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15A8" w14:textId="77777777" w:rsidR="00055576" w:rsidRPr="009A0D76" w:rsidRDefault="00055576" w:rsidP="00055576">
      <w:pPr>
        <w:spacing w:before="960"/>
        <w:jc w:val="center"/>
        <w:rPr>
          <w:rFonts w:ascii="Arial" w:hAnsi="Arial" w:cs="Arial"/>
          <w:b/>
          <w:szCs w:val="22"/>
        </w:rPr>
      </w:pPr>
      <w:r w:rsidRPr="009A0D76">
        <w:rPr>
          <w:rFonts w:ascii="Arial" w:hAnsi="Arial" w:cs="Arial"/>
          <w:b/>
          <w:szCs w:val="22"/>
        </w:rPr>
        <w:t>CONVENTION FOR THE SAFEGUARDING OF THE</w:t>
      </w:r>
      <w:r w:rsidRPr="009A0D76">
        <w:rPr>
          <w:rFonts w:ascii="Arial" w:hAnsi="Arial" w:cs="Arial"/>
          <w:b/>
          <w:szCs w:val="22"/>
        </w:rPr>
        <w:br/>
        <w:t>INTANGIBLE CULTURAL HERITAGE</w:t>
      </w:r>
      <w:r w:rsidRPr="009A0D76">
        <w:rPr>
          <w:rFonts w:ascii="Arial" w:hAnsi="Arial" w:cs="Arial"/>
          <w:b/>
          <w:szCs w:val="22"/>
        </w:rPr>
        <w:br/>
      </w:r>
      <w:r w:rsidRPr="009A0D76">
        <w:rPr>
          <w:rFonts w:ascii="Arial" w:hAnsi="Arial" w:cs="Arial"/>
          <w:b/>
          <w:szCs w:val="22"/>
        </w:rPr>
        <w:br/>
        <w:t>CONVENTION POUR LA SAUVEGARDE DU</w:t>
      </w:r>
      <w:r w:rsidRPr="009A0D76">
        <w:rPr>
          <w:rFonts w:ascii="Arial" w:hAnsi="Arial" w:cs="Arial"/>
          <w:b/>
          <w:szCs w:val="22"/>
        </w:rPr>
        <w:br/>
        <w:t>PATRIMOINE CULTUREL IMMATÉRIEL</w:t>
      </w:r>
    </w:p>
    <w:p w14:paraId="43D3F632" w14:textId="77777777" w:rsidR="00C35138" w:rsidRDefault="00C35138" w:rsidP="00C35138">
      <w:pPr>
        <w:spacing w:before="1080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n-US"/>
        </w:rPr>
      </w:pPr>
      <w:bookmarkStart w:id="0" w:name="_Hlk70514086"/>
      <w:r w:rsidRPr="00875673">
        <w:rPr>
          <w:rFonts w:ascii="Arial" w:eastAsia="Calibri" w:hAnsi="Arial" w:cs="Arial"/>
          <w:b/>
          <w:bCs/>
          <w:caps/>
          <w:sz w:val="22"/>
          <w:szCs w:val="22"/>
          <w:lang w:val="en-US"/>
        </w:rPr>
        <w:t>Training programme for the Global facilitators’ network</w:t>
      </w:r>
    </w:p>
    <w:p w14:paraId="074E8895" w14:textId="24748CF7" w:rsidR="00C35138" w:rsidRPr="00C35138" w:rsidRDefault="00C35138" w:rsidP="00C35138">
      <w:pPr>
        <w:spacing w:before="240"/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  <w:r w:rsidRPr="00746132">
        <w:rPr>
          <w:rFonts w:ascii="Arial" w:eastAsia="Calibri" w:hAnsi="Arial" w:cs="Arial"/>
          <w:b/>
          <w:bCs/>
          <w:caps/>
          <w:sz w:val="22"/>
          <w:szCs w:val="22"/>
        </w:rPr>
        <w:t>PROGRAMME DE FORMATION POUR LE RÉSEAU MONDIAL DES FACILITATEURS</w:t>
      </w:r>
    </w:p>
    <w:p w14:paraId="3598A43F" w14:textId="77777777" w:rsidR="00C35138" w:rsidRDefault="00C35138" w:rsidP="00C35138">
      <w:pPr>
        <w:spacing w:before="1080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n-US"/>
        </w:rPr>
      </w:pPr>
      <w:r w:rsidRPr="00875673">
        <w:rPr>
          <w:rFonts w:ascii="Arial" w:eastAsia="Calibri" w:hAnsi="Arial" w:cs="Arial"/>
          <w:b/>
          <w:bCs/>
          <w:caps/>
          <w:sz w:val="22"/>
          <w:szCs w:val="22"/>
          <w:lang w:val="en-US"/>
        </w:rPr>
        <w:t>Living heritage and disaster risk reduction</w:t>
      </w:r>
    </w:p>
    <w:bookmarkEnd w:id="0"/>
    <w:p w14:paraId="36BAF9BC" w14:textId="77777777" w:rsidR="00C35138" w:rsidRPr="00746132" w:rsidRDefault="00C35138" w:rsidP="00C35138">
      <w:pPr>
        <w:spacing w:before="240"/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  <w:r w:rsidRPr="00746132">
        <w:rPr>
          <w:rFonts w:ascii="Arial" w:eastAsia="Calibri" w:hAnsi="Arial" w:cs="Arial"/>
          <w:b/>
          <w:bCs/>
          <w:caps/>
          <w:sz w:val="22"/>
          <w:szCs w:val="22"/>
        </w:rPr>
        <w:t>PATRIMOINE VIVANT ET RÉDUCTION DES RISQUES DE CATASTROPHE</w:t>
      </w:r>
    </w:p>
    <w:p w14:paraId="3BE1D4B0" w14:textId="77777777" w:rsidR="00C35138" w:rsidRPr="00B137DE" w:rsidRDefault="00C35138" w:rsidP="00C35138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137DE">
        <w:rPr>
          <w:rFonts w:ascii="Arial" w:eastAsia="Calibri" w:hAnsi="Arial" w:cs="Arial"/>
          <w:b/>
          <w:bCs/>
          <w:sz w:val="22"/>
          <w:szCs w:val="22"/>
        </w:rPr>
        <w:t>27 and 28 March 2025</w:t>
      </w:r>
      <w:r w:rsidRPr="00B137DE">
        <w:rPr>
          <w:rFonts w:ascii="Arial" w:eastAsia="Calibri" w:hAnsi="Arial" w:cs="Arial"/>
          <w:b/>
          <w:bCs/>
          <w:sz w:val="22"/>
          <w:szCs w:val="22"/>
        </w:rPr>
        <w:br/>
        <w:t>Online</w:t>
      </w:r>
    </w:p>
    <w:p w14:paraId="26B3D245" w14:textId="77777777" w:rsidR="00C35138" w:rsidRPr="00B137DE" w:rsidRDefault="00C35138" w:rsidP="00C35138">
      <w:pPr>
        <w:spacing w:before="24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137DE">
        <w:rPr>
          <w:rFonts w:ascii="Arial" w:eastAsia="Calibri" w:hAnsi="Arial" w:cs="Arial"/>
          <w:b/>
          <w:bCs/>
          <w:sz w:val="22"/>
          <w:szCs w:val="22"/>
        </w:rPr>
        <w:t>27 et 28 mars 2025</w:t>
      </w:r>
      <w:r w:rsidRPr="00B137DE">
        <w:rPr>
          <w:rFonts w:ascii="Arial" w:eastAsia="Calibri" w:hAnsi="Arial" w:cs="Arial"/>
          <w:b/>
          <w:bCs/>
          <w:sz w:val="22"/>
          <w:szCs w:val="22"/>
        </w:rPr>
        <w:br/>
        <w:t>En ligne</w:t>
      </w:r>
    </w:p>
    <w:p w14:paraId="61A92892" w14:textId="43817426" w:rsidR="00C35138" w:rsidRPr="00875673" w:rsidRDefault="00C35138" w:rsidP="00C35138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 w:rsidRPr="00875673"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Session I: 27 March 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>/ mars 2025</w:t>
      </w:r>
      <w:r w:rsidRPr="00875673">
        <w:rPr>
          <w:rFonts w:ascii="Arial" w:eastAsia="Calibri" w:hAnsi="Arial" w:cs="Arial"/>
          <w:b/>
          <w:bCs/>
          <w:sz w:val="22"/>
          <w:szCs w:val="22"/>
          <w:lang w:val="en-US"/>
        </w:rPr>
        <w:t>, 10.00 a.m. – 1.00 p.m.</w:t>
      </w:r>
      <w:r w:rsidRPr="00875673">
        <w:rPr>
          <w:rFonts w:ascii="Arial" w:eastAsia="Calibri" w:hAnsi="Arial" w:cs="Arial"/>
          <w:b/>
          <w:bCs/>
          <w:sz w:val="22"/>
          <w:szCs w:val="22"/>
          <w:lang w:val="en-US"/>
        </w:rPr>
        <w:br/>
        <w:t xml:space="preserve">Session II: 28 March 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/ mars </w:t>
      </w:r>
      <w:r w:rsidRPr="00875673">
        <w:rPr>
          <w:rFonts w:ascii="Arial" w:eastAsia="Calibri" w:hAnsi="Arial" w:cs="Arial"/>
          <w:b/>
          <w:bCs/>
          <w:sz w:val="22"/>
          <w:szCs w:val="22"/>
          <w:lang w:val="en-US"/>
        </w:rPr>
        <w:t>2025, 2.00 p.m. – 5.00 p.m.</w:t>
      </w:r>
    </w:p>
    <w:p w14:paraId="109E0CE9" w14:textId="03291FF5" w:rsidR="00A4363A" w:rsidRDefault="00A4363A" w:rsidP="00A4363A">
      <w:pPr>
        <w:spacing w:before="840" w:after="360"/>
        <w:jc w:val="center"/>
        <w:rPr>
          <w:rFonts w:ascii="Arial" w:hAnsi="Arial"/>
          <w:b/>
          <w:lang w:eastAsia="ko-KR"/>
        </w:rPr>
      </w:pPr>
      <w:r w:rsidRPr="009A0D76">
        <w:rPr>
          <w:rFonts w:ascii="Arial" w:hAnsi="Arial"/>
          <w:b/>
          <w:lang w:eastAsia="ko-KR"/>
        </w:rPr>
        <w:t xml:space="preserve">List of </w:t>
      </w:r>
      <w:proofErr w:type="spellStart"/>
      <w:r w:rsidR="00D4083B">
        <w:rPr>
          <w:rFonts w:ascii="Arial" w:hAnsi="Arial"/>
          <w:b/>
          <w:lang w:eastAsia="ko-KR"/>
        </w:rPr>
        <w:t>invitees</w:t>
      </w:r>
      <w:proofErr w:type="spellEnd"/>
      <w:r w:rsidRPr="009A0D76">
        <w:rPr>
          <w:rFonts w:ascii="Arial" w:hAnsi="Arial"/>
          <w:b/>
          <w:lang w:eastAsia="ko-KR"/>
        </w:rPr>
        <w:t xml:space="preserve"> / </w:t>
      </w:r>
      <w:r w:rsidR="00D4083B" w:rsidRPr="00D4083B">
        <w:rPr>
          <w:rFonts w:ascii="Arial" w:hAnsi="Arial"/>
          <w:b/>
          <w:lang w:eastAsia="ko-KR"/>
        </w:rPr>
        <w:t>Liste des invités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6480"/>
      </w:tblGrid>
      <w:tr w:rsidR="00A4363A" w:rsidRPr="00026B04" w14:paraId="66E89CA0" w14:textId="77777777" w:rsidTr="00D471DC">
        <w:tc>
          <w:tcPr>
            <w:tcW w:w="6480" w:type="dxa"/>
          </w:tcPr>
          <w:p w14:paraId="1A620BA8" w14:textId="77777777" w:rsidR="00A4363A" w:rsidRPr="00A4363A" w:rsidRDefault="00A4363A" w:rsidP="00D471DC">
            <w:pPr>
              <w:spacing w:before="120"/>
              <w:ind w:left="288" w:right="288"/>
              <w:jc w:val="both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A4363A">
              <w:rPr>
                <w:rFonts w:asciiTheme="minorBidi" w:hAnsiTheme="minorBidi" w:cstheme="minorBidi"/>
                <w:sz w:val="20"/>
                <w:szCs w:val="20"/>
                <w:lang w:val="en-US"/>
              </w:rPr>
              <w:t>The participants are requested to verify the information in this document and to transmit any correction in written form to the UNESCO Living Heritage Entity.</w:t>
            </w:r>
          </w:p>
          <w:p w14:paraId="3E65EAAC" w14:textId="77777777" w:rsidR="00A4363A" w:rsidRPr="00154BCC" w:rsidRDefault="00A4363A" w:rsidP="00D471DC">
            <w:pPr>
              <w:spacing w:before="120"/>
              <w:ind w:left="288" w:right="288"/>
              <w:jc w:val="both"/>
              <w:rPr>
                <w:rFonts w:eastAsia="SimSun"/>
                <w:lang w:eastAsia="zh-CN"/>
              </w:rPr>
            </w:pPr>
            <w:r w:rsidRPr="003456EB">
              <w:rPr>
                <w:rFonts w:asciiTheme="minorBidi" w:hAnsiTheme="minorBidi" w:cstheme="minorBidi"/>
                <w:sz w:val="20"/>
                <w:szCs w:val="20"/>
              </w:rPr>
              <w:t>Les participants sont priés de vérifier les informations contenues dans ce document et de remettre toute correction à l’Entité du patrimoine vivant de l’UNESCO.</w:t>
            </w:r>
          </w:p>
        </w:tc>
      </w:tr>
    </w:tbl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04"/>
        <w:gridCol w:w="5794"/>
      </w:tblGrid>
      <w:tr w:rsidR="009A2764" w:rsidRPr="00D15770" w14:paraId="499961ED" w14:textId="77777777" w:rsidTr="00D471DC">
        <w:trPr>
          <w:cantSplit/>
          <w:jc w:val="center"/>
        </w:trPr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0346B9C" w14:textId="1719F39E" w:rsidR="009A2764" w:rsidRPr="009A2764" w:rsidRDefault="00655736" w:rsidP="00D471DC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F54F6A">
              <w:rPr>
                <w:lang w:val="en-US"/>
              </w:rPr>
              <w:lastRenderedPageBreak/>
              <w:br w:type="page"/>
            </w:r>
            <w:r w:rsidR="009A2764" w:rsidRPr="009A2764"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  <w:t>SURNAME, GIVEN NAME /                      NOM, PRÉNOM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6111D2F" w14:textId="77777777" w:rsidR="009A2764" w:rsidRPr="00D15770" w:rsidRDefault="009A2764" w:rsidP="00D471DC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15770">
              <w:rPr>
                <w:rFonts w:ascii="Arial" w:hAnsi="Arial" w:cs="Arial"/>
                <w:b/>
                <w:smallCaps/>
                <w:sz w:val="20"/>
                <w:szCs w:val="20"/>
              </w:rPr>
              <w:t>POSITION AND COUNTRY / FONCTION ET PAYS</w:t>
            </w:r>
          </w:p>
        </w:tc>
      </w:tr>
      <w:tr w:rsidR="001E781E" w:rsidRPr="003456EB" w14:paraId="5BE99EF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AF43171" w14:textId="39DF4FF0" w:rsidR="001E781E" w:rsidRDefault="001E781E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81E">
              <w:rPr>
                <w:rFonts w:ascii="Arial" w:hAnsi="Arial" w:cs="Arial"/>
                <w:sz w:val="20"/>
                <w:szCs w:val="20"/>
              </w:rPr>
              <w:t>/M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1E781E">
              <w:rPr>
                <w:rFonts w:ascii="Arial" w:hAnsi="Arial" w:cs="Arial"/>
                <w:sz w:val="20"/>
                <w:szCs w:val="20"/>
              </w:rPr>
              <w:t xml:space="preserve"> ABDESSLAM, </w:t>
            </w:r>
            <w:proofErr w:type="spellStart"/>
            <w:r w:rsidRPr="001E781E">
              <w:rPr>
                <w:rFonts w:ascii="Arial" w:hAnsi="Arial" w:cs="Arial"/>
                <w:sz w:val="20"/>
                <w:szCs w:val="20"/>
              </w:rPr>
              <w:t>Amarir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F69E42F" w14:textId="021FBDCD" w:rsidR="001E781E" w:rsidRDefault="001E781E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Head of the Inventory and Documentation Division Heritage Ministry of Culture</w:t>
            </w:r>
            <w:r w:rsidR="00370042">
              <w:rPr>
                <w:rFonts w:ascii="Arial" w:hAnsi="Arial" w:cs="Arial"/>
                <w:sz w:val="20"/>
                <w:szCs w:val="20"/>
              </w:rPr>
              <w:t>/</w:t>
            </w:r>
            <w:r w:rsidR="00370042" w:rsidRPr="001E781E">
              <w:rPr>
                <w:rFonts w:ascii="Arial" w:hAnsi="Arial" w:cs="Arial"/>
                <w:sz w:val="20"/>
                <w:szCs w:val="20"/>
              </w:rPr>
              <w:t xml:space="preserve"> Chef de la Division de l’Inventaire et de la Documentation Patrimoine </w:t>
            </w:r>
            <w:proofErr w:type="gramStart"/>
            <w:r w:rsidR="00370042" w:rsidRPr="001E781E">
              <w:rPr>
                <w:rFonts w:ascii="Arial" w:hAnsi="Arial" w:cs="Arial"/>
                <w:sz w:val="20"/>
                <w:szCs w:val="20"/>
              </w:rPr>
              <w:t>Ministère</w:t>
            </w:r>
            <w:proofErr w:type="gramEnd"/>
            <w:r w:rsidR="00370042" w:rsidRPr="001E781E">
              <w:rPr>
                <w:rFonts w:ascii="Arial" w:hAnsi="Arial" w:cs="Arial"/>
                <w:sz w:val="20"/>
                <w:szCs w:val="20"/>
              </w:rPr>
              <w:t xml:space="preserve"> de la Culture</w:t>
            </w:r>
          </w:p>
          <w:p w14:paraId="25196FFA" w14:textId="1BC31F50" w:rsidR="001E781E" w:rsidRPr="001E781E" w:rsidRDefault="001E781E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MOROCCO</w:t>
            </w:r>
            <w:r w:rsidR="007E6626">
              <w:rPr>
                <w:rFonts w:ascii="Arial" w:hAnsi="Arial" w:cs="Arial"/>
                <w:sz w:val="20"/>
                <w:szCs w:val="20"/>
              </w:rPr>
              <w:t>/</w:t>
            </w:r>
            <w:r w:rsidR="007E6626" w:rsidRPr="001E781E">
              <w:rPr>
                <w:rFonts w:ascii="Arial" w:hAnsi="Arial" w:cs="Arial"/>
                <w:sz w:val="20"/>
                <w:szCs w:val="20"/>
              </w:rPr>
              <w:t xml:space="preserve"> MAROC</w:t>
            </w:r>
          </w:p>
        </w:tc>
      </w:tr>
      <w:tr w:rsidR="001E781E" w:rsidRPr="003456EB" w14:paraId="2A1CB92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C834437" w14:textId="77194D80" w:rsidR="001E781E" w:rsidRDefault="00370042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0042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042">
              <w:rPr>
                <w:rFonts w:ascii="Arial" w:hAnsi="Arial" w:cs="Arial"/>
                <w:sz w:val="20"/>
                <w:szCs w:val="20"/>
              </w:rPr>
              <w:t>/M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370042">
              <w:rPr>
                <w:rFonts w:ascii="Arial" w:hAnsi="Arial" w:cs="Arial"/>
                <w:sz w:val="20"/>
                <w:szCs w:val="20"/>
              </w:rPr>
              <w:t xml:space="preserve"> ABDULLAHI, </w:t>
            </w:r>
            <w:proofErr w:type="spellStart"/>
            <w:r w:rsidRPr="00370042">
              <w:rPr>
                <w:rFonts w:ascii="Arial" w:hAnsi="Arial" w:cs="Arial"/>
                <w:sz w:val="20"/>
                <w:szCs w:val="20"/>
              </w:rPr>
              <w:t>Denja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49AFA0E" w14:textId="16C11F11" w:rsidR="001E781E" w:rsidRDefault="00370042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042">
              <w:rPr>
                <w:rFonts w:ascii="Arial" w:hAnsi="Arial" w:cs="Arial"/>
                <w:sz w:val="20"/>
                <w:szCs w:val="20"/>
              </w:rPr>
              <w:t xml:space="preserve">Director, </w:t>
            </w:r>
            <w:proofErr w:type="spellStart"/>
            <w:r w:rsidRPr="00370042">
              <w:rPr>
                <w:rFonts w:ascii="Arial" w:hAnsi="Arial" w:cs="Arial"/>
                <w:sz w:val="20"/>
                <w:szCs w:val="20"/>
              </w:rPr>
              <w:t>Performing</w:t>
            </w:r>
            <w:proofErr w:type="spellEnd"/>
            <w:r w:rsidRPr="00370042">
              <w:rPr>
                <w:rFonts w:ascii="Arial" w:hAnsi="Arial" w:cs="Arial"/>
                <w:sz w:val="20"/>
                <w:szCs w:val="20"/>
              </w:rPr>
              <w:t xml:space="preserve"> Arts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1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042">
              <w:rPr>
                <w:rFonts w:ascii="Arial" w:hAnsi="Arial" w:cs="Arial"/>
                <w:sz w:val="20"/>
                <w:szCs w:val="20"/>
              </w:rPr>
              <w:t>Directeur des arts du spectacle</w:t>
            </w:r>
          </w:p>
          <w:p w14:paraId="42DCC274" w14:textId="442D3FE4" w:rsidR="00370042" w:rsidRPr="001E781E" w:rsidRDefault="00370042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042"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</w:tr>
      <w:tr w:rsidR="001E781E" w:rsidRPr="003456EB" w14:paraId="3BF5BC7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4F0A04" w14:textId="5E662D1A" w:rsidR="001E781E" w:rsidRDefault="00BA6ED3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ED3">
              <w:rPr>
                <w:rFonts w:ascii="Arial" w:hAnsi="Arial" w:cs="Arial"/>
                <w:sz w:val="20"/>
                <w:szCs w:val="20"/>
              </w:rPr>
              <w:t>/ Mme ACHILLES, Vanessa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E07CEF" w14:textId="77777777" w:rsidR="001E781E" w:rsidRDefault="00BA6ED3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6A40331D" w14:textId="360CECA1" w:rsidR="00BA6ED3" w:rsidRPr="001E781E" w:rsidRDefault="00BA6ED3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1E781E" w:rsidRPr="003456EB" w14:paraId="0EE0994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6290D19" w14:textId="0F130203" w:rsidR="001E781E" w:rsidRDefault="007E6626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6626"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626">
              <w:rPr>
                <w:rFonts w:ascii="Arial" w:hAnsi="Arial" w:cs="Arial"/>
                <w:sz w:val="20"/>
                <w:szCs w:val="20"/>
              </w:rPr>
              <w:t>/ Mme ADRA, Najwa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50C4FC2" w14:textId="77777777" w:rsidR="002C4E5E" w:rsidRDefault="002C4E5E" w:rsidP="002C4E5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7FE853B7" w14:textId="2CD8E2EA" w:rsidR="001E781E" w:rsidRPr="001E781E" w:rsidRDefault="007E6626" w:rsidP="00D329A6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UNITED STATES/ ETATS-UNIS</w:t>
            </w:r>
          </w:p>
        </w:tc>
      </w:tr>
      <w:tr w:rsidR="00BA6ED3" w:rsidRPr="007E6626" w14:paraId="706E4AF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CDE165" w14:textId="3E6152F2" w:rsidR="00BA6ED3" w:rsidRDefault="007E6626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6626"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626">
              <w:rPr>
                <w:rFonts w:ascii="Arial" w:hAnsi="Arial" w:cs="Arial"/>
                <w:sz w:val="20"/>
                <w:szCs w:val="20"/>
              </w:rPr>
              <w:t>/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626">
              <w:rPr>
                <w:rFonts w:ascii="Arial" w:hAnsi="Arial" w:cs="Arial"/>
                <w:sz w:val="20"/>
                <w:szCs w:val="20"/>
              </w:rPr>
              <w:t>Mme AIKAWA-FAURE, Noriko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9825818" w14:textId="77777777" w:rsidR="004734E5" w:rsidRDefault="004734E5" w:rsidP="004734E5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2D4CA54D" w14:textId="1DC73DD1" w:rsidR="007E6626" w:rsidRPr="007E6626" w:rsidRDefault="007E6626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JAPAN/ JAPON</w:t>
            </w:r>
          </w:p>
        </w:tc>
      </w:tr>
      <w:tr w:rsidR="00BA6ED3" w:rsidRPr="007E6626" w14:paraId="0FD8A70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7E15E1" w14:textId="4531EC17" w:rsidR="00BA6ED3" w:rsidRPr="007E6626" w:rsidRDefault="00A7195C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7195C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95C"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A7195C">
              <w:rPr>
                <w:rFonts w:ascii="Arial" w:hAnsi="Arial" w:cs="Arial"/>
                <w:sz w:val="20"/>
                <w:szCs w:val="20"/>
              </w:rPr>
              <w:t xml:space="preserve"> AKOGNI, Paul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2F457A9" w14:textId="77777777" w:rsidR="00BA6ED3" w:rsidRDefault="00A7195C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95C">
              <w:rPr>
                <w:rFonts w:ascii="Arial" w:hAnsi="Arial" w:cs="Arial"/>
                <w:sz w:val="20"/>
                <w:szCs w:val="20"/>
              </w:rPr>
              <w:t>Director of Cultural Heritage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95C">
              <w:rPr>
                <w:rFonts w:ascii="Arial" w:hAnsi="Arial" w:cs="Arial"/>
                <w:sz w:val="20"/>
                <w:szCs w:val="20"/>
              </w:rPr>
              <w:t>Directeur du Patrimoine Culturel</w:t>
            </w:r>
          </w:p>
          <w:p w14:paraId="6A1A5917" w14:textId="5AC5EF6C" w:rsidR="00A7195C" w:rsidRPr="007E6626" w:rsidRDefault="00A7195C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BENIN</w:t>
            </w:r>
          </w:p>
        </w:tc>
      </w:tr>
      <w:tr w:rsidR="00472655" w:rsidRPr="00472655" w14:paraId="7803460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D93DF41" w14:textId="20850304" w:rsidR="00472655" w:rsidRPr="00944C3A" w:rsidRDefault="00472655" w:rsidP="001E781E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Ms/ Mme AMIDZADEH, Mina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972080" w14:textId="77777777" w:rsidR="00472655" w:rsidRDefault="00472655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F42">
              <w:rPr>
                <w:rFonts w:ascii="Arial" w:hAnsi="Arial" w:cs="Arial"/>
                <w:sz w:val="20"/>
                <w:szCs w:val="20"/>
              </w:rPr>
              <w:t xml:space="preserve">Ministry of Cultural Heritage,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Tourism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Handicrafts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>/ Ministère du patrimoine culturel, du tourisme et de l'artisanat</w:t>
            </w:r>
          </w:p>
          <w:p w14:paraId="2CE8BF65" w14:textId="3C5058A9" w:rsidR="00472655" w:rsidRPr="00561F42" w:rsidRDefault="009D434A" w:rsidP="00561F42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 xml:space="preserve">IRAN (ISLAMIC REPUBLIC </w:t>
            </w:r>
            <w:proofErr w:type="gramStart"/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OF)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IRAN (RÉPUBLIQUE ISLAMIQUE D’) </w:t>
            </w:r>
          </w:p>
        </w:tc>
      </w:tr>
      <w:tr w:rsidR="00BA6ED3" w:rsidRPr="00944C3A" w14:paraId="56E253B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495231C" w14:textId="09D18E7F" w:rsidR="00BA6ED3" w:rsidRPr="00944C3A" w:rsidRDefault="00944C3A" w:rsidP="001E781E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C3A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44C3A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44C3A">
              <w:rPr>
                <w:rFonts w:ascii="Arial" w:hAnsi="Arial" w:cs="Arial"/>
                <w:sz w:val="20"/>
                <w:szCs w:val="20"/>
                <w:lang w:val="en-GB"/>
              </w:rPr>
              <w:t xml:space="preserve"> AL DUGHAISI, Hamood Khalfan Maneen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772D19" w14:textId="77777777" w:rsidR="00BA6ED3" w:rsidRPr="001A163F" w:rsidRDefault="00944C3A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 xml:space="preserve">Associate Professor of Arabic Literature and Mythology,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>Rustaq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 xml:space="preserve"> College of Education/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>Professeur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>associé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>littérature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>arabe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 xml:space="preserve"> et de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>mythologie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>Rustaq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 xml:space="preserve"> College of Education</w:t>
            </w:r>
          </w:p>
          <w:p w14:paraId="3870B526" w14:textId="475454E9" w:rsidR="00944C3A" w:rsidRPr="00A262D9" w:rsidRDefault="00944C3A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OMAN</w:t>
            </w:r>
          </w:p>
        </w:tc>
      </w:tr>
      <w:tr w:rsidR="00BA6ED3" w:rsidRPr="008A23B7" w14:paraId="610E2B4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63127E" w14:textId="4F79A818" w:rsidR="00BA6ED3" w:rsidRPr="008A23B7" w:rsidRDefault="008A23B7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23B7">
              <w:rPr>
                <w:rFonts w:ascii="Arial" w:hAnsi="Arial" w:cs="Arial"/>
                <w:sz w:val="20"/>
                <w:szCs w:val="20"/>
              </w:rPr>
              <w:t>Ms / Mme AL KHALIFA, Nailah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70EA048" w14:textId="77777777" w:rsidR="00BA6ED3" w:rsidRDefault="008A23B7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3B7">
              <w:rPr>
                <w:rFonts w:ascii="Arial" w:hAnsi="Arial" w:cs="Arial"/>
                <w:sz w:val="20"/>
                <w:szCs w:val="20"/>
              </w:rPr>
              <w:t>Head of Cultural Affairs, Culture &amp; Arts Directorate/ Chef des affaires culturelles, Direction de la culture et des arts</w:t>
            </w:r>
          </w:p>
          <w:p w14:paraId="15C927F2" w14:textId="22504CA9" w:rsidR="008A23B7" w:rsidRPr="008A23B7" w:rsidRDefault="008A23B7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3B7">
              <w:rPr>
                <w:rFonts w:ascii="Arial" w:hAnsi="Arial" w:cs="Arial"/>
                <w:sz w:val="20"/>
                <w:szCs w:val="20"/>
              </w:rPr>
              <w:t>BAHREÏN/ BAHRAIN</w:t>
            </w:r>
          </w:p>
        </w:tc>
      </w:tr>
      <w:tr w:rsidR="001E781E" w:rsidRPr="00D1398D" w14:paraId="2C4105E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A97D74" w14:textId="4EC59595" w:rsidR="001E781E" w:rsidRPr="008A23B7" w:rsidRDefault="00246E89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 / Mme </w:t>
            </w:r>
            <w:r w:rsidRPr="00246E8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LFAQIR</w:t>
            </w:r>
            <w:r w:rsidRPr="00246E89">
              <w:rPr>
                <w:rFonts w:ascii="Arial" w:hAnsi="Arial" w:cs="Arial"/>
                <w:sz w:val="20"/>
                <w:szCs w:val="20"/>
              </w:rPr>
              <w:t>, Reem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241686" w14:textId="4D10D811" w:rsidR="00246E89" w:rsidRPr="001D6E78" w:rsidRDefault="00D1398D" w:rsidP="001D6E78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Head,</w:t>
            </w:r>
            <w:r w:rsidRPr="001D6E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D6E78">
              <w:rPr>
                <w:rFonts w:ascii="Arial" w:hAnsi="Arial" w:cs="Arial"/>
                <w:sz w:val="20"/>
                <w:szCs w:val="20"/>
              </w:rPr>
              <w:t>Intangible Cultural Heritage Planning and Protection, Heritage Commission, Ministry of Culture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 w:rsidRP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 xml:space="preserve">Chef, Planification et Protection du Patrimoine Culturel Immatériel, Commission du Patrimoine, </w:t>
            </w:r>
            <w:proofErr w:type="gramStart"/>
            <w:r w:rsidR="001D6E78" w:rsidRPr="001D6E78">
              <w:rPr>
                <w:rFonts w:ascii="Arial" w:hAnsi="Arial" w:cs="Arial"/>
                <w:sz w:val="20"/>
                <w:szCs w:val="20"/>
              </w:rPr>
              <w:t>Ministère</w:t>
            </w:r>
            <w:proofErr w:type="gramEnd"/>
            <w:r w:rsidR="001D6E78" w:rsidRPr="001D6E78">
              <w:rPr>
                <w:rFonts w:ascii="Arial" w:hAnsi="Arial" w:cs="Arial"/>
                <w:sz w:val="20"/>
                <w:szCs w:val="20"/>
              </w:rPr>
              <w:t xml:space="preserve"> de la Culture</w:t>
            </w:r>
          </w:p>
          <w:p w14:paraId="653E90AC" w14:textId="0A091981" w:rsidR="001E781E" w:rsidRPr="00A262D9" w:rsidRDefault="00246E89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SAUDI ARABIA/ ARABIE SAOUDITE</w:t>
            </w:r>
          </w:p>
        </w:tc>
      </w:tr>
      <w:tr w:rsidR="00944C3A" w:rsidRPr="001D6E78" w14:paraId="2340546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6F3148C" w14:textId="332A91CA" w:rsidR="00944C3A" w:rsidRPr="008A23B7" w:rsidRDefault="00D73EAB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3EAB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EAB"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D73EAB">
              <w:rPr>
                <w:rFonts w:ascii="Arial" w:hAnsi="Arial" w:cs="Arial"/>
                <w:sz w:val="20"/>
                <w:szCs w:val="20"/>
              </w:rPr>
              <w:t xml:space="preserve"> ALHASSANI, Rashid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76DFDA" w14:textId="79E587CA" w:rsidR="00944C3A" w:rsidRPr="001D6E78" w:rsidRDefault="00D1398D" w:rsidP="001D6E78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Staff, Ministry of Culture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 w:rsidRP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 xml:space="preserve">Personnel, </w:t>
            </w:r>
            <w:proofErr w:type="gramStart"/>
            <w:r w:rsidR="001D6E78" w:rsidRPr="001D6E78">
              <w:rPr>
                <w:rFonts w:ascii="Arial" w:hAnsi="Arial" w:cs="Arial"/>
                <w:sz w:val="20"/>
                <w:szCs w:val="20"/>
              </w:rPr>
              <w:t>Ministère</w:t>
            </w:r>
            <w:proofErr w:type="gramEnd"/>
            <w:r w:rsidR="001D6E78" w:rsidRPr="001D6E78">
              <w:rPr>
                <w:rFonts w:ascii="Arial" w:hAnsi="Arial" w:cs="Arial"/>
                <w:sz w:val="20"/>
                <w:szCs w:val="20"/>
              </w:rPr>
              <w:t xml:space="preserve"> de la Culture</w:t>
            </w:r>
          </w:p>
          <w:p w14:paraId="46681D7E" w14:textId="1C448DD8" w:rsidR="00D73EAB" w:rsidRPr="001A163F" w:rsidRDefault="00D73EAB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IRAQ</w:t>
            </w:r>
          </w:p>
        </w:tc>
      </w:tr>
      <w:tr w:rsidR="006C7E74" w:rsidRPr="00F2749B" w14:paraId="6F9E947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DDF6C78" w14:textId="64EFE538" w:rsidR="006C7E74" w:rsidRPr="008A23B7" w:rsidRDefault="00F2749B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ALIMAN, Fabrice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86787E2" w14:textId="24D4ECA5" w:rsidR="006C7E74" w:rsidRPr="001A163F" w:rsidRDefault="00F2749B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Deputy Director of Conservation, Restoration and Development at the Ivorian Office of Cultural Heritage/</w:t>
            </w:r>
            <w:r w:rsidR="001123D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 xml:space="preserve">Lecturer at the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Institut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 xml:space="preserve"> National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Superie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ur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 xml:space="preserve"> des Arts et de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l'action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culturelle</w:t>
            </w:r>
            <w:proofErr w:type="spellEnd"/>
          </w:p>
          <w:p w14:paraId="4F50F39C" w14:textId="11E15FAD" w:rsidR="00F2749B" w:rsidRPr="00A262D9" w:rsidRDefault="00F2749B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CÔTE D’IVOIRE</w:t>
            </w:r>
          </w:p>
        </w:tc>
      </w:tr>
      <w:tr w:rsidR="006C7E74" w:rsidRPr="001D6E78" w14:paraId="6A22200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2932E97" w14:textId="5553573B" w:rsidR="006C7E74" w:rsidRPr="00F2749B" w:rsidRDefault="004174DA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 / Mme ALKHAMIS</w:t>
            </w:r>
            <w:r w:rsidRPr="004174DA">
              <w:rPr>
                <w:rFonts w:ascii="Arial" w:hAnsi="Arial" w:cs="Arial"/>
                <w:sz w:val="20"/>
                <w:szCs w:val="20"/>
                <w:lang w:val="en-GB"/>
              </w:rPr>
              <w:t>, Norah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C69FE27" w14:textId="33861B2A" w:rsidR="004174DA" w:rsidRPr="001D6E78" w:rsidRDefault="00EC496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General Manager, Heritage Commission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Directrice générale de la Commission du patrimoine</w:t>
            </w:r>
          </w:p>
          <w:p w14:paraId="536F266E" w14:textId="0F7090A7" w:rsidR="006C7E74" w:rsidRPr="001A163F" w:rsidRDefault="004174DA" w:rsidP="004174D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SAUDI ARABIA/ ARABIE SAOUDITE</w:t>
            </w:r>
          </w:p>
        </w:tc>
      </w:tr>
      <w:tr w:rsidR="00C86DC0" w:rsidRPr="00C86DC0" w14:paraId="6BD517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7A3FA9A" w14:textId="11C354CE" w:rsidR="00C86DC0" w:rsidRPr="00C86DC0" w:rsidRDefault="00C86DC0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86DC0">
              <w:rPr>
                <w:rFonts w:ascii="Arial" w:hAnsi="Arial" w:cs="Arial"/>
                <w:sz w:val="20"/>
                <w:szCs w:val="20"/>
                <w:lang w:val="es-ES"/>
              </w:rPr>
              <w:t>Mr / M. AL-SADA Haya Ahmed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0F988DB" w14:textId="275758C9" w:rsidR="00C86DC0" w:rsidRPr="001D6E78" w:rsidRDefault="00C86DC0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Head of Cultural Affairs, Culture &amp; Arts Directorate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Chef des affaires culturelles, Direction de la culture et des arts</w:t>
            </w:r>
          </w:p>
          <w:p w14:paraId="08D19887" w14:textId="0C81B92C" w:rsidR="00C86DC0" w:rsidRPr="00A262D9" w:rsidRDefault="00C86DC0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BAHARAIN</w:t>
            </w:r>
          </w:p>
        </w:tc>
      </w:tr>
      <w:tr w:rsidR="006C7E74" w:rsidRPr="00EC496F" w14:paraId="5BF5979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5E3B4B3" w14:textId="192B0821" w:rsidR="006C7E74" w:rsidRPr="00F2749B" w:rsidRDefault="00212BCE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12BCE">
              <w:rPr>
                <w:rFonts w:ascii="Arial" w:hAnsi="Arial" w:cs="Arial"/>
                <w:sz w:val="20"/>
                <w:szCs w:val="20"/>
                <w:lang w:val="en-GB"/>
              </w:rPr>
              <w:t>ALSAIF, Waleed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CBDA82C" w14:textId="1BA1DE9F" w:rsidR="006C7E74" w:rsidRPr="001D6E78" w:rsidRDefault="00EC496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E78">
              <w:rPr>
                <w:rFonts w:ascii="Arial" w:hAnsi="Arial" w:cs="Arial"/>
                <w:sz w:val="20"/>
                <w:szCs w:val="20"/>
              </w:rPr>
              <w:t>Adviser</w:t>
            </w:r>
            <w:proofErr w:type="spellEnd"/>
            <w:r w:rsidRPr="001D6E78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Pr="001D6E78">
              <w:rPr>
                <w:rFonts w:ascii="Arial" w:hAnsi="Arial" w:cs="Arial"/>
                <w:sz w:val="20"/>
                <w:szCs w:val="20"/>
              </w:rPr>
              <w:t>Minister</w:t>
            </w:r>
            <w:proofErr w:type="spellEnd"/>
            <w:r w:rsidRPr="001D6E78">
              <w:rPr>
                <w:rFonts w:ascii="Arial" w:hAnsi="Arial" w:cs="Arial"/>
                <w:sz w:val="20"/>
                <w:szCs w:val="20"/>
              </w:rPr>
              <w:t xml:space="preserve"> of Information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 xml:space="preserve">Conseiller du ministre de </w:t>
            </w:r>
            <w:proofErr w:type="gramStart"/>
            <w:r w:rsidR="001D6E78" w:rsidRPr="001D6E78">
              <w:rPr>
                <w:rFonts w:ascii="Arial" w:hAnsi="Arial" w:cs="Arial"/>
                <w:sz w:val="20"/>
                <w:szCs w:val="20"/>
              </w:rPr>
              <w:t>l'information</w:t>
            </w:r>
            <w:proofErr w:type="gramEnd"/>
          </w:p>
          <w:p w14:paraId="0B97DC93" w14:textId="558A980C" w:rsidR="00212BCE" w:rsidRPr="00A262D9" w:rsidRDefault="00212BC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KUWAIT/</w:t>
            </w:r>
            <w:r w:rsidR="0011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KOWEÏT</w:t>
            </w:r>
          </w:p>
        </w:tc>
      </w:tr>
      <w:tr w:rsidR="00246E89" w:rsidRPr="00EC496F" w14:paraId="0EB7D79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00A2E5" w14:textId="11B37D81" w:rsidR="00246E89" w:rsidRPr="00F51DCE" w:rsidRDefault="00F51DCE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1DCE">
              <w:rPr>
                <w:rFonts w:ascii="Arial" w:hAnsi="Arial" w:cs="Arial"/>
                <w:sz w:val="20"/>
                <w:szCs w:val="20"/>
              </w:rPr>
              <w:lastRenderedPageBreak/>
              <w:t>Ms / Mme ALWEHAIBI, Ebtisam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E28F03" w14:textId="25C7EC2E" w:rsidR="00246E89" w:rsidRPr="001312D9" w:rsidRDefault="00EC496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2D9">
              <w:rPr>
                <w:rFonts w:ascii="Arial" w:hAnsi="Arial" w:cs="Arial"/>
                <w:sz w:val="20"/>
                <w:szCs w:val="20"/>
              </w:rPr>
              <w:t>General Manager, Intangible Cultural Heritage, Ministry of Culture</w:t>
            </w:r>
            <w:r w:rsidR="001D6E78" w:rsidRPr="001312D9">
              <w:rPr>
                <w:rFonts w:ascii="Arial" w:hAnsi="Arial" w:cs="Arial"/>
                <w:sz w:val="20"/>
                <w:szCs w:val="20"/>
              </w:rPr>
              <w:t>/</w:t>
            </w:r>
            <w:r w:rsidR="001312D9"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Gestionnaire général du patrimoine culturel immatériel, ministère de la culture</w:t>
            </w:r>
          </w:p>
          <w:p w14:paraId="7375F152" w14:textId="709553B5" w:rsidR="00F51DCE" w:rsidRPr="00A262D9" w:rsidRDefault="00F51DC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SAUDI ARABIA/ ARABIE SAOUDITE</w:t>
            </w:r>
          </w:p>
        </w:tc>
      </w:tr>
      <w:tr w:rsidR="00246E89" w:rsidRPr="00DA158A" w14:paraId="62A680B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08F2CE7" w14:textId="04775C70" w:rsidR="00246E89" w:rsidRPr="00DA158A" w:rsidRDefault="00DA158A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58A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DA158A">
              <w:rPr>
                <w:rFonts w:ascii="Arial" w:hAnsi="Arial" w:cs="Arial"/>
                <w:sz w:val="20"/>
                <w:szCs w:val="20"/>
                <w:lang w:val="en-GB"/>
              </w:rPr>
              <w:t xml:space="preserve"> AMEL, Osman Hamed Bilal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88775CF" w14:textId="77777777" w:rsidR="00246E89" w:rsidRDefault="00DA158A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8A">
              <w:rPr>
                <w:rFonts w:ascii="Arial" w:hAnsi="Arial" w:cs="Arial"/>
                <w:sz w:val="20"/>
                <w:szCs w:val="20"/>
              </w:rPr>
              <w:t>Manager of Heritage Directorate, House of Heritage/ Directeur de la Direction du patrimoine, Maison du patrimoine</w:t>
            </w:r>
          </w:p>
          <w:p w14:paraId="6FBA8C55" w14:textId="140C4F98" w:rsidR="00DA158A" w:rsidRPr="00DA158A" w:rsidRDefault="00DA158A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SUDAN/</w:t>
            </w:r>
            <w:r w:rsidR="0011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SOUDAN</w:t>
            </w:r>
          </w:p>
        </w:tc>
      </w:tr>
      <w:tr w:rsidR="00DA158A" w:rsidRPr="00DA158A" w14:paraId="7BB0AEB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B279137" w14:textId="65844CDC" w:rsidR="00DA158A" w:rsidRPr="00DA158A" w:rsidRDefault="006E0FF1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ANAMI, </w:t>
            </w:r>
            <w:r w:rsidRPr="006E0FF1">
              <w:rPr>
                <w:rFonts w:ascii="Arial" w:hAnsi="Arial" w:cs="Arial"/>
                <w:sz w:val="20"/>
                <w:szCs w:val="20"/>
              </w:rPr>
              <w:t>Silverse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45CB472" w14:textId="1BABA98A" w:rsidR="002C4E5E" w:rsidRDefault="002C4E5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7FACDA9" w14:textId="429A8DF2" w:rsidR="006E0FF1" w:rsidRPr="00DA158A" w:rsidRDefault="006E0FF1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</w:tr>
      <w:tr w:rsidR="00DA158A" w:rsidRPr="006E0FF1" w14:paraId="0583115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A04B859" w14:textId="19C8E573" w:rsidR="00DA158A" w:rsidRPr="006E0FF1" w:rsidRDefault="006E0FF1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0FF1"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6E0FF1">
              <w:rPr>
                <w:rFonts w:ascii="Arial" w:hAnsi="Arial" w:cs="Arial"/>
                <w:sz w:val="20"/>
                <w:szCs w:val="20"/>
              </w:rPr>
              <w:t xml:space="preserve"> ANDRADE PEREZ, Marti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E794B5" w14:textId="7FA052DF" w:rsidR="00DA158A" w:rsidRDefault="006E0FF1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  <w:r w:rsidR="008C414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C4144" w:rsidRPr="008C4144">
              <w:rPr>
                <w:rFonts w:ascii="Arial" w:hAnsi="Arial" w:cs="Arial"/>
                <w:sz w:val="20"/>
                <w:szCs w:val="20"/>
              </w:rPr>
              <w:t>Erigaie</w:t>
            </w:r>
            <w:proofErr w:type="spellEnd"/>
            <w:r w:rsidR="008C4144" w:rsidRPr="008C41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4144" w:rsidRPr="008C4144">
              <w:rPr>
                <w:rFonts w:ascii="Arial" w:hAnsi="Arial" w:cs="Arial"/>
                <w:sz w:val="20"/>
                <w:szCs w:val="20"/>
              </w:rPr>
              <w:t>Foundation</w:t>
            </w:r>
            <w:proofErr w:type="spellEnd"/>
            <w:r w:rsidR="001312D9">
              <w:t>/</w:t>
            </w:r>
            <w:r w:rsidR="001123D7"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Consultant</w:t>
            </w:r>
            <w:r w:rsidR="001312D9">
              <w:rPr>
                <w:rFonts w:ascii="Arial" w:hAnsi="Arial" w:cs="Arial"/>
                <w:sz w:val="20"/>
                <w:szCs w:val="20"/>
              </w:rPr>
              <w:t>e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 xml:space="preserve">, Fondation </w:t>
            </w:r>
            <w:proofErr w:type="spellStart"/>
            <w:r w:rsidR="001312D9" w:rsidRPr="001312D9">
              <w:rPr>
                <w:rFonts w:ascii="Arial" w:hAnsi="Arial" w:cs="Arial"/>
                <w:sz w:val="20"/>
                <w:szCs w:val="20"/>
              </w:rPr>
              <w:t>Erigaie</w:t>
            </w:r>
            <w:proofErr w:type="spellEnd"/>
          </w:p>
          <w:p w14:paraId="4220F5D0" w14:textId="027D1729" w:rsidR="006E0FF1" w:rsidRPr="006E0FF1" w:rsidRDefault="006E0FF1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944C3A" w:rsidRPr="00E63E49" w14:paraId="1C6260A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D15A6B" w14:textId="5E0CD549" w:rsidR="00944C3A" w:rsidRPr="006E0FF1" w:rsidRDefault="00863744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/ Mme ANDRIANAPOULOU, </w:t>
            </w:r>
            <w:proofErr w:type="spellStart"/>
            <w:r w:rsidRPr="00863744">
              <w:rPr>
                <w:rFonts w:ascii="Arial" w:hAnsi="Arial" w:cs="Arial"/>
                <w:sz w:val="20"/>
                <w:szCs w:val="20"/>
              </w:rPr>
              <w:t>Panagiota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93859CE" w14:textId="51B9D929" w:rsidR="00944C3A" w:rsidRPr="001312D9" w:rsidRDefault="00E63E49" w:rsidP="001312D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2D9">
              <w:rPr>
                <w:rFonts w:ascii="Arial" w:hAnsi="Arial" w:cs="Arial"/>
                <w:sz w:val="20"/>
                <w:szCs w:val="20"/>
              </w:rPr>
              <w:t xml:space="preserve">Head of the </w:t>
            </w:r>
            <w:proofErr w:type="spellStart"/>
            <w:r w:rsidRPr="001312D9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1312D9">
              <w:rPr>
                <w:rFonts w:ascii="Arial" w:hAnsi="Arial" w:cs="Arial"/>
                <w:sz w:val="20"/>
                <w:szCs w:val="20"/>
              </w:rPr>
              <w:t xml:space="preserve"> of Collections, </w:t>
            </w:r>
            <w:proofErr w:type="spellStart"/>
            <w:r w:rsidRPr="001312D9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1312D9">
              <w:rPr>
                <w:rFonts w:ascii="Arial" w:hAnsi="Arial" w:cs="Arial"/>
                <w:sz w:val="20"/>
                <w:szCs w:val="20"/>
              </w:rPr>
              <w:t xml:space="preserve"> and Documentation of Folk Art and </w:t>
            </w:r>
            <w:proofErr w:type="spellStart"/>
            <w:r w:rsidRPr="001312D9">
              <w:rPr>
                <w:rFonts w:ascii="Arial" w:hAnsi="Arial" w:cs="Arial"/>
                <w:sz w:val="20"/>
                <w:szCs w:val="20"/>
              </w:rPr>
              <w:t>Deputy</w:t>
            </w:r>
            <w:proofErr w:type="spellEnd"/>
            <w:r w:rsidRPr="001312D9">
              <w:rPr>
                <w:rFonts w:ascii="Arial" w:hAnsi="Arial" w:cs="Arial"/>
                <w:sz w:val="20"/>
                <w:szCs w:val="20"/>
              </w:rPr>
              <w:t xml:space="preserve"> Director, National Museum of Modern Greek Culture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/</w:t>
            </w:r>
            <w:r w:rsidR="001312D9" w:rsidRPr="001312D9">
              <w:rPr>
                <w:lang w:eastAsia="zh-CN"/>
              </w:rPr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Chef du Département des Collections, de la Recherche et de la Documentation de l'Art Populaire et Directeur Adjoint, Musée National de la Culture Grecque Moderne</w:t>
            </w:r>
          </w:p>
          <w:p w14:paraId="6486A485" w14:textId="0141B27D" w:rsidR="00863744" w:rsidRPr="00A262D9" w:rsidRDefault="00863744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GREECE/ GRÈCE</w:t>
            </w:r>
          </w:p>
        </w:tc>
      </w:tr>
      <w:tr w:rsidR="00212BCE" w:rsidRPr="00F47F2E" w14:paraId="557BEEA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B7279F" w14:textId="380C2EB7" w:rsidR="00212BCE" w:rsidRPr="00F47F2E" w:rsidRDefault="00F47F2E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F2E">
              <w:rPr>
                <w:rFonts w:ascii="Arial" w:hAnsi="Arial" w:cs="Arial"/>
                <w:sz w:val="20"/>
                <w:szCs w:val="20"/>
                <w:lang w:val="en-GB"/>
              </w:rPr>
              <w:t>Ms / Mme ANG, Ming Chee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2F49F0" w14:textId="2AE7EF97" w:rsidR="00212BCE" w:rsidRPr="001A163F" w:rsidRDefault="00B349F7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General Manager, George Town World Heritage Incorporated</w:t>
            </w:r>
            <w:r w:rsidR="001312D9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1312D9" w:rsidRPr="001312D9">
              <w:rPr>
                <w:lang w:val="en-US"/>
              </w:rPr>
              <w:t xml:space="preserve"> </w:t>
            </w:r>
            <w:proofErr w:type="spellStart"/>
            <w:r w:rsidR="001312D9" w:rsidRPr="001312D9">
              <w:rPr>
                <w:rFonts w:ascii="Arial" w:hAnsi="Arial" w:cs="Arial"/>
                <w:sz w:val="20"/>
                <w:szCs w:val="20"/>
                <w:lang w:val="en-US"/>
              </w:rPr>
              <w:t>Directrice</w:t>
            </w:r>
            <w:proofErr w:type="spellEnd"/>
            <w:r w:rsidR="001312D9" w:rsidRPr="001312D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12D9" w:rsidRPr="001312D9">
              <w:rPr>
                <w:rFonts w:ascii="Arial" w:hAnsi="Arial" w:cs="Arial"/>
                <w:sz w:val="20"/>
                <w:szCs w:val="20"/>
                <w:lang w:val="en-US"/>
              </w:rPr>
              <w:t>générale</w:t>
            </w:r>
            <w:proofErr w:type="spellEnd"/>
            <w:r w:rsidR="001312D9" w:rsidRPr="001312D9">
              <w:rPr>
                <w:rFonts w:ascii="Arial" w:hAnsi="Arial" w:cs="Arial"/>
                <w:sz w:val="20"/>
                <w:szCs w:val="20"/>
                <w:lang w:val="en-US"/>
              </w:rPr>
              <w:t>, George Town World Heritage Incorporated</w:t>
            </w:r>
          </w:p>
          <w:p w14:paraId="5D77BC34" w14:textId="56800E92" w:rsidR="00F47F2E" w:rsidRPr="00A262D9" w:rsidRDefault="00F47F2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MALAYSIA/ MALAISIE</w:t>
            </w:r>
          </w:p>
        </w:tc>
      </w:tr>
      <w:tr w:rsidR="00F47F2E" w:rsidRPr="00F47F2E" w14:paraId="6D6599C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3E036DE" w14:textId="41F8863E" w:rsidR="00F47F2E" w:rsidRPr="00F47F2E" w:rsidRDefault="00F47F2E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47F2E">
              <w:rPr>
                <w:rFonts w:ascii="Arial" w:hAnsi="Arial" w:cs="Arial"/>
                <w:sz w:val="20"/>
                <w:szCs w:val="20"/>
              </w:rPr>
              <w:t>Ms / Mme A</w:t>
            </w:r>
            <w:r>
              <w:rPr>
                <w:rFonts w:ascii="Arial" w:hAnsi="Arial" w:cs="Arial"/>
                <w:sz w:val="20"/>
                <w:szCs w:val="20"/>
              </w:rPr>
              <w:t>NGOUE</w:t>
            </w:r>
            <w:r w:rsidRPr="00F47F2E">
              <w:rPr>
                <w:rFonts w:ascii="Arial" w:hAnsi="Arial" w:cs="Arial"/>
                <w:sz w:val="20"/>
                <w:szCs w:val="20"/>
              </w:rPr>
              <w:t>, Claudine-Augée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81DCD8F" w14:textId="63DD2D48" w:rsidR="00F47F2E" w:rsidRDefault="00B349F7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9F7">
              <w:rPr>
                <w:rFonts w:ascii="Arial" w:hAnsi="Arial" w:cs="Arial"/>
                <w:sz w:val="20"/>
                <w:szCs w:val="20"/>
              </w:rPr>
              <w:t>Enseignante à la faculté des Lettres et Sciences Humaines de l’Université Omar Bongo</w:t>
            </w:r>
            <w:r w:rsidR="001312D9">
              <w:rPr>
                <w:rFonts w:ascii="Arial" w:hAnsi="Arial" w:cs="Arial"/>
                <w:sz w:val="20"/>
                <w:szCs w:val="20"/>
              </w:rPr>
              <w:t>/</w:t>
            </w:r>
            <w:r w:rsidR="001312D9">
              <w:t xml:space="preserve"> </w:t>
            </w:r>
            <w:proofErr w:type="spellStart"/>
            <w:r w:rsidR="001312D9" w:rsidRPr="001312D9"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  <w:r w:rsidR="001312D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312D9" w:rsidRPr="001312D9">
              <w:rPr>
                <w:rFonts w:ascii="Arial" w:hAnsi="Arial" w:cs="Arial"/>
                <w:sz w:val="20"/>
                <w:szCs w:val="20"/>
              </w:rPr>
              <w:t>Faculty</w:t>
            </w:r>
            <w:proofErr w:type="spellEnd"/>
            <w:r w:rsidR="001312D9" w:rsidRPr="001312D9">
              <w:rPr>
                <w:rFonts w:ascii="Arial" w:hAnsi="Arial" w:cs="Arial"/>
                <w:sz w:val="20"/>
                <w:szCs w:val="20"/>
              </w:rPr>
              <w:t xml:space="preserve"> of Arts and </w:t>
            </w:r>
            <w:proofErr w:type="spellStart"/>
            <w:r w:rsidR="001312D9" w:rsidRPr="001312D9">
              <w:rPr>
                <w:rFonts w:ascii="Arial" w:hAnsi="Arial" w:cs="Arial"/>
                <w:sz w:val="20"/>
                <w:szCs w:val="20"/>
              </w:rPr>
              <w:t>Humanities</w:t>
            </w:r>
            <w:proofErr w:type="spellEnd"/>
            <w:r w:rsidR="001312D9" w:rsidRPr="001312D9">
              <w:rPr>
                <w:rFonts w:ascii="Arial" w:hAnsi="Arial" w:cs="Arial"/>
                <w:sz w:val="20"/>
                <w:szCs w:val="20"/>
              </w:rPr>
              <w:t xml:space="preserve">, Omar Bongo </w:t>
            </w:r>
            <w:proofErr w:type="spellStart"/>
            <w:r w:rsidR="001312D9" w:rsidRPr="001312D9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</w:p>
          <w:p w14:paraId="0BA5A989" w14:textId="454200E5" w:rsidR="00F47F2E" w:rsidRPr="00F47F2E" w:rsidRDefault="00F47F2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</w:tr>
      <w:tr w:rsidR="00F47F2E" w:rsidRPr="00F47F2E" w14:paraId="2380EBF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684E96" w14:textId="4B173070" w:rsidR="00F47F2E" w:rsidRPr="00EE5112" w:rsidRDefault="008962D9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5112">
              <w:rPr>
                <w:rFonts w:ascii="Arial" w:hAnsi="Arial" w:cs="Arial"/>
                <w:sz w:val="20"/>
                <w:szCs w:val="20"/>
              </w:rPr>
              <w:t>Mr/ M</w:t>
            </w:r>
            <w:r w:rsidR="00A510A3" w:rsidRPr="00EE5112">
              <w:rPr>
                <w:rFonts w:ascii="Arial" w:hAnsi="Arial" w:cs="Arial"/>
                <w:sz w:val="20"/>
                <w:szCs w:val="20"/>
              </w:rPr>
              <w:t>.</w:t>
            </w:r>
            <w:r w:rsidRPr="00EE5112">
              <w:rPr>
                <w:rFonts w:ascii="Arial" w:hAnsi="Arial" w:cs="Arial"/>
                <w:sz w:val="20"/>
                <w:szCs w:val="20"/>
              </w:rPr>
              <w:t xml:space="preserve"> ANSANO, Richenel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38353A2" w14:textId="371F07C9" w:rsidR="002C4E5E" w:rsidRPr="00EE5112" w:rsidRDefault="002C4E5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112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239B9A73" w14:textId="094A4005" w:rsidR="00336028" w:rsidRPr="00EE5112" w:rsidRDefault="00336028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112">
              <w:rPr>
                <w:rFonts w:ascii="Arial" w:hAnsi="Arial" w:cs="Arial"/>
                <w:sz w:val="20"/>
                <w:szCs w:val="20"/>
              </w:rPr>
              <w:t>CURA</w:t>
            </w:r>
            <w:r w:rsidR="00086863" w:rsidRPr="00EE5112">
              <w:rPr>
                <w:rFonts w:ascii="Arial" w:hAnsi="Arial" w:cs="Arial"/>
                <w:sz w:val="20"/>
                <w:szCs w:val="20"/>
              </w:rPr>
              <w:t>Ç</w:t>
            </w:r>
            <w:r w:rsidRPr="00EE5112">
              <w:rPr>
                <w:rFonts w:ascii="Arial" w:hAnsi="Arial" w:cs="Arial"/>
                <w:sz w:val="20"/>
                <w:szCs w:val="20"/>
              </w:rPr>
              <w:t>AO</w:t>
            </w:r>
          </w:p>
        </w:tc>
      </w:tr>
      <w:tr w:rsidR="00336028" w:rsidRPr="00DD31AC" w14:paraId="23E4BE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56F8D53" w14:textId="53AA135A" w:rsidR="00336028" w:rsidRPr="00DD31AC" w:rsidRDefault="00DD31AC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31AC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DD31AC"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RAL</w:t>
            </w:r>
            <w:r w:rsidRPr="00DD31AC">
              <w:rPr>
                <w:rFonts w:ascii="Arial" w:hAnsi="Arial" w:cs="Arial"/>
                <w:sz w:val="20"/>
                <w:szCs w:val="20"/>
                <w:lang w:val="en-GB"/>
              </w:rPr>
              <w:t>, Ahmet Erman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4DD75B" w14:textId="53942F6A" w:rsidR="00336028" w:rsidRPr="003315EF" w:rsidRDefault="002C4E5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Chairholder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of the UNESCO Chair on Intangible Cultural Heritage in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Formal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and Informal Education, Ankara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Hacı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Bayram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Veli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="003315EF">
              <w:t xml:space="preserve">/ </w:t>
            </w:r>
            <w:proofErr w:type="spellStart"/>
            <w:r w:rsidR="003315EF" w:rsidRPr="003315EF">
              <w:rPr>
                <w:rFonts w:ascii="Arial" w:hAnsi="Arial" w:cs="Arial"/>
                <w:sz w:val="20"/>
                <w:szCs w:val="20"/>
              </w:rPr>
              <w:t>itulaire</w:t>
            </w:r>
            <w:proofErr w:type="spellEnd"/>
            <w:r w:rsidR="003315EF" w:rsidRPr="003315EF">
              <w:rPr>
                <w:rFonts w:ascii="Arial" w:hAnsi="Arial" w:cs="Arial"/>
                <w:sz w:val="20"/>
                <w:szCs w:val="20"/>
              </w:rPr>
              <w:t xml:space="preserve"> de la chaire UNESCO sur le patrimoine culturel immatériel dans l'éducation formelle et informelle, Université d'Ankara </w:t>
            </w:r>
            <w:proofErr w:type="spellStart"/>
            <w:r w:rsidR="003315EF" w:rsidRPr="003315EF">
              <w:rPr>
                <w:rFonts w:ascii="Arial" w:hAnsi="Arial" w:cs="Arial"/>
                <w:sz w:val="20"/>
                <w:szCs w:val="20"/>
              </w:rPr>
              <w:t>Hacı</w:t>
            </w:r>
            <w:proofErr w:type="spellEnd"/>
            <w:r w:rsidR="003315EF" w:rsidRPr="003315EF">
              <w:rPr>
                <w:rFonts w:ascii="Arial" w:hAnsi="Arial" w:cs="Arial"/>
                <w:sz w:val="20"/>
                <w:szCs w:val="20"/>
              </w:rPr>
              <w:t xml:space="preserve"> Bayram </w:t>
            </w:r>
            <w:proofErr w:type="spellStart"/>
            <w:r w:rsidR="003315EF" w:rsidRPr="003315EF">
              <w:rPr>
                <w:rFonts w:ascii="Arial" w:hAnsi="Arial" w:cs="Arial"/>
                <w:sz w:val="20"/>
                <w:szCs w:val="20"/>
              </w:rPr>
              <w:t>Veli</w:t>
            </w:r>
            <w:proofErr w:type="spellEnd"/>
          </w:p>
          <w:p w14:paraId="438D6EE9" w14:textId="0959CD3E" w:rsidR="00F46F51" w:rsidRPr="00A262D9" w:rsidRDefault="00F46F51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T</w:t>
            </w:r>
            <w:r w:rsidR="004143BC" w:rsidRPr="00A262D9">
              <w:rPr>
                <w:rFonts w:ascii="Arial" w:hAnsi="Arial" w:cs="Arial"/>
                <w:sz w:val="20"/>
                <w:szCs w:val="20"/>
              </w:rPr>
              <w:t>ÜRKIYE</w:t>
            </w:r>
          </w:p>
        </w:tc>
      </w:tr>
      <w:tr w:rsidR="00336028" w:rsidRPr="00CA64CB" w14:paraId="203BCE6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1FE82EE" w14:textId="3EB5354B" w:rsidR="00336028" w:rsidRPr="00DD31AC" w:rsidRDefault="008E0231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ARA</w:t>
            </w:r>
            <w:r w:rsidR="00314630">
              <w:rPr>
                <w:rFonts w:ascii="Arial" w:hAnsi="Arial" w:cs="Arial"/>
                <w:sz w:val="20"/>
                <w:szCs w:val="20"/>
                <w:lang w:val="en-GB"/>
              </w:rPr>
              <w:t>VENA,</w:t>
            </w:r>
            <w:r w:rsidR="00B02A7F">
              <w:rPr>
                <w:rFonts w:ascii="Arial" w:hAnsi="Arial" w:cs="Arial"/>
                <w:sz w:val="20"/>
                <w:szCs w:val="20"/>
                <w:lang w:val="en-GB"/>
              </w:rPr>
              <w:t xml:space="preserve"> Rodrigo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A2BA98" w14:textId="77777777" w:rsidR="00336028" w:rsidRDefault="00B02A7F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4CB">
              <w:rPr>
                <w:rFonts w:ascii="Arial" w:hAnsi="Arial" w:cs="Arial"/>
                <w:sz w:val="20"/>
                <w:szCs w:val="20"/>
              </w:rPr>
              <w:t xml:space="preserve">Civil servant, National </w:t>
            </w:r>
            <w:proofErr w:type="spellStart"/>
            <w:r w:rsidRPr="00CA64CB">
              <w:rPr>
                <w:rFonts w:ascii="Arial" w:hAnsi="Arial" w:cs="Arial"/>
                <w:sz w:val="20"/>
                <w:szCs w:val="20"/>
              </w:rPr>
              <w:t>Sub</w:t>
            </w:r>
            <w:proofErr w:type="spellEnd"/>
            <w:r w:rsidRPr="00CA6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64CB">
              <w:rPr>
                <w:rFonts w:ascii="Arial" w:hAnsi="Arial" w:cs="Arial"/>
                <w:sz w:val="20"/>
                <w:szCs w:val="20"/>
              </w:rPr>
              <w:t>directorate</w:t>
            </w:r>
            <w:proofErr w:type="spellEnd"/>
            <w:r w:rsidRPr="00CA64CB">
              <w:rPr>
                <w:rFonts w:ascii="Arial" w:hAnsi="Arial" w:cs="Arial"/>
                <w:sz w:val="20"/>
                <w:szCs w:val="20"/>
              </w:rPr>
              <w:t xml:space="preserve"> of promotion and patrimonial management, National Cultural Heritage Service, Chile/ </w:t>
            </w:r>
            <w:r w:rsidR="00CA64CB" w:rsidRPr="00CA64CB">
              <w:rPr>
                <w:rFonts w:ascii="Arial" w:hAnsi="Arial" w:cs="Arial"/>
                <w:sz w:val="20"/>
                <w:szCs w:val="20"/>
              </w:rPr>
              <w:t>Fonctionnaire, sous-direction nationale de la promotion et de la gestion du patrimoine, service national du patrimoine culturel, Chili</w:t>
            </w:r>
          </w:p>
          <w:p w14:paraId="1BF1A461" w14:textId="375B4C44" w:rsidR="00CA64CB" w:rsidRPr="00CA64CB" w:rsidRDefault="00CA64CB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CHILE/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CHILI</w:t>
            </w:r>
          </w:p>
        </w:tc>
      </w:tr>
      <w:tr w:rsidR="006E0FF1" w:rsidRPr="00CA64CB" w14:paraId="274065F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3872CE9" w14:textId="79FDA8F1" w:rsidR="006E0FF1" w:rsidRPr="00CA64CB" w:rsidRDefault="005958D0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958D0">
              <w:rPr>
                <w:rFonts w:ascii="Arial" w:hAnsi="Arial" w:cs="Arial"/>
                <w:sz w:val="20"/>
                <w:szCs w:val="20"/>
              </w:rPr>
              <w:t>Ms/ Mme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8D0">
              <w:rPr>
                <w:rFonts w:ascii="Arial" w:hAnsi="Arial" w:cs="Arial"/>
                <w:sz w:val="20"/>
                <w:szCs w:val="20"/>
              </w:rPr>
              <w:t xml:space="preserve">ARTETA PENNA, </w:t>
            </w:r>
            <w:proofErr w:type="spellStart"/>
            <w:r w:rsidRPr="005958D0">
              <w:rPr>
                <w:rFonts w:ascii="Arial" w:hAnsi="Arial" w:cs="Arial"/>
                <w:sz w:val="20"/>
                <w:szCs w:val="20"/>
              </w:rPr>
              <w:t>Fiorella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921D1F" w14:textId="77777777" w:rsidR="006E0FF1" w:rsidRDefault="009C1A09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Culture/ </w:t>
            </w:r>
            <w:r w:rsidRPr="009C1A09">
              <w:rPr>
                <w:rFonts w:ascii="Arial" w:hAnsi="Arial" w:cs="Arial"/>
                <w:sz w:val="20"/>
                <w:szCs w:val="20"/>
              </w:rPr>
              <w:t>Ministère de la culture</w:t>
            </w:r>
          </w:p>
          <w:p w14:paraId="63D2C0EE" w14:textId="77AC0713" w:rsidR="009C1A09" w:rsidRPr="00CA64CB" w:rsidRDefault="00E14D3E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D3E">
              <w:rPr>
                <w:rFonts w:ascii="Arial" w:hAnsi="Arial" w:cs="Arial"/>
                <w:sz w:val="20"/>
                <w:szCs w:val="20"/>
              </w:rPr>
              <w:t>PÉROU/ PERU</w:t>
            </w:r>
          </w:p>
        </w:tc>
      </w:tr>
      <w:tr w:rsidR="005958D0" w:rsidRPr="00791F03" w14:paraId="460DBEF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E7926A" w14:textId="32911FF5" w:rsidR="005958D0" w:rsidRPr="00791F03" w:rsidRDefault="00791F03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 xml:space="preserve"> AYOUB, Abderrahman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E27C326" w14:textId="6D1C6001" w:rsidR="005958D0" w:rsidRPr="00F50D26" w:rsidRDefault="003315E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Deputy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Director, Institut national du patrimoine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50D26" w:rsidRPr="00F50D26">
              <w:rPr>
                <w:rFonts w:ascii="Arial" w:hAnsi="Arial" w:cs="Arial"/>
                <w:sz w:val="20"/>
                <w:szCs w:val="20"/>
              </w:rPr>
              <w:t>Sous-directeur</w:t>
            </w:r>
            <w:r w:rsidR="00F50D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0D26" w:rsidRPr="00F50D26">
              <w:rPr>
                <w:rFonts w:ascii="Arial" w:hAnsi="Arial" w:cs="Arial"/>
                <w:sz w:val="20"/>
                <w:szCs w:val="20"/>
              </w:rPr>
              <w:t>Institut national du patrimoine</w:t>
            </w:r>
          </w:p>
          <w:p w14:paraId="73E8D3AE" w14:textId="70DDD9BB" w:rsidR="00791F03" w:rsidRPr="00F50D26" w:rsidRDefault="00791F03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D26">
              <w:rPr>
                <w:rFonts w:ascii="Arial" w:hAnsi="Arial" w:cs="Arial"/>
                <w:sz w:val="20"/>
                <w:szCs w:val="20"/>
              </w:rPr>
              <w:t>TUNISIA/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D26">
              <w:rPr>
                <w:rFonts w:ascii="Arial" w:hAnsi="Arial" w:cs="Arial"/>
                <w:sz w:val="20"/>
                <w:szCs w:val="20"/>
              </w:rPr>
              <w:t>TUNESIE</w:t>
            </w:r>
          </w:p>
        </w:tc>
      </w:tr>
      <w:tr w:rsidR="005958D0" w:rsidRPr="00791F03" w14:paraId="4BF1C83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E16C112" w14:textId="0AE0576E" w:rsidR="005958D0" w:rsidRPr="00F50D26" w:rsidRDefault="00791F03" w:rsidP="00D471D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  <w:lang w:val="nl-NL"/>
              </w:rPr>
            </w:pPr>
            <w:proofErr w:type="gramStart"/>
            <w:r w:rsidRPr="00D70CC4">
              <w:rPr>
                <w:rFonts w:ascii="Arial" w:hAnsi="Arial" w:cs="Arial"/>
                <w:sz w:val="20"/>
                <w:szCs w:val="20"/>
                <w:lang w:val="nl-NL"/>
              </w:rPr>
              <w:t>Ms /</w:t>
            </w:r>
            <w:proofErr w:type="gramEnd"/>
            <w:r w:rsidRPr="00D70CC4">
              <w:rPr>
                <w:rFonts w:ascii="Arial" w:hAnsi="Arial" w:cs="Arial"/>
                <w:sz w:val="20"/>
                <w:szCs w:val="20"/>
                <w:lang w:val="nl-NL"/>
              </w:rPr>
              <w:t xml:space="preserve"> Mme BAK, Sang Mee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C3D3E3E" w14:textId="5F2642B5" w:rsidR="00016293" w:rsidRPr="003315EF" w:rsidRDefault="00016293" w:rsidP="003315EF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official/ </w:t>
            </w:r>
            <w:r w:rsidR="007D59CA">
              <w:rPr>
                <w:rFonts w:ascii="Arial" w:hAnsi="Arial" w:cs="Arial"/>
                <w:sz w:val="20"/>
                <w:szCs w:val="20"/>
              </w:rPr>
              <w:t>représentant du gouvernement</w:t>
            </w:r>
          </w:p>
          <w:p w14:paraId="09F9B718" w14:textId="59CCC748" w:rsidR="00791F03" w:rsidRPr="00A262D9" w:rsidRDefault="00791F03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REPUBLIC OF KOREA/ RÉPUBLIQUE DE CORÉE</w:t>
            </w:r>
          </w:p>
        </w:tc>
      </w:tr>
      <w:tr w:rsidR="009A2764" w:rsidRPr="003456EB" w14:paraId="76487D3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6A10897" w14:textId="28895101" w:rsidR="009A2764" w:rsidRPr="00D15770" w:rsidRDefault="009A2764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BALLARD, Chris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D37BDF" w14:textId="1E482782" w:rsidR="009A2764" w:rsidRPr="001A163F" w:rsidRDefault="009A2764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 xml:space="preserve">Senior Fellow, School of Culture, History &amp; Language, The Australian National University/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Chercheur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associé</w:t>
            </w:r>
            <w:proofErr w:type="spellEnd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 xml:space="preserve">, School of Culture, History &amp; Language, Université nationale </w:t>
            </w:r>
            <w:proofErr w:type="spellStart"/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016293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Australie</w:t>
            </w:r>
            <w:proofErr w:type="spellEnd"/>
          </w:p>
          <w:p w14:paraId="7EE36FE4" w14:textId="51205F8C" w:rsidR="009A2764" w:rsidRPr="003456EB" w:rsidRDefault="009A2764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6EB">
              <w:rPr>
                <w:rFonts w:ascii="Arial" w:hAnsi="Arial" w:cs="Arial"/>
                <w:sz w:val="20"/>
                <w:szCs w:val="20"/>
              </w:rPr>
              <w:t>AUSTRALIA/ AUSTRALIE</w:t>
            </w:r>
          </w:p>
        </w:tc>
      </w:tr>
      <w:tr w:rsidR="006D1FDD" w:rsidRPr="00F50D26" w14:paraId="5BA18BF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2298AA2" w14:textId="7DB674BA" w:rsidR="006D1FDD" w:rsidRPr="00D15770" w:rsidRDefault="006D1FD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lastRenderedPageBreak/>
              <w:t>Ms / Mme BARRANTES, Celia</w:t>
            </w:r>
            <w:r w:rsidR="00561F42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5F699F" w14:textId="1C7D8BF3" w:rsidR="00911904" w:rsidRPr="003315EF" w:rsidRDefault="00911904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Researcher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of Costa Rica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/ Chercheur, Université du Costa Rica</w:t>
            </w:r>
          </w:p>
          <w:p w14:paraId="5EB833A1" w14:textId="06D2504E" w:rsidR="006D1FDD" w:rsidRPr="00A262D9" w:rsidRDefault="006D1FD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COSTA RICA</w:t>
            </w:r>
          </w:p>
        </w:tc>
      </w:tr>
      <w:tr w:rsidR="006D1FDD" w:rsidRPr="00D15770" w14:paraId="417DBDE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C1518B" w14:textId="7D4D7CBF" w:rsidR="006D1FDD" w:rsidRPr="00D15770" w:rsidRDefault="006D1FD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 BASKERVILLE Ioana Otilia</w:t>
            </w:r>
            <w:r w:rsidR="00561F42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15DD301" w14:textId="36F50EF2" w:rsidR="006D1FDD" w:rsidRPr="00A262D9" w:rsidRDefault="006D1FD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Senior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Researcher</w:t>
            </w:r>
            <w:proofErr w:type="spellEnd"/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,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Department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of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Ethnology</w:t>
            </w:r>
            <w:proofErr w:type="spellEnd"/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, </w:t>
            </w:r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Alexandru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Philippide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Institute of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Romanian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Philology</w:t>
            </w:r>
            <w:proofErr w:type="spellEnd"/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Romanian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Academy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/ Chercheur principal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, </w:t>
            </w:r>
            <w:r w:rsidRPr="00A262D9">
              <w:rPr>
                <w:rFonts w:ascii="Arial" w:hAnsi="Arial" w:cs="Arial"/>
                <w:sz w:val="20"/>
                <w:szCs w:val="20"/>
              </w:rPr>
              <w:t>Département d'ethnologie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Institut de philologie roumaine Alexandru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</w:rPr>
              <w:t>Philippide</w:t>
            </w:r>
            <w:proofErr w:type="spellEnd"/>
            <w:r w:rsid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Académie roumaine</w:t>
            </w:r>
          </w:p>
          <w:p w14:paraId="79620C45" w14:textId="58A5B54F" w:rsidR="006D1FDD" w:rsidRPr="00A262D9" w:rsidRDefault="006D1FDD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ROMANIA/ROUMANIE</w:t>
            </w:r>
          </w:p>
        </w:tc>
      </w:tr>
      <w:tr w:rsidR="006D1FDD" w:rsidRPr="00D15770" w14:paraId="17B44F9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5F9DB86" w14:textId="3FD741D8" w:rsidR="006D1FDD" w:rsidRPr="00D15770" w:rsidRDefault="0057782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B56E3">
              <w:rPr>
                <w:rFonts w:ascii="Arial" w:hAnsi="Arial" w:cs="Arial"/>
                <w:sz w:val="20"/>
                <w:szCs w:val="20"/>
                <w:lang w:val="en-GB"/>
              </w:rPr>
              <w:t>BAZBAZ,</w:t>
            </w:r>
            <w:r w:rsidR="00FB56E3">
              <w:t xml:space="preserve"> </w:t>
            </w:r>
            <w:r w:rsidR="00FB56E3" w:rsidRPr="00FB56E3">
              <w:rPr>
                <w:rFonts w:ascii="Arial" w:hAnsi="Arial" w:cs="Arial"/>
                <w:sz w:val="20"/>
                <w:szCs w:val="20"/>
                <w:lang w:val="en-GB"/>
              </w:rPr>
              <w:t>Salomón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3F3D22F" w14:textId="176EB64E" w:rsidR="00911904" w:rsidRDefault="00911904" w:rsidP="0091190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D678709" w14:textId="3C582413" w:rsidR="00FB56E3" w:rsidRPr="00D15770" w:rsidRDefault="00FB56E3" w:rsidP="00B357EF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MEXICO/ MEXIQUE</w:t>
            </w:r>
          </w:p>
        </w:tc>
      </w:tr>
      <w:tr w:rsidR="00006866" w:rsidRPr="00F54F6A" w14:paraId="7049CEC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A39A720" w14:textId="399037FC" w:rsidR="00006866" w:rsidRPr="006D1FDD" w:rsidRDefault="00006866" w:rsidP="00006866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Ms/ Mme </w:t>
            </w:r>
            <w:r w:rsidRPr="00561F42">
              <w:rPr>
                <w:rFonts w:ascii="Arial" w:hAnsi="Arial" w:cs="Arial"/>
                <w:sz w:val="20"/>
                <w:szCs w:val="20"/>
              </w:rPr>
              <w:t>BAZHENEYEVA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Saniya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10EB38B" w14:textId="571D3B06" w:rsidR="00006866" w:rsidRPr="00561F42" w:rsidRDefault="00006866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61F42">
              <w:rPr>
                <w:rFonts w:ascii="Arial" w:hAnsi="Arial" w:cs="Arial"/>
                <w:sz w:val="20"/>
                <w:szCs w:val="20"/>
                <w:lang w:val="nl-NL"/>
              </w:rPr>
              <w:t>ICH Expert/ PCI expert</w:t>
            </w:r>
          </w:p>
          <w:p w14:paraId="50CD552F" w14:textId="51EE22A1" w:rsidR="00006866" w:rsidRPr="00561F42" w:rsidRDefault="00006866" w:rsidP="0000686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61F42">
              <w:rPr>
                <w:rFonts w:ascii="Arial" w:hAnsi="Arial" w:cs="Arial"/>
                <w:sz w:val="20"/>
                <w:szCs w:val="20"/>
                <w:lang w:val="nl-NL"/>
              </w:rPr>
              <w:t>KAZAKHSTAN</w:t>
            </w:r>
          </w:p>
        </w:tc>
      </w:tr>
      <w:tr w:rsidR="006D1FDD" w:rsidRPr="00911904" w14:paraId="403B369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37AF87" w14:textId="345DB73B" w:rsidR="006D1FDD" w:rsidRPr="00D15770" w:rsidRDefault="0099567E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BAZINI</w:t>
            </w:r>
            <w:r w:rsidR="0057782C">
              <w:rPr>
                <w:rFonts w:ascii="Arial" w:hAnsi="Arial" w:cs="Arial"/>
                <w:sz w:val="20"/>
                <w:szCs w:val="20"/>
                <w:lang w:val="f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Elena</w:t>
            </w:r>
            <w:r w:rsidR="00561F42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02CF7B0" w14:textId="07589410" w:rsidR="006D1FDD" w:rsidRPr="003315EF" w:rsidRDefault="00911904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 xml:space="preserve">Secretary of the National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Committee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implementing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Greece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the Convention for the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Safeguarding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of Intangible Cultural Heritage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/ Secrétaire du Comité national pour la mise en œuvre en Grèce de la Convention pour la sauvegarde du patrimoine culturel immatériel</w:t>
            </w:r>
          </w:p>
          <w:p w14:paraId="3C55BCDD" w14:textId="38270809" w:rsidR="0099567E" w:rsidRPr="00A262D9" w:rsidRDefault="0099567E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GREECE/ GRÈCE</w:t>
            </w:r>
          </w:p>
        </w:tc>
      </w:tr>
      <w:tr w:rsidR="006D1FDD" w:rsidRPr="003315EF" w14:paraId="604FB85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3A1E18" w14:textId="00F9CA97" w:rsidR="006D1FDD" w:rsidRPr="0057782C" w:rsidRDefault="0057782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BEDON SAMANIEGO, Fabian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F94E826" w14:textId="61FE55F9" w:rsidR="003315EF" w:rsidRDefault="00877EAC" w:rsidP="003315E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Researcher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>,</w:t>
            </w:r>
            <w:r w:rsidR="00A262D9" w:rsidRPr="003315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Interpretation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Center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 xml:space="preserve">/ Chercheur, Centre de recherche et d'interprétation </w:t>
            </w:r>
          </w:p>
          <w:p w14:paraId="3AA17D46" w14:textId="27DC460B" w:rsidR="0057782C" w:rsidRPr="003315EF" w:rsidRDefault="0057782C" w:rsidP="003315E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ECUADOR/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5EF">
              <w:rPr>
                <w:rFonts w:ascii="Arial" w:hAnsi="Arial" w:cs="Arial"/>
                <w:sz w:val="20"/>
                <w:szCs w:val="20"/>
              </w:rPr>
              <w:t>EQUATEUR</w:t>
            </w:r>
          </w:p>
        </w:tc>
      </w:tr>
      <w:tr w:rsidR="006D1FDD" w:rsidRPr="001D6E78" w14:paraId="7F38FD9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295F62" w14:textId="171F09C8" w:rsidR="006D1FDD" w:rsidRPr="0057782C" w:rsidRDefault="008B752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</w:t>
            </w:r>
            <w:r w:rsidR="009936A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 BARKA</w:t>
            </w:r>
            <w:r w:rsidRPr="008B752D">
              <w:rPr>
                <w:rFonts w:ascii="Arial" w:hAnsi="Arial" w:cs="Arial"/>
                <w:sz w:val="20"/>
                <w:szCs w:val="20"/>
                <w:lang w:val="en-GB"/>
              </w:rPr>
              <w:t>, Ismahen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D4218C0" w14:textId="51CB372F" w:rsidR="006D1FDD" w:rsidRPr="003315EF" w:rsidRDefault="00877EAC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Researcher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>, National Institute of Heritage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/ Chercheur, Institut national du patrimoine</w:t>
            </w:r>
          </w:p>
          <w:p w14:paraId="353CF969" w14:textId="3259505D" w:rsidR="008B752D" w:rsidRPr="001A163F" w:rsidRDefault="008B752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TUNISIA/</w:t>
            </w:r>
            <w:r w:rsidR="005670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TUNESIE</w:t>
            </w:r>
          </w:p>
        </w:tc>
      </w:tr>
      <w:tr w:rsidR="008B752D" w:rsidRPr="00877EAC" w14:paraId="25B6099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0B6A64" w14:textId="1A5DA196" w:rsidR="008B752D" w:rsidRPr="0057782C" w:rsidRDefault="009936A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BEN SOULA, IMED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F52701F" w14:textId="753522AC" w:rsidR="00877EAC" w:rsidRDefault="003315E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 xml:space="preserve">Director,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for the Inventory and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Ethnographic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Property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3315EF">
              <w:rPr>
                <w:rFonts w:ascii="Arial" w:hAnsi="Arial" w:cs="Arial"/>
                <w:sz w:val="20"/>
                <w:szCs w:val="20"/>
              </w:rPr>
              <w:t>Contemporary</w:t>
            </w:r>
            <w:proofErr w:type="spellEnd"/>
            <w:r w:rsidRPr="003315EF">
              <w:rPr>
                <w:rFonts w:ascii="Arial" w:hAnsi="Arial" w:cs="Arial"/>
                <w:sz w:val="20"/>
                <w:szCs w:val="20"/>
              </w:rPr>
              <w:t xml:space="preserve"> Art, Institut National du Patrimoine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877EAC" w:rsidRPr="00877EAC">
              <w:rPr>
                <w:rFonts w:ascii="Arial" w:hAnsi="Arial" w:cs="Arial"/>
                <w:sz w:val="20"/>
                <w:szCs w:val="20"/>
              </w:rPr>
              <w:t>Directeur</w:t>
            </w:r>
            <w:r w:rsidR="00877E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77EAC" w:rsidRPr="00877EAC">
              <w:rPr>
                <w:rFonts w:ascii="Arial" w:hAnsi="Arial" w:cs="Arial"/>
                <w:sz w:val="20"/>
                <w:szCs w:val="20"/>
              </w:rPr>
              <w:t>Département de l'inventaire et de l'étude des biens ethnographiques et des arts contemporaines</w:t>
            </w:r>
            <w:r w:rsidR="00877E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77EAC" w:rsidRPr="00877EAC">
              <w:rPr>
                <w:rFonts w:ascii="Arial" w:hAnsi="Arial" w:cs="Arial"/>
                <w:sz w:val="20"/>
                <w:szCs w:val="20"/>
              </w:rPr>
              <w:t xml:space="preserve">Institut National du Patrimoine </w:t>
            </w:r>
          </w:p>
          <w:p w14:paraId="3AFD626F" w14:textId="1DE8274C" w:rsidR="008B752D" w:rsidRPr="00877EAC" w:rsidRDefault="009936A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EAC">
              <w:rPr>
                <w:rFonts w:ascii="Arial" w:hAnsi="Arial" w:cs="Arial"/>
                <w:sz w:val="20"/>
                <w:szCs w:val="20"/>
              </w:rPr>
              <w:t>TUNISIA/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EAC">
              <w:rPr>
                <w:rFonts w:ascii="Arial" w:hAnsi="Arial" w:cs="Arial"/>
                <w:sz w:val="20"/>
                <w:szCs w:val="20"/>
              </w:rPr>
              <w:t>TUNESIE</w:t>
            </w:r>
          </w:p>
        </w:tc>
      </w:tr>
      <w:tr w:rsidR="008B752D" w:rsidRPr="0057782C" w14:paraId="4557DF2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50B5CD" w14:textId="3AF3AC42" w:rsidR="008B752D" w:rsidRPr="0057782C" w:rsidRDefault="00DE37B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BESEBES, Meked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C4CCC7" w14:textId="5953751D" w:rsidR="00DE37BF" w:rsidRPr="00A262D9" w:rsidRDefault="00C83463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6E5B7301" w14:textId="2F61FA1C" w:rsidR="008B752D" w:rsidRPr="00A262D9" w:rsidRDefault="00DE37B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PALAU</w:t>
            </w:r>
          </w:p>
        </w:tc>
      </w:tr>
      <w:tr w:rsidR="008B752D" w:rsidRPr="001D6E78" w14:paraId="1D43633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53D158F" w14:textId="244533F8" w:rsidR="008B752D" w:rsidRPr="0057782C" w:rsidRDefault="00DE37B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DE37BF">
              <w:rPr>
                <w:rFonts w:ascii="Arial" w:hAnsi="Arial" w:cs="Arial"/>
                <w:sz w:val="20"/>
                <w:szCs w:val="20"/>
                <w:lang w:val="fr"/>
              </w:rPr>
              <w:t>BHATTACHRAYA, Ananya</w:t>
            </w:r>
            <w:r w:rsidR="00561F42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7CB11BF" w14:textId="090FEBFE" w:rsidR="008B752D" w:rsidRPr="00F366B6" w:rsidRDefault="00F366B6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66B6">
              <w:rPr>
                <w:rFonts w:ascii="Arial" w:hAnsi="Arial" w:cs="Arial"/>
                <w:sz w:val="20"/>
                <w:szCs w:val="20"/>
                <w:lang w:val="en-US"/>
              </w:rPr>
              <w:t>Director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66B6">
              <w:rPr>
                <w:rFonts w:ascii="Arial" w:hAnsi="Arial" w:cs="Arial"/>
                <w:sz w:val="20"/>
                <w:szCs w:val="20"/>
                <w:lang w:val="en-US"/>
              </w:rPr>
              <w:t>banglanatak</w:t>
            </w:r>
            <w:proofErr w:type="spellEnd"/>
            <w:r w:rsidRPr="00F366B6">
              <w:rPr>
                <w:rFonts w:ascii="Arial" w:hAnsi="Arial" w:cs="Arial"/>
                <w:sz w:val="20"/>
                <w:szCs w:val="20"/>
                <w:lang w:val="en-US"/>
              </w:rPr>
              <w:t xml:space="preserve"> dot com</w:t>
            </w:r>
            <w:r w:rsidR="003315EF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3315EF" w:rsidRPr="003315EF">
              <w:rPr>
                <w:rFonts w:ascii="Arial" w:hAnsi="Arial" w:cs="Arial"/>
                <w:sz w:val="20"/>
                <w:szCs w:val="20"/>
                <w:lang w:val="en-US"/>
              </w:rPr>
              <w:t>Directrice</w:t>
            </w:r>
            <w:proofErr w:type="spellEnd"/>
            <w:r w:rsidR="003315EF" w:rsidRPr="003315E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315EF" w:rsidRPr="003315EF">
              <w:rPr>
                <w:rFonts w:ascii="Arial" w:hAnsi="Arial" w:cs="Arial"/>
                <w:sz w:val="20"/>
                <w:szCs w:val="20"/>
                <w:lang w:val="en-US"/>
              </w:rPr>
              <w:t>banglanatak</w:t>
            </w:r>
            <w:proofErr w:type="spellEnd"/>
            <w:r w:rsidR="003315EF" w:rsidRPr="003315EF">
              <w:rPr>
                <w:rFonts w:ascii="Arial" w:hAnsi="Arial" w:cs="Arial"/>
                <w:sz w:val="20"/>
                <w:szCs w:val="20"/>
                <w:lang w:val="en-US"/>
              </w:rPr>
              <w:t xml:space="preserve"> dot com</w:t>
            </w:r>
          </w:p>
          <w:p w14:paraId="0370E665" w14:textId="62A7A7DA" w:rsidR="00DE37BF" w:rsidRPr="00F366B6" w:rsidRDefault="00DE37B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66B6">
              <w:rPr>
                <w:rFonts w:ascii="Arial" w:hAnsi="Arial" w:cs="Arial"/>
                <w:sz w:val="20"/>
                <w:szCs w:val="20"/>
                <w:lang w:val="en-US"/>
              </w:rPr>
              <w:t>INDIA/ INDE</w:t>
            </w:r>
          </w:p>
        </w:tc>
      </w:tr>
      <w:tr w:rsidR="002C2994" w:rsidRPr="0057782C" w14:paraId="01C4557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FCDB74D" w14:textId="015ED2E6" w:rsidR="002C2994" w:rsidRDefault="002C2994" w:rsidP="002C299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Mr/ M </w:t>
            </w:r>
            <w:r w:rsidRPr="002C2994">
              <w:rPr>
                <w:rFonts w:ascii="Arial" w:hAnsi="Arial" w:cs="Arial"/>
                <w:sz w:val="20"/>
                <w:szCs w:val="20"/>
              </w:rPr>
              <w:t>BIEN-AIMÉ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C2994">
              <w:rPr>
                <w:rFonts w:ascii="Arial" w:hAnsi="Arial" w:cs="Arial"/>
                <w:sz w:val="20"/>
                <w:szCs w:val="20"/>
              </w:rPr>
              <w:t>Kesler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F46C545" w14:textId="6B2B7A33" w:rsidR="002C2994" w:rsidRPr="00561F42" w:rsidRDefault="00F22FE5" w:rsidP="00F22FE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FE5">
              <w:rPr>
                <w:rFonts w:ascii="Arial" w:hAnsi="Arial" w:cs="Arial"/>
                <w:sz w:val="20"/>
                <w:szCs w:val="20"/>
              </w:rPr>
              <w:t>Culture Programme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22FE5">
              <w:rPr>
                <w:rFonts w:ascii="Arial" w:hAnsi="Arial" w:cs="Arial"/>
                <w:sz w:val="20"/>
                <w:szCs w:val="20"/>
              </w:rPr>
              <w:t>National Commission for UNESCO, Port-au-Prince,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FE5">
              <w:rPr>
                <w:rFonts w:ascii="Arial" w:hAnsi="Arial" w:cs="Arial"/>
                <w:sz w:val="20"/>
                <w:szCs w:val="20"/>
              </w:rPr>
              <w:t>Haïti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561F42">
              <w:rPr>
                <w:rFonts w:ascii="Arial" w:hAnsi="Arial" w:cs="Arial"/>
                <w:sz w:val="20"/>
                <w:szCs w:val="20"/>
              </w:rPr>
              <w:t xml:space="preserve">Responsable de programme culture, Commission nationale de l'UNESCO, Port-au-Prince, Haïti </w:t>
            </w:r>
          </w:p>
          <w:p w14:paraId="01FDD440" w14:textId="360DB2DA" w:rsidR="004C22D6" w:rsidRPr="00BA6ED3" w:rsidRDefault="004C22D6" w:rsidP="004C22D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HAITI/</w:t>
            </w:r>
            <w:r w:rsidRPr="004C22D6">
              <w:rPr>
                <w:rFonts w:ascii="Arial" w:hAnsi="Arial" w:cs="Arial"/>
                <w:sz w:val="20"/>
                <w:szCs w:val="20"/>
              </w:rPr>
              <w:t>HAÏTI</w:t>
            </w:r>
          </w:p>
        </w:tc>
      </w:tr>
      <w:tr w:rsidR="008B752D" w:rsidRPr="0057782C" w14:paraId="62E2272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F8733CD" w14:textId="3FE5806F" w:rsidR="008B752D" w:rsidRPr="00B137DE" w:rsidRDefault="00560FA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137DE">
              <w:rPr>
                <w:rFonts w:ascii="Arial" w:hAnsi="Arial" w:cs="Arial"/>
                <w:sz w:val="20"/>
                <w:szCs w:val="20"/>
                <w:lang w:val="pt-PT"/>
              </w:rPr>
              <w:t>Mr / M</w:t>
            </w:r>
            <w:r w:rsidR="00A510A3" w:rsidRPr="00B137D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Pr="00B137DE">
              <w:rPr>
                <w:rFonts w:ascii="Arial" w:hAnsi="Arial" w:cs="Arial"/>
                <w:sz w:val="20"/>
                <w:szCs w:val="20"/>
                <w:lang w:val="pt-PT"/>
              </w:rPr>
              <w:t xml:space="preserve"> BILINDA DEVAGE, Nandadeva</w:t>
            </w:r>
            <w:r w:rsidR="00561F42" w:rsidRPr="00B137D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010B631" w14:textId="77777777" w:rsidR="003315EF" w:rsidRDefault="00F366B6" w:rsidP="003315E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0DB29DF" w14:textId="394E68A1" w:rsidR="00560FA0" w:rsidRPr="00A262D9" w:rsidRDefault="00560FA0" w:rsidP="003315E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SRI LANKA</w:t>
            </w:r>
          </w:p>
        </w:tc>
      </w:tr>
      <w:tr w:rsidR="008B752D" w:rsidRPr="0057782C" w14:paraId="3978568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92B4BF" w14:textId="712D3A0E" w:rsidR="008B752D" w:rsidRPr="0057782C" w:rsidRDefault="00560FA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BINAM BIKOI</w:t>
            </w:r>
            <w:r w:rsidRPr="00560FA0">
              <w:rPr>
                <w:rFonts w:ascii="Arial" w:hAnsi="Arial" w:cs="Arial"/>
                <w:sz w:val="20"/>
                <w:szCs w:val="20"/>
                <w:lang w:val="en-GB"/>
              </w:rPr>
              <w:t>, Charles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FD0F6FF" w14:textId="5B7966CD" w:rsidR="008B752D" w:rsidRPr="00A262D9" w:rsidRDefault="00E86D8C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6D8C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  <w:r w:rsidRPr="00E86D8C">
              <w:rPr>
                <w:rFonts w:ascii="Arial" w:hAnsi="Arial" w:cs="Arial"/>
                <w:sz w:val="20"/>
                <w:szCs w:val="20"/>
              </w:rPr>
              <w:t xml:space="preserve"> Secretary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86D8C">
              <w:rPr>
                <w:rFonts w:ascii="Arial" w:hAnsi="Arial" w:cs="Arial"/>
                <w:sz w:val="20"/>
                <w:szCs w:val="20"/>
              </w:rPr>
              <w:t xml:space="preserve">CERDOTOLA (Inter-State Regional Centre for Research and Documentation on Oral Traditions and for the </w:t>
            </w:r>
            <w:proofErr w:type="spellStart"/>
            <w:r w:rsidRPr="00E86D8C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E86D8C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86D8C">
              <w:rPr>
                <w:rFonts w:ascii="Arial" w:hAnsi="Arial" w:cs="Arial"/>
                <w:sz w:val="20"/>
                <w:szCs w:val="20"/>
              </w:rPr>
              <w:t>African</w:t>
            </w:r>
            <w:proofErr w:type="spellEnd"/>
            <w:r w:rsidRPr="00E86D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6D8C">
              <w:rPr>
                <w:rFonts w:ascii="Arial" w:hAnsi="Arial" w:cs="Arial"/>
                <w:sz w:val="20"/>
                <w:szCs w:val="20"/>
              </w:rPr>
              <w:t>Languages</w:t>
            </w:r>
            <w:proofErr w:type="spellEnd"/>
            <w:r w:rsidRPr="00E86D8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6B6">
              <w:rPr>
                <w:rFonts w:ascii="Arial" w:hAnsi="Arial" w:cs="Arial"/>
                <w:sz w:val="20"/>
                <w:szCs w:val="20"/>
              </w:rPr>
              <w:t xml:space="preserve">Secrétaire Exécutif </w:t>
            </w:r>
            <w:r w:rsidR="00F366B6" w:rsidRPr="00F366B6">
              <w:rPr>
                <w:rFonts w:ascii="Arial" w:hAnsi="Arial" w:cs="Arial"/>
                <w:sz w:val="20"/>
                <w:szCs w:val="20"/>
              </w:rPr>
              <w:t>du CERDOTOLA</w:t>
            </w:r>
            <w:r w:rsidR="00F366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366B6" w:rsidRPr="00F366B6">
              <w:rPr>
                <w:rFonts w:ascii="Arial" w:hAnsi="Arial" w:cs="Arial"/>
                <w:sz w:val="20"/>
                <w:szCs w:val="20"/>
              </w:rPr>
              <w:t>Centre Régional inter-Etats de Recherche et de Documentation sur les Traditions Orales et pour le Développement des Langues Africaines</w:t>
            </w:r>
            <w:r w:rsidR="00F366B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2CC46C" w14:textId="7CA8A5D8" w:rsidR="00560FA0" w:rsidRPr="00A262D9" w:rsidRDefault="00560FA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8B752D" w:rsidRPr="0057782C" w14:paraId="6062F82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E7DACB" w14:textId="121FFF89" w:rsidR="008B752D" w:rsidRPr="0057782C" w:rsidRDefault="002F629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Ms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Mme BLAKE, Alicia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821166" w14:textId="77777777" w:rsidR="008B752D" w:rsidRPr="00602893" w:rsidRDefault="002F629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7EC18046" w14:textId="4518DE93" w:rsidR="002F629B" w:rsidRPr="00602893" w:rsidRDefault="002F629B" w:rsidP="00A11D44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UNITED KINGDOM OF GREAT BRITAIN AND NORTHERN IRELAND/ ROYAUME-UNI DE GRANDE-BRETAGNE ET D'IRLANDE DU NORD</w:t>
            </w:r>
          </w:p>
        </w:tc>
      </w:tr>
      <w:tr w:rsidR="000A0241" w:rsidRPr="000A0241" w14:paraId="03B2F4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15240E" w14:textId="3184FFBD" w:rsidR="000A0241" w:rsidRDefault="000A0241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 / Mme BLAKE, Janet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A06390" w14:textId="77777777" w:rsidR="000A0241" w:rsidRDefault="000A0241" w:rsidP="000A024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F42">
              <w:rPr>
                <w:rFonts w:ascii="Arial" w:hAnsi="Arial" w:cs="Arial"/>
                <w:sz w:val="20"/>
                <w:szCs w:val="20"/>
              </w:rPr>
              <w:t xml:space="preserve">Associate Professor, Human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Rights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 Law, Shahid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Beheshti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>, Tehran, Iran/</w:t>
            </w:r>
            <w:r>
              <w:t xml:space="preserve"> </w:t>
            </w:r>
            <w:r w:rsidRPr="00561F42">
              <w:rPr>
                <w:rFonts w:ascii="Arial" w:hAnsi="Arial" w:cs="Arial"/>
                <w:sz w:val="20"/>
                <w:szCs w:val="20"/>
              </w:rPr>
              <w:t xml:space="preserve">Professeur associé, droit des droits de l'homme, Université Shahid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Beheshti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>, Téhéran, Iran</w:t>
            </w:r>
          </w:p>
          <w:p w14:paraId="5D14D818" w14:textId="5136AF6F" w:rsidR="000A0241" w:rsidRPr="000A0241" w:rsidRDefault="000A0241" w:rsidP="000A024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UNITED KINGDOM OF GREAT BRITAIN AND NORTHERN IRELAND/ ROYAUME-UNI DE GRANDE-BRETAGNE ET D'IRLANDE DU NORD</w:t>
            </w:r>
          </w:p>
        </w:tc>
      </w:tr>
      <w:tr w:rsidR="008B752D" w:rsidRPr="0081281D" w14:paraId="3C7A0C4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5C48D6D" w14:textId="06EBD201" w:rsidR="008B752D" w:rsidRPr="0057782C" w:rsidRDefault="0081281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BONEZOUI</w:t>
            </w:r>
            <w:r w:rsidRPr="0081281D">
              <w:rPr>
                <w:rFonts w:ascii="Arial" w:hAnsi="Arial" w:cs="Arial"/>
                <w:sz w:val="20"/>
                <w:szCs w:val="20"/>
                <w:lang w:val="en-GB"/>
              </w:rPr>
              <w:t>, Alfred Lambert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FDD01DC" w14:textId="12800BEF" w:rsidR="008B752D" w:rsidRPr="00A262D9" w:rsidRDefault="00E86D8C" w:rsidP="00E86D8C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6D8C">
              <w:rPr>
                <w:rFonts w:ascii="Arial" w:hAnsi="Arial" w:cs="Arial"/>
                <w:sz w:val="20"/>
                <w:szCs w:val="20"/>
              </w:rPr>
              <w:t>Anthropologist</w:t>
            </w:r>
            <w:proofErr w:type="spellEnd"/>
            <w:r w:rsidRPr="00E86D8C">
              <w:rPr>
                <w:rFonts w:ascii="Arial" w:hAnsi="Arial" w:cs="Arial"/>
                <w:sz w:val="20"/>
                <w:szCs w:val="20"/>
              </w:rPr>
              <w:t xml:space="preserve">-Cultural Heritage Manager, Central </w:t>
            </w:r>
            <w:proofErr w:type="spellStart"/>
            <w:r w:rsidRPr="00E86D8C">
              <w:rPr>
                <w:rFonts w:ascii="Arial" w:hAnsi="Arial" w:cs="Arial"/>
                <w:sz w:val="20"/>
                <w:szCs w:val="20"/>
              </w:rPr>
              <w:t>Inspector</w:t>
            </w:r>
            <w:proofErr w:type="spellEnd"/>
            <w:r w:rsidRPr="00E86D8C">
              <w:rPr>
                <w:rFonts w:ascii="Arial" w:hAnsi="Arial" w:cs="Arial"/>
                <w:sz w:val="20"/>
                <w:szCs w:val="20"/>
              </w:rPr>
              <w:t xml:space="preserve"> for Arts and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366B6" w:rsidRPr="00F366B6">
              <w:rPr>
                <w:rFonts w:ascii="Arial" w:hAnsi="Arial" w:cs="Arial"/>
                <w:sz w:val="20"/>
                <w:szCs w:val="20"/>
              </w:rPr>
              <w:t>Anthropologue-Gestionnaire de Patrimoine Culturel, Inspecteur Central en matière des Arts et de la Culture</w:t>
            </w:r>
          </w:p>
          <w:p w14:paraId="0072502A" w14:textId="2B7C7FC1" w:rsidR="0081281D" w:rsidRPr="0081281D" w:rsidRDefault="0081281D" w:rsidP="00A11D4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281D">
              <w:rPr>
                <w:rFonts w:ascii="Arial" w:hAnsi="Arial" w:cs="Arial"/>
                <w:sz w:val="20"/>
                <w:szCs w:val="20"/>
              </w:rPr>
              <w:t>CENTRAL AFRICAN REPUBLIC/ RÉPUBLIQUE CENTRAFRICAINE</w:t>
            </w:r>
          </w:p>
        </w:tc>
      </w:tr>
      <w:tr w:rsidR="0081281D" w:rsidRPr="00AD1F48" w14:paraId="130362C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267B42" w14:textId="68BF2DFF" w:rsidR="0081281D" w:rsidRPr="0081281D" w:rsidRDefault="00AD1F4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1F48">
              <w:rPr>
                <w:rFonts w:ascii="Arial" w:hAnsi="Arial" w:cs="Arial"/>
                <w:sz w:val="20"/>
                <w:szCs w:val="20"/>
              </w:rPr>
              <w:t>Ms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F48">
              <w:rPr>
                <w:rFonts w:ascii="Arial" w:hAnsi="Arial" w:cs="Arial"/>
                <w:sz w:val="20"/>
                <w:szCs w:val="20"/>
              </w:rPr>
              <w:t>/ Mme BORTOLOTTO, Chiara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712B9CC" w14:textId="3C78491F" w:rsidR="005C2813" w:rsidRDefault="005C2813" w:rsidP="00E86D8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813">
              <w:rPr>
                <w:rFonts w:ascii="Arial" w:hAnsi="Arial" w:cs="Arial"/>
                <w:sz w:val="20"/>
                <w:szCs w:val="20"/>
              </w:rPr>
              <w:t xml:space="preserve">Principal </w:t>
            </w:r>
            <w:proofErr w:type="spellStart"/>
            <w:r w:rsidRPr="005C2813">
              <w:rPr>
                <w:rFonts w:ascii="Arial" w:hAnsi="Arial" w:cs="Arial"/>
                <w:sz w:val="20"/>
                <w:szCs w:val="20"/>
              </w:rPr>
              <w:t>Investigator</w:t>
            </w:r>
            <w:proofErr w:type="spellEnd"/>
            <w:r w:rsidRPr="005C2813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5C2813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5C2813">
              <w:rPr>
                <w:rFonts w:ascii="Arial" w:hAnsi="Arial" w:cs="Arial"/>
                <w:sz w:val="20"/>
                <w:szCs w:val="20"/>
              </w:rPr>
              <w:t xml:space="preserve"> “UNESCO </w:t>
            </w:r>
            <w:proofErr w:type="gramStart"/>
            <w:r w:rsidRPr="005C2813">
              <w:rPr>
                <w:rFonts w:ascii="Arial" w:hAnsi="Arial" w:cs="Arial"/>
                <w:sz w:val="20"/>
                <w:szCs w:val="20"/>
              </w:rPr>
              <w:t>frictions:</w:t>
            </w:r>
            <w:proofErr w:type="gramEnd"/>
            <w:r w:rsidRPr="005C2813">
              <w:rPr>
                <w:rFonts w:ascii="Arial" w:hAnsi="Arial" w:cs="Arial"/>
                <w:sz w:val="20"/>
                <w:szCs w:val="20"/>
              </w:rPr>
              <w:t xml:space="preserve"> Heritage-</w:t>
            </w:r>
            <w:proofErr w:type="spellStart"/>
            <w:r w:rsidRPr="005C2813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 w:rsidRPr="005C28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2813">
              <w:rPr>
                <w:rFonts w:ascii="Arial" w:hAnsi="Arial" w:cs="Arial"/>
                <w:sz w:val="20"/>
                <w:szCs w:val="20"/>
              </w:rPr>
              <w:t>across</w:t>
            </w:r>
            <w:proofErr w:type="spellEnd"/>
            <w:r w:rsidRPr="005C2813">
              <w:rPr>
                <w:rFonts w:ascii="Arial" w:hAnsi="Arial" w:cs="Arial"/>
                <w:sz w:val="20"/>
                <w:szCs w:val="20"/>
              </w:rPr>
              <w:t xml:space="preserve"> global </w:t>
            </w:r>
            <w:proofErr w:type="spellStart"/>
            <w:r w:rsidRPr="005C2813">
              <w:rPr>
                <w:rFonts w:ascii="Arial" w:hAnsi="Arial" w:cs="Arial"/>
                <w:sz w:val="20"/>
                <w:szCs w:val="20"/>
              </w:rPr>
              <w:t>governance</w:t>
            </w:r>
            <w:proofErr w:type="spellEnd"/>
            <w:r w:rsidRPr="005C2813">
              <w:rPr>
                <w:rFonts w:ascii="Arial" w:hAnsi="Arial" w:cs="Arial"/>
                <w:sz w:val="20"/>
                <w:szCs w:val="20"/>
              </w:rPr>
              <w:t>”, École des hautes études en sciences sociales</w:t>
            </w:r>
            <w:r w:rsidR="00E86D8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86D8C" w:rsidRPr="00E86D8C">
              <w:rPr>
                <w:rFonts w:ascii="Arial" w:hAnsi="Arial" w:cs="Arial"/>
                <w:sz w:val="20"/>
                <w:szCs w:val="20"/>
              </w:rPr>
              <w:t>Chercheuse principale du projet «</w:t>
            </w:r>
            <w:r w:rsidR="00B137DE">
              <w:rPr>
                <w:rFonts w:ascii="Arial" w:hAnsi="Arial" w:cs="Arial"/>
                <w:sz w:val="20"/>
                <w:szCs w:val="20"/>
              </w:rPr>
              <w:t> </w:t>
            </w:r>
            <w:r w:rsidR="00E86D8C" w:rsidRPr="00E86D8C">
              <w:rPr>
                <w:rFonts w:ascii="Arial" w:hAnsi="Arial" w:cs="Arial"/>
                <w:sz w:val="20"/>
                <w:szCs w:val="20"/>
              </w:rPr>
              <w:t>UNESCO frictions : Heritage-</w:t>
            </w:r>
            <w:proofErr w:type="spellStart"/>
            <w:r w:rsidR="00E86D8C" w:rsidRPr="00E86D8C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 w:rsidR="00E86D8C" w:rsidRPr="00E86D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86D8C" w:rsidRPr="00E86D8C">
              <w:rPr>
                <w:rFonts w:ascii="Arial" w:hAnsi="Arial" w:cs="Arial"/>
                <w:sz w:val="20"/>
                <w:szCs w:val="20"/>
              </w:rPr>
              <w:t>across</w:t>
            </w:r>
            <w:proofErr w:type="spellEnd"/>
            <w:r w:rsidR="00E86D8C" w:rsidRPr="00E86D8C">
              <w:rPr>
                <w:rFonts w:ascii="Arial" w:hAnsi="Arial" w:cs="Arial"/>
                <w:sz w:val="20"/>
                <w:szCs w:val="20"/>
              </w:rPr>
              <w:t xml:space="preserve"> global </w:t>
            </w:r>
            <w:proofErr w:type="spellStart"/>
            <w:r w:rsidR="00E86D8C" w:rsidRPr="00E86D8C">
              <w:rPr>
                <w:rFonts w:ascii="Arial" w:hAnsi="Arial" w:cs="Arial"/>
                <w:sz w:val="20"/>
                <w:szCs w:val="20"/>
              </w:rPr>
              <w:t>governance</w:t>
            </w:r>
            <w:proofErr w:type="spellEnd"/>
            <w:r w:rsidR="00B137DE">
              <w:rPr>
                <w:rFonts w:ascii="Arial" w:hAnsi="Arial" w:cs="Arial"/>
                <w:sz w:val="20"/>
                <w:szCs w:val="20"/>
              </w:rPr>
              <w:t> </w:t>
            </w:r>
            <w:r w:rsidR="00E86D8C" w:rsidRPr="00E86D8C">
              <w:rPr>
                <w:rFonts w:ascii="Arial" w:hAnsi="Arial" w:cs="Arial"/>
                <w:sz w:val="20"/>
                <w:szCs w:val="20"/>
              </w:rPr>
              <w:t>», École des hautes études en sciences sociales</w:t>
            </w:r>
          </w:p>
          <w:p w14:paraId="79537D85" w14:textId="4087068A" w:rsidR="00AD1F48" w:rsidRPr="00AD1F48" w:rsidRDefault="00AD1F48" w:rsidP="005C2813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ITALIA/ ITALY</w:t>
            </w:r>
          </w:p>
        </w:tc>
      </w:tr>
      <w:tr w:rsidR="00AD1F48" w:rsidRPr="00AD1F48" w14:paraId="19D58C3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CD45A6D" w14:textId="34C5CD29" w:rsidR="00AD1F48" w:rsidRPr="00AD1F48" w:rsidRDefault="00AD1F4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F48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OUNDY</w:t>
            </w:r>
            <w:r w:rsidRPr="00AD1F48">
              <w:rPr>
                <w:rFonts w:ascii="Arial" w:hAnsi="Arial" w:cs="Arial"/>
                <w:sz w:val="20"/>
                <w:szCs w:val="20"/>
              </w:rPr>
              <w:t>, Demba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EE9CC1" w14:textId="675063EE" w:rsidR="005C2813" w:rsidRPr="00602893" w:rsidRDefault="005C2813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599DE7E1" w14:textId="09A95AC9" w:rsidR="00AD1F48" w:rsidRPr="00AD1F48" w:rsidRDefault="00AD1F48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</w:tr>
      <w:tr w:rsidR="00AD1F48" w:rsidRPr="004448D3" w14:paraId="37DF6D4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F3D6598" w14:textId="1D497808" w:rsidR="00AD1F48" w:rsidRPr="00AD1F48" w:rsidRDefault="004448D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/ Mme </w:t>
            </w:r>
            <w:r w:rsidRPr="004448D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RAYNER</w:t>
            </w:r>
            <w:r w:rsidRPr="004448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448D3">
              <w:rPr>
                <w:rFonts w:ascii="Arial" w:hAnsi="Arial" w:cs="Arial"/>
                <w:sz w:val="20"/>
                <w:szCs w:val="20"/>
              </w:rPr>
              <w:t>Natália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EEEF170" w14:textId="77777777" w:rsidR="00AD1F48" w:rsidRDefault="004448D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8D3">
              <w:rPr>
                <w:rFonts w:ascii="Arial" w:hAnsi="Arial" w:cs="Arial"/>
                <w:sz w:val="20"/>
                <w:szCs w:val="20"/>
              </w:rPr>
              <w:t xml:space="preserve">Civil servant - </w:t>
            </w:r>
            <w:proofErr w:type="spellStart"/>
            <w:r w:rsidRPr="004448D3">
              <w:rPr>
                <w:rFonts w:ascii="Arial" w:hAnsi="Arial" w:cs="Arial"/>
                <w:sz w:val="20"/>
                <w:szCs w:val="20"/>
              </w:rPr>
              <w:t>Brazilian</w:t>
            </w:r>
            <w:proofErr w:type="spellEnd"/>
            <w:r w:rsidRPr="004448D3">
              <w:rPr>
                <w:rFonts w:ascii="Arial" w:hAnsi="Arial" w:cs="Arial"/>
                <w:sz w:val="20"/>
                <w:szCs w:val="20"/>
              </w:rPr>
              <w:t xml:space="preserve"> National </w:t>
            </w:r>
            <w:proofErr w:type="spellStart"/>
            <w:r w:rsidRPr="004448D3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spellEnd"/>
            <w:r w:rsidRPr="004448D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448D3">
              <w:rPr>
                <w:rFonts w:ascii="Arial" w:hAnsi="Arial" w:cs="Arial"/>
                <w:sz w:val="20"/>
                <w:szCs w:val="20"/>
              </w:rPr>
              <w:t>Artistic</w:t>
            </w:r>
            <w:proofErr w:type="spellEnd"/>
            <w:r w:rsidRPr="004448D3">
              <w:rPr>
                <w:rFonts w:ascii="Arial" w:hAnsi="Arial" w:cs="Arial"/>
                <w:sz w:val="20"/>
                <w:szCs w:val="20"/>
              </w:rPr>
              <w:t xml:space="preserve"> Heritage Institute (IPHAN)/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8D3">
              <w:rPr>
                <w:rFonts w:ascii="Arial" w:hAnsi="Arial" w:cs="Arial"/>
                <w:sz w:val="20"/>
                <w:szCs w:val="20"/>
              </w:rPr>
              <w:t>Fonctionnaire - Institut national brésilien du patrimoine historique et artistique (IPHAN)</w:t>
            </w:r>
          </w:p>
          <w:p w14:paraId="516F5A13" w14:textId="6594EA4E" w:rsidR="004448D3" w:rsidRPr="004448D3" w:rsidRDefault="004448D3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8D3">
              <w:rPr>
                <w:rFonts w:ascii="Arial" w:hAnsi="Arial" w:cs="Arial"/>
                <w:sz w:val="20"/>
                <w:szCs w:val="20"/>
              </w:rPr>
              <w:t>BRAZIL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4448D3">
              <w:rPr>
                <w:rFonts w:ascii="Arial" w:hAnsi="Arial" w:cs="Arial"/>
                <w:sz w:val="20"/>
                <w:szCs w:val="20"/>
              </w:rPr>
              <w:t>BRÉSIL</w:t>
            </w:r>
          </w:p>
        </w:tc>
      </w:tr>
      <w:tr w:rsidR="00AD1F48" w:rsidRPr="004E162B" w14:paraId="75707EE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FEAF98" w14:textId="0A58D137" w:rsidR="00AD1F48" w:rsidRPr="004448D3" w:rsidRDefault="004E162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E162B">
              <w:rPr>
                <w:rFonts w:ascii="Arial" w:hAnsi="Arial" w:cs="Arial"/>
                <w:sz w:val="20"/>
                <w:szCs w:val="20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62B"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4E162B">
              <w:rPr>
                <w:rFonts w:ascii="Arial" w:hAnsi="Arial" w:cs="Arial"/>
                <w:sz w:val="20"/>
                <w:szCs w:val="20"/>
              </w:rPr>
              <w:t xml:space="preserve"> BROWN, David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4893BDD" w14:textId="77777777" w:rsidR="00AD1F48" w:rsidRPr="001A163F" w:rsidRDefault="004E162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Senior Research Fellow/ Chargé de recherche</w:t>
            </w:r>
          </w:p>
          <w:p w14:paraId="7DA31BDA" w14:textId="1F0B447A" w:rsidR="004E162B" w:rsidRPr="00A262D9" w:rsidRDefault="004E162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JAMAICA/ JAMAÏQUE</w:t>
            </w:r>
          </w:p>
        </w:tc>
      </w:tr>
      <w:tr w:rsidR="00AD1F48" w:rsidRPr="0062585B" w14:paraId="3173030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FA4ADD9" w14:textId="2E4F82C3" w:rsidR="00AD1F48" w:rsidRPr="004E162B" w:rsidRDefault="00CB7AA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7AAF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B7AAF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CB7AAF">
              <w:rPr>
                <w:rFonts w:ascii="Arial" w:hAnsi="Arial" w:cs="Arial"/>
                <w:sz w:val="20"/>
                <w:szCs w:val="20"/>
                <w:lang w:val="en-GB"/>
              </w:rPr>
              <w:t xml:space="preserve"> BUTSENKO, Oleksand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A719C80" w14:textId="7A0691E4" w:rsidR="00AD1F48" w:rsidRDefault="0062585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5B">
              <w:rPr>
                <w:rFonts w:ascii="Arial" w:hAnsi="Arial" w:cs="Arial"/>
                <w:sz w:val="20"/>
                <w:szCs w:val="20"/>
              </w:rPr>
              <w:t xml:space="preserve">Acting Director, </w:t>
            </w:r>
            <w:proofErr w:type="spellStart"/>
            <w:r w:rsidRPr="0062585B">
              <w:rPr>
                <w:rFonts w:ascii="Arial" w:hAnsi="Arial" w:cs="Arial"/>
                <w:sz w:val="20"/>
                <w:szCs w:val="20"/>
              </w:rPr>
              <w:t>Ukrainian</w:t>
            </w:r>
            <w:proofErr w:type="spellEnd"/>
            <w:r w:rsidRPr="0062585B">
              <w:rPr>
                <w:rFonts w:ascii="Arial" w:hAnsi="Arial" w:cs="Arial"/>
                <w:sz w:val="20"/>
                <w:szCs w:val="20"/>
              </w:rPr>
              <w:t xml:space="preserve"> Center for Cultural </w:t>
            </w:r>
            <w:proofErr w:type="spellStart"/>
            <w:r w:rsidRPr="0062585B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62585B">
              <w:rPr>
                <w:rFonts w:ascii="Arial" w:hAnsi="Arial" w:cs="Arial"/>
                <w:sz w:val="20"/>
                <w:szCs w:val="20"/>
              </w:rPr>
              <w:t>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5B">
              <w:rPr>
                <w:rFonts w:ascii="Arial" w:hAnsi="Arial" w:cs="Arial"/>
                <w:sz w:val="20"/>
                <w:szCs w:val="20"/>
              </w:rPr>
              <w:t>Directeur par intérim 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5B">
              <w:rPr>
                <w:rFonts w:ascii="Arial" w:hAnsi="Arial" w:cs="Arial"/>
                <w:sz w:val="20"/>
                <w:szCs w:val="20"/>
              </w:rPr>
              <w:t>Centre ukrainien d'études culturelles</w:t>
            </w:r>
          </w:p>
          <w:p w14:paraId="0BAE1BF3" w14:textId="13868C34" w:rsidR="0062585B" w:rsidRPr="0062585B" w:rsidRDefault="0062585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5B">
              <w:rPr>
                <w:rFonts w:ascii="Arial" w:hAnsi="Arial" w:cs="Arial"/>
                <w:sz w:val="20"/>
                <w:szCs w:val="20"/>
              </w:rPr>
              <w:t>UKRAINE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5B"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</w:tr>
      <w:tr w:rsidR="00AD1F48" w:rsidRPr="0062585B" w14:paraId="66D2577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170CB7" w14:textId="464BB7D4" w:rsidR="00AD1F48" w:rsidRPr="00D70CC4" w:rsidRDefault="00A510A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0CC4">
              <w:rPr>
                <w:rFonts w:ascii="Arial" w:hAnsi="Arial" w:cs="Arial"/>
                <w:sz w:val="20"/>
                <w:szCs w:val="20"/>
              </w:rPr>
              <w:t xml:space="preserve">Ms </w:t>
            </w:r>
            <w:r w:rsidR="009501B6" w:rsidRPr="00D70CC4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70CC4">
              <w:rPr>
                <w:rFonts w:ascii="Arial" w:hAnsi="Arial" w:cs="Arial"/>
                <w:sz w:val="20"/>
                <w:szCs w:val="20"/>
              </w:rPr>
              <w:t xml:space="preserve">Mme </w:t>
            </w:r>
            <w:r w:rsidR="009501B6" w:rsidRPr="00D70CC4">
              <w:rPr>
                <w:rFonts w:ascii="Arial" w:hAnsi="Arial" w:cs="Arial"/>
                <w:sz w:val="20"/>
                <w:szCs w:val="20"/>
              </w:rPr>
              <w:t>CACHAT, Séverine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585069" w14:textId="4DAD43F6" w:rsidR="009501B6" w:rsidRPr="007E2E1B" w:rsidRDefault="009501B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0C6C5A0" w14:textId="77777777" w:rsidR="00086863" w:rsidRPr="00602893" w:rsidRDefault="00086863" w:rsidP="0008686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7118970" w14:textId="4C3DB323" w:rsidR="009501B6" w:rsidRPr="0062585B" w:rsidRDefault="009501B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AD1F48" w:rsidRPr="0062585B" w14:paraId="4C765B1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CE8E7B4" w14:textId="3D169931" w:rsidR="00AD1F48" w:rsidRPr="0062585B" w:rsidRDefault="008218B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218B3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18B3">
              <w:rPr>
                <w:rFonts w:ascii="Arial" w:hAnsi="Arial" w:cs="Arial"/>
                <w:sz w:val="20"/>
                <w:szCs w:val="20"/>
              </w:rPr>
              <w:t>/ Mme CALVO, Marina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0F5BC1" w14:textId="77777777" w:rsidR="007E27E5" w:rsidRPr="00602893" w:rsidRDefault="007E27E5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5E0DA4C1" w14:textId="60629D3B" w:rsidR="008218B3" w:rsidRPr="0062585B" w:rsidRDefault="008218B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SPAIN/ESPAGNE</w:t>
            </w:r>
          </w:p>
        </w:tc>
      </w:tr>
      <w:tr w:rsidR="00EE481C" w:rsidRPr="00E86D8C" w14:paraId="7D6E607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BA24644" w14:textId="195A568E" w:rsidR="00EE481C" w:rsidRPr="0062585B" w:rsidRDefault="007C6D6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7C6D6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ERIBAŠIĆ</w:t>
            </w:r>
            <w:r w:rsidRPr="007C6D6B">
              <w:rPr>
                <w:rFonts w:ascii="Arial" w:hAnsi="Arial" w:cs="Arial"/>
                <w:sz w:val="20"/>
                <w:szCs w:val="20"/>
              </w:rPr>
              <w:t>, Naila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46DA4B" w14:textId="77777777" w:rsidR="00E86D8C" w:rsidRDefault="007E27E5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6D8C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E86D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6D8C">
              <w:rPr>
                <w:rFonts w:ascii="Arial" w:hAnsi="Arial" w:cs="Arial"/>
                <w:sz w:val="20"/>
                <w:szCs w:val="20"/>
              </w:rPr>
              <w:t>advisor</w:t>
            </w:r>
            <w:proofErr w:type="spellEnd"/>
            <w:r w:rsidRPr="00E86D8C">
              <w:rPr>
                <w:rFonts w:ascii="Arial" w:hAnsi="Arial" w:cs="Arial"/>
                <w:sz w:val="20"/>
                <w:szCs w:val="20"/>
              </w:rPr>
              <w:t xml:space="preserve">, Institute of </w:t>
            </w:r>
            <w:proofErr w:type="spellStart"/>
            <w:r w:rsidRPr="00E86D8C">
              <w:rPr>
                <w:rFonts w:ascii="Arial" w:hAnsi="Arial" w:cs="Arial"/>
                <w:sz w:val="20"/>
                <w:szCs w:val="20"/>
              </w:rPr>
              <w:t>Ethnology</w:t>
            </w:r>
            <w:proofErr w:type="spellEnd"/>
            <w:r w:rsidRPr="00E86D8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86D8C" w:rsidRPr="00E86D8C">
              <w:rPr>
                <w:rFonts w:ascii="Arial" w:hAnsi="Arial" w:cs="Arial"/>
                <w:sz w:val="20"/>
                <w:szCs w:val="20"/>
              </w:rPr>
              <w:t>Folklore</w:t>
            </w:r>
            <w:r w:rsidRPr="00E86D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6D8C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E86D8C" w:rsidRPr="00E86D8C">
              <w:rPr>
                <w:rFonts w:ascii="Arial" w:hAnsi="Arial" w:cs="Arial"/>
                <w:sz w:val="20"/>
                <w:szCs w:val="20"/>
              </w:rPr>
              <w:t xml:space="preserve">/ Conseiller de recherche, Institut d'ethnologie et de recherche folklorique </w:t>
            </w:r>
          </w:p>
          <w:p w14:paraId="1B6E9C49" w14:textId="644DC336" w:rsidR="007C6D6B" w:rsidRPr="00E86D8C" w:rsidRDefault="007C6D6B" w:rsidP="00E86D8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D8C">
              <w:rPr>
                <w:rFonts w:ascii="Arial" w:hAnsi="Arial" w:cs="Arial"/>
                <w:sz w:val="20"/>
                <w:szCs w:val="20"/>
              </w:rPr>
              <w:t>CROATIA/ CROATIE</w:t>
            </w:r>
          </w:p>
        </w:tc>
      </w:tr>
      <w:tr w:rsidR="001523F6" w:rsidRPr="006A0851" w14:paraId="1158F80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2605DB" w14:textId="3EA5058B" w:rsidR="001523F6" w:rsidRPr="006A0851" w:rsidRDefault="006A0851" w:rsidP="006A0851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0851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A0851">
              <w:rPr>
                <w:rFonts w:ascii="Arial" w:hAnsi="Arial" w:cs="Arial"/>
                <w:sz w:val="20"/>
                <w:szCs w:val="20"/>
                <w:lang w:val="en-GB"/>
              </w:rPr>
              <w:t xml:space="preserve"> CHAPAGAIN, Neel Kamal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84833D1" w14:textId="691BCDBF" w:rsidR="001523F6" w:rsidRPr="00A262D9" w:rsidRDefault="006A085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ABB5FDA" w14:textId="73905F95" w:rsidR="006A0851" w:rsidRPr="00A262D9" w:rsidRDefault="006A0851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1523F6" w:rsidRPr="006A0851" w14:paraId="31AA61E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777BC1" w14:textId="4867C634" w:rsidR="001523F6" w:rsidRPr="006A0851" w:rsidRDefault="00617F1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 Mme CHATELARD, </w:t>
            </w:r>
            <w:r w:rsidRPr="00617F1A">
              <w:rPr>
                <w:rFonts w:ascii="Arial" w:hAnsi="Arial" w:cs="Arial"/>
                <w:sz w:val="20"/>
                <w:szCs w:val="20"/>
                <w:lang w:val="en-GB"/>
              </w:rPr>
              <w:t>Géraldine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08C6AF3" w14:textId="3F04E113" w:rsidR="001523F6" w:rsidRPr="00A262D9" w:rsidRDefault="007E27E5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27E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7E27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E27E5">
              <w:rPr>
                <w:rFonts w:ascii="Arial" w:hAnsi="Arial" w:cs="Arial"/>
                <w:sz w:val="20"/>
                <w:szCs w:val="20"/>
              </w:rPr>
              <w:t>fellow</w:t>
            </w:r>
            <w:proofErr w:type="spellEnd"/>
            <w:r w:rsidRPr="007E27E5">
              <w:rPr>
                <w:rFonts w:ascii="Arial" w:hAnsi="Arial" w:cs="Arial"/>
                <w:sz w:val="20"/>
                <w:szCs w:val="20"/>
              </w:rPr>
              <w:t>, Institut français du Proche-Orient, Amman, Jordan</w:t>
            </w:r>
            <w:r w:rsidR="001459D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</w:rPr>
              <w:t>Chercheu</w:t>
            </w:r>
            <w:r w:rsidR="001459D3">
              <w:rPr>
                <w:rFonts w:ascii="Arial" w:hAnsi="Arial" w:cs="Arial"/>
                <w:sz w:val="20"/>
                <w:szCs w:val="20"/>
              </w:rPr>
              <w:t>se</w:t>
            </w:r>
            <w:r w:rsidR="001459D3" w:rsidRPr="001459D3">
              <w:rPr>
                <w:rFonts w:ascii="Arial" w:hAnsi="Arial" w:cs="Arial"/>
                <w:sz w:val="20"/>
                <w:szCs w:val="20"/>
              </w:rPr>
              <w:t>,</w:t>
            </w:r>
            <w:r w:rsidR="001459D3" w:rsidRPr="007E27E5">
              <w:rPr>
                <w:rFonts w:ascii="Arial" w:hAnsi="Arial" w:cs="Arial"/>
                <w:sz w:val="20"/>
                <w:szCs w:val="20"/>
              </w:rPr>
              <w:t xml:space="preserve"> Institut français du Proche-Orient, Amman, Jordan</w:t>
            </w:r>
          </w:p>
          <w:p w14:paraId="51D34928" w14:textId="27F63033" w:rsidR="00617F1A" w:rsidRPr="00A262D9" w:rsidRDefault="00617F1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1523F6" w:rsidRPr="00A124AE" w14:paraId="0199D93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5824DC" w14:textId="3321724C" w:rsidR="001523F6" w:rsidRPr="006A0851" w:rsidRDefault="0085417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 Mme </w:t>
            </w:r>
            <w:r w:rsidRPr="0085417F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HAUDURI</w:t>
            </w:r>
            <w:r w:rsidRPr="0085417F">
              <w:rPr>
                <w:rFonts w:ascii="Arial" w:hAnsi="Arial" w:cs="Arial"/>
                <w:sz w:val="20"/>
                <w:szCs w:val="20"/>
                <w:lang w:val="en-GB"/>
              </w:rPr>
              <w:t>, Shubha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CCAC65" w14:textId="14ECF285" w:rsidR="001523F6" w:rsidRPr="001459D3" w:rsidRDefault="00A124A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9D3">
              <w:rPr>
                <w:rFonts w:ascii="Arial" w:hAnsi="Arial" w:cs="Arial"/>
                <w:sz w:val="20"/>
                <w:szCs w:val="20"/>
              </w:rPr>
              <w:t xml:space="preserve">Associate Director General, Archives and </w:t>
            </w:r>
            <w:proofErr w:type="spellStart"/>
            <w:r w:rsidRPr="001459D3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1459D3">
              <w:rPr>
                <w:rFonts w:ascii="Arial" w:hAnsi="Arial" w:cs="Arial"/>
                <w:sz w:val="20"/>
                <w:szCs w:val="20"/>
              </w:rPr>
              <w:t xml:space="preserve"> Centre for </w:t>
            </w:r>
            <w:proofErr w:type="spellStart"/>
            <w:r w:rsidRPr="001459D3">
              <w:rPr>
                <w:rFonts w:ascii="Arial" w:hAnsi="Arial" w:cs="Arial"/>
                <w:sz w:val="20"/>
                <w:szCs w:val="20"/>
              </w:rPr>
              <w:t>Ethnomusicology</w:t>
            </w:r>
            <w:proofErr w:type="spellEnd"/>
            <w:r w:rsidR="001459D3" w:rsidRPr="001459D3">
              <w:rPr>
                <w:rFonts w:ascii="Arial" w:hAnsi="Arial" w:cs="Arial"/>
                <w:sz w:val="20"/>
                <w:szCs w:val="20"/>
              </w:rPr>
              <w:t>/ Directeur général associé, Archives et Centre de recherche en ethnomusicologie</w:t>
            </w:r>
          </w:p>
          <w:p w14:paraId="2F8AF9B1" w14:textId="71206250" w:rsidR="0085417F" w:rsidRPr="00A124AE" w:rsidRDefault="0085417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INDIA/ INDE</w:t>
            </w:r>
          </w:p>
        </w:tc>
      </w:tr>
      <w:tr w:rsidR="001523F6" w:rsidRPr="001D6E78" w14:paraId="008417B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AC7610B" w14:textId="6FD6FEEA" w:rsidR="001523F6" w:rsidRPr="006A0851" w:rsidRDefault="00C14A9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4A98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HIMHUNDU</w:t>
            </w:r>
            <w:r w:rsidRPr="00C14A98">
              <w:rPr>
                <w:rFonts w:ascii="Arial" w:hAnsi="Arial" w:cs="Arial"/>
                <w:sz w:val="20"/>
                <w:szCs w:val="20"/>
                <w:lang w:val="en-GB"/>
              </w:rPr>
              <w:t>, Herbert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23C8E4" w14:textId="219215E7" w:rsidR="001523F6" w:rsidRPr="00A124AE" w:rsidRDefault="00A124A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Research Consultant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 xml:space="preserve"> Midlands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State University</w:t>
            </w:r>
            <w:r w:rsid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Consultant </w:t>
            </w:r>
            <w:proofErr w:type="spellStart"/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proofErr w:type="spellEnd"/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 recherche, Midlands State University</w:t>
            </w:r>
          </w:p>
          <w:p w14:paraId="7DE2CA9E" w14:textId="6E846294" w:rsidR="00C14A98" w:rsidRPr="00A124AE" w:rsidRDefault="00C14A98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ZIMBABWE</w:t>
            </w:r>
          </w:p>
        </w:tc>
      </w:tr>
      <w:tr w:rsidR="00EE481C" w:rsidRPr="00A124AE" w14:paraId="07A11E3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142C2D" w14:textId="6900E51F" w:rsidR="00EE481C" w:rsidRPr="006A0851" w:rsidRDefault="000E307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 Mme </w:t>
            </w:r>
            <w:r w:rsidRPr="000E307D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HITUNGU</w:t>
            </w:r>
            <w:r w:rsidRPr="000E307D">
              <w:rPr>
                <w:rFonts w:ascii="Arial" w:hAnsi="Arial" w:cs="Arial"/>
                <w:sz w:val="20"/>
                <w:szCs w:val="20"/>
                <w:lang w:val="en-GB"/>
              </w:rPr>
              <w:t>, Victoria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909411" w14:textId="69111D0E" w:rsidR="00EE481C" w:rsidRPr="00A124AE" w:rsidRDefault="00A124A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Director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Livingstone Museum</w:t>
            </w:r>
            <w:r w:rsid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Directrice</w:t>
            </w:r>
            <w:proofErr w:type="spellEnd"/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 du </w:t>
            </w:r>
            <w:proofErr w:type="spellStart"/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musée</w:t>
            </w:r>
            <w:proofErr w:type="spellEnd"/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 Livingstone</w:t>
            </w:r>
          </w:p>
          <w:p w14:paraId="6AEFABDD" w14:textId="2A75625D" w:rsidR="000E307D" w:rsidRPr="00A124AE" w:rsidRDefault="000E307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ZAMBIA/</w:t>
            </w:r>
            <w:r w:rsidR="005670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ZAMBIE</w:t>
            </w:r>
          </w:p>
        </w:tc>
      </w:tr>
      <w:tr w:rsidR="00D23140" w:rsidRPr="006C7D53" w14:paraId="67563C6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6C57AAD" w14:textId="25B5AEC9" w:rsidR="00D23140" w:rsidRPr="006C7D53" w:rsidRDefault="006C7D5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7D53">
              <w:rPr>
                <w:rFonts w:ascii="Arial" w:hAnsi="Arial" w:cs="Arial"/>
                <w:sz w:val="20"/>
                <w:szCs w:val="20"/>
              </w:rPr>
              <w:t>Ms / Mme CICHA-KUCZYNSKA, Joanna Ewa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0D2C9FD" w14:textId="30A85336" w:rsidR="00D23140" w:rsidRDefault="006C7D5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D53">
              <w:rPr>
                <w:rFonts w:ascii="Arial" w:hAnsi="Arial" w:cs="Arial"/>
                <w:sz w:val="20"/>
                <w:szCs w:val="20"/>
              </w:rPr>
              <w:t>Minister</w:t>
            </w:r>
            <w:proofErr w:type="spellEnd"/>
            <w:r w:rsidRPr="006C7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7D53">
              <w:rPr>
                <w:rFonts w:ascii="Arial" w:hAnsi="Arial" w:cs="Arial"/>
                <w:sz w:val="20"/>
                <w:szCs w:val="20"/>
              </w:rPr>
              <w:t>Counselor</w:t>
            </w:r>
            <w:proofErr w:type="spellEnd"/>
            <w:r w:rsidRPr="006C7D53">
              <w:rPr>
                <w:rFonts w:ascii="Arial" w:hAnsi="Arial" w:cs="Arial"/>
                <w:sz w:val="20"/>
                <w:szCs w:val="20"/>
              </w:rPr>
              <w:t>, Ministry of Culture and National Heritage/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D53">
              <w:rPr>
                <w:rFonts w:ascii="Arial" w:hAnsi="Arial" w:cs="Arial"/>
                <w:sz w:val="20"/>
                <w:szCs w:val="20"/>
              </w:rPr>
              <w:t xml:space="preserve">Ministre conseiller, </w:t>
            </w:r>
            <w:proofErr w:type="gramStart"/>
            <w:r w:rsidRPr="006C7D53">
              <w:rPr>
                <w:rFonts w:ascii="Arial" w:hAnsi="Arial" w:cs="Arial"/>
                <w:sz w:val="20"/>
                <w:szCs w:val="20"/>
              </w:rPr>
              <w:t>Ministère de la culture</w:t>
            </w:r>
            <w:proofErr w:type="gramEnd"/>
            <w:r w:rsidRPr="006C7D53">
              <w:rPr>
                <w:rFonts w:ascii="Arial" w:hAnsi="Arial" w:cs="Arial"/>
                <w:sz w:val="20"/>
                <w:szCs w:val="20"/>
              </w:rPr>
              <w:t xml:space="preserve"> et du patrimoine national</w:t>
            </w:r>
          </w:p>
          <w:p w14:paraId="30FFFB3E" w14:textId="41B14D6D" w:rsidR="006C7D53" w:rsidRPr="006C7D53" w:rsidRDefault="006C7D53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POLONIA/ POLOGNE</w:t>
            </w:r>
          </w:p>
        </w:tc>
      </w:tr>
      <w:tr w:rsidR="00D23140" w:rsidRPr="00A8686A" w14:paraId="6BA0499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3230425" w14:textId="6648C709" w:rsidR="00D23140" w:rsidRPr="006C7D53" w:rsidRDefault="00A8686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86A"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6A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A8686A">
              <w:rPr>
                <w:rFonts w:ascii="Arial" w:hAnsi="Arial" w:cs="Arial"/>
                <w:sz w:val="20"/>
                <w:szCs w:val="20"/>
              </w:rPr>
              <w:t xml:space="preserve"> CISSÉ, Lassana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4D7EB7" w14:textId="171F3B8F" w:rsidR="00D23140" w:rsidRDefault="00A8686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86A">
              <w:rPr>
                <w:rFonts w:ascii="Arial" w:hAnsi="Arial" w:cs="Arial"/>
                <w:sz w:val="20"/>
                <w:szCs w:val="20"/>
              </w:rPr>
              <w:t xml:space="preserve">Expert in </w:t>
            </w:r>
            <w:proofErr w:type="spellStart"/>
            <w:r w:rsidRPr="00A8686A">
              <w:rPr>
                <w:rFonts w:ascii="Arial" w:hAnsi="Arial" w:cs="Arial"/>
                <w:sz w:val="20"/>
                <w:szCs w:val="20"/>
              </w:rPr>
              <w:t>heritage</w:t>
            </w:r>
            <w:proofErr w:type="spellEnd"/>
            <w:r w:rsidRPr="00A8686A">
              <w:rPr>
                <w:rFonts w:ascii="Arial" w:hAnsi="Arial" w:cs="Arial"/>
                <w:sz w:val="20"/>
                <w:szCs w:val="20"/>
              </w:rPr>
              <w:t xml:space="preserve"> and local </w:t>
            </w:r>
            <w:proofErr w:type="spellStart"/>
            <w:r w:rsidRPr="00A8686A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A8686A">
              <w:rPr>
                <w:rFonts w:ascii="Arial" w:hAnsi="Arial" w:cs="Arial"/>
                <w:sz w:val="20"/>
                <w:szCs w:val="20"/>
              </w:rPr>
              <w:t>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6A">
              <w:rPr>
                <w:rFonts w:ascii="Arial" w:hAnsi="Arial" w:cs="Arial"/>
                <w:sz w:val="20"/>
                <w:szCs w:val="20"/>
              </w:rPr>
              <w:t>Expert en patrimoine et développement local</w:t>
            </w:r>
          </w:p>
          <w:p w14:paraId="2162F010" w14:textId="4CA5C3FA" w:rsidR="00A8686A" w:rsidRPr="00A8686A" w:rsidRDefault="00A8686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</w:tr>
      <w:tr w:rsidR="00D23140" w:rsidRPr="00010BCA" w14:paraId="434E366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9F345BE" w14:textId="122D780E" w:rsidR="00D23140" w:rsidRPr="00A8686A" w:rsidRDefault="00A8686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86A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6A">
              <w:rPr>
                <w:rFonts w:ascii="Arial" w:hAnsi="Arial" w:cs="Arial"/>
                <w:sz w:val="20"/>
                <w:szCs w:val="20"/>
              </w:rPr>
              <w:t>/ Mme CIUBOTARIU, Adina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249380" w14:textId="0CF6BC72" w:rsidR="00D23140" w:rsidRPr="00010BCA" w:rsidRDefault="00010BCA" w:rsidP="001459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0BCA">
              <w:rPr>
                <w:rFonts w:ascii="Arial" w:hAnsi="Arial" w:cs="Arial"/>
                <w:sz w:val="20"/>
                <w:szCs w:val="20"/>
                <w:lang w:val="en-US"/>
              </w:rPr>
              <w:t>Head of The Ethnology Department</w:t>
            </w:r>
            <w:r>
              <w:rPr>
                <w:rFonts w:ascii="Microsoft YaHei" w:eastAsia="Microsoft YaHei" w:hAnsi="Microsoft YaHei" w:cs="Microsoft YaHei"/>
                <w:sz w:val="20"/>
                <w:szCs w:val="20"/>
                <w:lang w:val="en-US" w:eastAsia="zh-CN"/>
              </w:rPr>
              <w:t xml:space="preserve">, </w:t>
            </w:r>
            <w:r w:rsidRPr="00010BCA">
              <w:rPr>
                <w:rFonts w:ascii="Arial" w:hAnsi="Arial" w:cs="Arial"/>
                <w:sz w:val="20"/>
                <w:szCs w:val="20"/>
                <w:lang w:val="en-US"/>
              </w:rPr>
              <w:t>Romanian Academy</w:t>
            </w:r>
            <w:r w:rsid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Chef du département </w:t>
            </w:r>
            <w:proofErr w:type="spellStart"/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d'ethnologie</w:t>
            </w:r>
            <w:proofErr w:type="spellEnd"/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, Académie </w:t>
            </w:r>
            <w:proofErr w:type="spellStart"/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roumaine</w:t>
            </w:r>
            <w:proofErr w:type="spellEnd"/>
          </w:p>
          <w:p w14:paraId="14C777DE" w14:textId="58170090" w:rsidR="00A8686A" w:rsidRPr="00010BCA" w:rsidRDefault="00A8686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0BCA">
              <w:rPr>
                <w:rFonts w:ascii="Arial" w:hAnsi="Arial" w:cs="Arial"/>
                <w:sz w:val="20"/>
                <w:szCs w:val="20"/>
                <w:lang w:val="en-US"/>
              </w:rPr>
              <w:t>ROMANIA/ ROUMANIE</w:t>
            </w:r>
          </w:p>
        </w:tc>
      </w:tr>
      <w:tr w:rsidR="00D23140" w:rsidRPr="00A8686A" w14:paraId="2628B1B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C9F9D4" w14:textId="04B63037" w:rsidR="00D23140" w:rsidRPr="00A8686A" w:rsidRDefault="00974C2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4C22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C22">
              <w:rPr>
                <w:rFonts w:ascii="Arial" w:hAnsi="Arial" w:cs="Arial"/>
                <w:sz w:val="20"/>
                <w:szCs w:val="20"/>
              </w:rPr>
              <w:t>/ Mme CUNNINGHAM Ashley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2A8858" w14:textId="6F505717" w:rsidR="00D23140" w:rsidRDefault="00010BCA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882349A" w14:textId="2B5E5634" w:rsidR="00974C22" w:rsidRPr="00A8686A" w:rsidRDefault="00974C2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</w:tr>
      <w:tr w:rsidR="00EE481C" w:rsidRPr="00666B75" w14:paraId="5E42EF7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3635BE" w14:textId="2D6AD17D" w:rsidR="00EE481C" w:rsidRPr="00666B75" w:rsidRDefault="00666B75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66B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Ms / </w:t>
            </w:r>
            <w:proofErr w:type="spellStart"/>
            <w:r w:rsidRPr="00666B75">
              <w:rPr>
                <w:rFonts w:ascii="Arial" w:hAnsi="Arial" w:cs="Arial"/>
                <w:sz w:val="20"/>
                <w:szCs w:val="20"/>
                <w:lang w:val="es-ES_tradnl"/>
              </w:rPr>
              <w:t>Mme</w:t>
            </w:r>
            <w:proofErr w:type="spellEnd"/>
            <w:r w:rsidRPr="00666B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DA SILVA LOPES AJUDA</w:t>
            </w:r>
            <w:r w:rsidRPr="00666B75">
              <w:rPr>
                <w:rFonts w:ascii="Arial" w:hAnsi="Arial" w:cs="Arial"/>
                <w:sz w:val="20"/>
                <w:szCs w:val="20"/>
                <w:lang w:val="es-ES_tradnl"/>
              </w:rPr>
              <w:t>, Sonia Isabel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B2B4047" w14:textId="7B51F38D" w:rsidR="00EE481C" w:rsidRPr="00A262D9" w:rsidRDefault="00010BCA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4B8BD4D" w14:textId="3CE16E2E" w:rsidR="00D72DC5" w:rsidRPr="00A262D9" w:rsidRDefault="00D72DC5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</w:tr>
      <w:tr w:rsidR="0081281D" w:rsidRPr="000D3A56" w14:paraId="7A90049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BF69F2" w14:textId="6D63C0DE" w:rsidR="0081281D" w:rsidRPr="000D3A56" w:rsidRDefault="000D3A5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AO</w:t>
            </w: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>, The Duc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B7D11E0" w14:textId="77777777" w:rsidR="001459D3" w:rsidRDefault="006116B9" w:rsidP="001459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6450606C" w14:textId="3AC0A4BF" w:rsidR="000D3A56" w:rsidRPr="00A262D9" w:rsidRDefault="000D3A56" w:rsidP="001459D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</w:tr>
      <w:tr w:rsidR="00666B75" w:rsidRPr="00154BCC" w14:paraId="216463A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F5A0B69" w14:textId="13AAC3C8" w:rsidR="00666B75" w:rsidRPr="000D3A56" w:rsidRDefault="000D3A5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3A56">
              <w:rPr>
                <w:rFonts w:ascii="Arial" w:hAnsi="Arial" w:cs="Arial"/>
                <w:sz w:val="20"/>
                <w:szCs w:val="20"/>
              </w:rPr>
              <w:t xml:space="preserve">Ms / Mme </w:t>
            </w:r>
            <w:r>
              <w:rPr>
                <w:rFonts w:ascii="Arial" w:hAnsi="Arial" w:cs="Arial"/>
                <w:sz w:val="20"/>
                <w:szCs w:val="20"/>
              </w:rPr>
              <w:t>DE GEUS</w:t>
            </w:r>
            <w:r w:rsidRPr="000D3A56">
              <w:rPr>
                <w:rFonts w:ascii="Arial" w:hAnsi="Arial" w:cs="Arial"/>
                <w:sz w:val="20"/>
                <w:szCs w:val="20"/>
              </w:rPr>
              <w:t>, Liliane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2572405" w14:textId="54ADB6B1" w:rsidR="00666B75" w:rsidRDefault="006116B9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7C74A17E" w14:textId="56FAD722" w:rsidR="000D3A56" w:rsidRPr="006116B9" w:rsidRDefault="000D3A5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6B9">
              <w:rPr>
                <w:rFonts w:ascii="Arial" w:hAnsi="Arial" w:cs="Arial"/>
                <w:sz w:val="20"/>
                <w:szCs w:val="20"/>
                <w:lang w:val="en-US"/>
              </w:rPr>
              <w:t>NETHERLANDS (KINGDOM OF THE)/ PAYS-BAS (ROYAME DES)</w:t>
            </w:r>
          </w:p>
        </w:tc>
      </w:tr>
      <w:tr w:rsidR="00666B75" w:rsidRPr="00670BDB" w14:paraId="50C37EB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83829A9" w14:textId="4E6C894D" w:rsidR="00666B75" w:rsidRPr="000D3A56" w:rsidRDefault="00971176" w:rsidP="00A11D44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Mme DEACO</w:t>
            </w:r>
            <w:r w:rsidR="006116B9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Harriet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4C7D34" w14:textId="19DF10F0" w:rsidR="00544B0D" w:rsidRPr="00561F42" w:rsidRDefault="00544B0D" w:rsidP="00544B0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, Centre of Excellence for Data Science,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Artificial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 Intelligence and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Modelling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 (DAIM) and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associate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, Wilberforce Institute,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 of Hull, UK/ Maître de conférences, Centre d'excellence pour la science des données, l'intelligence artificielle et la modélisation (DAIM) et chercheur associé, Institut Wilberforce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61F42">
              <w:rPr>
                <w:rFonts w:ascii="Arial" w:hAnsi="Arial" w:cs="Arial"/>
                <w:sz w:val="20"/>
                <w:szCs w:val="20"/>
              </w:rPr>
              <w:t>Université de Hull, Royaume-Uni</w:t>
            </w:r>
          </w:p>
          <w:p w14:paraId="5DA2FCA7" w14:textId="6B75394F" w:rsidR="00971176" w:rsidRPr="00561F42" w:rsidRDefault="001459D3" w:rsidP="00A11D4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F42">
              <w:rPr>
                <w:rFonts w:ascii="Arial" w:hAnsi="Arial" w:cs="Arial"/>
                <w:sz w:val="20"/>
                <w:szCs w:val="20"/>
              </w:rPr>
              <w:t>/</w:t>
            </w:r>
            <w:r w:rsidR="005670CA" w:rsidRP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176" w:rsidRPr="00561F42">
              <w:rPr>
                <w:rFonts w:ascii="Arial" w:hAnsi="Arial" w:cs="Arial"/>
                <w:sz w:val="20"/>
                <w:szCs w:val="20"/>
              </w:rPr>
              <w:t>SOUTH AFRICA/ AFRIQUE DU SUD</w:t>
            </w:r>
          </w:p>
        </w:tc>
      </w:tr>
      <w:tr w:rsidR="00666B75" w:rsidRPr="00971176" w14:paraId="05CE459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E43CCBE" w14:textId="7C4D4E49" w:rsidR="00666B75" w:rsidRPr="00971176" w:rsidRDefault="004C0EE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C0EE4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EE4">
              <w:rPr>
                <w:rFonts w:ascii="Arial" w:hAnsi="Arial" w:cs="Arial"/>
                <w:sz w:val="20"/>
                <w:szCs w:val="20"/>
              </w:rPr>
              <w:t>/ Mme DENES, Alexandra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52A11F0" w14:textId="77777777" w:rsidR="006116B9" w:rsidRDefault="006116B9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A129441" w14:textId="5A873BB7" w:rsidR="00666B75" w:rsidRPr="00971176" w:rsidRDefault="0079010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106">
              <w:rPr>
                <w:rFonts w:ascii="Arial" w:hAnsi="Arial" w:cs="Arial"/>
                <w:sz w:val="20"/>
                <w:szCs w:val="20"/>
              </w:rPr>
              <w:t>UNITED STATES</w:t>
            </w:r>
            <w:r>
              <w:rPr>
                <w:rFonts w:ascii="Arial" w:hAnsi="Arial" w:cs="Arial"/>
                <w:sz w:val="20"/>
                <w:szCs w:val="20"/>
              </w:rPr>
              <w:t xml:space="preserve"> / </w:t>
            </w:r>
            <w:r w:rsidRPr="00790106">
              <w:rPr>
                <w:rFonts w:ascii="Arial" w:hAnsi="Arial" w:cs="Arial"/>
                <w:sz w:val="20"/>
                <w:szCs w:val="20"/>
              </w:rPr>
              <w:t>ETATS-UNIS</w:t>
            </w:r>
          </w:p>
        </w:tc>
      </w:tr>
      <w:tr w:rsidR="00971176" w:rsidRPr="00466750" w14:paraId="45374AF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B1D9AA5" w14:textId="1891346B" w:rsidR="00971176" w:rsidRPr="00790106" w:rsidRDefault="0079010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PINTO</w:t>
            </w: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>, Tiago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631B257" w14:textId="57D62789" w:rsidR="00466750" w:rsidRPr="001459D3" w:rsidRDefault="00466750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459D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UNESCO </w:t>
            </w:r>
            <w:proofErr w:type="spellStart"/>
            <w:r w:rsidRPr="001459D3">
              <w:rPr>
                <w:rFonts w:ascii="Arial" w:hAnsi="Arial" w:cs="Arial"/>
                <w:sz w:val="20"/>
                <w:szCs w:val="20"/>
                <w:lang w:val="es-ES_tradnl"/>
              </w:rPr>
              <w:t>Chair</w:t>
            </w:r>
            <w:proofErr w:type="spellEnd"/>
            <w:r w:rsidRPr="001459D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of Transcultural Music </w:t>
            </w:r>
            <w:proofErr w:type="spellStart"/>
            <w:r w:rsidRPr="001459D3">
              <w:rPr>
                <w:rFonts w:ascii="Arial" w:hAnsi="Arial" w:cs="Arial"/>
                <w:sz w:val="20"/>
                <w:szCs w:val="20"/>
                <w:lang w:val="es-ES_tradnl"/>
              </w:rPr>
              <w:t>Studies</w:t>
            </w:r>
            <w:proofErr w:type="spellEnd"/>
            <w:r w:rsidRPr="001459D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1459D3">
              <w:rPr>
                <w:rFonts w:ascii="Arial" w:hAnsi="Arial" w:cs="Arial"/>
                <w:sz w:val="20"/>
                <w:szCs w:val="20"/>
                <w:lang w:val="es-ES_tradnl"/>
              </w:rPr>
              <w:t>University</w:t>
            </w:r>
            <w:proofErr w:type="spellEnd"/>
            <w:r w:rsidRPr="001459D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of Music FRANZ LISZT Weimar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/ Chaire UNESCO </w:t>
            </w:r>
            <w:proofErr w:type="spellStart"/>
            <w:r w:rsidR="001459D3" w:rsidRPr="001459D3">
              <w:rPr>
                <w:rFonts w:ascii="Arial" w:hAnsi="Arial" w:cs="Arial"/>
                <w:sz w:val="20"/>
                <w:szCs w:val="20"/>
                <w:lang w:val="es-ES_tradnl"/>
              </w:rPr>
              <w:t>d'études</w:t>
            </w:r>
            <w:proofErr w:type="spellEnd"/>
            <w:r w:rsidR="001459D3" w:rsidRPr="001459D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musicales </w:t>
            </w:r>
            <w:proofErr w:type="spellStart"/>
            <w:r w:rsidR="001459D3" w:rsidRPr="001459D3">
              <w:rPr>
                <w:rFonts w:ascii="Arial" w:hAnsi="Arial" w:cs="Arial"/>
                <w:sz w:val="20"/>
                <w:szCs w:val="20"/>
                <w:lang w:val="es-ES_tradnl"/>
              </w:rPr>
              <w:t>transculturelles</w:t>
            </w:r>
            <w:proofErr w:type="spellEnd"/>
            <w:r w:rsidR="001459D3" w:rsidRPr="001459D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="001459D3" w:rsidRPr="001459D3">
              <w:rPr>
                <w:rFonts w:ascii="Arial" w:hAnsi="Arial" w:cs="Arial"/>
                <w:sz w:val="20"/>
                <w:szCs w:val="20"/>
                <w:lang w:val="es-ES_tradnl"/>
              </w:rPr>
              <w:t>Université</w:t>
            </w:r>
            <w:proofErr w:type="spellEnd"/>
            <w:r w:rsidR="001459D3" w:rsidRPr="001459D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musique FRANZ LISZT Weimar</w:t>
            </w:r>
          </w:p>
          <w:p w14:paraId="49C27CB7" w14:textId="6A861DCA" w:rsidR="00790106" w:rsidRPr="00466750" w:rsidRDefault="00790106" w:rsidP="0046675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6750">
              <w:rPr>
                <w:rFonts w:ascii="Arial" w:hAnsi="Arial" w:cs="Arial"/>
                <w:sz w:val="20"/>
                <w:szCs w:val="20"/>
                <w:lang w:val="en-US"/>
              </w:rPr>
              <w:t>GERMANY/ ALLEMAGNE</w:t>
            </w:r>
          </w:p>
        </w:tc>
      </w:tr>
      <w:tr w:rsidR="00971176" w:rsidRPr="00790106" w14:paraId="385E231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1A379D3" w14:textId="15949B68" w:rsidR="00971176" w:rsidRPr="00790106" w:rsidRDefault="0060501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05016">
              <w:rPr>
                <w:rFonts w:ascii="Arial" w:hAnsi="Arial" w:cs="Arial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60501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/ </w:t>
            </w:r>
            <w:proofErr w:type="spellStart"/>
            <w:r w:rsidRPr="00605016">
              <w:rPr>
                <w:rFonts w:ascii="Arial" w:hAnsi="Arial" w:cs="Arial"/>
                <w:sz w:val="20"/>
                <w:szCs w:val="20"/>
                <w:lang w:val="es-ES_tradnl"/>
              </w:rPr>
              <w:t>Mme</w:t>
            </w:r>
            <w:proofErr w:type="spellEnd"/>
            <w:r w:rsidRPr="0060501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DETSCHMANN, Gabriele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F5B24D7" w14:textId="77777777" w:rsidR="00466750" w:rsidRDefault="00466750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7858578" w14:textId="024CD5AA" w:rsidR="00605016" w:rsidRPr="00602893" w:rsidRDefault="007D0F4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AUSTRIA/ AUTRICHE</w:t>
            </w:r>
          </w:p>
        </w:tc>
      </w:tr>
      <w:tr w:rsidR="00971176" w:rsidRPr="00331A81" w14:paraId="6255B8E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FAD553E" w14:textId="5AEE998B" w:rsidR="00971176" w:rsidRPr="00331A81" w:rsidRDefault="00331A81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1A81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331A81">
              <w:rPr>
                <w:rFonts w:ascii="Arial" w:hAnsi="Arial" w:cs="Arial"/>
                <w:sz w:val="20"/>
                <w:szCs w:val="20"/>
                <w:lang w:val="en-GB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HIMAL</w:t>
            </w:r>
            <w:r w:rsidRPr="00331A81">
              <w:rPr>
                <w:rFonts w:ascii="Arial" w:hAnsi="Arial" w:cs="Arial"/>
                <w:sz w:val="20"/>
                <w:szCs w:val="20"/>
                <w:lang w:val="en-GB"/>
              </w:rPr>
              <w:t>, Som Bahadur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E43CDB6" w14:textId="07228AA8" w:rsidR="00971176" w:rsidRPr="00A262D9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7AC26B5" w14:textId="3A37B940" w:rsidR="00331A81" w:rsidRPr="00A262D9" w:rsidRDefault="00331A8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971176" w:rsidRPr="003F0B1E" w14:paraId="23A9682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7C5CAF" w14:textId="2AD69C02" w:rsidR="00971176" w:rsidRPr="00331A81" w:rsidRDefault="004E037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3F0B1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E0377">
              <w:rPr>
                <w:rFonts w:ascii="Arial" w:hAnsi="Arial" w:cs="Arial"/>
                <w:sz w:val="20"/>
                <w:szCs w:val="20"/>
                <w:lang w:val="en-GB"/>
              </w:rPr>
              <w:t xml:space="preserve">DHOAR, </w:t>
            </w:r>
            <w:r w:rsidR="003F0B1E">
              <w:rPr>
                <w:rFonts w:ascii="Arial" w:hAnsi="Arial" w:cs="Arial"/>
                <w:sz w:val="20"/>
                <w:szCs w:val="20"/>
                <w:lang w:val="en-GB"/>
              </w:rPr>
              <w:t xml:space="preserve">Deng Nhial </w:t>
            </w:r>
            <w:proofErr w:type="spellStart"/>
            <w:r w:rsidR="003F0B1E">
              <w:rPr>
                <w:rFonts w:ascii="Arial" w:hAnsi="Arial" w:cs="Arial"/>
                <w:sz w:val="20"/>
                <w:szCs w:val="20"/>
                <w:lang w:val="en-GB"/>
              </w:rPr>
              <w:t>Chioh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1FCEDB" w14:textId="19218226" w:rsidR="00971176" w:rsidRPr="00CC2870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director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Maale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 xml:space="preserve"> Heritage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Foundation</w:t>
            </w:r>
            <w:proofErr w:type="spellEnd"/>
            <w:r w:rsidR="00CC2870" w:rsidRPr="00CC2870">
              <w:rPr>
                <w:rFonts w:ascii="Arial" w:hAnsi="Arial" w:cs="Arial"/>
                <w:sz w:val="20"/>
                <w:szCs w:val="20"/>
              </w:rPr>
              <w:t xml:space="preserve">/ Directeur </w:t>
            </w:r>
            <w:proofErr w:type="gramStart"/>
            <w:r w:rsidR="00CC2870" w:rsidRPr="00CC2870">
              <w:rPr>
                <w:rFonts w:ascii="Arial" w:hAnsi="Arial" w:cs="Arial"/>
                <w:sz w:val="20"/>
                <w:szCs w:val="20"/>
              </w:rPr>
              <w:t>exécutif</w:t>
            </w:r>
            <w:proofErr w:type="gramEnd"/>
            <w:r w:rsidR="00CC2870" w:rsidRPr="00CC2870">
              <w:rPr>
                <w:rFonts w:ascii="Arial" w:hAnsi="Arial" w:cs="Arial"/>
                <w:sz w:val="20"/>
                <w:szCs w:val="20"/>
              </w:rPr>
              <w:t xml:space="preserve">, Fondation pour le développement du patrimoine de </w:t>
            </w:r>
            <w:proofErr w:type="spellStart"/>
            <w:r w:rsidR="00CC2870" w:rsidRPr="00CC2870">
              <w:rPr>
                <w:rFonts w:ascii="Arial" w:hAnsi="Arial" w:cs="Arial"/>
                <w:sz w:val="20"/>
                <w:szCs w:val="20"/>
              </w:rPr>
              <w:t>Maale</w:t>
            </w:r>
            <w:proofErr w:type="spellEnd"/>
          </w:p>
          <w:p w14:paraId="0DFC5083" w14:textId="2566857C" w:rsidR="003F0B1E" w:rsidRPr="003F0B1E" w:rsidRDefault="003F0B1E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B1E">
              <w:rPr>
                <w:rFonts w:ascii="Arial" w:hAnsi="Arial" w:cs="Arial"/>
                <w:sz w:val="20"/>
                <w:szCs w:val="20"/>
              </w:rPr>
              <w:t>SOUTH SUDAN/ SOUDAN DU SUD</w:t>
            </w:r>
          </w:p>
        </w:tc>
      </w:tr>
      <w:tr w:rsidR="00971176" w:rsidRPr="00AC5DEA" w14:paraId="7D466C9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FB11C0" w14:textId="58EF4538" w:rsidR="00971176" w:rsidRPr="00AC5DEA" w:rsidRDefault="00AC5DE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5DEA">
              <w:rPr>
                <w:rFonts w:ascii="Arial" w:hAnsi="Arial" w:cs="Arial"/>
                <w:sz w:val="20"/>
                <w:szCs w:val="20"/>
                <w:lang w:val="es-ES_tradnl"/>
              </w:rPr>
              <w:t>Mr/ M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AC5DE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DOS SANTOS ROQUE, Lucas</w:t>
            </w:r>
            <w:r w:rsidR="00561F4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C04CDB" w14:textId="358AADF8" w:rsidR="00971176" w:rsidRPr="00A262D9" w:rsidRDefault="00AC5DE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2FE4F2E1" w14:textId="3B3D9DD5" w:rsidR="00AC5DEA" w:rsidRPr="00A262D9" w:rsidRDefault="00AC5DE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BRAZIL/ BRÉSIL</w:t>
            </w:r>
          </w:p>
        </w:tc>
      </w:tr>
      <w:tr w:rsidR="00971176" w:rsidRPr="00590FD3" w14:paraId="24A35E9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CEF216" w14:textId="0FC4991E" w:rsidR="00971176" w:rsidRPr="00590FD3" w:rsidRDefault="00590FD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90FD3">
              <w:rPr>
                <w:rFonts w:ascii="Arial" w:hAnsi="Arial" w:cs="Arial"/>
                <w:sz w:val="20"/>
                <w:szCs w:val="20"/>
              </w:rPr>
              <w:lastRenderedPageBreak/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FD3"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>
              <w:rPr>
                <w:rFonts w:ascii="Arial" w:hAnsi="Arial" w:cs="Arial"/>
                <w:sz w:val="20"/>
                <w:szCs w:val="20"/>
              </w:rPr>
              <w:t>DRANI</w:t>
            </w:r>
            <w:r w:rsidRPr="00590FD3">
              <w:rPr>
                <w:rFonts w:ascii="Arial" w:hAnsi="Arial" w:cs="Arial"/>
                <w:sz w:val="20"/>
                <w:szCs w:val="20"/>
              </w:rPr>
              <w:t xml:space="preserve"> Emily </w:t>
            </w:r>
            <w:proofErr w:type="spellStart"/>
            <w:r w:rsidRPr="00590FD3">
              <w:rPr>
                <w:rFonts w:ascii="Arial" w:hAnsi="Arial" w:cs="Arial"/>
                <w:sz w:val="20"/>
                <w:szCs w:val="20"/>
              </w:rPr>
              <w:t>Drania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57C5107" w14:textId="285A04B2" w:rsidR="00971176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029F4DB" w14:textId="3F4464CE" w:rsidR="00590FD3" w:rsidRPr="00590FD3" w:rsidRDefault="00590FD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FD3">
              <w:rPr>
                <w:rFonts w:ascii="Arial" w:hAnsi="Arial" w:cs="Arial"/>
                <w:sz w:val="20"/>
                <w:szCs w:val="20"/>
              </w:rPr>
              <w:t>UGANDA</w:t>
            </w:r>
            <w:r>
              <w:rPr>
                <w:rFonts w:ascii="Arial" w:hAnsi="Arial" w:cs="Arial"/>
                <w:sz w:val="20"/>
                <w:szCs w:val="20"/>
              </w:rPr>
              <w:t>/ OUGANDA</w:t>
            </w:r>
          </w:p>
        </w:tc>
      </w:tr>
      <w:tr w:rsidR="009912AD" w:rsidRPr="00E408AD" w14:paraId="631D82A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F413CC3" w14:textId="2C3132E0" w:rsidR="009912AD" w:rsidRDefault="009912A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Ms/ Mme DUVELLE, Cécile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47AF7CF" w14:textId="77777777" w:rsidR="009912AD" w:rsidRDefault="009912AD" w:rsidP="009912A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4C4F5FC" w14:textId="056A1AA6" w:rsidR="009912AD" w:rsidRPr="00EF06D0" w:rsidRDefault="009912AD" w:rsidP="00EF06D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666B75" w:rsidRPr="00E408AD" w14:paraId="1D60096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7BA3946" w14:textId="2E44D459" w:rsidR="00666B75" w:rsidRPr="00590FD3" w:rsidRDefault="00E408A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E408AD">
              <w:rPr>
                <w:rFonts w:ascii="Arial" w:hAnsi="Arial" w:cs="Arial"/>
                <w:sz w:val="20"/>
                <w:szCs w:val="20"/>
              </w:rPr>
              <w:t>EDJOA AKOA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08AD">
              <w:rPr>
                <w:rFonts w:ascii="Arial" w:hAnsi="Arial" w:cs="Arial"/>
                <w:sz w:val="20"/>
                <w:szCs w:val="20"/>
              </w:rPr>
              <w:t>Marie-Thierry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E340993" w14:textId="6F2423A9" w:rsidR="00E408AD" w:rsidRPr="00E408AD" w:rsidRDefault="00EF06D0" w:rsidP="00F54F6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D0">
              <w:rPr>
                <w:rFonts w:ascii="Arial" w:hAnsi="Arial" w:cs="Arial"/>
                <w:sz w:val="20"/>
                <w:szCs w:val="20"/>
              </w:rPr>
              <w:t>Director of Cultural Heritage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EF06D0">
              <w:rPr>
                <w:rFonts w:ascii="Arial" w:hAnsi="Arial" w:cs="Arial"/>
                <w:sz w:val="20"/>
                <w:szCs w:val="20"/>
              </w:rPr>
              <w:t xml:space="preserve">Directrice du patrimoine </w:t>
            </w:r>
            <w:proofErr w:type="spellStart"/>
            <w:r w:rsidRPr="00EF06D0">
              <w:rPr>
                <w:rFonts w:ascii="Arial" w:hAnsi="Arial" w:cs="Arial"/>
                <w:sz w:val="20"/>
                <w:szCs w:val="20"/>
              </w:rPr>
              <w:t>culturel</w:t>
            </w:r>
            <w:r w:rsidR="00E408AD">
              <w:rPr>
                <w:rFonts w:ascii="Arial" w:hAnsi="Arial" w:cs="Arial"/>
                <w:sz w:val="20"/>
                <w:szCs w:val="20"/>
              </w:rPr>
              <w:t>CAMEROON</w:t>
            </w:r>
            <w:proofErr w:type="spellEnd"/>
            <w:r w:rsidR="00E408AD">
              <w:rPr>
                <w:rFonts w:ascii="Arial" w:hAnsi="Arial" w:cs="Arial"/>
                <w:sz w:val="20"/>
                <w:szCs w:val="20"/>
              </w:rPr>
              <w:t>/ CAMEROUN</w:t>
            </w:r>
          </w:p>
        </w:tc>
      </w:tr>
      <w:tr w:rsidR="00AC5DEA" w:rsidRPr="008B5164" w14:paraId="66905AC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89895F" w14:textId="25346574" w:rsidR="00AC5DEA" w:rsidRPr="008B5164" w:rsidRDefault="008B516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 xml:space="preserve"> EL FIHAIL, Ismail Ali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D3A35BD" w14:textId="2440C57B" w:rsidR="00AC5DEA" w:rsidRPr="00A262D9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767DCD9" w14:textId="00CF0585" w:rsidR="008B5164" w:rsidRPr="00A262D9" w:rsidRDefault="00CD260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SUDAN/ SOUDAN</w:t>
            </w:r>
          </w:p>
        </w:tc>
      </w:tr>
      <w:tr w:rsidR="00D27372" w:rsidRPr="00D27372" w14:paraId="7A54D14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82CB91" w14:textId="6AEFC8A3" w:rsidR="00D27372" w:rsidRDefault="00D2737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27372">
              <w:rPr>
                <w:rFonts w:ascii="Arial" w:hAnsi="Arial" w:cs="Arial"/>
                <w:sz w:val="20"/>
                <w:szCs w:val="20"/>
                <w:lang w:val="en-GB"/>
              </w:rPr>
              <w:t>EL-HAJJJ Badih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745F430" w14:textId="297C9AFC" w:rsidR="00D27372" w:rsidRPr="00CC2870" w:rsidRDefault="00D27372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 xml:space="preserve">Dean,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Faculty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 xml:space="preserve"> of Music, Holy Spirit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Kaslik</w:t>
            </w:r>
            <w:proofErr w:type="spellEnd"/>
            <w:r w:rsidR="00CC2870" w:rsidRPr="00CC2870">
              <w:rPr>
                <w:rFonts w:ascii="Arial" w:hAnsi="Arial" w:cs="Arial"/>
                <w:sz w:val="20"/>
                <w:szCs w:val="20"/>
              </w:rPr>
              <w:t xml:space="preserve">/ Doyen de la faculté de musique de l'université du Saint-Esprit de </w:t>
            </w:r>
            <w:proofErr w:type="spellStart"/>
            <w:r w:rsidR="00CC2870" w:rsidRPr="00CC2870">
              <w:rPr>
                <w:rFonts w:ascii="Arial" w:hAnsi="Arial" w:cs="Arial"/>
                <w:sz w:val="20"/>
                <w:szCs w:val="20"/>
              </w:rPr>
              <w:t>Kaslik</w:t>
            </w:r>
            <w:proofErr w:type="spellEnd"/>
          </w:p>
          <w:p w14:paraId="4EC86EF0" w14:textId="55A70CC0" w:rsidR="00D27372" w:rsidRPr="00A262D9" w:rsidRDefault="00D2737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LEBANON/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LIBAN</w:t>
            </w:r>
          </w:p>
        </w:tc>
      </w:tr>
      <w:tr w:rsidR="00AC5DEA" w:rsidRPr="008B5164" w14:paraId="3606B1D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814475" w14:textId="3039FB27" w:rsidR="00AC5DEA" w:rsidRPr="008B5164" w:rsidRDefault="00CD260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Mme EMAM, Nahla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2E83EC2" w14:textId="703F63BE" w:rsidR="00AC5DEA" w:rsidRPr="00CC2870" w:rsidRDefault="001A163F" w:rsidP="00DE5F96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 xml:space="preserve">Head, Folk Habits,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Beliefs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Traditional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>, High Institute of Folklore, Ministry of Culture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Responsable des habitudes, croyances et savoirs traditionnels, Institut supérieur du folklore, ministère de la culture</w:t>
            </w:r>
          </w:p>
          <w:p w14:paraId="542BF945" w14:textId="6C46ED26" w:rsidR="00CD2604" w:rsidRPr="00A262D9" w:rsidRDefault="00CD260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AC5DEA" w:rsidRPr="00EE7725" w14:paraId="07A4128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7C00CED" w14:textId="11BEAB3F" w:rsidR="00AC5DEA" w:rsidRPr="00EE7725" w:rsidRDefault="00EE7725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7725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7725"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>
              <w:rPr>
                <w:rFonts w:ascii="Arial" w:hAnsi="Arial" w:cs="Arial"/>
                <w:sz w:val="20"/>
                <w:szCs w:val="20"/>
              </w:rPr>
              <w:t xml:space="preserve">HAMMOURI, </w:t>
            </w:r>
            <w:proofErr w:type="spellStart"/>
            <w:r w:rsidRPr="00EE7725">
              <w:rPr>
                <w:rFonts w:ascii="Arial" w:hAnsi="Arial" w:cs="Arial"/>
                <w:sz w:val="20"/>
                <w:szCs w:val="20"/>
              </w:rPr>
              <w:t>Eman</w:t>
            </w:r>
            <w:proofErr w:type="spellEnd"/>
            <w:r w:rsidRPr="00EE7725">
              <w:rPr>
                <w:rFonts w:ascii="Arial" w:hAnsi="Arial" w:cs="Arial"/>
                <w:sz w:val="20"/>
                <w:szCs w:val="20"/>
              </w:rPr>
              <w:t xml:space="preserve"> Salah </w:t>
            </w:r>
            <w:proofErr w:type="spellStart"/>
            <w:r w:rsidRPr="00EE7725">
              <w:rPr>
                <w:rFonts w:ascii="Arial" w:hAnsi="Arial" w:cs="Arial"/>
                <w:sz w:val="20"/>
                <w:szCs w:val="20"/>
              </w:rPr>
              <w:t>Husni</w:t>
            </w:r>
            <w:proofErr w:type="spellEnd"/>
            <w:r w:rsidRPr="00EE77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B605B45" w14:textId="236BACA6" w:rsidR="00AC5DEA" w:rsidRDefault="009E042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423">
              <w:rPr>
                <w:rFonts w:ascii="Arial" w:hAnsi="Arial" w:cs="Arial"/>
                <w:sz w:val="20"/>
                <w:szCs w:val="20"/>
              </w:rPr>
              <w:t xml:space="preserve">General Director, </w:t>
            </w:r>
            <w:proofErr w:type="spellStart"/>
            <w:r w:rsidRPr="009E0423">
              <w:rPr>
                <w:rFonts w:ascii="Arial" w:hAnsi="Arial" w:cs="Arial"/>
                <w:sz w:val="20"/>
                <w:szCs w:val="20"/>
              </w:rPr>
              <w:t>Popular</w:t>
            </w:r>
            <w:proofErr w:type="spellEnd"/>
            <w:r w:rsidRPr="009E0423">
              <w:rPr>
                <w:rFonts w:ascii="Arial" w:hAnsi="Arial" w:cs="Arial"/>
                <w:sz w:val="20"/>
                <w:szCs w:val="20"/>
              </w:rPr>
              <w:t xml:space="preserve"> Art Center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0423">
              <w:rPr>
                <w:rFonts w:ascii="Arial" w:hAnsi="Arial" w:cs="Arial"/>
                <w:sz w:val="20"/>
                <w:szCs w:val="20"/>
              </w:rPr>
              <w:t>Directr</w:t>
            </w:r>
            <w:r w:rsidR="00CC2870">
              <w:rPr>
                <w:rFonts w:ascii="Arial" w:hAnsi="Arial" w:cs="Arial"/>
                <w:sz w:val="20"/>
                <w:szCs w:val="20"/>
              </w:rPr>
              <w:t>ice</w:t>
            </w:r>
            <w:r w:rsidRPr="009E0423">
              <w:rPr>
                <w:rFonts w:ascii="Arial" w:hAnsi="Arial" w:cs="Arial"/>
                <w:sz w:val="20"/>
                <w:szCs w:val="20"/>
              </w:rPr>
              <w:t xml:space="preserve"> général</w:t>
            </w:r>
            <w:r w:rsidR="00CC2870">
              <w:rPr>
                <w:rFonts w:ascii="Arial" w:hAnsi="Arial" w:cs="Arial"/>
                <w:sz w:val="20"/>
                <w:szCs w:val="20"/>
              </w:rPr>
              <w:t>e</w:t>
            </w:r>
            <w:r w:rsidRPr="009E0423">
              <w:rPr>
                <w:rFonts w:ascii="Arial" w:hAnsi="Arial" w:cs="Arial"/>
                <w:sz w:val="20"/>
                <w:szCs w:val="20"/>
              </w:rPr>
              <w:t>, Centre d'art populaire</w:t>
            </w:r>
          </w:p>
          <w:p w14:paraId="3DBC9B71" w14:textId="548ECACC" w:rsidR="00EE7725" w:rsidRPr="00EE7725" w:rsidRDefault="00EE7725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PALESTINE</w:t>
            </w:r>
          </w:p>
        </w:tc>
      </w:tr>
      <w:tr w:rsidR="00AC5DEA" w:rsidRPr="001A163F" w14:paraId="2A3209C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68038BC" w14:textId="04850C0C" w:rsidR="00AC5DEA" w:rsidRPr="00EE7725" w:rsidRDefault="0010380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ENCALADA, Nigel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12920F4" w14:textId="4E370E4A" w:rsidR="00AC5DEA" w:rsidRPr="00CC2870" w:rsidRDefault="001A163F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Director, Institute for Social and Cultural Research</w:t>
            </w:r>
            <w:r w:rsidR="00E30050" w:rsidRPr="00CC2870">
              <w:rPr>
                <w:rFonts w:ascii="Arial" w:hAnsi="Arial" w:cs="Arial"/>
                <w:sz w:val="20"/>
                <w:szCs w:val="20"/>
              </w:rPr>
              <w:t xml:space="preserve">, National Institute of Culture and </w:t>
            </w:r>
            <w:proofErr w:type="spellStart"/>
            <w:r w:rsidR="00E30050" w:rsidRPr="00CC2870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="00CC2870" w:rsidRPr="00CC2870">
              <w:rPr>
                <w:rFonts w:ascii="Arial" w:hAnsi="Arial" w:cs="Arial"/>
                <w:sz w:val="20"/>
                <w:szCs w:val="20"/>
              </w:rPr>
              <w:t>/ Directeur de l'Institut de recherche sociale et culturelle, Institut national de la culture et de l'histoire</w:t>
            </w:r>
          </w:p>
          <w:p w14:paraId="500D52E5" w14:textId="4335C064" w:rsidR="0010380B" w:rsidRPr="001A163F" w:rsidRDefault="0010380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BELIZE / BÉLIZE</w:t>
            </w:r>
          </w:p>
        </w:tc>
      </w:tr>
      <w:tr w:rsidR="00666B75" w:rsidRPr="00EE7725" w14:paraId="02EF729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FE2AA4F" w14:textId="255B7AF5" w:rsidR="00666B75" w:rsidRPr="00EE7725" w:rsidRDefault="000A42A9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FETYSOV, </w:t>
            </w:r>
            <w:proofErr w:type="spellStart"/>
            <w:r w:rsidRPr="000A42A9">
              <w:rPr>
                <w:rFonts w:ascii="Arial" w:hAnsi="Arial" w:cs="Arial"/>
                <w:sz w:val="20"/>
                <w:szCs w:val="20"/>
              </w:rPr>
              <w:t>Illia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DF138B" w14:textId="13A97A8B" w:rsidR="00666B75" w:rsidRDefault="00722BCE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22BCE">
              <w:rPr>
                <w:rFonts w:ascii="Arial" w:hAnsi="Arial" w:cs="Arial"/>
                <w:sz w:val="20"/>
                <w:szCs w:val="20"/>
              </w:rPr>
              <w:t>esearcher</w:t>
            </w:r>
            <w:proofErr w:type="spellEnd"/>
            <w:r w:rsidR="00CC2870">
              <w:rPr>
                <w:rFonts w:ascii="Arial" w:hAnsi="Arial" w:cs="Arial"/>
                <w:sz w:val="20"/>
                <w:szCs w:val="20"/>
              </w:rPr>
              <w:t>/</w:t>
            </w:r>
            <w:r w:rsidR="00CC2870">
              <w:t xml:space="preserve"> 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Chercheur</w:t>
            </w:r>
          </w:p>
          <w:p w14:paraId="45AC6D71" w14:textId="79B882CB" w:rsidR="000A42A9" w:rsidRPr="00EE7725" w:rsidRDefault="000A42A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</w:tr>
      <w:tr w:rsidR="008B752D" w:rsidRPr="00722BCE" w14:paraId="4AE399B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7F1102" w14:textId="36D8BF2A" w:rsidR="008B752D" w:rsidRPr="00EE7725" w:rsidRDefault="000A42A9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B357EF">
              <w:rPr>
                <w:rFonts w:ascii="Arial" w:hAnsi="Arial" w:cs="Arial"/>
                <w:sz w:val="20"/>
                <w:szCs w:val="20"/>
              </w:rPr>
              <w:t> /</w:t>
            </w:r>
            <w:r>
              <w:rPr>
                <w:rFonts w:ascii="Arial" w:hAnsi="Arial" w:cs="Arial"/>
                <w:sz w:val="20"/>
                <w:szCs w:val="20"/>
              </w:rPr>
              <w:t xml:space="preserve"> Mme </w:t>
            </w:r>
            <w:r w:rsidRPr="000A42A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ILIPOVIĆ</w:t>
            </w:r>
            <w:r w:rsidRPr="000A42A9">
              <w:rPr>
                <w:rFonts w:ascii="Arial" w:hAnsi="Arial" w:cs="Arial"/>
                <w:sz w:val="20"/>
                <w:szCs w:val="20"/>
              </w:rPr>
              <w:t>, Danijela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D84659" w14:textId="38244AE9" w:rsidR="008B752D" w:rsidRPr="00CC2870" w:rsidRDefault="00722BCE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 xml:space="preserve">Head, Centre for the Intangible Cultural Heritage of Serbia, </w:t>
            </w: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Ethnographic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 xml:space="preserve"> Museum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Chef du Centre pour le patrimoine culturel immatériel de la Serbie, Musée ethnographique</w:t>
            </w:r>
          </w:p>
          <w:p w14:paraId="1ABC7510" w14:textId="53724CC8" w:rsidR="000A42A9" w:rsidRPr="00722BCE" w:rsidRDefault="000A42A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2BCE">
              <w:rPr>
                <w:rFonts w:ascii="Arial" w:hAnsi="Arial" w:cs="Arial"/>
                <w:sz w:val="20"/>
                <w:szCs w:val="20"/>
                <w:lang w:val="en-US"/>
              </w:rPr>
              <w:t>SERBIA/ SERBIE</w:t>
            </w:r>
          </w:p>
        </w:tc>
      </w:tr>
      <w:tr w:rsidR="009E0423" w:rsidRPr="00EE7725" w14:paraId="3DC60B8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A73A24F" w14:textId="41927C0C" w:rsidR="009E0423" w:rsidRPr="00EE7725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FOLLOWARA, Alberto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20FD45D" w14:textId="75FE4E5F" w:rsidR="009E0423" w:rsidRDefault="00CC2870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Project Manager, Institute for Socio-Cultural Research (ARPAC)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CD2B93" w:rsidRPr="00CD2B93">
              <w:rPr>
                <w:rFonts w:ascii="Arial" w:hAnsi="Arial" w:cs="Arial"/>
                <w:sz w:val="20"/>
                <w:szCs w:val="20"/>
              </w:rPr>
              <w:t>Chef de Projet</w:t>
            </w:r>
            <w:r w:rsidR="00CD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2B93" w:rsidRPr="00CD2B93">
              <w:rPr>
                <w:rFonts w:ascii="Arial" w:hAnsi="Arial" w:cs="Arial"/>
                <w:sz w:val="20"/>
                <w:szCs w:val="20"/>
              </w:rPr>
              <w:t>Institut pour la recherche socio-culturelle (ARPAC)</w:t>
            </w:r>
          </w:p>
          <w:p w14:paraId="012684EC" w14:textId="11634731" w:rsidR="00B357EF" w:rsidRPr="00EE7725" w:rsidRDefault="00B357E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</w:tr>
      <w:tr w:rsidR="009E0423" w:rsidRPr="00EE7725" w14:paraId="691456D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A507994" w14:textId="420A3B28" w:rsidR="009E0423" w:rsidRPr="00EE7725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GAD, Moustafa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B1088D" w14:textId="77777777" w:rsidR="00CC2870" w:rsidRDefault="00CD2B93" w:rsidP="00CC28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C55225D" w14:textId="154D4732" w:rsidR="00B357EF" w:rsidRPr="00EE7725" w:rsidRDefault="00B357EF" w:rsidP="00CC287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B357EF" w:rsidRPr="00CD2B93" w14:paraId="300544A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E617940" w14:textId="5EE1F6AF" w:rsidR="00B357EF" w:rsidRPr="00B357EF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GALLA, Amareswar</w:t>
            </w:r>
            <w:r w:rsidR="00561F4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CC4972E" w14:textId="192E1391" w:rsidR="00CD2B93" w:rsidRPr="00CC2870" w:rsidRDefault="00CD2B93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2870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  <w:r w:rsidRPr="00CC2870">
              <w:rPr>
                <w:rFonts w:ascii="Arial" w:hAnsi="Arial" w:cs="Arial"/>
                <w:sz w:val="20"/>
                <w:szCs w:val="20"/>
              </w:rPr>
              <w:t xml:space="preserve"> Director, International Institute for the Inclusive Museum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 xml:space="preserve">/ Directeur </w:t>
            </w:r>
            <w:proofErr w:type="gramStart"/>
            <w:r w:rsidR="00CC2870" w:rsidRPr="00CC2870">
              <w:rPr>
                <w:rFonts w:ascii="Arial" w:hAnsi="Arial" w:cs="Arial"/>
                <w:sz w:val="20"/>
                <w:szCs w:val="20"/>
              </w:rPr>
              <w:t>exécutif</w:t>
            </w:r>
            <w:proofErr w:type="gramEnd"/>
            <w:r w:rsidR="00CC2870" w:rsidRPr="00CC2870">
              <w:rPr>
                <w:rFonts w:ascii="Arial" w:hAnsi="Arial" w:cs="Arial"/>
                <w:sz w:val="20"/>
                <w:szCs w:val="20"/>
              </w:rPr>
              <w:t xml:space="preserve"> de l'Institut international pour le musée inclusif</w:t>
            </w:r>
          </w:p>
          <w:p w14:paraId="2C756DE2" w14:textId="74B44647" w:rsidR="00B357EF" w:rsidRPr="00CD2B93" w:rsidRDefault="00B357EF" w:rsidP="00CD2B9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2B93">
              <w:rPr>
                <w:rFonts w:ascii="Arial" w:hAnsi="Arial" w:cs="Arial"/>
                <w:sz w:val="20"/>
                <w:szCs w:val="20"/>
                <w:lang w:val="en-US"/>
              </w:rPr>
              <w:t>AUSTRALIA/</w:t>
            </w:r>
            <w:r w:rsidR="008123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D2B93">
              <w:rPr>
                <w:rFonts w:ascii="Arial" w:hAnsi="Arial" w:cs="Arial"/>
                <w:sz w:val="20"/>
                <w:szCs w:val="20"/>
                <w:lang w:val="en-US"/>
              </w:rPr>
              <w:t>AUSTRALIE</w:t>
            </w:r>
          </w:p>
        </w:tc>
      </w:tr>
      <w:tr w:rsidR="000A42A9" w:rsidRPr="00A417E1" w14:paraId="5A72EC9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B8ACC44" w14:textId="3D10E097" w:rsidR="000A42A9" w:rsidRPr="00B357EF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/ </w:t>
            </w:r>
            <w:proofErr w:type="spellStart"/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Mme</w:t>
            </w:r>
            <w:proofErr w:type="spellEnd"/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GALLEZE, Ouiza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D9AEA77" w14:textId="55569595" w:rsidR="000A42A9" w:rsidRDefault="00A417E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7E1">
              <w:rPr>
                <w:rFonts w:ascii="Arial" w:hAnsi="Arial" w:cs="Arial"/>
                <w:sz w:val="20"/>
                <w:szCs w:val="20"/>
              </w:rPr>
              <w:t>Researcher</w:t>
            </w:r>
            <w:proofErr w:type="spellEnd"/>
            <w:r w:rsidRPr="00A417E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E1">
              <w:rPr>
                <w:rFonts w:ascii="Arial" w:hAnsi="Arial" w:cs="Arial"/>
                <w:sz w:val="20"/>
                <w:szCs w:val="20"/>
              </w:rPr>
              <w:t xml:space="preserve">Centre national de recherches préhistoriques, anthropologiques et historiques (CNRPAH - National Center for </w:t>
            </w:r>
            <w:proofErr w:type="spellStart"/>
            <w:r w:rsidRPr="00A417E1">
              <w:rPr>
                <w:rFonts w:ascii="Arial" w:hAnsi="Arial" w:cs="Arial"/>
                <w:sz w:val="20"/>
                <w:szCs w:val="20"/>
              </w:rPr>
              <w:t>Prehistoric</w:t>
            </w:r>
            <w:proofErr w:type="spellEnd"/>
            <w:r w:rsidRPr="00A417E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17E1">
              <w:rPr>
                <w:rFonts w:ascii="Arial" w:hAnsi="Arial" w:cs="Arial"/>
                <w:sz w:val="20"/>
                <w:szCs w:val="20"/>
              </w:rPr>
              <w:t>Anthropological</w:t>
            </w:r>
            <w:proofErr w:type="spellEnd"/>
            <w:r w:rsidRPr="00A417E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417E1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spellEnd"/>
            <w:r w:rsidRPr="00A417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417E1">
              <w:rPr>
                <w:rFonts w:ascii="Arial" w:hAnsi="Arial" w:cs="Arial"/>
                <w:sz w:val="20"/>
                <w:szCs w:val="20"/>
              </w:rPr>
              <w:t>Research)</w:t>
            </w:r>
            <w:r w:rsidR="00CC2870">
              <w:rPr>
                <w:rFonts w:ascii="Arial" w:hAnsi="Arial" w:cs="Arial"/>
                <w:sz w:val="20"/>
                <w:szCs w:val="20"/>
              </w:rPr>
              <w:t>/</w:t>
            </w:r>
            <w:proofErr w:type="gramEnd"/>
            <w:r w:rsidR="00CC2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E1">
              <w:rPr>
                <w:rFonts w:ascii="Arial" w:hAnsi="Arial" w:cs="Arial"/>
                <w:sz w:val="20"/>
                <w:szCs w:val="20"/>
              </w:rPr>
              <w:t>Chercheure</w:t>
            </w:r>
            <w:r w:rsidR="0056074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E1">
              <w:rPr>
                <w:rFonts w:ascii="Arial" w:hAnsi="Arial" w:cs="Arial"/>
                <w:sz w:val="20"/>
                <w:szCs w:val="20"/>
              </w:rPr>
              <w:t>Centre national de recherches préhistoriques, anthropologiques et historiques (CNRPAH</w:t>
            </w:r>
            <w:r w:rsidR="0056074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CB25B9" w14:textId="7E542B4B" w:rsidR="00A417E1" w:rsidRPr="00A417E1" w:rsidRDefault="00A417E1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ALGERIA/</w:t>
            </w:r>
            <w:r w:rsidR="00812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E1">
              <w:rPr>
                <w:rFonts w:ascii="Arial" w:hAnsi="Arial" w:cs="Arial"/>
                <w:sz w:val="20"/>
                <w:szCs w:val="20"/>
              </w:rPr>
              <w:t>ALGÉRIE</w:t>
            </w:r>
          </w:p>
        </w:tc>
      </w:tr>
      <w:tr w:rsidR="000A42A9" w:rsidRPr="004B3239" w14:paraId="037DBCA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7A2040" w14:textId="22B56F56" w:rsidR="000A42A9" w:rsidRPr="00A417E1" w:rsidRDefault="00F5428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GASSAS, REHAF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5B8BE88" w14:textId="77777777" w:rsidR="0040068D" w:rsidRDefault="004B3239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68D">
              <w:rPr>
                <w:rFonts w:ascii="Arial" w:hAnsi="Arial" w:cs="Arial"/>
                <w:sz w:val="20"/>
                <w:szCs w:val="20"/>
              </w:rPr>
              <w:t xml:space="preserve">General Manager, Ministry of Culture/ </w:t>
            </w:r>
            <w:proofErr w:type="spellStart"/>
            <w:r w:rsidRPr="0040068D">
              <w:rPr>
                <w:rFonts w:ascii="Arial" w:hAnsi="Arial" w:cs="Arial"/>
                <w:sz w:val="20"/>
                <w:szCs w:val="20"/>
              </w:rPr>
              <w:t>Direct</w:t>
            </w:r>
            <w:r w:rsidR="00FE0101" w:rsidRPr="0040068D">
              <w:rPr>
                <w:rFonts w:ascii="Arial" w:hAnsi="Arial" w:cs="Arial"/>
                <w:sz w:val="20"/>
                <w:szCs w:val="20"/>
              </w:rPr>
              <w:t>rice</w:t>
            </w:r>
            <w:r w:rsidRPr="0040068D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40068D">
              <w:rPr>
                <w:rFonts w:ascii="Arial" w:hAnsi="Arial" w:cs="Arial"/>
                <w:sz w:val="20"/>
                <w:szCs w:val="20"/>
              </w:rPr>
              <w:t xml:space="preserve"> général</w:t>
            </w:r>
            <w:r w:rsidR="00FE0101" w:rsidRPr="0040068D">
              <w:rPr>
                <w:rFonts w:ascii="Arial" w:hAnsi="Arial" w:cs="Arial"/>
                <w:sz w:val="20"/>
                <w:szCs w:val="20"/>
              </w:rPr>
              <w:t>e</w:t>
            </w:r>
            <w:r w:rsidRPr="0040068D">
              <w:rPr>
                <w:rFonts w:ascii="Arial" w:hAnsi="Arial" w:cs="Arial"/>
                <w:sz w:val="20"/>
                <w:szCs w:val="20"/>
              </w:rPr>
              <w:t>, ministère de la culture</w:t>
            </w:r>
          </w:p>
          <w:p w14:paraId="4C340A58" w14:textId="73A540ED" w:rsidR="00F54286" w:rsidRPr="0040068D" w:rsidRDefault="00F5428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0068D">
              <w:rPr>
                <w:rFonts w:ascii="Arial" w:hAnsi="Arial" w:cs="Arial"/>
                <w:sz w:val="20"/>
                <w:szCs w:val="20"/>
              </w:rPr>
              <w:t>SAUDI ARABIA/ ARABIE SAOUDITE</w:t>
            </w:r>
          </w:p>
        </w:tc>
      </w:tr>
      <w:tr w:rsidR="000A42A9" w:rsidRPr="00A417E1" w14:paraId="4DF0C79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F6F3219" w14:textId="45107EA7" w:rsidR="000A42A9" w:rsidRPr="00A417E1" w:rsidRDefault="00F5428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lastRenderedPageBreak/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286">
              <w:rPr>
                <w:rFonts w:ascii="Arial" w:hAnsi="Arial" w:cs="Arial"/>
                <w:sz w:val="20"/>
                <w:szCs w:val="20"/>
              </w:rPr>
              <w:t>/ Mme GISBERT, Liza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7634DCA" w14:textId="7ABB5F4A" w:rsidR="00F54286" w:rsidRDefault="00F5428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  <w:r w:rsidR="006720F9">
              <w:rPr>
                <w:rFonts w:ascii="Arial" w:hAnsi="Arial" w:cs="Arial"/>
                <w:sz w:val="20"/>
                <w:szCs w:val="20"/>
              </w:rPr>
              <w:t>/</w:t>
            </w:r>
            <w:r w:rsidR="00812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0F9" w:rsidRPr="00F54286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17E1D68E" w14:textId="1FA3B77D" w:rsidR="00F54286" w:rsidRPr="00A417E1" w:rsidRDefault="00F5428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BOLIVIA/ BOLIVIE</w:t>
            </w:r>
          </w:p>
        </w:tc>
      </w:tr>
      <w:tr w:rsidR="00B357EF" w:rsidRPr="00862C5C" w14:paraId="34E08E2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CCFE69" w14:textId="7FE7DD39" w:rsidR="00B357EF" w:rsidRPr="00A417E1" w:rsidRDefault="00862C5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GÓMEZ, David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6DFD0B9" w14:textId="48416AA7" w:rsidR="00B357EF" w:rsidRDefault="00862C5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C5C">
              <w:rPr>
                <w:rFonts w:ascii="Arial" w:hAnsi="Arial" w:cs="Arial"/>
                <w:sz w:val="20"/>
                <w:szCs w:val="20"/>
              </w:rPr>
              <w:t>Coordinator</w:t>
            </w:r>
            <w:proofErr w:type="spellEnd"/>
            <w:r w:rsidRPr="00862C5C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862C5C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862C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755">
              <w:rPr>
                <w:rFonts w:ascii="Arial" w:hAnsi="Arial" w:cs="Arial"/>
                <w:sz w:val="20"/>
                <w:szCs w:val="20"/>
              </w:rPr>
              <w:t>‘</w:t>
            </w:r>
            <w:proofErr w:type="spellStart"/>
            <w:r w:rsidRPr="00862C5C">
              <w:rPr>
                <w:rFonts w:ascii="Arial" w:hAnsi="Arial" w:cs="Arial"/>
                <w:sz w:val="20"/>
                <w:szCs w:val="20"/>
              </w:rPr>
              <w:t>Safeguarding</w:t>
            </w:r>
            <w:proofErr w:type="spellEnd"/>
            <w:r w:rsidRPr="00862C5C">
              <w:rPr>
                <w:rFonts w:ascii="Arial" w:hAnsi="Arial" w:cs="Arial"/>
                <w:sz w:val="20"/>
                <w:szCs w:val="20"/>
              </w:rPr>
              <w:t xml:space="preserve"> the intangible cultural </w:t>
            </w:r>
            <w:proofErr w:type="spellStart"/>
            <w:r w:rsidRPr="00862C5C">
              <w:rPr>
                <w:rFonts w:ascii="Arial" w:hAnsi="Arial" w:cs="Arial"/>
                <w:sz w:val="20"/>
                <w:szCs w:val="20"/>
              </w:rPr>
              <w:t>heritage</w:t>
            </w:r>
            <w:proofErr w:type="spellEnd"/>
            <w:r w:rsidRPr="00862C5C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62C5C">
              <w:rPr>
                <w:rFonts w:ascii="Arial" w:hAnsi="Arial" w:cs="Arial"/>
                <w:sz w:val="20"/>
                <w:szCs w:val="20"/>
              </w:rPr>
              <w:t>Sumapaz</w:t>
            </w:r>
            <w:proofErr w:type="spellEnd"/>
            <w:r w:rsidR="009D2755">
              <w:rPr>
                <w:rFonts w:ascii="Arial" w:hAnsi="Arial" w:cs="Arial"/>
                <w:sz w:val="20"/>
                <w:szCs w:val="20"/>
              </w:rPr>
              <w:t>’</w:t>
            </w:r>
            <w:r w:rsidRPr="00862C5C">
              <w:rPr>
                <w:rFonts w:ascii="Arial" w:hAnsi="Arial" w:cs="Arial"/>
                <w:sz w:val="20"/>
                <w:szCs w:val="20"/>
              </w:rPr>
              <w:t xml:space="preserve"> at the Cultural Heritage Institute of Bogotá/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5C">
              <w:rPr>
                <w:rFonts w:ascii="Arial" w:hAnsi="Arial" w:cs="Arial"/>
                <w:sz w:val="20"/>
                <w:szCs w:val="20"/>
              </w:rPr>
              <w:t xml:space="preserve">Coordinateur du projet « Sauvegarde du patrimoine culturel immatériel de </w:t>
            </w:r>
            <w:proofErr w:type="spellStart"/>
            <w:r w:rsidRPr="00862C5C">
              <w:rPr>
                <w:rFonts w:ascii="Arial" w:hAnsi="Arial" w:cs="Arial"/>
                <w:sz w:val="20"/>
                <w:szCs w:val="20"/>
              </w:rPr>
              <w:t>Sumapaz</w:t>
            </w:r>
            <w:proofErr w:type="spellEnd"/>
            <w:r w:rsidRPr="00862C5C">
              <w:rPr>
                <w:rFonts w:ascii="Arial" w:hAnsi="Arial" w:cs="Arial"/>
                <w:sz w:val="20"/>
                <w:szCs w:val="20"/>
              </w:rPr>
              <w:t xml:space="preserve"> » à l'Institut du patrimoine culturel de Bogota</w:t>
            </w:r>
          </w:p>
          <w:p w14:paraId="3248FB61" w14:textId="424C74D4" w:rsidR="00862C5C" w:rsidRPr="00862C5C" w:rsidRDefault="00862C5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B357EF" w:rsidRPr="00862C5C" w14:paraId="655C4A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BAB6B72" w14:textId="22416891" w:rsidR="00B357EF" w:rsidRPr="00862C5C" w:rsidRDefault="005F265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GOSWAMI, Rahul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98FF9B" w14:textId="7B769D3C" w:rsidR="00B357EF" w:rsidRDefault="006720F9" w:rsidP="006720F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A45DDD6" w14:textId="7E9F4C50" w:rsidR="005F265B" w:rsidRPr="00862C5C" w:rsidRDefault="005F265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INDIA/ INDE</w:t>
            </w:r>
          </w:p>
        </w:tc>
      </w:tr>
      <w:tr w:rsidR="00B357EF" w:rsidRPr="009D4E58" w14:paraId="1444749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0D5F19" w14:textId="102968F0" w:rsidR="00B357EF" w:rsidRPr="009D4E58" w:rsidRDefault="009D4E5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4E58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D4E58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D4E58">
              <w:rPr>
                <w:rFonts w:ascii="Arial" w:hAnsi="Arial" w:cs="Arial"/>
                <w:sz w:val="20"/>
                <w:szCs w:val="20"/>
                <w:lang w:val="en-GB"/>
              </w:rPr>
              <w:t xml:space="preserve"> GRIFFIN, Stanley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6868C9" w14:textId="77777777" w:rsidR="00B357EF" w:rsidRDefault="009D4E58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E58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 w:rsidRPr="009D4E58"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  <w:r w:rsidRPr="009D4E58">
              <w:rPr>
                <w:rFonts w:ascii="Arial" w:hAnsi="Arial" w:cs="Arial"/>
                <w:sz w:val="20"/>
                <w:szCs w:val="20"/>
              </w:rPr>
              <w:t xml:space="preserve"> at the </w:t>
            </w:r>
            <w:proofErr w:type="spellStart"/>
            <w:r w:rsidRPr="009D4E58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9D4E58">
              <w:rPr>
                <w:rFonts w:ascii="Arial" w:hAnsi="Arial" w:cs="Arial"/>
                <w:sz w:val="20"/>
                <w:szCs w:val="20"/>
              </w:rPr>
              <w:t xml:space="preserve"> of the West </w:t>
            </w:r>
            <w:proofErr w:type="spellStart"/>
            <w:r w:rsidRPr="009D4E58">
              <w:rPr>
                <w:rFonts w:ascii="Arial" w:hAnsi="Arial" w:cs="Arial"/>
                <w:sz w:val="20"/>
                <w:szCs w:val="20"/>
              </w:rPr>
              <w:t>Indies</w:t>
            </w:r>
            <w:proofErr w:type="spellEnd"/>
            <w:r w:rsidRPr="009D4E58">
              <w:rPr>
                <w:rFonts w:ascii="Arial" w:hAnsi="Arial" w:cs="Arial"/>
                <w:sz w:val="20"/>
                <w:szCs w:val="20"/>
              </w:rPr>
              <w:t>/ Maître de conférences à l'Université des Indes occidentales</w:t>
            </w:r>
          </w:p>
          <w:p w14:paraId="6606219D" w14:textId="2E41446F" w:rsidR="009D4E58" w:rsidRPr="009D4E58" w:rsidRDefault="009D4E58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BARBADOS</w:t>
            </w:r>
          </w:p>
        </w:tc>
      </w:tr>
      <w:tr w:rsidR="00F54286" w:rsidRPr="009D4E58" w14:paraId="5596DC6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E596AEC" w14:textId="1FAB687A" w:rsidR="00F54286" w:rsidRPr="009D4E58" w:rsidRDefault="009D4E5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GUISSÉ, Abdoul Aziz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179FC75" w14:textId="77777777" w:rsidR="00F54286" w:rsidRDefault="009D4E58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of Cultural Heritage/ </w:t>
            </w:r>
            <w:r w:rsidRPr="009D4E58">
              <w:rPr>
                <w:rFonts w:ascii="Arial" w:hAnsi="Arial" w:cs="Arial"/>
                <w:sz w:val="20"/>
                <w:szCs w:val="20"/>
              </w:rPr>
              <w:t>Directeur du patrimoine culturel</w:t>
            </w:r>
          </w:p>
          <w:p w14:paraId="2767D659" w14:textId="51A731C5" w:rsidR="009D4E58" w:rsidRPr="009D4E58" w:rsidRDefault="009D4E58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SENEGAL/</w:t>
            </w:r>
            <w:r w:rsidR="00812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E58">
              <w:rPr>
                <w:rFonts w:ascii="Arial" w:hAnsi="Arial" w:cs="Arial"/>
                <w:sz w:val="20"/>
                <w:szCs w:val="20"/>
              </w:rPr>
              <w:t>SÉNÉGAL</w:t>
            </w:r>
          </w:p>
        </w:tc>
      </w:tr>
      <w:tr w:rsidR="00F54286" w:rsidRPr="006720F9" w14:paraId="3B80268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F1BEDA" w14:textId="0DD3C705" w:rsidR="00F54286" w:rsidRPr="009D4E58" w:rsidRDefault="005367B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5367BB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UJADHUR</w:t>
            </w:r>
            <w:r w:rsidRPr="005367BB">
              <w:rPr>
                <w:rFonts w:ascii="Arial" w:hAnsi="Arial" w:cs="Arial"/>
                <w:sz w:val="20"/>
                <w:szCs w:val="20"/>
              </w:rPr>
              <w:t>, Tara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03091EA" w14:textId="42D393BA" w:rsidR="00F54286" w:rsidRPr="004435AF" w:rsidRDefault="006720F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5AF">
              <w:rPr>
                <w:rFonts w:ascii="Arial" w:hAnsi="Arial" w:cs="Arial"/>
                <w:sz w:val="20"/>
                <w:szCs w:val="20"/>
              </w:rPr>
              <w:t xml:space="preserve">Co-Director, </w:t>
            </w:r>
            <w:proofErr w:type="spellStart"/>
            <w:r w:rsidRPr="004435AF">
              <w:rPr>
                <w:rFonts w:ascii="Arial" w:hAnsi="Arial" w:cs="Arial"/>
                <w:sz w:val="20"/>
                <w:szCs w:val="20"/>
              </w:rPr>
              <w:t>Traditional</w:t>
            </w:r>
            <w:proofErr w:type="spellEnd"/>
            <w:r w:rsidRPr="004435AF">
              <w:rPr>
                <w:rFonts w:ascii="Arial" w:hAnsi="Arial" w:cs="Arial"/>
                <w:sz w:val="20"/>
                <w:szCs w:val="20"/>
              </w:rPr>
              <w:t xml:space="preserve"> Arts and </w:t>
            </w:r>
            <w:proofErr w:type="spellStart"/>
            <w:r w:rsidRPr="004435AF">
              <w:rPr>
                <w:rFonts w:ascii="Arial" w:hAnsi="Arial" w:cs="Arial"/>
                <w:sz w:val="20"/>
                <w:szCs w:val="20"/>
              </w:rPr>
              <w:t>Ethnology</w:t>
            </w:r>
            <w:proofErr w:type="spellEnd"/>
            <w:r w:rsidRPr="004435AF">
              <w:rPr>
                <w:rFonts w:ascii="Arial" w:hAnsi="Arial" w:cs="Arial"/>
                <w:sz w:val="20"/>
                <w:szCs w:val="20"/>
              </w:rPr>
              <w:t xml:space="preserve"> Centre (TAEC)</w:t>
            </w:r>
            <w:r w:rsidR="004435AF" w:rsidRPr="004435AF">
              <w:rPr>
                <w:rFonts w:ascii="Arial" w:hAnsi="Arial" w:cs="Arial"/>
                <w:sz w:val="20"/>
                <w:szCs w:val="20"/>
              </w:rPr>
              <w:t>/ Codirectrice, Centre d'arts traditionnels et d'ethnologie (TAEC)</w:t>
            </w:r>
          </w:p>
          <w:p w14:paraId="34339FA4" w14:textId="21077B59" w:rsidR="005367BB" w:rsidRPr="006720F9" w:rsidRDefault="005367B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20F9">
              <w:rPr>
                <w:rFonts w:ascii="Arial" w:hAnsi="Arial" w:cs="Arial"/>
                <w:sz w:val="20"/>
                <w:szCs w:val="20"/>
                <w:lang w:val="en-US"/>
              </w:rPr>
              <w:t>UNITED STATES/ ETATS-UNIS</w:t>
            </w:r>
          </w:p>
        </w:tc>
      </w:tr>
      <w:tr w:rsidR="00F54286" w:rsidRPr="009D4E58" w14:paraId="470078C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4F27DB0" w14:textId="1086D539" w:rsidR="00F54286" w:rsidRPr="009D4E58" w:rsidRDefault="00982AB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GULRAIZE KHAN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3C50154" w14:textId="0ABBCA5D" w:rsidR="00F54286" w:rsidRDefault="009E4848" w:rsidP="009E4848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812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286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75CCA5C5" w14:textId="6A55DE9F" w:rsidR="00982AB7" w:rsidRPr="009D4E58" w:rsidRDefault="00982AB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</w:tr>
      <w:tr w:rsidR="00F54286" w:rsidRPr="00982AB7" w14:paraId="623A0D4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A9E4D72" w14:textId="0B3CE74F" w:rsidR="00F54286" w:rsidRPr="00982AB7" w:rsidRDefault="00982AB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AB7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82AB7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82AB7">
              <w:rPr>
                <w:rFonts w:ascii="Arial" w:hAnsi="Arial" w:cs="Arial"/>
                <w:sz w:val="20"/>
                <w:szCs w:val="20"/>
                <w:lang w:val="en-GB"/>
              </w:rPr>
              <w:t xml:space="preserve"> HAITHAM, Younis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BD81E0" w14:textId="5C9ECF12" w:rsidR="00982AB7" w:rsidRPr="00602893" w:rsidRDefault="00982AB7" w:rsidP="009E4848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AB7">
              <w:rPr>
                <w:rFonts w:ascii="Arial" w:hAnsi="Arial" w:cs="Arial"/>
                <w:sz w:val="20"/>
                <w:szCs w:val="20"/>
              </w:rPr>
              <w:t>Gouvernement official, civil servant/ Fonctionnaire du gouvernement de la fonction publique</w:t>
            </w:r>
          </w:p>
          <w:p w14:paraId="060E009C" w14:textId="012C1C3C" w:rsidR="00982AB7" w:rsidRPr="00982AB7" w:rsidRDefault="00982AB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982AB7" w:rsidRPr="00982AB7" w14:paraId="5CB687F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43EDD2A" w14:textId="380745D7" w:rsidR="00982AB7" w:rsidRPr="00982AB7" w:rsidRDefault="00B9324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HAJJAR, Jean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9AF099" w14:textId="2522FD1E" w:rsidR="00982AB7" w:rsidRDefault="000F486C" w:rsidP="000F486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2AB78002" w14:textId="68D0586B" w:rsidR="00B9324C" w:rsidRPr="00982AB7" w:rsidRDefault="00B9324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LEBANON/ LIBAN</w:t>
            </w:r>
          </w:p>
        </w:tc>
      </w:tr>
      <w:tr w:rsidR="00982AB7" w:rsidRPr="001D6E78" w14:paraId="4A73E59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9779868" w14:textId="5CBD28CD" w:rsidR="00982AB7" w:rsidRPr="00982AB7" w:rsidRDefault="00B9324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24C">
              <w:rPr>
                <w:rFonts w:ascii="Arial" w:hAnsi="Arial" w:cs="Arial"/>
                <w:sz w:val="20"/>
                <w:szCs w:val="20"/>
              </w:rPr>
              <w:t>HAKAMÄKI, Matti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79350D" w14:textId="07B74C23" w:rsidR="00982AB7" w:rsidRPr="008A522C" w:rsidRDefault="000F486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Director,</w:t>
            </w:r>
            <w:r w:rsidR="00222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22C">
              <w:rPr>
                <w:rFonts w:ascii="Arial" w:hAnsi="Arial" w:cs="Arial"/>
                <w:sz w:val="20"/>
                <w:szCs w:val="20"/>
              </w:rPr>
              <w:t>Finnish Folk Music Institute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 de l'Institut de musique folklorique finlandaise</w:t>
            </w:r>
          </w:p>
          <w:p w14:paraId="4C1E88D3" w14:textId="5AE35987" w:rsidR="00B9324C" w:rsidRPr="000F486C" w:rsidRDefault="00B9324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486C">
              <w:rPr>
                <w:rFonts w:ascii="Arial" w:hAnsi="Arial" w:cs="Arial"/>
                <w:sz w:val="20"/>
                <w:szCs w:val="20"/>
                <w:lang w:val="en-US"/>
              </w:rPr>
              <w:t>FINLAND/ FINLANDE</w:t>
            </w:r>
          </w:p>
        </w:tc>
      </w:tr>
      <w:tr w:rsidR="00982AB7" w:rsidRPr="00713B8B" w14:paraId="677963B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95E53C1" w14:textId="41D5F307" w:rsidR="00982AB7" w:rsidRPr="00982AB7" w:rsidRDefault="00713B8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F2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HAYAJNEH, Hani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24F3EA0" w14:textId="77777777" w:rsidR="00982AB7" w:rsidRDefault="00713B8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B8B">
              <w:rPr>
                <w:rFonts w:ascii="Arial" w:hAnsi="Arial" w:cs="Arial"/>
                <w:sz w:val="20"/>
                <w:szCs w:val="20"/>
              </w:rPr>
              <w:t xml:space="preserve">Dean of the </w:t>
            </w:r>
            <w:proofErr w:type="spellStart"/>
            <w:r w:rsidRPr="00713B8B">
              <w:rPr>
                <w:rFonts w:ascii="Arial" w:hAnsi="Arial" w:cs="Arial"/>
                <w:sz w:val="20"/>
                <w:szCs w:val="20"/>
              </w:rPr>
              <w:t>Faculty</w:t>
            </w:r>
            <w:proofErr w:type="spellEnd"/>
            <w:r w:rsidRPr="00713B8B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13B8B">
              <w:rPr>
                <w:rFonts w:ascii="Arial" w:hAnsi="Arial" w:cs="Arial"/>
                <w:sz w:val="20"/>
                <w:szCs w:val="20"/>
              </w:rPr>
              <w:t>Archaeology</w:t>
            </w:r>
            <w:proofErr w:type="spellEnd"/>
            <w:r w:rsidRPr="00713B8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13B8B">
              <w:rPr>
                <w:rFonts w:ascii="Arial" w:hAnsi="Arial" w:cs="Arial"/>
                <w:sz w:val="20"/>
                <w:szCs w:val="20"/>
              </w:rPr>
              <w:t>Anthropology</w:t>
            </w:r>
            <w:proofErr w:type="spellEnd"/>
            <w:r w:rsidRPr="00713B8B">
              <w:rPr>
                <w:rFonts w:ascii="Arial" w:hAnsi="Arial" w:cs="Arial"/>
                <w:sz w:val="20"/>
                <w:szCs w:val="20"/>
              </w:rPr>
              <w:t xml:space="preserve"> at Yarmouk </w:t>
            </w:r>
            <w:proofErr w:type="spellStart"/>
            <w:r w:rsidRPr="00713B8B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713B8B">
              <w:rPr>
                <w:rFonts w:ascii="Arial" w:hAnsi="Arial" w:cs="Arial"/>
                <w:sz w:val="20"/>
                <w:szCs w:val="20"/>
              </w:rPr>
              <w:t xml:space="preserve"> in Irbid/ Doyen de la faculté d'archéologie et d'anthropologie de l'université de Yarmouk à Irbid</w:t>
            </w:r>
          </w:p>
          <w:p w14:paraId="12BFE9CF" w14:textId="061E2745" w:rsidR="00713B8B" w:rsidRPr="00713B8B" w:rsidRDefault="00713B8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JORDANIA/ JORDANIE</w:t>
            </w:r>
          </w:p>
        </w:tc>
      </w:tr>
      <w:tr w:rsidR="00982AB7" w:rsidRPr="00EE5B13" w14:paraId="795A036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BC2F1B4" w14:textId="6F6474A7" w:rsidR="00982AB7" w:rsidRPr="00713B8B" w:rsidRDefault="00C07F2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HERNANDEZ, Miguel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894334" w14:textId="1A6F1940" w:rsidR="00982AB7" w:rsidRPr="008A522C" w:rsidRDefault="00EE5B13" w:rsidP="00EE5B1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Director, Intangible Heritage Directorate, Ministry of Culture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 xml:space="preserve">/ Directeur, Direction du patrimoine immatériel, </w:t>
            </w:r>
            <w:proofErr w:type="gramStart"/>
            <w:r w:rsidR="008A522C" w:rsidRPr="008A522C">
              <w:rPr>
                <w:rFonts w:ascii="Arial" w:hAnsi="Arial" w:cs="Arial"/>
                <w:sz w:val="20"/>
                <w:szCs w:val="20"/>
              </w:rPr>
              <w:t>Ministère</w:t>
            </w:r>
            <w:proofErr w:type="gramEnd"/>
            <w:r w:rsidR="008A522C" w:rsidRPr="008A522C">
              <w:rPr>
                <w:rFonts w:ascii="Arial" w:hAnsi="Arial" w:cs="Arial"/>
                <w:sz w:val="20"/>
                <w:szCs w:val="20"/>
              </w:rPr>
              <w:t xml:space="preserve"> de la Culture</w:t>
            </w:r>
          </w:p>
          <w:p w14:paraId="70BF6386" w14:textId="3D56260E" w:rsidR="00C07F2F" w:rsidRPr="00EE5B13" w:rsidRDefault="00C07F2F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5B13">
              <w:rPr>
                <w:rFonts w:ascii="Arial" w:hAnsi="Arial" w:cs="Arial"/>
                <w:sz w:val="20"/>
                <w:szCs w:val="20"/>
                <w:lang w:val="en-US"/>
              </w:rPr>
              <w:t>PERU/ PEROU</w:t>
            </w:r>
          </w:p>
        </w:tc>
      </w:tr>
      <w:tr w:rsidR="00C07F2F" w:rsidRPr="00340257" w14:paraId="4E4DAB2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B4C3BDE" w14:textId="17D7AB43" w:rsidR="00C07F2F" w:rsidRPr="00713B8B" w:rsidRDefault="0034025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40257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257">
              <w:rPr>
                <w:rFonts w:ascii="Arial" w:hAnsi="Arial" w:cs="Arial"/>
                <w:sz w:val="20"/>
                <w:szCs w:val="20"/>
              </w:rPr>
              <w:t>/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257">
              <w:rPr>
                <w:rFonts w:ascii="Arial" w:hAnsi="Arial" w:cs="Arial"/>
                <w:sz w:val="20"/>
                <w:szCs w:val="20"/>
              </w:rPr>
              <w:t>Mme HROVATIN, Mirela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CC01030" w14:textId="5237E59C" w:rsidR="00340257" w:rsidRPr="00340257" w:rsidRDefault="00340257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257">
              <w:rPr>
                <w:rFonts w:ascii="Arial" w:hAnsi="Arial" w:cs="Arial"/>
                <w:sz w:val="20"/>
                <w:szCs w:val="20"/>
              </w:rPr>
              <w:t xml:space="preserve">Senior Expert Advisor </w:t>
            </w:r>
            <w:r w:rsidRPr="00A262D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402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257">
              <w:rPr>
                <w:rFonts w:ascii="Arial" w:hAnsi="Arial" w:cs="Arial"/>
                <w:sz w:val="20"/>
                <w:szCs w:val="20"/>
              </w:rPr>
              <w:t>Conservator</w:t>
            </w:r>
            <w:proofErr w:type="spellEnd"/>
            <w:r w:rsidRPr="00340257">
              <w:rPr>
                <w:rFonts w:ascii="Arial" w:hAnsi="Arial" w:cs="Arial"/>
                <w:sz w:val="20"/>
                <w:szCs w:val="20"/>
              </w:rPr>
              <w:t>, Ministry of Culture and Media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340257">
              <w:rPr>
                <w:rFonts w:ascii="Arial" w:hAnsi="Arial" w:cs="Arial"/>
                <w:sz w:val="20"/>
                <w:szCs w:val="20"/>
              </w:rPr>
              <w:t xml:space="preserve">Conseiller expert principal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40257">
              <w:rPr>
                <w:rFonts w:ascii="Arial" w:hAnsi="Arial" w:cs="Arial"/>
                <w:sz w:val="20"/>
                <w:szCs w:val="20"/>
              </w:rPr>
              <w:t xml:space="preserve"> conservateur, ministère de la culture et des médias</w:t>
            </w:r>
          </w:p>
          <w:p w14:paraId="16A18A91" w14:textId="55D25ECB" w:rsidR="00C07F2F" w:rsidRPr="00340257" w:rsidRDefault="0034025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CROATIA/CROATIE</w:t>
            </w:r>
          </w:p>
        </w:tc>
      </w:tr>
      <w:tr w:rsidR="00C07F2F" w:rsidRPr="00340257" w14:paraId="22E46A3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FAD08F" w14:textId="47D5C53A" w:rsidR="00C07F2F" w:rsidRPr="00340257" w:rsidRDefault="004B7FE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4B7FE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RYNA</w:t>
            </w:r>
            <w:r w:rsidRPr="004B7FE0">
              <w:rPr>
                <w:rFonts w:ascii="Arial" w:hAnsi="Arial" w:cs="Arial"/>
                <w:sz w:val="20"/>
                <w:szCs w:val="20"/>
              </w:rPr>
              <w:t>, Voloshyna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84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08964B" w14:textId="6D922E39" w:rsidR="00C07F2F" w:rsidRDefault="00EE5B13" w:rsidP="00EE5B1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C200172" w14:textId="567F7A46" w:rsidR="004B7FE0" w:rsidRPr="00340257" w:rsidRDefault="004B7FE0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</w:tr>
      <w:tr w:rsidR="00C07F2F" w:rsidRPr="00C07091" w14:paraId="51F06E2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46F28E5" w14:textId="5626E994" w:rsidR="00C07F2F" w:rsidRPr="00561F42" w:rsidRDefault="004862C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1F42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 w:rsidRP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61F42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 w:rsidRPr="00561F4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EE5B13" w:rsidRP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61F42">
              <w:rPr>
                <w:rFonts w:ascii="Arial" w:hAnsi="Arial" w:cs="Arial"/>
                <w:sz w:val="20"/>
                <w:szCs w:val="20"/>
                <w:lang w:val="en-GB"/>
              </w:rPr>
              <w:t>JACOBS, Marc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8002932" w14:textId="4D85FCFF" w:rsidR="00C07F2F" w:rsidRPr="008A522C" w:rsidRDefault="00C07091" w:rsidP="00C0709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 xml:space="preserve">Director, </w:t>
            </w:r>
            <w:proofErr w:type="spellStart"/>
            <w:r w:rsidRPr="008A522C">
              <w:rPr>
                <w:rFonts w:ascii="Arial" w:hAnsi="Arial" w:cs="Arial"/>
                <w:sz w:val="20"/>
                <w:szCs w:val="20"/>
              </w:rPr>
              <w:t>Flemish</w:t>
            </w:r>
            <w:proofErr w:type="spellEnd"/>
            <w:r w:rsidRPr="008A522C">
              <w:rPr>
                <w:rFonts w:ascii="Arial" w:hAnsi="Arial" w:cs="Arial"/>
                <w:sz w:val="20"/>
                <w:szCs w:val="20"/>
              </w:rPr>
              <w:t xml:space="preserve"> Interface Centre for cultural </w:t>
            </w:r>
            <w:proofErr w:type="spellStart"/>
            <w:r w:rsidRPr="008A522C">
              <w:rPr>
                <w:rFonts w:ascii="Arial" w:hAnsi="Arial" w:cs="Arial"/>
                <w:sz w:val="20"/>
                <w:szCs w:val="20"/>
              </w:rPr>
              <w:t>heritage</w:t>
            </w:r>
            <w:proofErr w:type="spellEnd"/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Directeur, Centre d'interface flamand pour le patrimoine culturel</w:t>
            </w:r>
          </w:p>
          <w:p w14:paraId="6780C41D" w14:textId="11F1973F" w:rsidR="004862C2" w:rsidRPr="00C07091" w:rsidRDefault="004862C2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091">
              <w:rPr>
                <w:rFonts w:ascii="Arial" w:hAnsi="Arial" w:cs="Arial"/>
                <w:sz w:val="20"/>
                <w:szCs w:val="20"/>
                <w:lang w:val="en-US"/>
              </w:rPr>
              <w:t>BELGIUM/ BELGIQUE</w:t>
            </w:r>
          </w:p>
        </w:tc>
      </w:tr>
      <w:tr w:rsidR="00C07F2F" w:rsidRPr="00C07091" w14:paraId="0F9C9F3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61F552F" w14:textId="0018B413" w:rsidR="00C07F2F" w:rsidRPr="00340257" w:rsidRDefault="005E780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JANSE, Helga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A0A1CE3" w14:textId="7F689DEA" w:rsidR="00C07F2F" w:rsidRPr="008A522C" w:rsidRDefault="00C0709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522C">
              <w:rPr>
                <w:rFonts w:ascii="Arial" w:hAnsi="Arial" w:cs="Arial"/>
                <w:sz w:val="20"/>
                <w:szCs w:val="20"/>
              </w:rPr>
              <w:t>Curator</w:t>
            </w:r>
            <w:proofErr w:type="spellEnd"/>
            <w:r w:rsidRPr="008A522C">
              <w:rPr>
                <w:rFonts w:ascii="Arial" w:hAnsi="Arial" w:cs="Arial"/>
                <w:sz w:val="20"/>
                <w:szCs w:val="20"/>
              </w:rPr>
              <w:t xml:space="preserve">, National </w:t>
            </w:r>
            <w:proofErr w:type="spellStart"/>
            <w:r w:rsidRPr="008A522C">
              <w:rPr>
                <w:rFonts w:ascii="Arial" w:hAnsi="Arial" w:cs="Arial"/>
                <w:sz w:val="20"/>
                <w:szCs w:val="20"/>
              </w:rPr>
              <w:t>Museums</w:t>
            </w:r>
            <w:proofErr w:type="spellEnd"/>
            <w:r w:rsidRPr="008A522C">
              <w:rPr>
                <w:rFonts w:ascii="Arial" w:hAnsi="Arial" w:cs="Arial"/>
                <w:sz w:val="20"/>
                <w:szCs w:val="20"/>
              </w:rPr>
              <w:t xml:space="preserve"> of World Culture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Conservatrice, Musées nationaux des cultures du monde</w:t>
            </w:r>
          </w:p>
          <w:p w14:paraId="0B13BF40" w14:textId="58E5A770" w:rsidR="005E7803" w:rsidRPr="00C07091" w:rsidRDefault="005E7803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091">
              <w:rPr>
                <w:rFonts w:ascii="Arial" w:hAnsi="Arial" w:cs="Arial"/>
                <w:sz w:val="20"/>
                <w:szCs w:val="20"/>
                <w:lang w:val="en-US"/>
              </w:rPr>
              <w:t>SWEDEN/ SUÈDE</w:t>
            </w:r>
          </w:p>
        </w:tc>
      </w:tr>
      <w:tr w:rsidR="005E7803" w:rsidRPr="00340257" w14:paraId="5DA78D3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9DD46E" w14:textId="60317FB4" w:rsidR="005E7803" w:rsidRPr="00340257" w:rsidRDefault="00FE18B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lastRenderedPageBreak/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8B6">
              <w:rPr>
                <w:rFonts w:ascii="Arial" w:hAnsi="Arial" w:cs="Arial"/>
                <w:sz w:val="20"/>
                <w:szCs w:val="20"/>
              </w:rPr>
              <w:t>/ Mme JARAMILLO, Marcela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B5983F" w14:textId="77777777" w:rsidR="005E7803" w:rsidRDefault="00FE18B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BEB51A3" w14:textId="02BE7D04" w:rsidR="00FE18B6" w:rsidRPr="00340257" w:rsidRDefault="00FE18B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5E7803" w:rsidRPr="008314B3" w14:paraId="357CD7A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8E28A7" w14:textId="0D2CB575" w:rsidR="005E7803" w:rsidRPr="00340257" w:rsidRDefault="00A73A2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73A24"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A24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A73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4B3">
              <w:rPr>
                <w:rFonts w:ascii="Arial" w:hAnsi="Arial" w:cs="Arial"/>
                <w:sz w:val="20"/>
                <w:szCs w:val="20"/>
              </w:rPr>
              <w:t>JIANG</w:t>
            </w:r>
            <w:r w:rsidRPr="00A73A24">
              <w:rPr>
                <w:rFonts w:ascii="Arial" w:hAnsi="Arial" w:cs="Arial"/>
                <w:sz w:val="20"/>
                <w:szCs w:val="20"/>
              </w:rPr>
              <w:t>, Dong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D05039" w14:textId="08B0A472" w:rsidR="005E7803" w:rsidRPr="008A522C" w:rsidRDefault="008314B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522C">
              <w:rPr>
                <w:rFonts w:ascii="Arial" w:hAnsi="Arial" w:cs="Arial"/>
                <w:sz w:val="20"/>
                <w:szCs w:val="20"/>
              </w:rPr>
              <w:t>Deputy</w:t>
            </w:r>
            <w:proofErr w:type="spellEnd"/>
            <w:r w:rsidRPr="008A522C">
              <w:rPr>
                <w:rFonts w:ascii="Arial" w:hAnsi="Arial" w:cs="Arial"/>
                <w:sz w:val="20"/>
                <w:szCs w:val="20"/>
              </w:rPr>
              <w:t xml:space="preserve"> Director, </w:t>
            </w:r>
            <w:proofErr w:type="spellStart"/>
            <w:r w:rsidRPr="008A522C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8A522C">
              <w:rPr>
                <w:rFonts w:ascii="Arial" w:hAnsi="Arial" w:cs="Arial"/>
                <w:sz w:val="20"/>
                <w:szCs w:val="20"/>
              </w:rPr>
              <w:t xml:space="preserve"> Institute of Dance, China National </w:t>
            </w:r>
            <w:proofErr w:type="spellStart"/>
            <w:r w:rsidRPr="008A522C">
              <w:rPr>
                <w:rFonts w:ascii="Arial" w:hAnsi="Arial" w:cs="Arial"/>
                <w:sz w:val="20"/>
                <w:szCs w:val="20"/>
              </w:rPr>
              <w:t>Academy</w:t>
            </w:r>
            <w:proofErr w:type="spellEnd"/>
            <w:r w:rsidRPr="008A522C">
              <w:rPr>
                <w:rFonts w:ascii="Arial" w:hAnsi="Arial" w:cs="Arial"/>
                <w:sz w:val="20"/>
                <w:szCs w:val="20"/>
              </w:rPr>
              <w:t xml:space="preserve"> of Arts (CNAA)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 adjoint de l'Institut de recherche sur la danse, Académie nationale des arts de Chine (CNAA)</w:t>
            </w:r>
          </w:p>
          <w:p w14:paraId="65BA41D8" w14:textId="6CFACBF1" w:rsidR="00A73A24" w:rsidRPr="008314B3" w:rsidRDefault="009304EF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B3">
              <w:rPr>
                <w:rFonts w:ascii="Arial" w:hAnsi="Arial" w:cs="Arial"/>
                <w:sz w:val="20"/>
                <w:szCs w:val="20"/>
                <w:lang w:val="en-US"/>
              </w:rPr>
              <w:t>CHINA/ CHINE</w:t>
            </w:r>
          </w:p>
        </w:tc>
      </w:tr>
      <w:tr w:rsidR="005E7803" w:rsidRPr="00340257" w14:paraId="7224B46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7DECC8B" w14:textId="511E259C" w:rsidR="005E7803" w:rsidRPr="00340257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JLOK, Mustapha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7BC928F" w14:textId="1A07722D" w:rsidR="005E7803" w:rsidRDefault="008A522C" w:rsidP="008314B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 xml:space="preserve">Directorate of Cultural Heritage, </w:t>
            </w:r>
            <w:proofErr w:type="spellStart"/>
            <w:r w:rsidRPr="008A522C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8A522C">
              <w:rPr>
                <w:rFonts w:ascii="Arial" w:hAnsi="Arial" w:cs="Arial"/>
                <w:sz w:val="20"/>
                <w:szCs w:val="20"/>
              </w:rPr>
              <w:t xml:space="preserve"> of Culture, Ministry of </w:t>
            </w:r>
            <w:proofErr w:type="spellStart"/>
            <w:r w:rsidRPr="008A522C">
              <w:rPr>
                <w:rFonts w:ascii="Arial" w:hAnsi="Arial" w:cs="Arial"/>
                <w:sz w:val="20"/>
                <w:szCs w:val="20"/>
              </w:rPr>
              <w:t>Youth</w:t>
            </w:r>
            <w:proofErr w:type="spellEnd"/>
            <w:r w:rsidRPr="008A522C">
              <w:rPr>
                <w:rFonts w:ascii="Arial" w:hAnsi="Arial" w:cs="Arial"/>
                <w:sz w:val="20"/>
                <w:szCs w:val="20"/>
              </w:rPr>
              <w:t>, Culture and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8314B3" w:rsidRPr="008314B3">
              <w:rPr>
                <w:rFonts w:ascii="Arial" w:hAnsi="Arial" w:cs="Arial"/>
                <w:sz w:val="20"/>
                <w:szCs w:val="20"/>
              </w:rPr>
              <w:t>Direction du patrimoine culturel</w:t>
            </w:r>
            <w:r w:rsidR="008314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14B3" w:rsidRPr="008314B3">
              <w:rPr>
                <w:rFonts w:ascii="Arial" w:hAnsi="Arial" w:cs="Arial"/>
                <w:sz w:val="20"/>
                <w:szCs w:val="20"/>
              </w:rPr>
              <w:t>Département de la culture</w:t>
            </w:r>
            <w:r w:rsidR="008314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8314B3" w:rsidRPr="008314B3">
              <w:rPr>
                <w:rFonts w:ascii="Arial" w:hAnsi="Arial" w:cs="Arial"/>
                <w:sz w:val="20"/>
                <w:szCs w:val="20"/>
              </w:rPr>
              <w:t>Ministère de la jeunesse</w:t>
            </w:r>
            <w:proofErr w:type="gramEnd"/>
            <w:r w:rsidR="008314B3" w:rsidRPr="008314B3">
              <w:rPr>
                <w:rFonts w:ascii="Arial" w:hAnsi="Arial" w:cs="Arial"/>
                <w:sz w:val="20"/>
                <w:szCs w:val="20"/>
              </w:rPr>
              <w:t>, de la culture et de la communication</w:t>
            </w:r>
          </w:p>
          <w:p w14:paraId="2959B941" w14:textId="10A565A8" w:rsidR="002D1EE6" w:rsidRPr="00340257" w:rsidRDefault="002D1EE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MOROCCO/ MAROC</w:t>
            </w:r>
          </w:p>
        </w:tc>
      </w:tr>
      <w:tr w:rsidR="005E7803" w:rsidRPr="00340257" w14:paraId="1A25719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1358E2" w14:textId="0C95A2E6" w:rsidR="005E7803" w:rsidRPr="00340257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D1EE6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EE6">
              <w:rPr>
                <w:rFonts w:ascii="Arial" w:hAnsi="Arial" w:cs="Arial"/>
                <w:sz w:val="20"/>
                <w:szCs w:val="20"/>
              </w:rPr>
              <w:t xml:space="preserve">/ Mme JOSHI, </w:t>
            </w:r>
            <w:proofErr w:type="spellStart"/>
            <w:r w:rsidRPr="002D1EE6">
              <w:rPr>
                <w:rFonts w:ascii="Arial" w:hAnsi="Arial" w:cs="Arial"/>
                <w:sz w:val="20"/>
                <w:szCs w:val="20"/>
              </w:rPr>
              <w:t>Gunjan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2CBDCF6" w14:textId="431EE5B4" w:rsidR="005E7803" w:rsidRDefault="008314B3" w:rsidP="008314B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B45A706" w14:textId="1469869C" w:rsidR="002D1EE6" w:rsidRPr="00340257" w:rsidRDefault="002D1EE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INDIA/ INDE</w:t>
            </w:r>
          </w:p>
        </w:tc>
      </w:tr>
      <w:tr w:rsidR="002D1EE6" w:rsidRPr="002D1EE6" w14:paraId="2B1BA75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DABC2D" w14:textId="3525BF9B" w:rsidR="002D1EE6" w:rsidRPr="00340257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2D1EE6">
              <w:rPr>
                <w:rFonts w:ascii="Arial" w:hAnsi="Arial" w:cs="Arial"/>
                <w:sz w:val="20"/>
                <w:szCs w:val="20"/>
              </w:rPr>
              <w:t>JOY, Charlotte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DE810D" w14:textId="29A3D0E2" w:rsidR="002D1EE6" w:rsidRDefault="008314B3" w:rsidP="008314B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F71C83D" w14:textId="5C88C012" w:rsidR="002D1EE6" w:rsidRPr="00A262D9" w:rsidRDefault="002D1EE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UNITED KINGDOM OF GREAT BRITAIN AND NORTHERN IRLAND/ ROYAME UNI DE GRAND BRETAGNE ET D'IRALNDE DU NORD</w:t>
            </w:r>
          </w:p>
        </w:tc>
      </w:tr>
      <w:tr w:rsidR="002D1EE6" w:rsidRPr="002D1EE6" w14:paraId="689DBE1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2F8A20C" w14:textId="33135C4E" w:rsidR="002D1EE6" w:rsidRPr="002D1EE6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Mme JUDD, Maya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3C36B8" w14:textId="77777777" w:rsidR="002D1EE6" w:rsidRPr="00A262D9" w:rsidRDefault="002D1EE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 xml:space="preserve">Cultural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</w:rPr>
              <w:t>anthropologist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</w:rPr>
              <w:t>/ anthropologue culturel</w:t>
            </w:r>
          </w:p>
          <w:p w14:paraId="676D5689" w14:textId="6C27A896" w:rsidR="0084333A" w:rsidRPr="00A262D9" w:rsidRDefault="0084333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ITALY/ ITALIA</w:t>
            </w:r>
          </w:p>
        </w:tc>
      </w:tr>
      <w:tr w:rsidR="00B06D90" w:rsidRPr="00E414F8" w14:paraId="735E040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96D031" w14:textId="6A674E83" w:rsidR="00B06D90" w:rsidRPr="0084333A" w:rsidRDefault="00B06D9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Ms/ Mme KAMBURONA, Me</w:t>
            </w:r>
            <w:r w:rsidR="00050548">
              <w:rPr>
                <w:rFonts w:ascii="Arial" w:hAnsi="Arial" w:cs="Arial"/>
                <w:sz w:val="20"/>
                <w:szCs w:val="20"/>
              </w:rPr>
              <w:t>rc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D37DCC2" w14:textId="10D665E9" w:rsidR="00E414F8" w:rsidRDefault="00E414F8" w:rsidP="00E414F8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F8">
              <w:rPr>
                <w:rFonts w:ascii="Arial" w:hAnsi="Arial" w:cs="Arial"/>
                <w:sz w:val="20"/>
                <w:szCs w:val="20"/>
              </w:rPr>
              <w:t xml:space="preserve">Senior Culture </w:t>
            </w:r>
            <w:proofErr w:type="spellStart"/>
            <w:r w:rsidRPr="00E414F8">
              <w:rPr>
                <w:rFonts w:ascii="Arial" w:hAnsi="Arial" w:cs="Arial"/>
                <w:sz w:val="20"/>
                <w:szCs w:val="20"/>
              </w:rPr>
              <w:t>Officer</w:t>
            </w:r>
            <w:proofErr w:type="spellEnd"/>
            <w:r w:rsidRPr="00E414F8">
              <w:rPr>
                <w:rFonts w:ascii="Arial" w:hAnsi="Arial" w:cs="Arial"/>
                <w:sz w:val="20"/>
                <w:szCs w:val="20"/>
              </w:rPr>
              <w:t>, Ministry of Education, Arts and Culture Duty</w:t>
            </w:r>
            <w:r w:rsidRPr="00561F42"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r w:rsidRPr="00561F42">
              <w:rPr>
                <w:rFonts w:ascii="Arial" w:hAnsi="Arial" w:cs="Arial"/>
                <w:sz w:val="20"/>
                <w:szCs w:val="20"/>
              </w:rPr>
              <w:t>Fonctionnaire principal chargé de la culture, ministère de l'éducation, des arts et de la culture Devoirs</w:t>
            </w:r>
          </w:p>
          <w:p w14:paraId="1EBDD340" w14:textId="55BE005C" w:rsidR="00E414F8" w:rsidRPr="00E414F8" w:rsidRDefault="00E414F8" w:rsidP="00561F42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F8">
              <w:rPr>
                <w:rFonts w:ascii="Arial" w:hAnsi="Arial" w:cs="Arial"/>
                <w:sz w:val="20"/>
                <w:szCs w:val="20"/>
              </w:rPr>
              <w:t>NAMIBIA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r w:rsidRPr="00E414F8">
              <w:rPr>
                <w:rFonts w:ascii="Arial" w:hAnsi="Arial" w:cs="Arial"/>
                <w:sz w:val="20"/>
                <w:szCs w:val="20"/>
              </w:rPr>
              <w:t>NAMIBIE</w:t>
            </w:r>
          </w:p>
        </w:tc>
      </w:tr>
      <w:tr w:rsidR="002D1EE6" w:rsidRPr="0084333A" w14:paraId="6004EAF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E73B633" w14:textId="4BA46633" w:rsidR="002D1EE6" w:rsidRPr="0084333A" w:rsidRDefault="0084333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4333A">
              <w:rPr>
                <w:rFonts w:ascii="Arial" w:hAnsi="Arial" w:cs="Arial"/>
                <w:sz w:val="20"/>
                <w:szCs w:val="20"/>
              </w:rPr>
              <w:t>M</w:t>
            </w:r>
            <w:r w:rsidR="00A26202">
              <w:rPr>
                <w:rFonts w:ascii="Arial" w:hAnsi="Arial" w:cs="Arial"/>
                <w:sz w:val="20"/>
                <w:szCs w:val="20"/>
              </w:rPr>
              <w:t>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33A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84333A">
              <w:rPr>
                <w:rFonts w:ascii="Arial" w:hAnsi="Arial" w:cs="Arial"/>
                <w:sz w:val="20"/>
                <w:szCs w:val="20"/>
              </w:rPr>
              <w:t xml:space="preserve"> KARAMPAMPAS, Panas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5E23E42" w14:textId="6E8988CA" w:rsidR="002D1EE6" w:rsidRPr="00A262D9" w:rsidRDefault="0084333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</w:rPr>
              <w:t>anthropologist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</w:rPr>
              <w:t>/ anthropologue social</w:t>
            </w:r>
          </w:p>
          <w:p w14:paraId="1821B40C" w14:textId="2F87B9C7" w:rsidR="0084333A" w:rsidRPr="00A262D9" w:rsidRDefault="0084333A" w:rsidP="006D34D7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GREECE/ GRÈCE</w:t>
            </w:r>
          </w:p>
        </w:tc>
      </w:tr>
      <w:tr w:rsidR="00F747CD" w:rsidRPr="00F747CD" w14:paraId="14FDA3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F50A54E" w14:textId="59B9C2C9" w:rsidR="00F747CD" w:rsidRPr="00561F42" w:rsidRDefault="00F747C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1F42">
              <w:rPr>
                <w:rFonts w:ascii="Arial" w:hAnsi="Arial" w:cs="Arial"/>
                <w:sz w:val="20"/>
                <w:szCs w:val="20"/>
                <w:lang w:val="en-GB"/>
              </w:rPr>
              <w:t>Ms/ Mme KASOVSKA GEORGIEVA, S</w:t>
            </w:r>
            <w:r w:rsidRPr="00472655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561F42">
              <w:rPr>
                <w:rFonts w:ascii="Arial" w:hAnsi="Arial" w:cs="Arial"/>
                <w:sz w:val="20"/>
                <w:szCs w:val="20"/>
                <w:lang w:val="en-GB"/>
              </w:rPr>
              <w:t>zana</w:t>
            </w:r>
            <w:r w:rsidR="007B7A17" w:rsidRPr="004726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3033B00" w14:textId="76B7D1E1" w:rsidR="00F747CD" w:rsidRPr="00561F42" w:rsidRDefault="00F747CD" w:rsidP="00F747CD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7CD">
              <w:rPr>
                <w:rFonts w:ascii="Arial" w:hAnsi="Arial" w:cs="Arial"/>
                <w:sz w:val="20"/>
                <w:szCs w:val="20"/>
              </w:rPr>
              <w:t>Deputy</w:t>
            </w:r>
            <w:proofErr w:type="spellEnd"/>
            <w:r w:rsidRPr="00F747CD">
              <w:rPr>
                <w:rFonts w:ascii="Arial" w:hAnsi="Arial" w:cs="Arial"/>
                <w:sz w:val="20"/>
                <w:szCs w:val="20"/>
              </w:rPr>
              <w:t xml:space="preserve"> Director, </w:t>
            </w:r>
            <w:r w:rsidRPr="00561F42">
              <w:rPr>
                <w:rFonts w:ascii="Arial" w:hAnsi="Arial" w:cs="Arial"/>
                <w:sz w:val="20"/>
                <w:szCs w:val="20"/>
              </w:rPr>
              <w:t xml:space="preserve">Institute for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>, Civil Engineering and Energy/</w:t>
            </w:r>
            <w:r>
              <w:t xml:space="preserve"> </w:t>
            </w:r>
            <w:r w:rsidRPr="00561F42">
              <w:rPr>
                <w:rFonts w:ascii="Arial" w:hAnsi="Arial" w:cs="Arial"/>
                <w:sz w:val="20"/>
                <w:szCs w:val="20"/>
              </w:rPr>
              <w:t>Direct</w:t>
            </w:r>
            <w:r w:rsidR="000F3057">
              <w:rPr>
                <w:rFonts w:ascii="Arial" w:hAnsi="Arial" w:cs="Arial"/>
                <w:sz w:val="20"/>
                <w:szCs w:val="20"/>
              </w:rPr>
              <w:t>rice</w:t>
            </w:r>
            <w:r w:rsidRPr="00561F42">
              <w:rPr>
                <w:rFonts w:ascii="Arial" w:hAnsi="Arial" w:cs="Arial"/>
                <w:sz w:val="20"/>
                <w:szCs w:val="20"/>
              </w:rPr>
              <w:t xml:space="preserve"> adjoint</w:t>
            </w:r>
            <w:r w:rsidR="000F3057">
              <w:rPr>
                <w:rFonts w:ascii="Arial" w:hAnsi="Arial" w:cs="Arial"/>
                <w:sz w:val="20"/>
                <w:szCs w:val="20"/>
              </w:rPr>
              <w:t>e</w:t>
            </w:r>
            <w:r w:rsidRPr="00561F42">
              <w:rPr>
                <w:rFonts w:ascii="Arial" w:hAnsi="Arial" w:cs="Arial"/>
                <w:sz w:val="20"/>
                <w:szCs w:val="20"/>
              </w:rPr>
              <w:t xml:space="preserve"> de l'Institut de recherche sur l'environnement, le génie civil et l'énergie</w:t>
            </w:r>
          </w:p>
          <w:p w14:paraId="33E28B10" w14:textId="53CEC6D1" w:rsidR="00F747CD" w:rsidRPr="00F747CD" w:rsidRDefault="00F747CD" w:rsidP="00561F42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7CD">
              <w:rPr>
                <w:rFonts w:ascii="Arial" w:hAnsi="Arial" w:cs="Arial"/>
                <w:sz w:val="20"/>
                <w:szCs w:val="20"/>
              </w:rPr>
              <w:t>MACEDONIA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r w:rsidRPr="00F747CD">
              <w:rPr>
                <w:rFonts w:ascii="Arial" w:hAnsi="Arial" w:cs="Arial"/>
                <w:sz w:val="20"/>
                <w:szCs w:val="20"/>
              </w:rPr>
              <w:t>MACEDONIE</w:t>
            </w:r>
          </w:p>
        </w:tc>
      </w:tr>
      <w:tr w:rsidR="002D1EE6" w:rsidRPr="0084333A" w14:paraId="7CCD1D4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1BC8C3A" w14:textId="3687E647" w:rsidR="002D1EE6" w:rsidRPr="00B11F79" w:rsidRDefault="00A2620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11F79">
              <w:rPr>
                <w:rFonts w:ascii="Arial" w:hAnsi="Arial" w:cs="Arial"/>
                <w:sz w:val="20"/>
                <w:szCs w:val="20"/>
                <w:lang w:val="es-ES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11F79">
              <w:rPr>
                <w:rFonts w:ascii="Arial" w:hAnsi="Arial" w:cs="Arial"/>
                <w:sz w:val="20"/>
                <w:szCs w:val="20"/>
                <w:lang w:val="es-ES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11F79">
              <w:rPr>
                <w:rFonts w:ascii="Arial" w:hAnsi="Arial" w:cs="Arial"/>
                <w:sz w:val="20"/>
                <w:szCs w:val="20"/>
                <w:lang w:val="es-ES"/>
              </w:rPr>
              <w:t xml:space="preserve"> KEITA, Fallo Baba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D8B3501" w14:textId="50640691" w:rsidR="002D1EE6" w:rsidRPr="006D34D7" w:rsidRDefault="006D34D7" w:rsidP="006D34D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95C80FC" w14:textId="4D00668E" w:rsidR="00A26202" w:rsidRPr="00A262D9" w:rsidRDefault="00A26202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</w:tr>
      <w:tr w:rsidR="009A2764" w:rsidRPr="00D15770" w14:paraId="7C726E7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C70C999" w14:textId="77777777" w:rsidR="009A2764" w:rsidRPr="00D15770" w:rsidRDefault="009A276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D15770">
              <w:rPr>
                <w:rFonts w:ascii="Arial" w:hAnsi="Arial" w:cs="Arial"/>
                <w:sz w:val="20"/>
                <w:szCs w:val="20"/>
                <w:lang w:val="fr"/>
              </w:rPr>
              <w:t>Ms / Mme KEITUMETSE, Susan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DF2FE67" w14:textId="3439A178" w:rsidR="009A2764" w:rsidRPr="00D15770" w:rsidRDefault="009A276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Research scholar and UNESCO </w:t>
            </w:r>
            <w:proofErr w:type="spellStart"/>
            <w:r w:rsidRPr="00D15770">
              <w:rPr>
                <w:rFonts w:ascii="Arial" w:hAnsi="Arial" w:cs="Arial"/>
                <w:sz w:val="20"/>
                <w:szCs w:val="20"/>
              </w:rPr>
              <w:t>Chairholder</w:t>
            </w:r>
            <w:proofErr w:type="spellEnd"/>
            <w:r w:rsidRPr="00D1577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15770">
              <w:rPr>
                <w:rFonts w:ascii="Arial" w:hAnsi="Arial" w:cs="Arial"/>
                <w:sz w:val="20"/>
                <w:szCs w:val="20"/>
              </w:rPr>
              <w:t>African</w:t>
            </w:r>
            <w:proofErr w:type="spellEnd"/>
            <w:r w:rsidRPr="00D15770">
              <w:rPr>
                <w:rFonts w:ascii="Arial" w:hAnsi="Arial" w:cs="Arial"/>
                <w:sz w:val="20"/>
                <w:szCs w:val="20"/>
              </w:rPr>
              <w:t xml:space="preserve"> Heritage </w:t>
            </w:r>
            <w:proofErr w:type="spellStart"/>
            <w:r w:rsidRPr="00D15770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D1577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15770">
              <w:rPr>
                <w:rFonts w:ascii="Arial" w:hAnsi="Arial" w:cs="Arial"/>
                <w:sz w:val="20"/>
                <w:szCs w:val="20"/>
              </w:rPr>
              <w:t>Sustainable</w:t>
            </w:r>
            <w:proofErr w:type="spellEnd"/>
            <w:r w:rsidRPr="00D157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5770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D1577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D15770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D15770">
              <w:rPr>
                <w:rFonts w:ascii="Arial" w:hAnsi="Arial" w:cs="Arial"/>
                <w:sz w:val="20"/>
                <w:szCs w:val="20"/>
              </w:rPr>
              <w:t xml:space="preserve"> of Botswana/ 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Chercheuse </w:t>
            </w:r>
            <w:r w:rsidRPr="00D15770">
              <w:rPr>
                <w:rFonts w:ascii="Arial" w:hAnsi="Arial" w:cs="Arial"/>
                <w:sz w:val="20"/>
                <w:szCs w:val="20"/>
              </w:rPr>
              <w:t>et titulaire d'une chaire UNESCO (études du patrimoine africain et développement durable), Université du Botswana</w:t>
            </w:r>
          </w:p>
          <w:p w14:paraId="3E1666CC" w14:textId="77777777" w:rsidR="009A2764" w:rsidRPr="00A262D9" w:rsidRDefault="009A2764" w:rsidP="00A262D9">
            <w:pPr>
              <w:adjustRightInd w:val="0"/>
              <w:snapToGri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</w:tr>
      <w:tr w:rsidR="00A26202" w:rsidRPr="00AB0D76" w14:paraId="19C0BEA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F66A7F" w14:textId="2CB1EF10" w:rsidR="00AB0D76" w:rsidRDefault="00AB0D76" w:rsidP="00AB0D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KI, Léonce</w:t>
            </w:r>
          </w:p>
          <w:p w14:paraId="5F1CA167" w14:textId="77777777" w:rsidR="00A26202" w:rsidRPr="00D15770" w:rsidRDefault="00A2620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7CDC222" w14:textId="77777777" w:rsidR="00A26202" w:rsidRDefault="00AB0D7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D76">
              <w:rPr>
                <w:rFonts w:ascii="Arial" w:hAnsi="Arial" w:cs="Arial"/>
                <w:sz w:val="20"/>
                <w:szCs w:val="20"/>
              </w:rPr>
              <w:t xml:space="preserve">Director of </w:t>
            </w:r>
            <w:proofErr w:type="spellStart"/>
            <w:r w:rsidRPr="00AB0D76">
              <w:rPr>
                <w:rFonts w:ascii="Arial" w:hAnsi="Arial" w:cs="Arial"/>
                <w:sz w:val="20"/>
                <w:szCs w:val="20"/>
              </w:rPr>
              <w:t>Classified</w:t>
            </w:r>
            <w:proofErr w:type="spellEnd"/>
            <w:r w:rsidRPr="00AB0D76">
              <w:rPr>
                <w:rFonts w:ascii="Arial" w:hAnsi="Arial" w:cs="Arial"/>
                <w:sz w:val="20"/>
                <w:szCs w:val="20"/>
              </w:rPr>
              <w:t xml:space="preserve"> Sites and World Heritage, </w:t>
            </w:r>
            <w:proofErr w:type="spellStart"/>
            <w:r w:rsidRPr="00AB0D76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  <w:r w:rsidRPr="00AB0D76">
              <w:rPr>
                <w:rFonts w:ascii="Arial" w:hAnsi="Arial" w:cs="Arial"/>
                <w:sz w:val="20"/>
                <w:szCs w:val="20"/>
              </w:rPr>
              <w:t xml:space="preserve"> Secretary of the Association for the </w:t>
            </w:r>
            <w:proofErr w:type="spellStart"/>
            <w:r w:rsidRPr="00AB0D76">
              <w:rPr>
                <w:rFonts w:ascii="Arial" w:hAnsi="Arial" w:cs="Arial"/>
                <w:sz w:val="20"/>
                <w:szCs w:val="20"/>
              </w:rPr>
              <w:t>Safeguarding</w:t>
            </w:r>
            <w:proofErr w:type="spellEnd"/>
            <w:r w:rsidRPr="00AB0D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B0D76">
              <w:rPr>
                <w:rFonts w:ascii="Arial" w:hAnsi="Arial" w:cs="Arial"/>
                <w:sz w:val="20"/>
                <w:szCs w:val="20"/>
              </w:rPr>
              <w:t>Masks</w:t>
            </w:r>
            <w:proofErr w:type="spellEnd"/>
            <w:r w:rsidRPr="00AB0D76">
              <w:rPr>
                <w:rFonts w:ascii="Arial" w:hAnsi="Arial" w:cs="Arial"/>
                <w:sz w:val="20"/>
                <w:szCs w:val="20"/>
              </w:rPr>
              <w:t>/ Directeur des Sites Classés et Patrimoine Mondial, Secrétaire Exécutif de l’Association pour la Sauvegarde des Masques</w:t>
            </w:r>
          </w:p>
          <w:p w14:paraId="6868DBAF" w14:textId="58133A0B" w:rsidR="00AB0D76" w:rsidRPr="00AB0D76" w:rsidRDefault="00AB0D7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A26202" w:rsidRPr="00E74F3F" w14:paraId="189F90B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93541E" w14:textId="3070AACD" w:rsidR="00A26202" w:rsidRPr="00E74F3F" w:rsidRDefault="00E74F3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F3F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74F3F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E74F3F">
              <w:rPr>
                <w:rFonts w:ascii="Arial" w:hAnsi="Arial" w:cs="Arial"/>
                <w:sz w:val="20"/>
                <w:szCs w:val="20"/>
                <w:lang w:val="en-GB"/>
              </w:rPr>
              <w:t xml:space="preserve"> KIBORA, Ludovic </w:t>
            </w:r>
            <w:proofErr w:type="spellStart"/>
            <w:r w:rsidRPr="00E74F3F">
              <w:rPr>
                <w:rFonts w:ascii="Arial" w:hAnsi="Arial" w:cs="Arial"/>
                <w:sz w:val="20"/>
                <w:szCs w:val="20"/>
                <w:lang w:val="en-GB"/>
              </w:rPr>
              <w:t>Ouhonyioué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5741B23" w14:textId="77777777" w:rsidR="00A26202" w:rsidRPr="00A262D9" w:rsidRDefault="00E74F3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62D9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</w:rPr>
              <w:t xml:space="preserve"> Director in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</w:rPr>
              <w:t>Anthropology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</w:rPr>
              <w:t>/ Directeur de recherche en Anthropologie</w:t>
            </w:r>
          </w:p>
          <w:p w14:paraId="5D0EB76C" w14:textId="79133CF1" w:rsidR="00E74F3F" w:rsidRPr="00A262D9" w:rsidRDefault="00377FD1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A26202" w:rsidRPr="00E74F3F" w14:paraId="317359C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839A3D" w14:textId="7BBEA7AF" w:rsidR="00A26202" w:rsidRPr="007E2E1B" w:rsidRDefault="00E74F3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2E1B">
              <w:rPr>
                <w:rFonts w:ascii="Arial" w:hAnsi="Arial" w:cs="Arial"/>
                <w:sz w:val="20"/>
                <w:szCs w:val="20"/>
              </w:rPr>
              <w:t>M</w:t>
            </w:r>
            <w:r w:rsidR="007E2E1B" w:rsidRPr="007E2E1B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7E2E1B">
              <w:rPr>
                <w:rFonts w:ascii="Arial" w:hAnsi="Arial" w:cs="Arial"/>
                <w:sz w:val="20"/>
                <w:szCs w:val="20"/>
              </w:rPr>
              <w:t>/</w:t>
            </w:r>
            <w:r w:rsidR="007E2E1B" w:rsidRP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E1B">
              <w:rPr>
                <w:rFonts w:ascii="Arial" w:hAnsi="Arial" w:cs="Arial"/>
                <w:sz w:val="20"/>
                <w:szCs w:val="20"/>
              </w:rPr>
              <w:t>Mme K</w:t>
            </w:r>
            <w:r w:rsidR="006E7A34" w:rsidRPr="007E2E1B">
              <w:rPr>
                <w:rFonts w:ascii="Arial" w:hAnsi="Arial" w:cs="Arial"/>
                <w:sz w:val="20"/>
                <w:szCs w:val="20"/>
              </w:rPr>
              <w:t>OANANTAKOOL</w:t>
            </w:r>
            <w:r w:rsidRPr="007E2E1B">
              <w:rPr>
                <w:rFonts w:ascii="Arial" w:hAnsi="Arial" w:cs="Arial"/>
                <w:sz w:val="20"/>
                <w:szCs w:val="20"/>
              </w:rPr>
              <w:t>, Paritta Chalermpow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F3F13F" w14:textId="77777777" w:rsidR="006D34D7" w:rsidRPr="006D34D7" w:rsidRDefault="006D34D7" w:rsidP="006D34D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CC0F493" w14:textId="5B7AD507" w:rsidR="00A26202" w:rsidRPr="00A262D9" w:rsidRDefault="006E7A34" w:rsidP="006D34D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THAILAND/ THAILANDE</w:t>
            </w:r>
          </w:p>
        </w:tc>
      </w:tr>
      <w:tr w:rsidR="00D66F2F" w:rsidRPr="00D66F2F" w14:paraId="41F0925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43979A" w14:textId="4A5BA064" w:rsidR="00D66F2F" w:rsidRPr="006E7A34" w:rsidRDefault="00D66F2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Ms/ Mme KOJOBEKOVA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Aijarkin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9ACACC" w14:textId="77777777" w:rsidR="00D66F2F" w:rsidRDefault="00D66F2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F2F">
              <w:rPr>
                <w:rFonts w:ascii="Arial" w:hAnsi="Arial" w:cs="Arial"/>
                <w:sz w:val="20"/>
                <w:szCs w:val="20"/>
              </w:rPr>
              <w:t xml:space="preserve">Associate </w:t>
            </w:r>
            <w:proofErr w:type="spellStart"/>
            <w:r w:rsidRPr="00D66F2F">
              <w:rPr>
                <w:rFonts w:ascii="Arial" w:hAnsi="Arial" w:cs="Arial"/>
                <w:sz w:val="20"/>
                <w:szCs w:val="20"/>
              </w:rPr>
              <w:t>professor</w:t>
            </w:r>
            <w:proofErr w:type="spellEnd"/>
            <w:r w:rsidRPr="00D66F2F">
              <w:rPr>
                <w:rFonts w:ascii="Arial" w:hAnsi="Arial" w:cs="Arial"/>
                <w:sz w:val="20"/>
                <w:szCs w:val="20"/>
              </w:rPr>
              <w:t xml:space="preserve">, American </w:t>
            </w:r>
            <w:proofErr w:type="spellStart"/>
            <w:r w:rsidRPr="00D66F2F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D66F2F">
              <w:rPr>
                <w:rFonts w:ascii="Arial" w:hAnsi="Arial" w:cs="Arial"/>
                <w:sz w:val="20"/>
                <w:szCs w:val="20"/>
              </w:rPr>
              <w:t xml:space="preserve"> of Central Asia, </w:t>
            </w:r>
            <w:proofErr w:type="spellStart"/>
            <w:r w:rsidRPr="00D66F2F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D66F2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D66F2F">
              <w:rPr>
                <w:rFonts w:ascii="Arial" w:hAnsi="Arial" w:cs="Arial"/>
                <w:sz w:val="20"/>
                <w:szCs w:val="20"/>
              </w:rPr>
              <w:t>Sociology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>/ Professeur associé, Université américaine d'Asie centrale, département de sociologie</w:t>
            </w:r>
          </w:p>
          <w:p w14:paraId="6A1BA75D" w14:textId="5DCD6DB8" w:rsidR="00D66F2F" w:rsidRPr="00D66F2F" w:rsidRDefault="00D66F2F" w:rsidP="00561F42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F2F">
              <w:rPr>
                <w:rFonts w:ascii="Arial" w:hAnsi="Arial" w:cs="Arial"/>
                <w:sz w:val="20"/>
                <w:szCs w:val="20"/>
              </w:rPr>
              <w:t>KYRGYSTAN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66F2F">
              <w:rPr>
                <w:rFonts w:ascii="Arial" w:hAnsi="Arial" w:cs="Arial"/>
                <w:sz w:val="20"/>
                <w:szCs w:val="20"/>
              </w:rPr>
              <w:t>KYRGYSTAN</w:t>
            </w:r>
          </w:p>
        </w:tc>
      </w:tr>
      <w:tr w:rsidR="00A26202" w:rsidRPr="006E7A34" w14:paraId="7E716B6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86693C" w14:textId="7B35D61C" w:rsidR="00A26202" w:rsidRPr="006E7A34" w:rsidRDefault="006E7A3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7A34"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7A34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6E7A34">
              <w:rPr>
                <w:rFonts w:ascii="Arial" w:hAnsi="Arial" w:cs="Arial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sz w:val="20"/>
                <w:szCs w:val="20"/>
              </w:rPr>
              <w:t>OUDOUGOU</w:t>
            </w:r>
            <w:r w:rsidRPr="006E7A34">
              <w:rPr>
                <w:rFonts w:ascii="Arial" w:hAnsi="Arial" w:cs="Arial"/>
                <w:sz w:val="20"/>
                <w:szCs w:val="20"/>
              </w:rPr>
              <w:t>, Jean-Paul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5F23EEC" w14:textId="1FED7C6B" w:rsidR="00A26202" w:rsidRDefault="006E7A3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7A34">
              <w:rPr>
                <w:rFonts w:ascii="Arial" w:hAnsi="Arial" w:cs="Arial"/>
                <w:sz w:val="20"/>
                <w:szCs w:val="20"/>
              </w:rPr>
              <w:t>Technical</w:t>
            </w:r>
            <w:proofErr w:type="spellEnd"/>
            <w:r w:rsidRPr="006E7A34">
              <w:rPr>
                <w:rFonts w:ascii="Arial" w:hAnsi="Arial" w:cs="Arial"/>
                <w:sz w:val="20"/>
                <w:szCs w:val="20"/>
              </w:rPr>
              <w:t xml:space="preserve"> Services </w:t>
            </w:r>
            <w:proofErr w:type="spellStart"/>
            <w:r w:rsidRPr="006E7A34">
              <w:rPr>
                <w:rFonts w:ascii="Arial" w:hAnsi="Arial" w:cs="Arial"/>
                <w:sz w:val="20"/>
                <w:szCs w:val="20"/>
              </w:rPr>
              <w:t>Inspector</w:t>
            </w:r>
            <w:proofErr w:type="spellEnd"/>
            <w:r w:rsidRPr="006E7A34">
              <w:rPr>
                <w:rFonts w:ascii="Arial" w:hAnsi="Arial" w:cs="Arial"/>
                <w:sz w:val="20"/>
                <w:szCs w:val="20"/>
              </w:rPr>
              <w:t xml:space="preserve">, Museum </w:t>
            </w:r>
            <w:proofErr w:type="spellStart"/>
            <w:r w:rsidRPr="006E7A34">
              <w:rPr>
                <w:rFonts w:ascii="Arial" w:hAnsi="Arial" w:cs="Arial"/>
                <w:sz w:val="20"/>
                <w:szCs w:val="20"/>
              </w:rPr>
              <w:t>Curator</w:t>
            </w:r>
            <w:proofErr w:type="spellEnd"/>
            <w:r w:rsidRPr="006E7A34">
              <w:rPr>
                <w:rFonts w:ascii="Arial" w:hAnsi="Arial" w:cs="Arial"/>
                <w:sz w:val="20"/>
                <w:szCs w:val="20"/>
              </w:rPr>
              <w:t>/ Inspecteur des services techniques, conservateur de musée</w:t>
            </w:r>
          </w:p>
          <w:p w14:paraId="777FD73E" w14:textId="5C10A992" w:rsidR="006E7A34" w:rsidRPr="006E7A34" w:rsidRDefault="006E7A34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2050AD" w:rsidRPr="00F54F6A" w14:paraId="6AF923B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333DAE" w14:textId="11C18005" w:rsidR="002050AD" w:rsidRPr="006E7A34" w:rsidRDefault="006E7A34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7A3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OUMNDE</w:t>
            </w:r>
            <w:r w:rsidRPr="006E7A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E7A34">
              <w:rPr>
                <w:rFonts w:ascii="Arial" w:hAnsi="Arial" w:cs="Arial"/>
                <w:sz w:val="20"/>
                <w:szCs w:val="20"/>
              </w:rPr>
              <w:t>Mbaitoubam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29ED3C" w14:textId="201910FE" w:rsidR="002050AD" w:rsidRPr="00146143" w:rsidRDefault="00586613" w:rsidP="00E9367D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143">
              <w:rPr>
                <w:rFonts w:ascii="Arial" w:hAnsi="Arial" w:cs="Arial"/>
                <w:sz w:val="20"/>
                <w:szCs w:val="20"/>
                <w:lang w:val="en-US"/>
              </w:rPr>
              <w:t xml:space="preserve">Head of Department, National Museum/ </w:t>
            </w:r>
            <w:r w:rsidR="00E9367D" w:rsidRPr="00146143">
              <w:rPr>
                <w:rFonts w:ascii="Arial" w:hAnsi="Arial" w:cs="Arial"/>
                <w:sz w:val="20"/>
                <w:szCs w:val="20"/>
                <w:lang w:val="en-US"/>
              </w:rPr>
              <w:t xml:space="preserve">Chef de service, </w:t>
            </w:r>
            <w:proofErr w:type="spellStart"/>
            <w:r w:rsidR="00E9367D" w:rsidRPr="00146143">
              <w:rPr>
                <w:rFonts w:ascii="Arial" w:hAnsi="Arial" w:cs="Arial"/>
                <w:sz w:val="20"/>
                <w:szCs w:val="20"/>
                <w:lang w:val="en-US"/>
              </w:rPr>
              <w:t>Musée</w:t>
            </w:r>
            <w:proofErr w:type="spellEnd"/>
            <w:r w:rsidR="00E9367D" w:rsidRPr="00146143">
              <w:rPr>
                <w:rFonts w:ascii="Arial" w:hAnsi="Arial" w:cs="Arial"/>
                <w:sz w:val="20"/>
                <w:szCs w:val="20"/>
                <w:lang w:val="en-US"/>
              </w:rPr>
              <w:t xml:space="preserve"> National</w:t>
            </w:r>
          </w:p>
          <w:p w14:paraId="22D1F037" w14:textId="6E12D542" w:rsidR="00863D68" w:rsidRPr="00146143" w:rsidRDefault="00863D68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143">
              <w:rPr>
                <w:rFonts w:ascii="Arial" w:hAnsi="Arial" w:cs="Arial"/>
                <w:sz w:val="20"/>
                <w:szCs w:val="20"/>
                <w:lang w:val="en-US"/>
              </w:rPr>
              <w:t>CHAD/TCHAD</w:t>
            </w:r>
          </w:p>
        </w:tc>
      </w:tr>
      <w:tr w:rsidR="002050AD" w:rsidRPr="00A31821" w14:paraId="419C41A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EBB9035" w14:textId="475901D4" w:rsidR="002050AD" w:rsidRPr="006E7A34" w:rsidRDefault="00A31821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KUMBE, Meri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FC28859" w14:textId="77777777" w:rsidR="002050AD" w:rsidRDefault="00A31821" w:rsidP="003821B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31821">
              <w:rPr>
                <w:rFonts w:ascii="Arial" w:hAnsi="Arial" w:cs="Arial"/>
                <w:sz w:val="20"/>
                <w:szCs w:val="20"/>
              </w:rPr>
              <w:t>usicologist</w:t>
            </w:r>
            <w:proofErr w:type="spellEnd"/>
            <w:r w:rsidRPr="00A3182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31821"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  <w:r w:rsidRPr="00A31821">
              <w:rPr>
                <w:rFonts w:ascii="Arial" w:hAnsi="Arial" w:cs="Arial"/>
                <w:sz w:val="20"/>
                <w:szCs w:val="20"/>
              </w:rPr>
              <w:t xml:space="preserve"> at the </w:t>
            </w:r>
            <w:proofErr w:type="spellStart"/>
            <w:r w:rsidRPr="00A31821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A3182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31821">
              <w:rPr>
                <w:rFonts w:ascii="Arial" w:hAnsi="Arial" w:cs="Arial"/>
                <w:sz w:val="20"/>
                <w:szCs w:val="20"/>
              </w:rPr>
              <w:t>Musicology</w:t>
            </w:r>
            <w:proofErr w:type="spellEnd"/>
            <w:r w:rsidRPr="00A31821">
              <w:rPr>
                <w:rFonts w:ascii="Arial" w:hAnsi="Arial" w:cs="Arial"/>
                <w:sz w:val="20"/>
                <w:szCs w:val="20"/>
              </w:rPr>
              <w:t xml:space="preserve"> at the </w:t>
            </w:r>
            <w:proofErr w:type="spellStart"/>
            <w:r w:rsidRPr="00A31821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A31821">
              <w:rPr>
                <w:rFonts w:ascii="Arial" w:hAnsi="Arial" w:cs="Arial"/>
                <w:sz w:val="20"/>
                <w:szCs w:val="20"/>
              </w:rPr>
              <w:t xml:space="preserve"> of Arts of Tirana/ Musicologue, maître de conférences au département de musicologie de l'université des arts de Tirana</w:t>
            </w:r>
          </w:p>
          <w:p w14:paraId="0C98164D" w14:textId="737E799D" w:rsidR="00A31821" w:rsidRPr="00A31821" w:rsidRDefault="00A3182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ALBANIA/ ALBANIE</w:t>
            </w:r>
          </w:p>
        </w:tc>
      </w:tr>
      <w:tr w:rsidR="002050AD" w:rsidRPr="004D005F" w14:paraId="7EA4214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E15E2B2" w14:textId="25AA31CC" w:rsidR="002050AD" w:rsidRPr="00A31821" w:rsidRDefault="004D005F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KUMINKOVÁ</w:t>
            </w:r>
            <w:r w:rsidR="00357BB9">
              <w:rPr>
                <w:rFonts w:ascii="Arial" w:hAnsi="Arial" w:cs="Arial"/>
                <w:sz w:val="20"/>
                <w:szCs w:val="20"/>
              </w:rPr>
              <w:t xml:space="preserve">, Eva 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07ABEF2" w14:textId="77777777" w:rsidR="002050AD" w:rsidRDefault="004D005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5F">
              <w:rPr>
                <w:rFonts w:ascii="Arial" w:hAnsi="Arial" w:cs="Arial"/>
                <w:sz w:val="20"/>
                <w:szCs w:val="20"/>
              </w:rPr>
              <w:t xml:space="preserve">Assistant Professor at the </w:t>
            </w:r>
            <w:proofErr w:type="spellStart"/>
            <w:r w:rsidRPr="004D005F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4D005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D005F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4D00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005F">
              <w:rPr>
                <w:rFonts w:ascii="Arial" w:hAnsi="Arial" w:cs="Arial"/>
                <w:sz w:val="20"/>
                <w:szCs w:val="20"/>
              </w:rPr>
              <w:t>Ethnology</w:t>
            </w:r>
            <w:proofErr w:type="spellEnd"/>
            <w:r w:rsidRPr="004D005F">
              <w:rPr>
                <w:rFonts w:ascii="Arial" w:hAnsi="Arial" w:cs="Arial"/>
                <w:sz w:val="20"/>
                <w:szCs w:val="20"/>
              </w:rPr>
              <w:t xml:space="preserve">, Masaryk </w:t>
            </w:r>
            <w:proofErr w:type="spellStart"/>
            <w:r w:rsidRPr="004D005F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4D005F"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5F">
              <w:rPr>
                <w:rFonts w:ascii="Arial" w:hAnsi="Arial" w:cs="Arial"/>
                <w:sz w:val="20"/>
                <w:szCs w:val="20"/>
              </w:rPr>
              <w:t>Professeur adjoint au département d'ethnologie européenne de l'université Masaryk</w:t>
            </w:r>
          </w:p>
          <w:p w14:paraId="08A6B616" w14:textId="69805514" w:rsidR="004D005F" w:rsidRPr="004D005F" w:rsidRDefault="004D005F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5F">
              <w:rPr>
                <w:rFonts w:ascii="Arial" w:hAnsi="Arial" w:cs="Arial"/>
                <w:sz w:val="20"/>
                <w:szCs w:val="20"/>
              </w:rPr>
              <w:t>CZECHIA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4D005F">
              <w:rPr>
                <w:rFonts w:ascii="Arial" w:hAnsi="Arial" w:cs="Arial"/>
                <w:sz w:val="20"/>
                <w:szCs w:val="20"/>
              </w:rPr>
              <w:t>TCHÉQUIE</w:t>
            </w:r>
          </w:p>
        </w:tc>
      </w:tr>
      <w:tr w:rsidR="00A31821" w:rsidRPr="008961A2" w14:paraId="794D568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A80FE9A" w14:textId="30455AE1" w:rsidR="00A31821" w:rsidRPr="004D005F" w:rsidRDefault="008961A2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8961A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ACARRIEU</w:t>
            </w:r>
            <w:r w:rsidRPr="008961A2">
              <w:rPr>
                <w:rFonts w:ascii="Arial" w:hAnsi="Arial" w:cs="Arial"/>
                <w:sz w:val="20"/>
                <w:szCs w:val="20"/>
              </w:rPr>
              <w:t>, Monica Beatriz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21D51EC" w14:textId="77777777" w:rsidR="00A31821" w:rsidRDefault="008961A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1A2">
              <w:rPr>
                <w:rFonts w:ascii="Arial" w:hAnsi="Arial" w:cs="Arial"/>
                <w:sz w:val="20"/>
                <w:szCs w:val="20"/>
              </w:rPr>
              <w:t xml:space="preserve">Director of the Cultural </w:t>
            </w:r>
            <w:proofErr w:type="spellStart"/>
            <w:r w:rsidRPr="008961A2">
              <w:rPr>
                <w:rFonts w:ascii="Arial" w:hAnsi="Arial" w:cs="Arial"/>
                <w:sz w:val="20"/>
                <w:szCs w:val="20"/>
              </w:rPr>
              <w:t>Anthropology</w:t>
            </w:r>
            <w:proofErr w:type="spellEnd"/>
            <w:r w:rsidRPr="008961A2">
              <w:rPr>
                <w:rFonts w:ascii="Arial" w:hAnsi="Arial" w:cs="Arial"/>
                <w:sz w:val="20"/>
                <w:szCs w:val="20"/>
              </w:rPr>
              <w:t xml:space="preserve"> Programme of the Institute of </w:t>
            </w:r>
            <w:proofErr w:type="spellStart"/>
            <w:r w:rsidRPr="008961A2">
              <w:rPr>
                <w:rFonts w:ascii="Arial" w:hAnsi="Arial" w:cs="Arial"/>
                <w:sz w:val="20"/>
                <w:szCs w:val="20"/>
              </w:rPr>
              <w:t>Anthropological</w:t>
            </w:r>
            <w:proofErr w:type="spellEnd"/>
            <w:r w:rsidRPr="008961A2">
              <w:rPr>
                <w:rFonts w:ascii="Arial" w:hAnsi="Arial" w:cs="Arial"/>
                <w:sz w:val="20"/>
                <w:szCs w:val="20"/>
              </w:rPr>
              <w:t xml:space="preserve"> Sciences at the </w:t>
            </w:r>
            <w:proofErr w:type="spellStart"/>
            <w:r w:rsidRPr="008961A2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8961A2">
              <w:rPr>
                <w:rFonts w:ascii="Arial" w:hAnsi="Arial" w:cs="Arial"/>
                <w:sz w:val="20"/>
                <w:szCs w:val="20"/>
              </w:rPr>
              <w:t xml:space="preserve"> of Buenos Aires (UBA)/ Directeur du programme d'anthropologie culturelle de l'Institut des sciences anthropologiques de l'Université de Buenos Aires (UBA)</w:t>
            </w:r>
          </w:p>
          <w:p w14:paraId="01B43476" w14:textId="430D7BCA" w:rsidR="00C4518C" w:rsidRPr="008961A2" w:rsidRDefault="00C4518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ARGENTINA/ ARGENTINE</w:t>
            </w:r>
          </w:p>
        </w:tc>
      </w:tr>
      <w:tr w:rsidR="00A31821" w:rsidRPr="001A163F" w14:paraId="7A055F4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FD53B6" w14:textId="2093E351" w:rsidR="00A31821" w:rsidRPr="008961A2" w:rsidRDefault="00C4518C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LAMBERT, Jean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11ECDE7" w14:textId="26AC84D5" w:rsidR="00E9367D" w:rsidRPr="00586613" w:rsidRDefault="006E331C" w:rsidP="00E9367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613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 w:rsidRPr="00586613"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  <w:r w:rsidRPr="00586613">
              <w:rPr>
                <w:rFonts w:ascii="Arial" w:hAnsi="Arial" w:cs="Arial"/>
                <w:sz w:val="20"/>
                <w:szCs w:val="20"/>
              </w:rPr>
              <w:t xml:space="preserve">, National Museum of Natural </w:t>
            </w:r>
            <w:proofErr w:type="spellStart"/>
            <w:r w:rsidRPr="00586613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="00586613" w:rsidRPr="00586613">
              <w:rPr>
                <w:rFonts w:ascii="Arial" w:hAnsi="Arial" w:cs="Arial"/>
                <w:sz w:val="20"/>
                <w:szCs w:val="20"/>
              </w:rPr>
              <w:t>/ Maître de conférences, Musée national d'histoire naturelle</w:t>
            </w:r>
          </w:p>
          <w:p w14:paraId="5F812F6D" w14:textId="44E99C52" w:rsidR="00C4518C" w:rsidRPr="001A163F" w:rsidRDefault="00C4518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</w:tr>
      <w:tr w:rsidR="00A31821" w:rsidRPr="008961A2" w14:paraId="74DFFD8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E9667BF" w14:textId="44345700" w:rsidR="00A31821" w:rsidRPr="008961A2" w:rsidRDefault="001E4DF2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DB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Mme </w:t>
            </w:r>
            <w:r w:rsidRPr="001E4DF2">
              <w:rPr>
                <w:rFonts w:ascii="Arial" w:hAnsi="Arial" w:cs="Arial"/>
                <w:sz w:val="20"/>
                <w:szCs w:val="20"/>
              </w:rPr>
              <w:t>LAPICCIRELLA ZINGARI, Valentina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3592A11" w14:textId="77777777" w:rsidR="00A31821" w:rsidRDefault="001E4DF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DF2">
              <w:rPr>
                <w:rFonts w:ascii="Arial" w:hAnsi="Arial" w:cs="Arial"/>
                <w:sz w:val="20"/>
                <w:szCs w:val="20"/>
              </w:rPr>
              <w:t xml:space="preserve">Anthropologue/ </w:t>
            </w:r>
            <w:proofErr w:type="spellStart"/>
            <w:r w:rsidRPr="001E4DF2">
              <w:rPr>
                <w:rFonts w:ascii="Arial" w:hAnsi="Arial" w:cs="Arial"/>
                <w:sz w:val="20"/>
                <w:szCs w:val="20"/>
              </w:rPr>
              <w:t>Anthropologist</w:t>
            </w:r>
            <w:proofErr w:type="spellEnd"/>
          </w:p>
          <w:p w14:paraId="3B16CDBF" w14:textId="4306C5EF" w:rsidR="001E4DF2" w:rsidRPr="008961A2" w:rsidRDefault="001E4DF2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ITALY/ ITALIA</w:t>
            </w:r>
          </w:p>
        </w:tc>
      </w:tr>
      <w:tr w:rsidR="00A31821" w:rsidRPr="008961A2" w14:paraId="639E753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00E7937" w14:textId="738ED4AF" w:rsidR="00A31821" w:rsidRPr="008961A2" w:rsidRDefault="006B0906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LARSEN, Hege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846725" w14:textId="77777777" w:rsidR="00A31821" w:rsidRDefault="0028695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950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proofErr w:type="spellStart"/>
            <w:r w:rsidRPr="00286950">
              <w:rPr>
                <w:rFonts w:ascii="Arial" w:hAnsi="Arial" w:cs="Arial"/>
                <w:sz w:val="20"/>
                <w:szCs w:val="20"/>
              </w:rPr>
              <w:t>Anthropologist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86950">
              <w:rPr>
                <w:rFonts w:ascii="Arial" w:hAnsi="Arial" w:cs="Arial"/>
                <w:sz w:val="20"/>
                <w:szCs w:val="20"/>
              </w:rPr>
              <w:t>Anthropologue social</w:t>
            </w:r>
          </w:p>
          <w:p w14:paraId="564D03FA" w14:textId="52BCC3F0" w:rsidR="00286950" w:rsidRPr="008961A2" w:rsidRDefault="00286950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950">
              <w:rPr>
                <w:rFonts w:ascii="Arial" w:hAnsi="Arial" w:cs="Arial"/>
                <w:sz w:val="20"/>
                <w:szCs w:val="20"/>
              </w:rPr>
              <w:t>NORWAY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6B0906" w:rsidRPr="006B0906">
              <w:rPr>
                <w:rFonts w:ascii="Arial" w:hAnsi="Arial" w:cs="Arial"/>
                <w:sz w:val="20"/>
                <w:szCs w:val="20"/>
              </w:rPr>
              <w:t>NORVÈGE</w:t>
            </w:r>
          </w:p>
        </w:tc>
      </w:tr>
      <w:tr w:rsidR="00A31821" w:rsidRPr="00E64C0B" w14:paraId="3B52B7E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331D77" w14:textId="25634337" w:rsidR="00A31821" w:rsidRPr="008961A2" w:rsidRDefault="00E64C0B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C0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ESOLOBE</w:t>
            </w:r>
            <w:r w:rsidRPr="00E64C0B">
              <w:rPr>
                <w:rFonts w:ascii="Arial" w:hAnsi="Arial" w:cs="Arial"/>
                <w:sz w:val="20"/>
                <w:szCs w:val="20"/>
              </w:rPr>
              <w:t>, Bathusi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E74B130" w14:textId="77777777" w:rsidR="00A31821" w:rsidRDefault="00E64C0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C0B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  <w:proofErr w:type="spellStart"/>
            <w:r w:rsidRPr="00E64C0B">
              <w:rPr>
                <w:rFonts w:ascii="Arial" w:hAnsi="Arial" w:cs="Arial"/>
                <w:sz w:val="20"/>
                <w:szCs w:val="20"/>
              </w:rPr>
              <w:t>specializing</w:t>
            </w:r>
            <w:proofErr w:type="spellEnd"/>
            <w:r w:rsidRPr="00E64C0B">
              <w:rPr>
                <w:rFonts w:ascii="Arial" w:hAnsi="Arial" w:cs="Arial"/>
                <w:sz w:val="20"/>
                <w:szCs w:val="20"/>
              </w:rPr>
              <w:t xml:space="preserve"> on Arts Management and </w:t>
            </w:r>
            <w:proofErr w:type="spellStart"/>
            <w:r w:rsidRPr="00E64C0B">
              <w:rPr>
                <w:rFonts w:ascii="Arial" w:hAnsi="Arial" w:cs="Arial"/>
                <w:sz w:val="20"/>
                <w:szCs w:val="20"/>
              </w:rPr>
              <w:t>Intellectual</w:t>
            </w:r>
            <w:proofErr w:type="spellEnd"/>
            <w:r w:rsidRPr="00E64C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4C0B">
              <w:rPr>
                <w:rFonts w:ascii="Arial" w:hAnsi="Arial" w:cs="Arial"/>
                <w:sz w:val="20"/>
                <w:szCs w:val="20"/>
              </w:rPr>
              <w:t>Property</w:t>
            </w:r>
            <w:proofErr w:type="spellEnd"/>
            <w:r w:rsidRPr="00E64C0B">
              <w:rPr>
                <w:rFonts w:ascii="Arial" w:hAnsi="Arial" w:cs="Arial"/>
                <w:sz w:val="20"/>
                <w:szCs w:val="20"/>
              </w:rPr>
              <w:t>/ Consultant spécialisé dans la gestion des arts et la propriété intellectuelle</w:t>
            </w:r>
          </w:p>
          <w:p w14:paraId="12FE280A" w14:textId="1D6F9306" w:rsidR="00E64C0B" w:rsidRPr="00E64C0B" w:rsidRDefault="00E64C0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</w:tr>
      <w:tr w:rsidR="00A31821" w:rsidRPr="00E64C0B" w14:paraId="1B3B4A9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F655867" w14:textId="21F43E5B" w:rsidR="00A31821" w:rsidRPr="00E64C0B" w:rsidRDefault="00E64C0B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4C0B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64C0B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E64C0B">
              <w:rPr>
                <w:rFonts w:ascii="Arial" w:hAnsi="Arial" w:cs="Arial"/>
                <w:sz w:val="20"/>
                <w:szCs w:val="20"/>
                <w:lang w:val="en-GB"/>
              </w:rPr>
              <w:t xml:space="preserve"> LIMENEH SENISHAW, 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etachew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992ACE0" w14:textId="77777777" w:rsidR="00A31821" w:rsidRDefault="00E64C0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C0B">
              <w:rPr>
                <w:rFonts w:ascii="Arial" w:hAnsi="Arial" w:cs="Arial"/>
                <w:sz w:val="20"/>
                <w:szCs w:val="20"/>
              </w:rPr>
              <w:t xml:space="preserve">Head of Cultural </w:t>
            </w:r>
            <w:proofErr w:type="spellStart"/>
            <w:r w:rsidRPr="00E64C0B">
              <w:rPr>
                <w:rFonts w:ascii="Arial" w:hAnsi="Arial" w:cs="Arial"/>
                <w:sz w:val="20"/>
                <w:szCs w:val="20"/>
              </w:rPr>
              <w:t>Anthropology</w:t>
            </w:r>
            <w:proofErr w:type="spellEnd"/>
            <w:r w:rsidRPr="00E64C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4C0B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E64C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4C0B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Pr="00E64C0B">
              <w:rPr>
                <w:rFonts w:ascii="Arial" w:hAnsi="Arial" w:cs="Arial"/>
                <w:sz w:val="20"/>
                <w:szCs w:val="20"/>
              </w:rPr>
              <w:t xml:space="preserve"> ARCCH/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C0B">
              <w:rPr>
                <w:rFonts w:ascii="Arial" w:hAnsi="Arial" w:cs="Arial"/>
                <w:sz w:val="20"/>
                <w:szCs w:val="20"/>
              </w:rPr>
              <w:t>Chef du département d'anthropologie culturelle de l'ARCCH</w:t>
            </w:r>
          </w:p>
          <w:p w14:paraId="1DFD5890" w14:textId="56D4467C" w:rsidR="00E64C0B" w:rsidRPr="00E64C0B" w:rsidRDefault="00E64C0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C0B">
              <w:rPr>
                <w:rFonts w:ascii="Arial" w:hAnsi="Arial" w:cs="Arial"/>
                <w:sz w:val="20"/>
                <w:szCs w:val="20"/>
              </w:rPr>
              <w:t>ETHIOPIA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E64C0B">
              <w:rPr>
                <w:rFonts w:ascii="Arial" w:hAnsi="Arial" w:cs="Arial"/>
                <w:sz w:val="20"/>
                <w:szCs w:val="20"/>
              </w:rPr>
              <w:t>ÉTHIOPIE</w:t>
            </w:r>
          </w:p>
        </w:tc>
      </w:tr>
      <w:tr w:rsidR="00A31821" w:rsidRPr="00577B56" w14:paraId="15F86D8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C7122DD" w14:textId="17147314" w:rsidR="00A31821" w:rsidRPr="00E64C0B" w:rsidRDefault="00A25227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5227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ITSWA</w:t>
            </w:r>
            <w:r w:rsidRPr="00A25227">
              <w:rPr>
                <w:rFonts w:ascii="Arial" w:hAnsi="Arial" w:cs="Arial"/>
                <w:sz w:val="20"/>
                <w:szCs w:val="20"/>
              </w:rPr>
              <w:t>, George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65B49AE" w14:textId="4425774C" w:rsidR="00A31821" w:rsidRPr="00586613" w:rsidRDefault="00577B56" w:rsidP="00577B5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613">
              <w:rPr>
                <w:rFonts w:ascii="Arial" w:hAnsi="Arial" w:cs="Arial"/>
                <w:sz w:val="20"/>
                <w:szCs w:val="20"/>
              </w:rPr>
              <w:t xml:space="preserve">Civil servant, State </w:t>
            </w:r>
            <w:proofErr w:type="spellStart"/>
            <w:r w:rsidRPr="00586613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586613">
              <w:rPr>
                <w:rFonts w:ascii="Arial" w:hAnsi="Arial" w:cs="Arial"/>
                <w:sz w:val="20"/>
                <w:szCs w:val="20"/>
              </w:rPr>
              <w:t xml:space="preserve"> of Culture</w:t>
            </w:r>
            <w:r w:rsidR="00586613" w:rsidRPr="00586613">
              <w:rPr>
                <w:rFonts w:ascii="Arial" w:hAnsi="Arial" w:cs="Arial"/>
                <w:sz w:val="20"/>
                <w:szCs w:val="20"/>
              </w:rPr>
              <w:t>/ Fonctionnaire, département de la culture de l'État</w:t>
            </w:r>
          </w:p>
          <w:p w14:paraId="0B534E88" w14:textId="734807F2" w:rsidR="00A25227" w:rsidRPr="00577B56" w:rsidRDefault="00A2522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B56">
              <w:rPr>
                <w:rFonts w:ascii="Arial" w:hAnsi="Arial" w:cs="Arial"/>
                <w:sz w:val="20"/>
                <w:szCs w:val="20"/>
                <w:lang w:val="en-US"/>
              </w:rPr>
              <w:t>KENYA</w:t>
            </w:r>
          </w:p>
        </w:tc>
      </w:tr>
      <w:tr w:rsidR="00A31821" w:rsidRPr="00CB5EDF" w14:paraId="7B3CD91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68DCD3E" w14:textId="2DEF21CA" w:rsidR="00A31821" w:rsidRPr="00E64C0B" w:rsidRDefault="00AF581C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LOPEZ, Gabriela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578764" w14:textId="77777777" w:rsidR="00BB49A3" w:rsidRDefault="00CB5ED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EDF">
              <w:rPr>
                <w:rFonts w:ascii="Arial" w:hAnsi="Arial" w:cs="Arial"/>
                <w:sz w:val="20"/>
                <w:szCs w:val="20"/>
              </w:rPr>
              <w:t xml:space="preserve">Civil servant - INPC (National Institute of Cultural </w:t>
            </w:r>
            <w:proofErr w:type="gramStart"/>
            <w:r w:rsidRPr="00CB5EDF">
              <w:rPr>
                <w:rFonts w:ascii="Arial" w:hAnsi="Arial" w:cs="Arial"/>
                <w:sz w:val="20"/>
                <w:szCs w:val="20"/>
              </w:rPr>
              <w:t>Heritage)/</w:t>
            </w:r>
            <w:proofErr w:type="gramEnd"/>
            <w:r w:rsidRPr="00CB5EDF">
              <w:rPr>
                <w:rFonts w:ascii="Arial" w:hAnsi="Arial" w:cs="Arial"/>
                <w:sz w:val="20"/>
                <w:szCs w:val="20"/>
              </w:rPr>
              <w:t xml:space="preserve"> Fonctionnaire - INPC (Institut national du patrimoine culturel) </w:t>
            </w:r>
          </w:p>
          <w:p w14:paraId="3907CC7E" w14:textId="5D730F56" w:rsidR="00BB49A3" w:rsidRPr="00CB5EDF" w:rsidRDefault="00AF581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EDF">
              <w:rPr>
                <w:rFonts w:ascii="Arial" w:hAnsi="Arial" w:cs="Arial"/>
                <w:sz w:val="20"/>
                <w:szCs w:val="20"/>
              </w:rPr>
              <w:t>ECUADOR/ EQUATEUR</w:t>
            </w:r>
          </w:p>
        </w:tc>
      </w:tr>
      <w:tr w:rsidR="00A31821" w:rsidRPr="00577B56" w14:paraId="374147B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27E4029" w14:textId="27260D1B" w:rsidR="00A31821" w:rsidRPr="00CB5EDF" w:rsidRDefault="00753DE0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LOPEZ MORALES, Francisco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6F0C5B1" w14:textId="4A1D8225" w:rsidR="00A31821" w:rsidRPr="00C151B6" w:rsidRDefault="00577B56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 xml:space="preserve">Director de Patrimonio </w:t>
            </w:r>
            <w:proofErr w:type="spellStart"/>
            <w:r w:rsidRPr="00C151B6">
              <w:rPr>
                <w:rFonts w:ascii="Arial" w:hAnsi="Arial" w:cs="Arial"/>
                <w:sz w:val="20"/>
                <w:szCs w:val="20"/>
              </w:rPr>
              <w:t>Mundial</w:t>
            </w:r>
            <w:proofErr w:type="spellEnd"/>
            <w:r w:rsidRPr="00C151B6">
              <w:rPr>
                <w:rFonts w:ascii="Arial" w:hAnsi="Arial" w:cs="Arial"/>
                <w:sz w:val="20"/>
                <w:szCs w:val="20"/>
              </w:rPr>
              <w:t xml:space="preserve"> del Instituto Nacional de </w:t>
            </w:r>
            <w:proofErr w:type="spellStart"/>
            <w:r w:rsidRPr="00C151B6">
              <w:rPr>
                <w:rFonts w:ascii="Arial" w:hAnsi="Arial" w:cs="Arial"/>
                <w:sz w:val="20"/>
                <w:szCs w:val="20"/>
              </w:rPr>
              <w:t>Antropología</w:t>
            </w:r>
            <w:proofErr w:type="spellEnd"/>
            <w:r w:rsidRPr="00C151B6">
              <w:rPr>
                <w:rFonts w:ascii="Arial" w:hAnsi="Arial" w:cs="Arial"/>
                <w:sz w:val="20"/>
                <w:szCs w:val="20"/>
              </w:rPr>
              <w:t xml:space="preserve"> e Historia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Directeur du patrimoine mondial de l'Institut national d'anthropologie et d'histoire</w:t>
            </w:r>
          </w:p>
          <w:p w14:paraId="10701779" w14:textId="77AF4562" w:rsidR="00753DE0" w:rsidRPr="00577B56" w:rsidRDefault="00753DE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7B56">
              <w:rPr>
                <w:rFonts w:ascii="Arial" w:hAnsi="Arial" w:cs="Arial"/>
                <w:sz w:val="20"/>
                <w:szCs w:val="20"/>
                <w:lang w:val="es-ES"/>
              </w:rPr>
              <w:t>MEXICO/ MEXIQUE</w:t>
            </w:r>
          </w:p>
        </w:tc>
      </w:tr>
      <w:tr w:rsidR="00A31821" w:rsidRPr="00CB5EDF" w14:paraId="797C54D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E69DBC6" w14:textId="198EDE5E" w:rsidR="00A31821" w:rsidRPr="00CB5EDF" w:rsidRDefault="00085A1C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LOPEZ, Maria Claudia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6C91B15" w14:textId="440B4CC5" w:rsidR="00A31821" w:rsidRDefault="00577B5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Consultant/ </w:t>
            </w:r>
            <w:r w:rsidR="00085A1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1E212B06" w14:textId="06CE327F" w:rsidR="00085A1C" w:rsidRPr="00CB5EDF" w:rsidRDefault="00085A1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2050AD" w:rsidRPr="00CB5EDF" w14:paraId="2919532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ECAD4AB" w14:textId="1C380E3F" w:rsidR="002050AD" w:rsidRPr="00CB5EDF" w:rsidRDefault="0044663A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LOPEZ, Patricio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9630624" w14:textId="77777777" w:rsidR="00C151B6" w:rsidRDefault="00577B56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64D9351" w14:textId="221FCF5E" w:rsidR="0044663A" w:rsidRPr="00CB5EDF" w:rsidRDefault="0044663A" w:rsidP="00C151B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CHILE/ CHILI</w:t>
            </w:r>
          </w:p>
        </w:tc>
      </w:tr>
      <w:tr w:rsidR="002050AD" w:rsidRPr="00CB5EDF" w14:paraId="55B058E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53241E" w14:textId="393583AE" w:rsidR="002050AD" w:rsidRPr="00B137DE" w:rsidRDefault="0044663A" w:rsidP="0044663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137DE">
              <w:rPr>
                <w:rFonts w:ascii="Arial" w:hAnsi="Arial" w:cs="Arial"/>
                <w:sz w:val="20"/>
                <w:szCs w:val="20"/>
                <w:lang w:val="pt-PT"/>
              </w:rPr>
              <w:t>Ms</w:t>
            </w:r>
            <w:r w:rsidR="007E2E1B" w:rsidRPr="00B137D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137DE">
              <w:rPr>
                <w:rFonts w:ascii="Arial" w:hAnsi="Arial" w:cs="Arial"/>
                <w:sz w:val="20"/>
                <w:szCs w:val="20"/>
                <w:lang w:val="pt-PT"/>
              </w:rPr>
              <w:t>/ Mme IXQUIACTAP TUC, Maria Magdalena</w:t>
            </w:r>
            <w:r w:rsidR="00561F42" w:rsidRPr="00B137D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CBE94FE" w14:textId="77777777" w:rsidR="00577B56" w:rsidRDefault="00577B56" w:rsidP="00577B5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79D396A" w14:textId="5EFB873E" w:rsidR="002050AD" w:rsidRPr="00CB5EDF" w:rsidRDefault="0044663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</w:tr>
      <w:tr w:rsidR="002050AD" w:rsidRPr="008D59E7" w14:paraId="5E3CC2B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C99FC90" w14:textId="686F4027" w:rsidR="002050AD" w:rsidRPr="00CB5EDF" w:rsidRDefault="008D59E7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Mme </w:t>
            </w:r>
            <w:r w:rsidRPr="008D59E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AHARJAN</w:t>
            </w:r>
            <w:r w:rsidRPr="008D59E7">
              <w:rPr>
                <w:rFonts w:ascii="Arial" w:hAnsi="Arial" w:cs="Arial"/>
                <w:sz w:val="20"/>
                <w:szCs w:val="20"/>
              </w:rPr>
              <w:t>, Monalisa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900010D" w14:textId="0A80F03C" w:rsidR="002050AD" w:rsidRDefault="008D59E7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59E7">
              <w:rPr>
                <w:rFonts w:ascii="Arial" w:hAnsi="Arial" w:cs="Arial"/>
                <w:sz w:val="20"/>
                <w:szCs w:val="20"/>
              </w:rPr>
              <w:t>Resident</w:t>
            </w:r>
            <w:proofErr w:type="spellEnd"/>
            <w:r w:rsidRPr="008D5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59E7">
              <w:rPr>
                <w:rFonts w:ascii="Arial" w:hAnsi="Arial" w:cs="Arial"/>
                <w:sz w:val="20"/>
                <w:szCs w:val="20"/>
              </w:rPr>
              <w:t>Representative</w:t>
            </w:r>
            <w:proofErr w:type="spellEnd"/>
            <w:r w:rsidR="00577B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D59E7">
              <w:rPr>
                <w:rFonts w:ascii="Arial" w:hAnsi="Arial" w:cs="Arial"/>
                <w:sz w:val="20"/>
                <w:szCs w:val="20"/>
              </w:rPr>
              <w:t xml:space="preserve">South Asia Institute, Heidelberg </w:t>
            </w:r>
            <w:proofErr w:type="spellStart"/>
            <w:r w:rsidRPr="008D59E7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8D59E7">
              <w:rPr>
                <w:rFonts w:ascii="Arial" w:hAnsi="Arial" w:cs="Arial"/>
                <w:sz w:val="20"/>
                <w:szCs w:val="20"/>
              </w:rPr>
              <w:t>/ Représentant résident à l'Institut de l'Asie du Sud, Université de Heidelberg</w:t>
            </w:r>
          </w:p>
          <w:p w14:paraId="7F258A6F" w14:textId="3B3EC7A0" w:rsidR="008D59E7" w:rsidRPr="008D59E7" w:rsidRDefault="008D59E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2050AD" w:rsidRPr="004939C6" w14:paraId="639B314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C0743E4" w14:textId="3F858932" w:rsidR="002050AD" w:rsidRPr="004939C6" w:rsidRDefault="004939C6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9C6"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939C6">
              <w:rPr>
                <w:rFonts w:ascii="Arial" w:hAnsi="Arial" w:cs="Arial"/>
                <w:sz w:val="20"/>
                <w:szCs w:val="20"/>
                <w:lang w:val="en-GB"/>
              </w:rPr>
              <w:t xml:space="preserve">/ Mme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MAHMOOD SUHAIL</w:t>
            </w:r>
            <w:r w:rsidRPr="004939C6">
              <w:rPr>
                <w:rFonts w:ascii="Arial" w:hAnsi="Arial" w:cs="Arial"/>
                <w:sz w:val="20"/>
                <w:szCs w:val="20"/>
                <w:lang w:val="en-GB"/>
              </w:rPr>
              <w:t>, Shaymaa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73A6E45" w14:textId="5A7974DB" w:rsidR="002050AD" w:rsidRPr="00C151B6" w:rsidRDefault="00D30E8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 xml:space="preserve">Cultural Relations Directorate, Ministry of Culture, </w:t>
            </w:r>
            <w:proofErr w:type="spellStart"/>
            <w:r w:rsidRPr="00C151B6">
              <w:rPr>
                <w:rFonts w:ascii="Arial" w:hAnsi="Arial" w:cs="Arial"/>
                <w:sz w:val="20"/>
                <w:szCs w:val="20"/>
              </w:rPr>
              <w:t>Tourism</w:t>
            </w:r>
            <w:proofErr w:type="spellEnd"/>
            <w:r w:rsidRPr="00C151B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C151B6">
              <w:rPr>
                <w:rFonts w:ascii="Arial" w:hAnsi="Arial" w:cs="Arial"/>
                <w:sz w:val="20"/>
                <w:szCs w:val="20"/>
              </w:rPr>
              <w:t>Antiquities</w:t>
            </w:r>
            <w:proofErr w:type="spellEnd"/>
            <w:r w:rsidR="00C151B6" w:rsidRPr="00C151B6">
              <w:rPr>
                <w:rFonts w:ascii="Arial" w:hAnsi="Arial" w:cs="Arial"/>
                <w:sz w:val="20"/>
                <w:szCs w:val="20"/>
              </w:rPr>
              <w:t>/ Direction des relations culturelles, ministère de la culture, du tourisme et des antiquités</w:t>
            </w:r>
          </w:p>
          <w:p w14:paraId="154A6F44" w14:textId="1FF50F21" w:rsidR="004939C6" w:rsidRPr="00A262D9" w:rsidRDefault="004939C6" w:rsidP="004939C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IRAQ</w:t>
            </w:r>
          </w:p>
        </w:tc>
      </w:tr>
      <w:tr w:rsidR="002050AD" w:rsidRPr="001A163F" w14:paraId="265D671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3BD9B99" w14:textId="00ED1D62" w:rsidR="002050AD" w:rsidRPr="004939C6" w:rsidRDefault="004939C6" w:rsidP="004939C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</w:t>
            </w:r>
            <w:proofErr w:type="spellStart"/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Mme</w:t>
            </w:r>
            <w:proofErr w:type="spellEnd"/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MANTEBEAH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</w:t>
            </w:r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Elizabeth Matilda </w:t>
            </w:r>
            <w:proofErr w:type="spellStart"/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Abena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F7B3EC9" w14:textId="77777777" w:rsidR="00A11D44" w:rsidRDefault="00A11D44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9AE7F7B" w14:textId="3CE26806" w:rsidR="002050AD" w:rsidRPr="001A163F" w:rsidRDefault="00A11D44" w:rsidP="004939C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GHANA</w:t>
            </w:r>
          </w:p>
        </w:tc>
      </w:tr>
      <w:tr w:rsidR="002050AD" w:rsidRPr="00B87012" w14:paraId="79DCA41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E055133" w14:textId="238CE064" w:rsidR="002050AD" w:rsidRPr="00B87012" w:rsidRDefault="00B87012" w:rsidP="002050A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7012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7012">
              <w:rPr>
                <w:rFonts w:ascii="Arial" w:hAnsi="Arial" w:cs="Arial"/>
                <w:color w:val="000000"/>
                <w:sz w:val="20"/>
                <w:szCs w:val="20"/>
              </w:rPr>
              <w:t>/ Mme MAPENA, Tokelo Christina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5DC28A0" w14:textId="77777777" w:rsidR="002050AD" w:rsidRDefault="00B87012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012">
              <w:rPr>
                <w:rFonts w:ascii="Arial" w:hAnsi="Arial" w:cs="Arial"/>
                <w:sz w:val="20"/>
                <w:szCs w:val="20"/>
              </w:rPr>
              <w:t xml:space="preserve">Senior Heritage </w:t>
            </w:r>
            <w:proofErr w:type="spellStart"/>
            <w:r w:rsidRPr="00B87012">
              <w:rPr>
                <w:rFonts w:ascii="Arial" w:hAnsi="Arial" w:cs="Arial"/>
                <w:sz w:val="20"/>
                <w:szCs w:val="20"/>
              </w:rPr>
              <w:t>Officer</w:t>
            </w:r>
            <w:proofErr w:type="spellEnd"/>
            <w:r w:rsidRPr="00B87012">
              <w:rPr>
                <w:rFonts w:ascii="Arial" w:hAnsi="Arial" w:cs="Arial"/>
                <w:sz w:val="20"/>
                <w:szCs w:val="20"/>
              </w:rPr>
              <w:t xml:space="preserve">, Ministry of </w:t>
            </w:r>
            <w:proofErr w:type="spellStart"/>
            <w:r w:rsidRPr="00B87012">
              <w:rPr>
                <w:rFonts w:ascii="Arial" w:hAnsi="Arial" w:cs="Arial"/>
                <w:sz w:val="20"/>
                <w:szCs w:val="20"/>
              </w:rPr>
              <w:t>Tourism</w:t>
            </w:r>
            <w:proofErr w:type="spellEnd"/>
            <w:r w:rsidRPr="00B870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87012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B87012">
              <w:rPr>
                <w:rFonts w:ascii="Arial" w:hAnsi="Arial" w:cs="Arial"/>
                <w:sz w:val="20"/>
                <w:szCs w:val="20"/>
              </w:rPr>
              <w:t xml:space="preserve"> and Culture/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012">
              <w:rPr>
                <w:rFonts w:ascii="Arial" w:hAnsi="Arial" w:cs="Arial"/>
                <w:sz w:val="20"/>
                <w:szCs w:val="20"/>
              </w:rPr>
              <w:t>Responsable du patrimoine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87012">
              <w:rPr>
                <w:rFonts w:ascii="Arial" w:hAnsi="Arial" w:cs="Arial"/>
                <w:sz w:val="20"/>
                <w:szCs w:val="20"/>
              </w:rPr>
              <w:t>Ministère du tourisme, de l'environnement et de la culture</w:t>
            </w:r>
          </w:p>
          <w:p w14:paraId="3DDD9CFE" w14:textId="2C6CF223" w:rsidR="005B5BD4" w:rsidRPr="005B5BD4" w:rsidRDefault="00B87012" w:rsidP="005B5BD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LESOTHO</w:t>
            </w:r>
          </w:p>
        </w:tc>
      </w:tr>
      <w:tr w:rsidR="00144C93" w:rsidRPr="00144C93" w14:paraId="5D73DD93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797954D" w14:textId="1B5B2BB1" w:rsidR="00144C93" w:rsidRDefault="00144C93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Ms/ Mme </w:t>
            </w:r>
            <w:r w:rsidRPr="00144C93">
              <w:rPr>
                <w:rFonts w:ascii="Arial" w:hAnsi="Arial" w:cs="Arial"/>
                <w:color w:val="000000"/>
                <w:sz w:val="20"/>
                <w:szCs w:val="20"/>
              </w:rPr>
              <w:t>MASCARENHAS MARTINS, Sandra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78876AD" w14:textId="04FB9210" w:rsidR="00144C93" w:rsidRDefault="00144C93" w:rsidP="00144C9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C93">
              <w:rPr>
                <w:rFonts w:ascii="Arial" w:hAnsi="Arial" w:cs="Arial"/>
                <w:sz w:val="20"/>
                <w:szCs w:val="20"/>
              </w:rPr>
              <w:t>Director</w:t>
            </w:r>
            <w:r w:rsidRPr="00561F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44C93">
              <w:rPr>
                <w:rFonts w:ascii="Arial" w:hAnsi="Arial" w:cs="Arial"/>
                <w:sz w:val="20"/>
                <w:szCs w:val="20"/>
              </w:rPr>
              <w:t xml:space="preserve">Intangible Cultural Heritage </w:t>
            </w:r>
            <w:proofErr w:type="spellStart"/>
            <w:r w:rsidRPr="00144C93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Direct</w:t>
            </w:r>
            <w:r w:rsidR="00FE0101">
              <w:rPr>
                <w:rFonts w:ascii="Arial" w:hAnsi="Arial" w:cs="Arial"/>
                <w:sz w:val="20"/>
                <w:szCs w:val="20"/>
              </w:rPr>
              <w:t>rice</w:t>
            </w:r>
            <w:r w:rsidRPr="00561F42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 du département du patrimoine culturel immatériel</w:t>
            </w:r>
          </w:p>
          <w:p w14:paraId="1D479034" w14:textId="1C14126B" w:rsidR="00144C93" w:rsidRPr="00144C93" w:rsidRDefault="00144C93" w:rsidP="00561F42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C93">
              <w:rPr>
                <w:rFonts w:ascii="Arial" w:hAnsi="Arial" w:cs="Arial"/>
                <w:sz w:val="20"/>
                <w:szCs w:val="20"/>
              </w:rPr>
              <w:t>CABO VERDE</w:t>
            </w:r>
          </w:p>
        </w:tc>
      </w:tr>
      <w:tr w:rsidR="00B11F79" w:rsidRPr="00B87012" w14:paraId="36DB08D2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7CB41B0" w14:textId="1DC83123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>MAZIBUKO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 xml:space="preserve"> Lovemore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F503FF5" w14:textId="77777777" w:rsidR="00B11F79" w:rsidRPr="00A262D9" w:rsidRDefault="00B11F79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79">
              <w:rPr>
                <w:rFonts w:ascii="Arial" w:hAnsi="Arial" w:cs="Arial"/>
                <w:sz w:val="20"/>
                <w:szCs w:val="20"/>
              </w:rPr>
              <w:t xml:space="preserve">Acting </w:t>
            </w:r>
            <w:proofErr w:type="spellStart"/>
            <w:r w:rsidRPr="00B11F79">
              <w:rPr>
                <w:rFonts w:ascii="Arial" w:hAnsi="Arial" w:cs="Arial"/>
                <w:sz w:val="20"/>
                <w:szCs w:val="20"/>
              </w:rPr>
              <w:t>Deputy</w:t>
            </w:r>
            <w:proofErr w:type="spellEnd"/>
            <w:r w:rsidRPr="00B11F79">
              <w:rPr>
                <w:rFonts w:ascii="Arial" w:hAnsi="Arial" w:cs="Arial"/>
                <w:sz w:val="20"/>
                <w:szCs w:val="20"/>
              </w:rPr>
              <w:t xml:space="preserve"> Director, </w:t>
            </w:r>
            <w:proofErr w:type="spellStart"/>
            <w:r w:rsidRPr="00A262D9">
              <w:rPr>
                <w:rFonts w:ascii="Arial" w:hAnsi="Arial" w:cs="Arial"/>
                <w:sz w:val="20"/>
                <w:szCs w:val="20"/>
              </w:rPr>
              <w:t>Museums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</w:rPr>
              <w:t xml:space="preserve"> of Malawi/ Directeur adjoint par intérim, Musées du Malawi</w:t>
            </w:r>
          </w:p>
          <w:p w14:paraId="5BA3D2CE" w14:textId="44B2868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</w:tr>
      <w:tr w:rsidR="00B11F79" w:rsidRPr="00B87012" w14:paraId="6194219B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BEE2DEB" w14:textId="2411D49F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>/ Mme MEMONG, Monique Carole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E1CF83D" w14:textId="77777777" w:rsidR="00B11F79" w:rsidRDefault="00B11F79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6216">
              <w:rPr>
                <w:rFonts w:ascii="Arial" w:hAnsi="Arial" w:cs="Arial"/>
                <w:sz w:val="20"/>
                <w:szCs w:val="20"/>
              </w:rPr>
              <w:t xml:space="preserve">Civil servant, </w:t>
            </w:r>
            <w:proofErr w:type="spellStart"/>
            <w:r w:rsidRPr="00B46216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B46216">
              <w:rPr>
                <w:rFonts w:ascii="Arial" w:hAnsi="Arial" w:cs="Arial"/>
                <w:sz w:val="20"/>
                <w:szCs w:val="20"/>
              </w:rPr>
              <w:t xml:space="preserve"> agent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216">
              <w:rPr>
                <w:rFonts w:ascii="Arial" w:hAnsi="Arial" w:cs="Arial"/>
                <w:sz w:val="20"/>
                <w:szCs w:val="20"/>
              </w:rPr>
              <w:t>Fonctionnaire, agent du gouvernement</w:t>
            </w:r>
          </w:p>
          <w:p w14:paraId="4B644ABD" w14:textId="686C414E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B11F79" w:rsidRPr="00B87012" w14:paraId="25E967CF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DA1533" w14:textId="0F242414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 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Mme MERISIA, Kamburona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3EDC78D" w14:textId="77777777" w:rsidR="00B11F79" w:rsidRDefault="00B11F79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BB9">
              <w:rPr>
                <w:rFonts w:ascii="Arial" w:hAnsi="Arial" w:cs="Arial"/>
                <w:sz w:val="20"/>
                <w:szCs w:val="20"/>
              </w:rPr>
              <w:t xml:space="preserve">Senior Culture </w:t>
            </w:r>
            <w:proofErr w:type="spellStart"/>
            <w:r w:rsidRPr="00FA0BB9">
              <w:rPr>
                <w:rFonts w:ascii="Arial" w:hAnsi="Arial" w:cs="Arial"/>
                <w:sz w:val="20"/>
                <w:szCs w:val="20"/>
              </w:rPr>
              <w:t>Officer</w:t>
            </w:r>
            <w:proofErr w:type="spellEnd"/>
            <w:r w:rsidRPr="00FA0BB9">
              <w:rPr>
                <w:rFonts w:ascii="Arial" w:hAnsi="Arial" w:cs="Arial"/>
                <w:sz w:val="20"/>
                <w:szCs w:val="20"/>
              </w:rPr>
              <w:t xml:space="preserve">, Ministry of Education, Arts and Culture/ Fonctionnaire principal chargé de la culture, ministère de l'éducation, des arts et de la culture </w:t>
            </w:r>
          </w:p>
          <w:p w14:paraId="6B6BE97E" w14:textId="540D28B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NAMIBIA/ NAMIBIE</w:t>
            </w:r>
          </w:p>
        </w:tc>
      </w:tr>
      <w:tr w:rsidR="00B11F79" w:rsidRPr="00B87012" w14:paraId="0F824407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402C5F" w14:textId="350EB83C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 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Mme MIRI, Rahma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B183A4C" w14:textId="77777777" w:rsidR="00B11F79" w:rsidRPr="00A262D9" w:rsidRDefault="00B11F79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62D9">
              <w:rPr>
                <w:rFonts w:ascii="Arial" w:hAnsi="Arial" w:cs="Arial"/>
                <w:sz w:val="20"/>
                <w:szCs w:val="20"/>
              </w:rPr>
              <w:t>Anthropologist</w:t>
            </w:r>
            <w:proofErr w:type="spellEnd"/>
            <w:r w:rsidRPr="00A262D9">
              <w:rPr>
                <w:rFonts w:ascii="Arial" w:hAnsi="Arial" w:cs="Arial"/>
                <w:sz w:val="20"/>
                <w:szCs w:val="20"/>
              </w:rPr>
              <w:t>/ Anthropologue</w:t>
            </w:r>
          </w:p>
          <w:p w14:paraId="66F2E684" w14:textId="4B814A6E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MOROCCO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E781E">
              <w:rPr>
                <w:rFonts w:ascii="Arial" w:hAnsi="Arial" w:cs="Arial"/>
                <w:sz w:val="20"/>
                <w:szCs w:val="20"/>
              </w:rPr>
              <w:t xml:space="preserve"> MAROC</w:t>
            </w:r>
          </w:p>
        </w:tc>
      </w:tr>
      <w:tr w:rsidR="00B11F79" w:rsidRPr="00B87012" w14:paraId="3BDC5950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786D81" w14:textId="2A0312A8" w:rsidR="00B11F79" w:rsidRPr="00086863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MISSOUBAHOUDDINE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</w:t>
            </w: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Ben Ahmed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895A342" w14:textId="2EDEA8A5" w:rsidR="00B11F79" w:rsidRDefault="00B11F79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79">
              <w:rPr>
                <w:rFonts w:ascii="Arial" w:hAnsi="Arial" w:cs="Arial"/>
                <w:sz w:val="20"/>
                <w:szCs w:val="20"/>
              </w:rPr>
              <w:t>Regional Director of the Centre National de Documentation</w:t>
            </w:r>
            <w:r w:rsidR="00C15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964">
              <w:rPr>
                <w:rFonts w:ascii="Arial" w:hAnsi="Arial" w:cs="Arial"/>
                <w:sz w:val="20"/>
                <w:szCs w:val="20"/>
              </w:rPr>
              <w:t>and Scientific Research Centre (CNDRS)/ Directeur Régional du Centre National de Documentation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964">
              <w:rPr>
                <w:rFonts w:ascii="Arial" w:hAnsi="Arial" w:cs="Arial"/>
                <w:sz w:val="20"/>
                <w:szCs w:val="20"/>
              </w:rPr>
              <w:t>et de Recherche Scientifique (CNDRS)</w:t>
            </w:r>
          </w:p>
          <w:p w14:paraId="0E0DA0BE" w14:textId="7FA512D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COMOROS</w:t>
            </w:r>
          </w:p>
        </w:tc>
      </w:tr>
      <w:tr w:rsidR="00B11F79" w:rsidRPr="00B87012" w14:paraId="5EB84CC6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F5B260F" w14:textId="38A364B3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50AC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350AC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350AC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MOHAMED NAFFÉ </w:t>
            </w:r>
            <w:proofErr w:type="spellStart"/>
            <w:r w:rsidRPr="00350AC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Baouba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51F034" w14:textId="1CA58BD4" w:rsidR="00B11F79" w:rsidRPr="00C151B6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51B6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C151B6">
              <w:rPr>
                <w:rFonts w:ascii="Arial" w:hAnsi="Arial" w:cs="Arial"/>
                <w:sz w:val="20"/>
                <w:szCs w:val="20"/>
              </w:rPr>
              <w:t xml:space="preserve"> of Nouakchott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Université de Nouakchott</w:t>
            </w:r>
          </w:p>
          <w:p w14:paraId="36CFD8AE" w14:textId="7278CCEF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MAURITANIA/ MAURITANIE</w:t>
            </w:r>
          </w:p>
        </w:tc>
      </w:tr>
      <w:tr w:rsidR="006E331C" w:rsidRPr="00DC281D" w14:paraId="3ACE1703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68A0C8" w14:textId="421F23E3" w:rsidR="006E331C" w:rsidRPr="00DF52AF" w:rsidRDefault="006E331C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</w:t>
            </w:r>
            <w:proofErr w:type="spellStart"/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Mme</w:t>
            </w:r>
            <w:proofErr w:type="spellEnd"/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6E331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Mohammad Fatma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AC7C25" w14:textId="04976BA8" w:rsidR="00DC281D" w:rsidRPr="00C151B6" w:rsidRDefault="00DC281D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 w:rsidRPr="00C151B6">
              <w:rPr>
                <w:rFonts w:ascii="Arial" w:hAnsi="Arial" w:cs="Arial"/>
                <w:sz w:val="20"/>
                <w:szCs w:val="20"/>
              </w:rPr>
              <w:t>Researcher</w:t>
            </w:r>
            <w:proofErr w:type="spellEnd"/>
            <w:r w:rsidRPr="00C151B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151B6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C151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C151B6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C151B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C151B6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C151B6">
              <w:rPr>
                <w:rFonts w:ascii="Arial" w:hAnsi="Arial" w:cs="Arial"/>
                <w:sz w:val="20"/>
                <w:szCs w:val="20"/>
              </w:rPr>
              <w:t>, Hamdan Bin Mohammed Heritage Center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Chercheuse principale, Département de la recherche et des études, Centre du patrimoine Hamdan Bin Mohammed</w:t>
            </w:r>
          </w:p>
          <w:p w14:paraId="03ED1F15" w14:textId="0BD099E4" w:rsidR="006E331C" w:rsidRPr="00DC281D" w:rsidRDefault="00DC281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1D">
              <w:rPr>
                <w:rFonts w:ascii="Arial" w:hAnsi="Arial" w:cs="Arial"/>
                <w:sz w:val="20"/>
                <w:szCs w:val="20"/>
              </w:rPr>
              <w:t>UNITED ARAB EMIRATES/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281D">
              <w:rPr>
                <w:rFonts w:ascii="Arial" w:hAnsi="Arial" w:cs="Arial"/>
                <w:sz w:val="20"/>
                <w:szCs w:val="20"/>
              </w:rPr>
              <w:t>ÉMIRATS ARABES UNIS</w:t>
            </w:r>
          </w:p>
        </w:tc>
      </w:tr>
      <w:tr w:rsidR="00B11F79" w:rsidRPr="00B87012" w14:paraId="77DADB2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F661F4B" w14:textId="474B7E16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</w:t>
            </w:r>
            <w:proofErr w:type="spellStart"/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Mme</w:t>
            </w:r>
            <w:proofErr w:type="spellEnd"/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MOLANO ARENAS, 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driana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DAB9E37" w14:textId="13B869BF" w:rsidR="00B11F79" w:rsidRPr="00092AD5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BCB7881" w14:textId="3BE1A5E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B11F79" w:rsidRPr="00B87012" w14:paraId="53702457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1675C2" w14:textId="1F44719B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MONYANE,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Tumelo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82D3AA" w14:textId="77777777" w:rsidR="00C151B6" w:rsidRDefault="00092AD5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52B0606D" w14:textId="50A2F44B" w:rsidR="00B11F79" w:rsidRPr="00B87012" w:rsidRDefault="00B11F79" w:rsidP="00C151B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LESOTHO</w:t>
            </w:r>
          </w:p>
        </w:tc>
      </w:tr>
      <w:tr w:rsidR="00B11F79" w:rsidRPr="00B87012" w14:paraId="14E8715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2F0948" w14:textId="0DF69A81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MOSTAFA, Fatma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7372A1B" w14:textId="66764690" w:rsidR="00B11F79" w:rsidRPr="00A262D9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7783C34E" w14:textId="3A570A47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DC281D" w:rsidRPr="00DC281D" w14:paraId="59D6D32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617640E" w14:textId="2DD6598E" w:rsidR="00DC281D" w:rsidRPr="00DC281D" w:rsidRDefault="00DC281D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C28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Mr / M. MOUGUIAMA-DAOUDA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28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Patrick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14CEA07" w14:textId="4C69E1B4" w:rsidR="00DC281D" w:rsidRPr="00F42F0E" w:rsidRDefault="00DC281D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0E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 xml:space="preserve"> Sciences,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Faculty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 xml:space="preserve"> of Arts and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Humanities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 xml:space="preserve">, Omar Bongo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="00F42F0E" w:rsidRPr="00F42F0E">
              <w:rPr>
                <w:rFonts w:ascii="Arial" w:hAnsi="Arial" w:cs="Arial"/>
                <w:sz w:val="20"/>
                <w:szCs w:val="20"/>
              </w:rPr>
              <w:t>/ Maître de conférences, Département des sciences du langage, Faculté des lettres et des sciences humaines, Université Omar Bongo</w:t>
            </w:r>
          </w:p>
          <w:p w14:paraId="1A6618EC" w14:textId="0843EFA3" w:rsidR="00DC281D" w:rsidRPr="00A262D9" w:rsidRDefault="00DC281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</w:tr>
      <w:tr w:rsidR="00B11F79" w:rsidRPr="00B87012" w14:paraId="35635F2B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51B129" w14:textId="21830132" w:rsidR="00B11F79" w:rsidRPr="00B137DE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MOUSSOUNGOU</w:t>
            </w:r>
            <w:r w:rsidRPr="00D46D7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 Ghislain Amédée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24B443" w14:textId="0A885012" w:rsidR="00092AD5" w:rsidRPr="00092AD5" w:rsidRDefault="00F42F0E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0E">
              <w:rPr>
                <w:rFonts w:ascii="Arial" w:hAnsi="Arial" w:cs="Arial"/>
                <w:sz w:val="20"/>
                <w:szCs w:val="20"/>
              </w:rPr>
              <w:t xml:space="preserve">Director of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Archaeological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 xml:space="preserve"> Excavations, Heritage and Archives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92AD5" w:rsidRPr="00092AD5">
              <w:rPr>
                <w:rFonts w:ascii="Arial" w:hAnsi="Arial" w:cs="Arial"/>
                <w:sz w:val="20"/>
                <w:szCs w:val="20"/>
              </w:rPr>
              <w:t>Directeur des fouilles archéologiques</w:t>
            </w:r>
            <w:r w:rsidR="00092A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2AD5" w:rsidRPr="00092AD5">
              <w:rPr>
                <w:rFonts w:ascii="Arial" w:hAnsi="Arial" w:cs="Arial"/>
                <w:sz w:val="20"/>
                <w:szCs w:val="20"/>
              </w:rPr>
              <w:t>Direction du patrimoine et des archives</w:t>
            </w:r>
          </w:p>
          <w:p w14:paraId="3D064A76" w14:textId="79D1E25B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</w:tr>
      <w:tr w:rsidR="00B11F79" w:rsidRPr="004A34C6" w14:paraId="7FC279E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46C758" w14:textId="3A67D813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7056E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MOUSTAFA, Samaa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65A42D2" w14:textId="75BE3319" w:rsidR="00B11F79" w:rsidRPr="00561F42" w:rsidRDefault="004A34C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F42">
              <w:rPr>
                <w:rFonts w:ascii="Arial" w:hAnsi="Arial" w:cs="Arial"/>
                <w:sz w:val="20"/>
                <w:szCs w:val="20"/>
              </w:rPr>
              <w:t xml:space="preserve">ICH and Oral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 Manager for the Royal Commission for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AlUla</w:t>
            </w:r>
            <w:proofErr w:type="spellEnd"/>
            <w:r w:rsidRPr="00561F42">
              <w:rPr>
                <w:rFonts w:ascii="Arial" w:hAnsi="Arial" w:cs="Arial"/>
                <w:sz w:val="20"/>
                <w:szCs w:val="20"/>
              </w:rPr>
              <w:t xml:space="preserve">/ responsable de l'histoire orale et du PCI pour la Commission royale pour </w:t>
            </w:r>
            <w:proofErr w:type="spellStart"/>
            <w:r w:rsidRPr="00561F42">
              <w:rPr>
                <w:rFonts w:ascii="Arial" w:hAnsi="Arial" w:cs="Arial"/>
                <w:sz w:val="20"/>
                <w:szCs w:val="20"/>
              </w:rPr>
              <w:t>AlUla</w:t>
            </w:r>
            <w:r w:rsidR="00B11F79" w:rsidRPr="00561F42">
              <w:rPr>
                <w:rFonts w:ascii="Arial" w:hAnsi="Arial" w:cs="Arial"/>
                <w:sz w:val="20"/>
                <w:szCs w:val="20"/>
              </w:rPr>
              <w:t>EGYPT</w:t>
            </w:r>
            <w:proofErr w:type="spellEnd"/>
            <w:r w:rsidR="00B11F79" w:rsidRPr="00561F42">
              <w:rPr>
                <w:rFonts w:ascii="Arial" w:hAnsi="Arial" w:cs="Arial"/>
                <w:sz w:val="20"/>
                <w:szCs w:val="20"/>
              </w:rPr>
              <w:t>/ ÉGYPTE</w:t>
            </w:r>
          </w:p>
        </w:tc>
      </w:tr>
      <w:tr w:rsidR="00B11F79" w:rsidRPr="00B87012" w14:paraId="27589FC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CBB0CA" w14:textId="70F65BF4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MOYO,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Moffat</w:t>
            </w:r>
            <w:proofErr w:type="spellEnd"/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0113347" w14:textId="25A488D8" w:rsidR="00B11F79" w:rsidRPr="00A262D9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AD5"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  <w:r w:rsidRPr="00092AD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2AD5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092AD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92AD5">
              <w:rPr>
                <w:rFonts w:ascii="Arial" w:hAnsi="Arial" w:cs="Arial"/>
                <w:sz w:val="20"/>
                <w:szCs w:val="20"/>
              </w:rPr>
              <w:t>Zambia</w:t>
            </w:r>
            <w:proofErr w:type="spellEnd"/>
            <w:r w:rsidR="00F42F0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42F0E" w:rsidRPr="00F42F0E">
              <w:rPr>
                <w:rFonts w:ascii="Arial" w:hAnsi="Arial" w:cs="Arial"/>
                <w:sz w:val="20"/>
                <w:szCs w:val="20"/>
              </w:rPr>
              <w:t>Maître de conférences, Université de Zambie</w:t>
            </w:r>
          </w:p>
          <w:p w14:paraId="3B4A2ACC" w14:textId="6EE8FDB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ZAMBIA/ ZAMBIE</w:t>
            </w:r>
          </w:p>
        </w:tc>
      </w:tr>
      <w:tr w:rsidR="00B11F79" w:rsidRPr="00DB63BC" w14:paraId="36C04306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DF6CD65" w14:textId="3D3FBF6D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MUJICA, Soledad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0C4BC46" w14:textId="17DA8AF3" w:rsidR="00B11F79" w:rsidRPr="00F42F0E" w:rsidRDefault="00DB63BC" w:rsidP="00DB63BC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0E">
              <w:rPr>
                <w:rFonts w:ascii="Arial" w:hAnsi="Arial" w:cs="Arial"/>
                <w:sz w:val="20"/>
                <w:szCs w:val="20"/>
              </w:rPr>
              <w:t xml:space="preserve">Director of the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Registry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 xml:space="preserve"> and Cultural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>, Ministry of Culture</w:t>
            </w:r>
            <w:r w:rsidR="00F42F0E" w:rsidRPr="00F42F0E">
              <w:rPr>
                <w:rFonts w:ascii="Arial" w:hAnsi="Arial" w:cs="Arial"/>
                <w:sz w:val="20"/>
                <w:szCs w:val="20"/>
              </w:rPr>
              <w:t>/ Directrice du département du registre et des études culturelles, ministère de la culture</w:t>
            </w:r>
          </w:p>
          <w:p w14:paraId="50325A55" w14:textId="4677CFED" w:rsidR="00B11F79" w:rsidRPr="00DB63BC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63BC">
              <w:rPr>
                <w:rFonts w:ascii="Arial" w:hAnsi="Arial" w:cs="Arial"/>
                <w:sz w:val="20"/>
                <w:szCs w:val="20"/>
                <w:lang w:val="en-US"/>
              </w:rPr>
              <w:t>PERU/ PEROU</w:t>
            </w:r>
          </w:p>
        </w:tc>
      </w:tr>
      <w:tr w:rsidR="00B11F79" w:rsidRPr="00DB63BC" w14:paraId="35BE97C9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8D81659" w14:textId="4D3C8976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MUNGAPEN,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Vanecia</w:t>
            </w:r>
            <w:proofErr w:type="spellEnd"/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2BA15C1" w14:textId="7F53E43F" w:rsidR="00B11F79" w:rsidRPr="00F42F0E" w:rsidRDefault="00DB63BC" w:rsidP="00DB63BC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0E">
              <w:rPr>
                <w:rFonts w:ascii="Arial" w:hAnsi="Arial" w:cs="Arial"/>
                <w:sz w:val="20"/>
                <w:szCs w:val="20"/>
              </w:rPr>
              <w:t xml:space="preserve">Heritage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Technical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Officer</w:t>
            </w:r>
            <w:proofErr w:type="spellEnd"/>
            <w:r w:rsidRPr="00F42F0E">
              <w:rPr>
                <w:rFonts w:ascii="Arial" w:hAnsi="Arial" w:cs="Arial"/>
                <w:sz w:val="20"/>
                <w:szCs w:val="20"/>
              </w:rPr>
              <w:t xml:space="preserve">, National Heritage </w:t>
            </w:r>
            <w:proofErr w:type="spellStart"/>
            <w:r w:rsidRPr="00F42F0E">
              <w:rPr>
                <w:rFonts w:ascii="Arial" w:hAnsi="Arial" w:cs="Arial"/>
                <w:sz w:val="20"/>
                <w:szCs w:val="20"/>
              </w:rPr>
              <w:t>Fund</w:t>
            </w:r>
            <w:proofErr w:type="spellEnd"/>
            <w:r w:rsidR="00F42F0E" w:rsidRPr="00F42F0E">
              <w:rPr>
                <w:rFonts w:ascii="Arial" w:hAnsi="Arial" w:cs="Arial"/>
                <w:sz w:val="20"/>
                <w:szCs w:val="20"/>
              </w:rPr>
              <w:t>/ Responsable technique du patrimoine, Fonds du patrimoine national</w:t>
            </w:r>
          </w:p>
          <w:p w14:paraId="64DE0DA6" w14:textId="17E176D7" w:rsidR="00B11F79" w:rsidRPr="00DB63BC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63BC">
              <w:rPr>
                <w:rFonts w:ascii="Arial" w:hAnsi="Arial" w:cs="Arial"/>
                <w:sz w:val="20"/>
                <w:szCs w:val="20"/>
                <w:lang w:val="en-US"/>
              </w:rPr>
              <w:t>MAURITIUS/ MAURICE</w:t>
            </w:r>
          </w:p>
        </w:tc>
      </w:tr>
      <w:tr w:rsidR="00B11F79" w:rsidRPr="00B87012" w14:paraId="1D1E96A1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D1C4DF" w14:textId="0813A1D6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190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2E190C">
              <w:rPr>
                <w:rFonts w:ascii="Arial" w:hAnsi="Arial" w:cs="Arial"/>
                <w:color w:val="000000"/>
                <w:sz w:val="20"/>
                <w:szCs w:val="20"/>
              </w:rPr>
              <w:t xml:space="preserve">Mme MUNGUR-MEDHI, </w:t>
            </w:r>
            <w:proofErr w:type="spellStart"/>
            <w:r w:rsidRPr="002E190C">
              <w:rPr>
                <w:rFonts w:ascii="Arial" w:hAnsi="Arial" w:cs="Arial"/>
                <w:color w:val="000000"/>
                <w:sz w:val="20"/>
                <w:szCs w:val="20"/>
              </w:rPr>
              <w:t>Jayshree</w:t>
            </w:r>
            <w:proofErr w:type="spellEnd"/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52C3745" w14:textId="3F63687B" w:rsidR="00B11F79" w:rsidRDefault="001F06DD" w:rsidP="001F06D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97A8A75" w14:textId="6C51495A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MAURITIUS/ MAURICE</w:t>
            </w:r>
          </w:p>
        </w:tc>
      </w:tr>
      <w:tr w:rsidR="00B11F79" w:rsidRPr="001F06DD" w14:paraId="186F02CC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9855616" w14:textId="16587370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7E2E1B" w:rsidRPr="00D70CC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MWAHUNGA, Julius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646DBF6" w14:textId="77777777" w:rsidR="007D59CA" w:rsidRPr="003315EF" w:rsidRDefault="007D59CA" w:rsidP="007D59CA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official/ représentant du gouvernement</w:t>
            </w:r>
          </w:p>
          <w:p w14:paraId="4B445B4A" w14:textId="7E7256B0" w:rsidR="00B11F79" w:rsidRPr="00D70CC4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CC4"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</w:tr>
      <w:tr w:rsidR="00B11F79" w:rsidRPr="00B87012" w14:paraId="00D49AAE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5CB0893" w14:textId="7BFA635F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06647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ABIL</w:t>
            </w:r>
            <w:r w:rsidRPr="00066475">
              <w:rPr>
                <w:rFonts w:ascii="Arial" w:hAnsi="Arial" w:cs="Arial"/>
                <w:color w:val="000000"/>
                <w:sz w:val="20"/>
                <w:szCs w:val="20"/>
              </w:rPr>
              <w:t>, Gehane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8B9014C" w14:textId="268B2655" w:rsidR="00B11F79" w:rsidRPr="00A262D9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0914DFA6" w14:textId="5C7385D7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B11F79" w:rsidRPr="00B87012" w14:paraId="4278C3A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3EC19A" w14:textId="7B3CCBBB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NAMI, MOUSTPHA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C8F83C" w14:textId="77777777" w:rsidR="00B11F79" w:rsidRDefault="00B11F79" w:rsidP="001F06D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DCE">
              <w:rPr>
                <w:rFonts w:ascii="Arial" w:hAnsi="Arial" w:cs="Arial"/>
                <w:sz w:val="20"/>
                <w:szCs w:val="20"/>
              </w:rPr>
              <w:t>Head of the Heritage Inventory and Documentation Division, Directorate of Cultural Heritage, Ministry of Culture and Communication/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DCE">
              <w:rPr>
                <w:rFonts w:ascii="Arial" w:hAnsi="Arial" w:cs="Arial"/>
                <w:sz w:val="20"/>
                <w:szCs w:val="20"/>
              </w:rPr>
              <w:t xml:space="preserve">Chef de la division de l'inventaire et de la documentation du patrimoine, Direction du patrimoine culturel, </w:t>
            </w:r>
            <w:proofErr w:type="gramStart"/>
            <w:r w:rsidRPr="004C4DCE">
              <w:rPr>
                <w:rFonts w:ascii="Arial" w:hAnsi="Arial" w:cs="Arial"/>
                <w:sz w:val="20"/>
                <w:szCs w:val="20"/>
              </w:rPr>
              <w:t>Ministère de la culture</w:t>
            </w:r>
            <w:proofErr w:type="gramEnd"/>
            <w:r w:rsidRPr="004C4DCE">
              <w:rPr>
                <w:rFonts w:ascii="Arial" w:hAnsi="Arial" w:cs="Arial"/>
                <w:sz w:val="20"/>
                <w:szCs w:val="20"/>
              </w:rPr>
              <w:t xml:space="preserve"> et de la communication</w:t>
            </w:r>
          </w:p>
          <w:p w14:paraId="3D961A39" w14:textId="6D9B1BB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MOROCCO/ MAROC</w:t>
            </w:r>
          </w:p>
        </w:tc>
      </w:tr>
      <w:tr w:rsidR="00B11F79" w:rsidRPr="00B87012" w14:paraId="306BD93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DF72B1F" w14:textId="25B1CCEB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4DC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DIAYE</w:t>
            </w:r>
            <w:r w:rsidRPr="004C4DCE">
              <w:rPr>
                <w:rFonts w:ascii="Arial" w:hAnsi="Arial" w:cs="Arial"/>
                <w:color w:val="000000"/>
                <w:sz w:val="20"/>
                <w:szCs w:val="20"/>
              </w:rPr>
              <w:t>, Raphaël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1E8633" w14:textId="6ADAA7DA" w:rsidR="00B11F79" w:rsidRDefault="00AB17EE" w:rsidP="00AB17EE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17EE">
              <w:rPr>
                <w:rFonts w:ascii="Arial" w:hAnsi="Arial" w:cs="Arial"/>
                <w:sz w:val="20"/>
                <w:szCs w:val="20"/>
              </w:rPr>
              <w:t>Managing</w:t>
            </w:r>
            <w:proofErr w:type="spellEnd"/>
            <w:r w:rsidRPr="00AB17EE">
              <w:rPr>
                <w:rFonts w:ascii="Arial" w:hAnsi="Arial" w:cs="Arial"/>
                <w:sz w:val="20"/>
                <w:szCs w:val="20"/>
              </w:rPr>
              <w:t xml:space="preserve"> Director, Léopold Sédar Senghor </w:t>
            </w:r>
            <w:proofErr w:type="spellStart"/>
            <w:r w:rsidRPr="00AB17EE">
              <w:rPr>
                <w:rFonts w:ascii="Arial" w:hAnsi="Arial" w:cs="Arial"/>
                <w:sz w:val="20"/>
                <w:szCs w:val="20"/>
              </w:rPr>
              <w:t>Foundation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F06DD" w:rsidRPr="001F06DD">
              <w:rPr>
                <w:rFonts w:ascii="Arial" w:hAnsi="Arial" w:cs="Arial"/>
                <w:sz w:val="20"/>
                <w:szCs w:val="20"/>
              </w:rPr>
              <w:t>Directeur Général</w:t>
            </w:r>
            <w:r w:rsidR="001F06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F06DD" w:rsidRPr="001F06DD">
              <w:rPr>
                <w:rFonts w:ascii="Arial" w:hAnsi="Arial" w:cs="Arial"/>
                <w:sz w:val="20"/>
                <w:szCs w:val="20"/>
              </w:rPr>
              <w:t>Fondation Léopold Sédar Senghor</w:t>
            </w:r>
          </w:p>
          <w:p w14:paraId="7E3E2058" w14:textId="4B0F230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SENEGAL/</w:t>
            </w:r>
            <w:r w:rsidRPr="009D4E58">
              <w:rPr>
                <w:rFonts w:ascii="Arial" w:hAnsi="Arial" w:cs="Arial"/>
                <w:sz w:val="20"/>
                <w:szCs w:val="20"/>
              </w:rPr>
              <w:t>SÉNÉGAL</w:t>
            </w:r>
          </w:p>
        </w:tc>
      </w:tr>
      <w:tr w:rsidR="00B11F79" w:rsidRPr="00B87012" w14:paraId="364094FF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79CA02" w14:textId="00F799BD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EEQUAYE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Michael Kotey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0401459" w14:textId="61664B62" w:rsidR="00B11F79" w:rsidRPr="00A747D3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F478831" w14:textId="0559601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GHANA</w:t>
            </w:r>
          </w:p>
        </w:tc>
      </w:tr>
      <w:tr w:rsidR="00B11F79" w:rsidRPr="00B87012" w14:paraId="6328EF3B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6A0C244" w14:textId="16EB313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EPAL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Bhim Prasad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AF264B9" w14:textId="2C66CBBD" w:rsidR="00B11F79" w:rsidRPr="00A747D3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0499D6B" w14:textId="300EEA1F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B11F79" w:rsidRPr="001D6E78" w14:paraId="2824BFB0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6E90B6" w14:textId="10027574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lastRenderedPageBreak/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/ Mme NEYRINCK, </w:t>
            </w:r>
            <w:r w:rsidR="00A747D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Jorijn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956C6D0" w14:textId="1484F9CA" w:rsidR="00B11F79" w:rsidRPr="00A747D3" w:rsidRDefault="00A747D3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spellStart"/>
            <w:r w:rsidRPr="00A747D3">
              <w:rPr>
                <w:rFonts w:ascii="Arial" w:hAnsi="Arial" w:cs="Arial"/>
                <w:sz w:val="20"/>
                <w:szCs w:val="20"/>
                <w:lang w:val="nl-NL"/>
              </w:rPr>
              <w:t>Coordinator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Pr="00A747D3">
              <w:rPr>
                <w:rFonts w:ascii="Arial" w:hAnsi="Arial" w:cs="Arial"/>
                <w:sz w:val="20"/>
                <w:szCs w:val="20"/>
                <w:lang w:val="nl-NL"/>
              </w:rPr>
              <w:t>Werkplaats immaterieel erfgoed</w:t>
            </w:r>
            <w:r w:rsidR="007422C7">
              <w:rPr>
                <w:rFonts w:ascii="Arial" w:hAnsi="Arial" w:cs="Arial"/>
                <w:sz w:val="20"/>
                <w:szCs w:val="20"/>
                <w:lang w:val="nl-NL"/>
              </w:rPr>
              <w:t xml:space="preserve">/ </w:t>
            </w:r>
            <w:proofErr w:type="spellStart"/>
            <w:r w:rsidR="007422C7" w:rsidRPr="007422C7">
              <w:rPr>
                <w:rFonts w:ascii="Arial" w:hAnsi="Arial" w:cs="Arial"/>
                <w:sz w:val="20"/>
                <w:szCs w:val="20"/>
                <w:lang w:val="nl-NL"/>
              </w:rPr>
              <w:t>Coordinatrice</w:t>
            </w:r>
            <w:proofErr w:type="spellEnd"/>
            <w:r w:rsidR="007422C7"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="007422C7" w:rsidRPr="00A747D3">
              <w:rPr>
                <w:rFonts w:ascii="Arial" w:hAnsi="Arial" w:cs="Arial"/>
                <w:sz w:val="20"/>
                <w:szCs w:val="20"/>
                <w:lang w:val="nl-NL"/>
              </w:rPr>
              <w:t>Werkplaats immaterieel erfgoed</w:t>
            </w:r>
          </w:p>
          <w:p w14:paraId="10B26DA3" w14:textId="7115F725" w:rsidR="00B11F79" w:rsidRPr="00A747D3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747D3">
              <w:rPr>
                <w:rFonts w:ascii="Arial" w:hAnsi="Arial" w:cs="Arial"/>
                <w:sz w:val="20"/>
                <w:szCs w:val="20"/>
                <w:lang w:val="nl-NL"/>
              </w:rPr>
              <w:t>BELGIUM/ BELGIQUE</w:t>
            </w:r>
          </w:p>
        </w:tc>
      </w:tr>
      <w:tr w:rsidR="00670BDB" w:rsidRPr="00670BDB" w14:paraId="103F41B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76990A8" w14:textId="56929126" w:rsidR="00670BDB" w:rsidRPr="00561F42" w:rsidRDefault="00670BDB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F42">
              <w:rPr>
                <w:rFonts w:ascii="Arial" w:hAnsi="Arial" w:cs="Arial"/>
                <w:color w:val="000000"/>
                <w:sz w:val="20"/>
                <w:szCs w:val="20"/>
              </w:rPr>
              <w:t>Ms/ Mme. NG, Xin Yi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FFE3D5B" w14:textId="1CBB3DAC" w:rsidR="00670BDB" w:rsidRPr="00561F42" w:rsidRDefault="00670BDB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057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  <w:r w:rsidRPr="000F3057">
              <w:rPr>
                <w:rFonts w:ascii="Arial" w:hAnsi="Arial" w:cs="Arial"/>
                <w:sz w:val="20"/>
                <w:szCs w:val="20"/>
              </w:rPr>
              <w:t xml:space="preserve"> Assistant to the General Manager</w:t>
            </w:r>
            <w:r w:rsidR="000F3057">
              <w:rPr>
                <w:rFonts w:ascii="Arial" w:hAnsi="Arial" w:cs="Arial"/>
                <w:sz w:val="20"/>
                <w:szCs w:val="20"/>
              </w:rPr>
              <w:t>, GTWHI</w:t>
            </w:r>
            <w:proofErr w:type="gramStart"/>
            <w:r w:rsidRPr="00561F42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F3057">
              <w:t xml:space="preserve"> </w:t>
            </w:r>
            <w:r w:rsidR="000F3057" w:rsidRPr="00561F42">
              <w:rPr>
                <w:rFonts w:ascii="Arial" w:hAnsi="Arial" w:cs="Arial"/>
                <w:sz w:val="20"/>
                <w:szCs w:val="20"/>
              </w:rPr>
              <w:t>Assistant</w:t>
            </w:r>
            <w:proofErr w:type="gramEnd"/>
            <w:r w:rsidR="000F3057" w:rsidRPr="00561F42">
              <w:rPr>
                <w:rFonts w:ascii="Arial" w:hAnsi="Arial" w:cs="Arial"/>
                <w:sz w:val="20"/>
                <w:szCs w:val="20"/>
              </w:rPr>
              <w:t xml:space="preserve"> exécutif du directeur général</w:t>
            </w:r>
            <w:r w:rsidR="000F3057">
              <w:rPr>
                <w:rFonts w:ascii="Arial" w:hAnsi="Arial" w:cs="Arial"/>
                <w:sz w:val="20"/>
                <w:szCs w:val="20"/>
              </w:rPr>
              <w:t>, GTWHI</w:t>
            </w:r>
          </w:p>
          <w:p w14:paraId="37DF6555" w14:textId="62FBB2E9" w:rsidR="00670BDB" w:rsidRPr="000F3057" w:rsidRDefault="00670BDB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F42">
              <w:rPr>
                <w:rFonts w:ascii="Arial" w:hAnsi="Arial" w:cs="Arial"/>
                <w:sz w:val="20"/>
                <w:szCs w:val="20"/>
              </w:rPr>
              <w:t>MALASIE/MALAYSIA</w:t>
            </w:r>
          </w:p>
        </w:tc>
      </w:tr>
      <w:tr w:rsidR="00B11F79" w:rsidRPr="00B87012" w14:paraId="30B3344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4DA82A1" w14:textId="19DDD8CE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GUYEN DUC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Tang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B5D6246" w14:textId="4C6F86E2" w:rsidR="00B11F79" w:rsidRPr="00A262D9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6DD21D19" w14:textId="48901ED3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</w:tr>
      <w:tr w:rsidR="00B11F79" w:rsidRPr="001D6E78" w14:paraId="69BA06E3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5E96CB8" w14:textId="49593507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/ Mme 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HLEKISANA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Rosaleen Oabona </w:t>
            </w:r>
            <w:proofErr w:type="spellStart"/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Brankie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6B24A71" w14:textId="27A28686" w:rsidR="00B11F79" w:rsidRPr="007422C7" w:rsidRDefault="00A747D3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C7">
              <w:rPr>
                <w:rFonts w:ascii="Arial" w:hAnsi="Arial" w:cs="Arial"/>
                <w:sz w:val="20"/>
                <w:szCs w:val="20"/>
              </w:rPr>
              <w:t xml:space="preserve">Professor, </w:t>
            </w:r>
            <w:proofErr w:type="spellStart"/>
            <w:r w:rsidRPr="007422C7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7422C7">
              <w:rPr>
                <w:rFonts w:ascii="Arial" w:hAnsi="Arial" w:cs="Arial"/>
                <w:sz w:val="20"/>
                <w:szCs w:val="20"/>
              </w:rPr>
              <w:t xml:space="preserve"> of Botswana</w:t>
            </w:r>
            <w:r w:rsidR="007422C7" w:rsidRPr="007422C7">
              <w:rPr>
                <w:rFonts w:ascii="Arial" w:hAnsi="Arial" w:cs="Arial"/>
                <w:sz w:val="20"/>
                <w:szCs w:val="20"/>
              </w:rPr>
              <w:t>/ Professeur, Université du Botswana</w:t>
            </w:r>
          </w:p>
          <w:p w14:paraId="46FCC262" w14:textId="10DEBF20" w:rsidR="00B11F79" w:rsidRPr="00A747D3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7D3">
              <w:rPr>
                <w:rFonts w:ascii="Arial" w:hAnsi="Arial" w:cs="Arial"/>
                <w:sz w:val="20"/>
                <w:szCs w:val="20"/>
                <w:lang w:val="en-US"/>
              </w:rPr>
              <w:t>BOTSWANA</w:t>
            </w:r>
          </w:p>
        </w:tc>
      </w:tr>
      <w:tr w:rsidR="00B11F79" w:rsidRPr="00B87012" w14:paraId="7358FE22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0A711C7" w14:textId="7EE79BB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IANGAO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Bély Hermann Abdoul-Karim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B32BC5E" w14:textId="18C6DB7A" w:rsidR="00B11F79" w:rsidRPr="00E6663B" w:rsidRDefault="007422C7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C7">
              <w:rPr>
                <w:rFonts w:ascii="Arial" w:hAnsi="Arial" w:cs="Arial"/>
                <w:sz w:val="20"/>
                <w:szCs w:val="20"/>
              </w:rPr>
              <w:t>Director of Cultural Heritage, Ministry of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Directeur du patrimoine culturel</w:t>
            </w:r>
            <w:r w:rsidR="00E666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E6663B" w:rsidRPr="00E6663B">
              <w:rPr>
                <w:rFonts w:ascii="Arial" w:hAnsi="Arial" w:cs="Arial"/>
                <w:sz w:val="20"/>
                <w:szCs w:val="20"/>
              </w:rPr>
              <w:t>Ministère de la culture</w:t>
            </w:r>
            <w:proofErr w:type="gramEnd"/>
          </w:p>
          <w:p w14:paraId="4461B491" w14:textId="247148CD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B11F79" w:rsidRPr="00B87012" w14:paraId="153B9542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81A47ED" w14:textId="33CBF361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>/ Mme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IKOLĆ</w:t>
            </w: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 xml:space="preserve"> 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ERIĆ</w:t>
            </w: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>, Tamara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7D22AD2" w14:textId="372563B6" w:rsidR="00B11F79" w:rsidRDefault="00E6663B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3462663" w14:textId="04C1A23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CROTIA/CROATIE</w:t>
            </w:r>
          </w:p>
        </w:tc>
      </w:tr>
      <w:tr w:rsidR="00B11F79" w:rsidRPr="00B87012" w14:paraId="1BB7B01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9D9D108" w14:textId="2B0F9185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NIZIGIYIMANA, Dom</w:t>
            </w:r>
            <w:r w:rsidR="00E6663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tien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182FB3B" w14:textId="34FE8113" w:rsidR="00B11F79" w:rsidRDefault="007422C7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C7">
              <w:rPr>
                <w:rFonts w:ascii="Arial" w:hAnsi="Arial" w:cs="Arial"/>
                <w:sz w:val="20"/>
                <w:szCs w:val="20"/>
              </w:rPr>
              <w:t xml:space="preserve">Professor, </w:t>
            </w:r>
            <w:proofErr w:type="spellStart"/>
            <w:r w:rsidRPr="007422C7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7422C7">
              <w:rPr>
                <w:rFonts w:ascii="Arial" w:hAnsi="Arial" w:cs="Arial"/>
                <w:sz w:val="20"/>
                <w:szCs w:val="20"/>
              </w:rPr>
              <w:t xml:space="preserve"> of Burundi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Professeur</w:t>
            </w:r>
            <w:r w:rsidR="00E666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Université du Burundi</w:t>
            </w:r>
          </w:p>
          <w:p w14:paraId="2434E165" w14:textId="38ECCE5E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BURUNDI</w:t>
            </w:r>
          </w:p>
        </w:tc>
      </w:tr>
      <w:tr w:rsidR="00B11F79" w:rsidRPr="00B87012" w14:paraId="153EA1C9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0EB385F" w14:textId="0CF8ED11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NOUGBOLO, Kodjo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E175F8" w14:textId="7EC63D7F" w:rsidR="00B11F79" w:rsidRDefault="007422C7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r w:rsidRPr="007422C7">
              <w:rPr>
                <w:rFonts w:ascii="Arial" w:hAnsi="Arial" w:cs="Arial"/>
                <w:sz w:val="20"/>
                <w:szCs w:val="20"/>
              </w:rPr>
              <w:t>r-researcher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BE7502">
              <w:rPr>
                <w:rFonts w:ascii="Arial" w:hAnsi="Arial" w:cs="Arial"/>
                <w:sz w:val="20"/>
                <w:szCs w:val="20"/>
              </w:rPr>
              <w:t>E</w:t>
            </w:r>
            <w:r w:rsidR="00BE7502" w:rsidRPr="00BE7502">
              <w:rPr>
                <w:rFonts w:ascii="Arial" w:hAnsi="Arial" w:cs="Arial"/>
                <w:sz w:val="20"/>
                <w:szCs w:val="20"/>
              </w:rPr>
              <w:t>nseignant-chercheur</w:t>
            </w:r>
          </w:p>
          <w:p w14:paraId="0ADE826F" w14:textId="0F776CA9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TOGO</w:t>
            </w:r>
          </w:p>
        </w:tc>
      </w:tr>
      <w:tr w:rsidR="00B11F79" w:rsidRPr="00B87012" w14:paraId="5A406344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D15E1C" w14:textId="7AA8E507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50732">
              <w:rPr>
                <w:rFonts w:ascii="Arial" w:hAnsi="Arial" w:cs="Arial"/>
                <w:color w:val="000000"/>
                <w:sz w:val="20"/>
                <w:szCs w:val="20"/>
              </w:rPr>
              <w:t>NOUKEU, Serge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035AF5" w14:textId="77777777" w:rsidR="00B11F79" w:rsidRDefault="00B11F79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0732">
              <w:rPr>
                <w:rFonts w:ascii="Arial" w:hAnsi="Arial" w:cs="Arial"/>
                <w:sz w:val="20"/>
                <w:szCs w:val="20"/>
              </w:rPr>
              <w:t>Deputy</w:t>
            </w:r>
            <w:proofErr w:type="spellEnd"/>
            <w:r w:rsidRPr="00050732">
              <w:rPr>
                <w:rFonts w:ascii="Arial" w:hAnsi="Arial" w:cs="Arial"/>
                <w:sz w:val="20"/>
                <w:szCs w:val="20"/>
              </w:rPr>
              <w:t xml:space="preserve"> Director of Intangible Cultural Heritage, Ministry of Arts and Culture/ Sous-Directeur du Patrimoine Culturel Immatériel, </w:t>
            </w:r>
            <w:proofErr w:type="gramStart"/>
            <w:r w:rsidRPr="00050732">
              <w:rPr>
                <w:rFonts w:ascii="Arial" w:hAnsi="Arial" w:cs="Arial"/>
                <w:sz w:val="20"/>
                <w:szCs w:val="20"/>
              </w:rPr>
              <w:t>Ministère</w:t>
            </w:r>
            <w:proofErr w:type="gramEnd"/>
            <w:r w:rsidRPr="00050732">
              <w:rPr>
                <w:rFonts w:ascii="Arial" w:hAnsi="Arial" w:cs="Arial"/>
                <w:sz w:val="20"/>
                <w:szCs w:val="20"/>
              </w:rPr>
              <w:t xml:space="preserve"> des Arts et de la Culture</w:t>
            </w:r>
          </w:p>
          <w:p w14:paraId="61141397" w14:textId="1BC50AA6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B11F79" w:rsidRPr="00B87012" w14:paraId="08BAC87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32D189E" w14:textId="142F715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1A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NTADY, Jean Om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er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ED544B" w14:textId="7362EA5B" w:rsidR="00B11F79" w:rsidRPr="001A163F" w:rsidRDefault="00BE7502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7502">
              <w:rPr>
                <w:rFonts w:ascii="Arial" w:hAnsi="Arial" w:cs="Arial"/>
                <w:sz w:val="20"/>
                <w:szCs w:val="20"/>
              </w:rPr>
              <w:t>Cultural Advisor</w:t>
            </w:r>
            <w:r w:rsidR="007422C7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7422C7" w:rsidRPr="007422C7">
              <w:rPr>
                <w:rFonts w:ascii="Arial" w:hAnsi="Arial" w:cs="Arial"/>
                <w:sz w:val="20"/>
                <w:szCs w:val="20"/>
              </w:rPr>
              <w:t>Conseiller culturel</w:t>
            </w:r>
          </w:p>
          <w:p w14:paraId="24165B56" w14:textId="0DC7A9ED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</w:tr>
      <w:tr w:rsidR="00B11F79" w:rsidRPr="00B87012" w14:paraId="0443964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0AA1983" w14:textId="60BB4E7E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AAB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="009B264F">
              <w:rPr>
                <w:rFonts w:ascii="Arial" w:hAnsi="Arial" w:cs="Arial"/>
                <w:color w:val="000000"/>
                <w:sz w:val="20"/>
                <w:szCs w:val="20"/>
              </w:rPr>
              <w:t>ODEH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</w:rPr>
              <w:t>Mai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2EC757F" w14:textId="5991ED6E" w:rsidR="00B11F79" w:rsidRDefault="00BE7502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18A16F9D" w14:textId="74647B2D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PALESTINE</w:t>
            </w:r>
          </w:p>
        </w:tc>
      </w:tr>
      <w:tr w:rsidR="009B264F" w:rsidRPr="00B87012" w14:paraId="6AD1E07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C35D605" w14:textId="1BF64479" w:rsidR="009B264F" w:rsidRPr="00602893" w:rsidRDefault="009B264F" w:rsidP="00B11F79">
            <w:pPr>
              <w:keepNext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Ms/ Mme OGGE, Suzanne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00C31F" w14:textId="77777777" w:rsidR="009B264F" w:rsidRDefault="009B264F" w:rsidP="009B264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38608B6F" w14:textId="78616446" w:rsidR="009B264F" w:rsidRPr="00A262D9" w:rsidRDefault="009B264F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AUSTRALIA/ AUSTRALIE</w:t>
            </w:r>
          </w:p>
        </w:tc>
      </w:tr>
      <w:tr w:rsidR="00B11F79" w:rsidRPr="00B87012" w14:paraId="1A1F7D1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DD658DF" w14:textId="0BAEBFC8" w:rsidR="00B11F79" w:rsidRPr="009D1AAB" w:rsidRDefault="00B11F79" w:rsidP="00B11F79">
            <w:pPr>
              <w:keepNext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893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2893">
              <w:rPr>
                <w:rFonts w:ascii="Arial" w:hAnsi="Arial" w:cs="Arial"/>
                <w:color w:val="000000"/>
                <w:sz w:val="20"/>
                <w:szCs w:val="20"/>
              </w:rPr>
              <w:t>/ Mme ORDOÑEZ, Eva Lilia</w:t>
            </w:r>
            <w:r w:rsidRPr="0060289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E908A2" w14:textId="77777777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1C2FAA" w14:textId="77777777" w:rsidR="00B11F79" w:rsidRPr="00A262D9" w:rsidRDefault="00B11F79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19FD0117" w14:textId="5B5D5FA1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</w:tr>
      <w:tr w:rsidR="00B11F79" w:rsidRPr="00B87012" w14:paraId="0C423A4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50F10F2" w14:textId="7F8DBA4E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LCER 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ZUMEL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Evrim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7B982D" w14:textId="698447EE" w:rsidR="00B11F79" w:rsidRPr="00262AD1" w:rsidRDefault="00E07F4B" w:rsidP="00E07F4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 xml:space="preserve">Associate Professor,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of Turkish Folklore, Ankara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Hacı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Bayram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Veli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="00262AD1" w:rsidRPr="00262AD1">
              <w:rPr>
                <w:rFonts w:ascii="Arial" w:hAnsi="Arial" w:cs="Arial"/>
                <w:sz w:val="20"/>
                <w:szCs w:val="20"/>
              </w:rPr>
              <w:t xml:space="preserve">/ Professeur associé, Département de folklore turc, Université d'Ankara </w:t>
            </w:r>
            <w:proofErr w:type="spellStart"/>
            <w:r w:rsidR="00262AD1" w:rsidRPr="00262AD1">
              <w:rPr>
                <w:rFonts w:ascii="Arial" w:hAnsi="Arial" w:cs="Arial"/>
                <w:sz w:val="20"/>
                <w:szCs w:val="20"/>
              </w:rPr>
              <w:t>Hacı</w:t>
            </w:r>
            <w:proofErr w:type="spellEnd"/>
            <w:r w:rsidR="00262AD1" w:rsidRPr="00262AD1">
              <w:rPr>
                <w:rFonts w:ascii="Arial" w:hAnsi="Arial" w:cs="Arial"/>
                <w:sz w:val="20"/>
                <w:szCs w:val="20"/>
              </w:rPr>
              <w:t xml:space="preserve"> Bayram </w:t>
            </w:r>
            <w:proofErr w:type="spellStart"/>
            <w:r w:rsidR="00262AD1" w:rsidRPr="00262AD1">
              <w:rPr>
                <w:rFonts w:ascii="Arial" w:hAnsi="Arial" w:cs="Arial"/>
                <w:sz w:val="20"/>
                <w:szCs w:val="20"/>
              </w:rPr>
              <w:t>Veli</w:t>
            </w:r>
            <w:proofErr w:type="spellEnd"/>
          </w:p>
          <w:p w14:paraId="6E09E279" w14:textId="2089A1B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TÜRKIYE</w:t>
            </w:r>
          </w:p>
        </w:tc>
      </w:tr>
      <w:tr w:rsidR="00B11F79" w:rsidRPr="00B87012" w14:paraId="5E5C6F1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C2E5F3" w14:textId="2A48ABAC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/ Mme </w:t>
            </w:r>
            <w:r w:rsidRPr="007601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ORR, Joanne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20409DA" w14:textId="409C3E12" w:rsidR="00B11F79" w:rsidRPr="00A262D9" w:rsidRDefault="007B6B77" w:rsidP="00E07F4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F79" w:rsidRPr="00A262D9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46FC768A" w14:textId="7FFACB01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UNITED KINGDOM OF GREAT BRITAIN AND NORTHERN IRLAND/ ROYAME UNI DE GRAND BRETAGNE ET D'IRALNDE DU NORD</w:t>
            </w:r>
          </w:p>
        </w:tc>
      </w:tr>
      <w:tr w:rsidR="00B11F79" w:rsidRPr="00B87012" w14:paraId="283EFA34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1F835B" w14:textId="4C308EE2" w:rsidR="00B11F79" w:rsidRPr="00561F4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</w:t>
            </w:r>
            <w:proofErr w:type="spellStart"/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Mme</w:t>
            </w:r>
            <w:proofErr w:type="spellEnd"/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ORTEGA NUERE, 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ristina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303397" w14:textId="77777777" w:rsidR="00B11F79" w:rsidRPr="00561F4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2FEE90A" w14:textId="6038284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SPAIN/ ESPAGNE</w:t>
            </w:r>
          </w:p>
        </w:tc>
      </w:tr>
      <w:tr w:rsidR="00B11F79" w:rsidRPr="00B87012" w14:paraId="03F3E069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116101" w14:textId="2296202C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OULD MOHAMED LEMINE BEIDJEU</w:t>
            </w: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Mohamed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D68534" w14:textId="77777777" w:rsidR="00262AD1" w:rsidRDefault="00E75C54" w:rsidP="00262AD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1CC31B1D" w14:textId="2C460FBD" w:rsidR="00B11F79" w:rsidRPr="00B87012" w:rsidRDefault="00B11F79" w:rsidP="00262AD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MAURITANIA/ MAURITANIE</w:t>
            </w:r>
          </w:p>
        </w:tc>
      </w:tr>
      <w:tr w:rsidR="00B11F79" w:rsidRPr="00B87012" w14:paraId="4A2B2E8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A9E5A34" w14:textId="2138E748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proofErr w:type="gramStart"/>
            <w:r w:rsidRPr="00B11F7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lastRenderedPageBreak/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</w:t>
            </w:r>
            <w:r w:rsidRPr="00B11F7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/</w:t>
            </w:r>
            <w:proofErr w:type="gramEnd"/>
            <w:r w:rsidRPr="00B11F7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.</w:t>
            </w:r>
            <w:r w:rsidRPr="00B11F7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PARAK KROND, Anthony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E6A865A" w14:textId="3B8D3AD9" w:rsidR="00B11F79" w:rsidRPr="00E75C54" w:rsidRDefault="00E75C54" w:rsidP="00E75C5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5C54">
              <w:rPr>
                <w:rFonts w:ascii="Arial" w:hAnsi="Arial" w:cs="Arial"/>
                <w:sz w:val="20"/>
                <w:szCs w:val="20"/>
              </w:rPr>
              <w:t>Curator</w:t>
            </w:r>
            <w:proofErr w:type="spellEnd"/>
            <w:r w:rsidR="00262AD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Curateur</w:t>
            </w:r>
          </w:p>
          <w:p w14:paraId="57F76D5B" w14:textId="77B0E7F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B4D">
              <w:rPr>
                <w:rFonts w:ascii="Arial" w:hAnsi="Arial" w:cs="Arial"/>
                <w:sz w:val="20"/>
                <w:szCs w:val="20"/>
              </w:rPr>
              <w:t>PAPUA NEW GUINEA/ PAPOUASIE-NOUVELLE-GUINÉE</w:t>
            </w:r>
          </w:p>
        </w:tc>
      </w:tr>
      <w:tr w:rsidR="00467D9A" w:rsidRPr="00E75C54" w14:paraId="589155A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B91AB5" w14:textId="197DCF63" w:rsidR="00467D9A" w:rsidRPr="00D15770" w:rsidRDefault="00D45BF8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 </w:t>
            </w:r>
            <w:r w:rsidR="00467D9A" w:rsidRPr="00467D9A">
              <w:rPr>
                <w:rFonts w:ascii="Arial" w:hAnsi="Arial" w:cs="Arial"/>
                <w:sz w:val="20"/>
                <w:szCs w:val="20"/>
              </w:rPr>
              <w:t xml:space="preserve">PARMOUN, </w:t>
            </w:r>
            <w:proofErr w:type="spellStart"/>
            <w:r w:rsidR="00467D9A" w:rsidRPr="00467D9A">
              <w:rPr>
                <w:rFonts w:ascii="Arial" w:hAnsi="Arial" w:cs="Arial"/>
                <w:sz w:val="20"/>
                <w:szCs w:val="20"/>
              </w:rPr>
              <w:t>Yadollah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19ED483" w14:textId="2C063B4D" w:rsidR="00E75C54" w:rsidRPr="00262AD1" w:rsidRDefault="00E75C54" w:rsidP="00E75C5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Director, Tehran ICH Centre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Directeur, Centre ICH de Téhéran</w:t>
            </w:r>
          </w:p>
          <w:p w14:paraId="3C425A5C" w14:textId="6FDA37E2" w:rsidR="00467D9A" w:rsidRPr="00262AD1" w:rsidRDefault="00D45BF8" w:rsidP="00E75C5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</w:tr>
      <w:tr w:rsidR="00D45BF8" w:rsidRPr="00B87012" w14:paraId="353CFF6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87D56E0" w14:textId="2C741786" w:rsidR="00D45BF8" w:rsidRPr="00D15770" w:rsidRDefault="00D45BF8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</w:t>
            </w:r>
            <w:proofErr w:type="spellStart"/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Mme</w:t>
            </w:r>
            <w:proofErr w:type="spellEnd"/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D45BF8">
              <w:rPr>
                <w:rFonts w:ascii="Arial" w:hAnsi="Arial" w:cs="Arial"/>
                <w:sz w:val="20"/>
                <w:szCs w:val="20"/>
              </w:rPr>
              <w:t xml:space="preserve">PENSA </w:t>
            </w:r>
            <w:proofErr w:type="spellStart"/>
            <w:r w:rsidRPr="00D45BF8">
              <w:rPr>
                <w:rFonts w:ascii="Arial" w:hAnsi="Arial" w:cs="Arial"/>
                <w:sz w:val="20"/>
                <w:szCs w:val="20"/>
              </w:rPr>
              <w:t>Fernanda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1CBFB5" w14:textId="77777777" w:rsidR="0017785A" w:rsidRPr="00E75C54" w:rsidRDefault="0017785A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4B7A7DE8" w14:textId="63EA1DE9" w:rsidR="00D45BF8" w:rsidRPr="00D15770" w:rsidRDefault="00D45BF8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BF8">
              <w:rPr>
                <w:rFonts w:ascii="Arial" w:hAnsi="Arial" w:cs="Arial"/>
                <w:sz w:val="20"/>
                <w:szCs w:val="20"/>
              </w:rPr>
              <w:t>ARGENTINA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D45BF8">
              <w:rPr>
                <w:rFonts w:ascii="Arial" w:hAnsi="Arial" w:cs="Arial"/>
                <w:sz w:val="20"/>
                <w:szCs w:val="20"/>
              </w:rPr>
              <w:t>ARGENTINE</w:t>
            </w:r>
          </w:p>
        </w:tc>
      </w:tr>
      <w:tr w:rsidR="00D45BF8" w:rsidRPr="00BB7AD9" w14:paraId="63F7AB0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284C40" w14:textId="639E7C0D" w:rsidR="00D45BF8" w:rsidRPr="00BB7AD9" w:rsidRDefault="00BB7AD9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>Mr / M</w:t>
            </w:r>
            <w:r w:rsidR="00C9799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 xml:space="preserve"> PEREZ LOPEZ Enrique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CBC2A9C" w14:textId="061DC913" w:rsidR="0017785A" w:rsidRPr="00E75C54" w:rsidRDefault="0017785A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501DFE8" w14:textId="0CD05C32" w:rsidR="00D45BF8" w:rsidRPr="00A262D9" w:rsidRDefault="00BB7AD9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MEXICO/ MEXIQUE</w:t>
            </w:r>
          </w:p>
        </w:tc>
      </w:tr>
      <w:tr w:rsidR="00BB7AD9" w:rsidRPr="00B87012" w14:paraId="3792C0D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B3C3CC2" w14:textId="1AAF717B" w:rsidR="00BB7AD9" w:rsidRPr="00D15770" w:rsidRDefault="00BB7AD9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Ms/ </w:t>
            </w:r>
            <w:proofErr w:type="spellStart"/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Mme</w:t>
            </w:r>
            <w:proofErr w:type="spellEnd"/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BB7AD9">
              <w:rPr>
                <w:rFonts w:ascii="Arial" w:hAnsi="Arial" w:cs="Arial"/>
                <w:sz w:val="20"/>
                <w:szCs w:val="20"/>
              </w:rPr>
              <w:t>PETERSEN Susana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A293ED8" w14:textId="47B36DA6" w:rsidR="0017785A" w:rsidRPr="00262AD1" w:rsidRDefault="0017785A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National Directorate of Cultural Heritage and Sites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Direction nationale du patrimoine culturel et des sites</w:t>
            </w:r>
          </w:p>
          <w:p w14:paraId="50F3E486" w14:textId="7B980FC3" w:rsidR="00BB7AD9" w:rsidRPr="00D15770" w:rsidRDefault="004B3239" w:rsidP="0017785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ARGENTINA/ ARGENTINE</w:t>
            </w:r>
          </w:p>
        </w:tc>
      </w:tr>
      <w:tr w:rsidR="00BB7AD9" w:rsidRPr="001D6E78" w14:paraId="14B6762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DF65971" w14:textId="5209F33C" w:rsidR="00BB7AD9" w:rsidRPr="003B3EBF" w:rsidRDefault="00BB7AD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>Mr / M</w:t>
            </w:r>
            <w:r w:rsidR="00C9799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B7AD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PETKOVSKI Filip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5037651" w14:textId="3781C36A" w:rsidR="009E43FC" w:rsidRPr="00146143" w:rsidRDefault="009E43FC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143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1461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6143">
              <w:rPr>
                <w:rFonts w:ascii="Arial" w:hAnsi="Arial" w:cs="Arial"/>
                <w:sz w:val="20"/>
                <w:szCs w:val="20"/>
              </w:rPr>
              <w:t>Fellow</w:t>
            </w:r>
            <w:proofErr w:type="spellEnd"/>
            <w:r w:rsidRPr="00146143">
              <w:rPr>
                <w:rFonts w:ascii="Arial" w:hAnsi="Arial" w:cs="Arial"/>
                <w:sz w:val="20"/>
                <w:szCs w:val="20"/>
              </w:rPr>
              <w:t>, UCLA</w:t>
            </w:r>
            <w:r w:rsidR="00262AD1" w:rsidRPr="00146143">
              <w:rPr>
                <w:rFonts w:ascii="Arial" w:hAnsi="Arial" w:cs="Arial"/>
                <w:sz w:val="20"/>
                <w:szCs w:val="20"/>
              </w:rPr>
              <w:t>/ Chargé d'enseignement, UCLA</w:t>
            </w:r>
          </w:p>
          <w:p w14:paraId="6ED24BE5" w14:textId="1EE652CE" w:rsidR="00BB7AD9" w:rsidRPr="00146143" w:rsidRDefault="00BB7AD9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143">
              <w:rPr>
                <w:rFonts w:ascii="Arial" w:hAnsi="Arial" w:cs="Arial"/>
                <w:sz w:val="20"/>
                <w:szCs w:val="20"/>
              </w:rPr>
              <w:t>NORTH MACEDONIA/ MACÉDOINE DU NORD</w:t>
            </w:r>
          </w:p>
        </w:tc>
      </w:tr>
      <w:tr w:rsidR="009E43FC" w:rsidRPr="00262AD1" w14:paraId="2A3FDB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BD3F85" w14:textId="5D4A8D30" w:rsidR="009E43FC" w:rsidRPr="009E43FC" w:rsidRDefault="009E43FC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>Mr / M</w:t>
            </w:r>
            <w:r w:rsidR="00C9799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E43FC">
              <w:rPr>
                <w:rFonts w:ascii="Arial" w:hAnsi="Arial" w:cs="Arial"/>
                <w:sz w:val="20"/>
                <w:szCs w:val="20"/>
                <w:lang w:val="es-ES"/>
              </w:rPr>
              <w:t>PETRILLO Pier Luigi</w:t>
            </w:r>
            <w:r w:rsidR="00561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A02C78E" w14:textId="77777777" w:rsidR="0042329F" w:rsidRDefault="0017785A" w:rsidP="0042329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 xml:space="preserve">UNESCO Chair Professor on Intangible Cultural Heritage and Comparative Law,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Unitelma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Sapienza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of Rome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 xml:space="preserve">/ Professeur titulaire de la chaire UNESCO sur le patrimoine culturel immatériel et le droit comparé, </w:t>
            </w:r>
            <w:proofErr w:type="spellStart"/>
            <w:r w:rsidR="00262AD1" w:rsidRPr="00262AD1">
              <w:rPr>
                <w:rFonts w:ascii="Arial" w:hAnsi="Arial" w:cs="Arial"/>
                <w:sz w:val="20"/>
                <w:szCs w:val="20"/>
              </w:rPr>
              <w:t>Unitelma</w:t>
            </w:r>
            <w:proofErr w:type="spellEnd"/>
            <w:r w:rsidR="00262AD1" w:rsidRPr="00262AD1">
              <w:rPr>
                <w:rFonts w:ascii="Arial" w:hAnsi="Arial" w:cs="Arial"/>
                <w:sz w:val="20"/>
                <w:szCs w:val="20"/>
              </w:rPr>
              <w:t xml:space="preserve"> Université </w:t>
            </w:r>
            <w:proofErr w:type="spellStart"/>
            <w:r w:rsidR="00262AD1" w:rsidRPr="00262AD1">
              <w:rPr>
                <w:rFonts w:ascii="Arial" w:hAnsi="Arial" w:cs="Arial"/>
                <w:sz w:val="20"/>
                <w:szCs w:val="20"/>
              </w:rPr>
              <w:t>Sapienza</w:t>
            </w:r>
            <w:proofErr w:type="spellEnd"/>
            <w:r w:rsidR="00262AD1" w:rsidRPr="00262AD1">
              <w:rPr>
                <w:rFonts w:ascii="Arial" w:hAnsi="Arial" w:cs="Arial"/>
                <w:sz w:val="20"/>
                <w:szCs w:val="20"/>
              </w:rPr>
              <w:t xml:space="preserve"> de Rome</w:t>
            </w:r>
            <w:r w:rsidRPr="00262A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3AC90D" w14:textId="5934C1E7" w:rsidR="009E43FC" w:rsidRPr="00262AD1" w:rsidRDefault="009E43FC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ITALY/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2AD1">
              <w:rPr>
                <w:rFonts w:ascii="Arial" w:hAnsi="Arial" w:cs="Arial"/>
                <w:sz w:val="20"/>
                <w:szCs w:val="20"/>
              </w:rPr>
              <w:t>ITALIE</w:t>
            </w:r>
          </w:p>
        </w:tc>
      </w:tr>
      <w:tr w:rsidR="009E43FC" w:rsidRPr="00B87012" w14:paraId="53B246D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7E826B9" w14:textId="679D69B9" w:rsidR="009E43FC" w:rsidRPr="00D15770" w:rsidRDefault="009E43F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E43FC">
              <w:rPr>
                <w:rFonts w:ascii="Arial" w:hAnsi="Arial" w:cs="Arial"/>
                <w:sz w:val="20"/>
                <w:szCs w:val="20"/>
              </w:rPr>
              <w:t>PHIRI CHITUNGU Victoria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8002D17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50226CBC" w14:textId="0F5F06E1" w:rsidR="009E43FC" w:rsidRPr="00D15770" w:rsidRDefault="009E43FC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ZAMBIA/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ZAMBIE</w:t>
            </w:r>
          </w:p>
        </w:tc>
      </w:tr>
      <w:tr w:rsidR="009E43FC" w:rsidRPr="00B87012" w14:paraId="438EBC4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AAB4F3D" w14:textId="67E56894" w:rsidR="009E43FC" w:rsidRPr="00D15770" w:rsidRDefault="009E43F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E43FC">
              <w:rPr>
                <w:rFonts w:ascii="Arial" w:hAnsi="Arial" w:cs="Arial"/>
                <w:sz w:val="20"/>
                <w:szCs w:val="20"/>
              </w:rPr>
              <w:t>PHUTTITARN Linina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9CED3F3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90BC4EF" w14:textId="26C1A9EB" w:rsidR="009E43FC" w:rsidRPr="00D15770" w:rsidRDefault="007B6B77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THAILAND/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B77">
              <w:rPr>
                <w:rFonts w:ascii="Arial" w:hAnsi="Arial" w:cs="Arial"/>
                <w:sz w:val="20"/>
                <w:szCs w:val="20"/>
              </w:rPr>
              <w:t>THAÏLANDE</w:t>
            </w:r>
          </w:p>
        </w:tc>
      </w:tr>
      <w:tr w:rsidR="007B6B77" w:rsidRPr="007B6B77" w14:paraId="0BFB44D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53A2DF3" w14:textId="377FC8EC" w:rsidR="007B6B77" w:rsidRPr="00D15770" w:rsidRDefault="007B6B77" w:rsidP="007B6B77">
            <w:pPr>
              <w:tabs>
                <w:tab w:val="left" w:pos="1232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="00D91DB2" w:rsidRPr="007B6B77">
              <w:rPr>
                <w:rFonts w:ascii="Arial" w:hAnsi="Arial" w:cs="Arial"/>
                <w:sz w:val="20"/>
                <w:szCs w:val="20"/>
              </w:rPr>
              <w:t>PLAMENA</w:t>
            </w:r>
            <w:r w:rsidRPr="007B6B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6B77">
              <w:rPr>
                <w:rFonts w:ascii="Arial" w:hAnsi="Arial" w:cs="Arial"/>
                <w:sz w:val="20"/>
                <w:szCs w:val="20"/>
              </w:rPr>
              <w:t>Zayachka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C29D55" w14:textId="115D138A" w:rsidR="007B6B77" w:rsidRPr="00262AD1" w:rsidRDefault="007B6B77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 xml:space="preserve">Assistant Professor, Institute of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Ethnology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and Folklore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Ethnographic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Museum,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Bulgarian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Academy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of Sciences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Professeur adjoint, Institut d'ethnologie et d'études folkloriques avec musée ethnographique, Académie bulgare des sciences</w:t>
            </w:r>
          </w:p>
          <w:p w14:paraId="44019699" w14:textId="28EB01B9" w:rsidR="007B6B77" w:rsidRPr="00A262D9" w:rsidRDefault="007B6B77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BULGARIA/ BULGARIE</w:t>
            </w:r>
          </w:p>
        </w:tc>
      </w:tr>
      <w:tr w:rsidR="00D91DB2" w:rsidRPr="00B87012" w14:paraId="1AD105E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1A27D7" w14:textId="7B983D15" w:rsidR="00D91DB2" w:rsidRPr="00D15770" w:rsidRDefault="00D91DB2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D91DB2">
              <w:rPr>
                <w:rFonts w:ascii="Arial" w:hAnsi="Arial" w:cs="Arial"/>
                <w:sz w:val="20"/>
                <w:szCs w:val="20"/>
              </w:rPr>
              <w:t xml:space="preserve">PORILA </w:t>
            </w:r>
            <w:proofErr w:type="spellStart"/>
            <w:r w:rsidRPr="00D91DB2">
              <w:rPr>
                <w:rFonts w:ascii="Arial" w:hAnsi="Arial" w:cs="Arial"/>
                <w:sz w:val="20"/>
                <w:szCs w:val="20"/>
              </w:rPr>
              <w:t>Kristiina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9C9356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B774CFB" w14:textId="1A15550A" w:rsidR="00D91DB2" w:rsidRPr="00D15770" w:rsidRDefault="00D91DB2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B2">
              <w:rPr>
                <w:rFonts w:ascii="Arial" w:hAnsi="Arial" w:cs="Arial"/>
                <w:sz w:val="20"/>
                <w:szCs w:val="20"/>
              </w:rPr>
              <w:t>ESTONIA</w:t>
            </w:r>
            <w:r>
              <w:rPr>
                <w:rFonts w:ascii="Arial" w:hAnsi="Arial" w:cs="Arial"/>
                <w:sz w:val="20"/>
                <w:szCs w:val="20"/>
              </w:rPr>
              <w:t>/ESTONIE</w:t>
            </w:r>
          </w:p>
        </w:tc>
      </w:tr>
      <w:tr w:rsidR="00B11F79" w:rsidRPr="00D91DB2" w14:paraId="68B1DF2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E66D882" w14:textId="464B5662" w:rsidR="00B11F79" w:rsidRPr="00D91DB2" w:rsidRDefault="00D91DB2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1DB2">
              <w:rPr>
                <w:rFonts w:ascii="Arial" w:hAnsi="Arial" w:cs="Arial"/>
                <w:sz w:val="20"/>
                <w:szCs w:val="20"/>
                <w:lang w:val="es-ES"/>
              </w:rPr>
              <w:t>Mr / M. PORTILLA REYES Carlos</w:t>
            </w:r>
            <w:r w:rsidR="00561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04644F" w14:textId="3AC35054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5A8CDAC7" w14:textId="612ADBE0" w:rsidR="00B11F79" w:rsidRPr="00A262D9" w:rsidRDefault="00D91DB2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MEXICO/ MEXIQUE</w:t>
            </w:r>
          </w:p>
        </w:tc>
      </w:tr>
      <w:tr w:rsidR="00B11F79" w:rsidRPr="005B477C" w14:paraId="7BDB3B2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363851B" w14:textId="3781DABF" w:rsidR="00B11F79" w:rsidRPr="005B477C" w:rsidRDefault="005B477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5B477C">
              <w:rPr>
                <w:rFonts w:ascii="Arial" w:hAnsi="Arial" w:cs="Arial"/>
                <w:sz w:val="20"/>
                <w:szCs w:val="20"/>
              </w:rPr>
              <w:t>PRINS-SOLANI Deirdre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288FA94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0BF61DA0" w14:textId="79BF1235" w:rsidR="00B11F79" w:rsidRPr="005B477C" w:rsidRDefault="005B477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SOUTH AFRICA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B477C">
              <w:rPr>
                <w:rFonts w:ascii="Arial" w:hAnsi="Arial" w:cs="Arial"/>
                <w:sz w:val="20"/>
                <w:szCs w:val="20"/>
              </w:rPr>
              <w:t>AFRIQUE DU SUD</w:t>
            </w:r>
          </w:p>
        </w:tc>
      </w:tr>
      <w:tr w:rsidR="00B11F79" w:rsidRPr="007A5524" w14:paraId="7DC29AC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3D98DA" w14:textId="059A3A66" w:rsidR="00B11F79" w:rsidRPr="005B477C" w:rsidRDefault="005B477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91DB2">
              <w:rPr>
                <w:rFonts w:ascii="Arial" w:hAnsi="Arial" w:cs="Arial"/>
                <w:sz w:val="20"/>
                <w:szCs w:val="20"/>
                <w:lang w:val="es-ES"/>
              </w:rPr>
              <w:t xml:space="preserve">Mr / M. </w:t>
            </w:r>
            <w:r w:rsidR="007A5524" w:rsidRPr="005B477C">
              <w:rPr>
                <w:rFonts w:ascii="Arial" w:hAnsi="Arial" w:cs="Arial"/>
                <w:sz w:val="20"/>
                <w:szCs w:val="20"/>
              </w:rPr>
              <w:t>PROHIN</w:t>
            </w:r>
            <w:r w:rsidRPr="005B477C">
              <w:rPr>
                <w:rFonts w:ascii="Arial" w:hAnsi="Arial" w:cs="Arial"/>
                <w:sz w:val="20"/>
                <w:szCs w:val="20"/>
              </w:rPr>
              <w:t xml:space="preserve"> Andrei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9E02C54" w14:textId="22492F64" w:rsidR="007A5524" w:rsidRPr="00262AD1" w:rsidRDefault="007A5524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fellow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, National Museum of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Ethnography</w:t>
            </w:r>
            <w:proofErr w:type="spellEnd"/>
            <w:r w:rsidRPr="00262AD1">
              <w:rPr>
                <w:rFonts w:ascii="Arial" w:hAnsi="Arial" w:cs="Arial"/>
                <w:sz w:val="20"/>
                <w:szCs w:val="20"/>
              </w:rPr>
              <w:t xml:space="preserve"> and Natural </w:t>
            </w:r>
            <w:proofErr w:type="spellStart"/>
            <w:r w:rsidRPr="00262AD1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="00262AD1" w:rsidRPr="00262AD1">
              <w:rPr>
                <w:rFonts w:ascii="Arial" w:hAnsi="Arial" w:cs="Arial"/>
                <w:sz w:val="20"/>
                <w:szCs w:val="20"/>
              </w:rPr>
              <w:t>/ Chargé de recherche, Musée national d'ethnographie et d'histoire naturelle</w:t>
            </w:r>
          </w:p>
          <w:p w14:paraId="041D93FA" w14:textId="7C0B2F3B" w:rsidR="00B11F79" w:rsidRPr="00A262D9" w:rsidRDefault="00C9799E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REPUBLIC OF MOLDOVA/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REPUBLIQUE DE MOLDAVIE</w:t>
            </w:r>
          </w:p>
        </w:tc>
      </w:tr>
      <w:tr w:rsidR="00B11F79" w:rsidRPr="007A5524" w14:paraId="28DFC9B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1001BB5" w14:textId="224763FB" w:rsidR="00B11F79" w:rsidRPr="007A5524" w:rsidRDefault="007A5524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1DB2">
              <w:rPr>
                <w:rFonts w:ascii="Arial" w:hAnsi="Arial" w:cs="Arial"/>
                <w:sz w:val="20"/>
                <w:szCs w:val="20"/>
                <w:lang w:val="es-ES"/>
              </w:rPr>
              <w:t xml:space="preserve">Mr / M. </w:t>
            </w:r>
            <w:r w:rsidRPr="007A5524">
              <w:rPr>
                <w:rFonts w:ascii="Arial" w:hAnsi="Arial" w:cs="Arial"/>
                <w:sz w:val="20"/>
                <w:szCs w:val="20"/>
                <w:lang w:val="en-US"/>
              </w:rPr>
              <w:t>PROSCHA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7A5524">
              <w:rPr>
                <w:rFonts w:ascii="Arial" w:hAnsi="Arial" w:cs="Arial"/>
                <w:sz w:val="20"/>
                <w:szCs w:val="20"/>
                <w:lang w:val="en-US"/>
              </w:rPr>
              <w:t xml:space="preserve"> Frank</w:t>
            </w:r>
            <w:r w:rsidR="00561F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76178CF" w14:textId="6CABD948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C33C380" w14:textId="0AAD94C9" w:rsidR="00B11F79" w:rsidRPr="007A5524" w:rsidRDefault="007A5524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524">
              <w:rPr>
                <w:rFonts w:ascii="Arial" w:hAnsi="Arial" w:cs="Arial"/>
                <w:sz w:val="20"/>
                <w:szCs w:val="20"/>
              </w:rPr>
              <w:t>UNITED STATES OF AMERICA/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524">
              <w:rPr>
                <w:rFonts w:ascii="Arial" w:hAnsi="Arial" w:cs="Arial"/>
                <w:sz w:val="20"/>
                <w:szCs w:val="20"/>
              </w:rPr>
              <w:t>ÉTATS-UNIS D'AMERIQUE</w:t>
            </w:r>
          </w:p>
        </w:tc>
      </w:tr>
      <w:tr w:rsidR="00AC0AD2" w:rsidRPr="00621017" w14:paraId="3372FB3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592CB4" w14:textId="71599A14" w:rsidR="00AC0AD2" w:rsidRPr="00D91DB2" w:rsidRDefault="00AC0AD2" w:rsidP="00AC0AD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7A5524">
              <w:rPr>
                <w:rFonts w:ascii="Arial" w:hAnsi="Arial" w:cs="Arial"/>
                <w:color w:val="000000"/>
                <w:sz w:val="20"/>
                <w:szCs w:val="20"/>
              </w:rPr>
              <w:t>QUIROZ Edaly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4007130" w14:textId="2CA0962D" w:rsidR="00621017" w:rsidRPr="00122CB9" w:rsidRDefault="00621017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017">
              <w:rPr>
                <w:rFonts w:ascii="Arial" w:hAnsi="Arial" w:cs="Arial"/>
                <w:sz w:val="20"/>
                <w:szCs w:val="20"/>
                <w:lang w:val="en-US"/>
              </w:rPr>
              <w:t>Deputy Director on Intangible Cultural Heritage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122CB9">
              <w:rPr>
                <w:rFonts w:ascii="Arial" w:hAnsi="Arial" w:cs="Arial"/>
                <w:sz w:val="20"/>
                <w:szCs w:val="20"/>
              </w:rPr>
              <w:t xml:space="preserve">National Institute of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Anthropology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of Mexico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Directrice adjointe du patrimoine culturel immatériel. Institut national d'anthropologie et d'histoire du Mexique</w:t>
            </w:r>
          </w:p>
          <w:p w14:paraId="4214CFC1" w14:textId="1B8B2468" w:rsidR="00AC0AD2" w:rsidRPr="00621017" w:rsidRDefault="00AC0AD2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1017">
              <w:rPr>
                <w:rFonts w:ascii="Arial" w:hAnsi="Arial" w:cs="Arial"/>
                <w:sz w:val="20"/>
                <w:szCs w:val="20"/>
                <w:lang w:val="en-US"/>
              </w:rPr>
              <w:t>MEXICO/ MEXIQUE</w:t>
            </w:r>
          </w:p>
        </w:tc>
      </w:tr>
      <w:tr w:rsidR="00AC0AD2" w:rsidRPr="007A5524" w14:paraId="1373761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DF81E73" w14:textId="4A34F44D" w:rsidR="00AC0AD2" w:rsidRPr="00D91DB2" w:rsidRDefault="00AC0AD2" w:rsidP="00AC0AD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7A5524">
              <w:rPr>
                <w:rFonts w:ascii="Arial" w:hAnsi="Arial" w:cs="Arial"/>
                <w:color w:val="000000"/>
                <w:sz w:val="20"/>
                <w:szCs w:val="20"/>
              </w:rPr>
              <w:t>RAHARINJANAHARY Lala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C8CFBD2" w14:textId="4BB68E53" w:rsidR="00AC0AD2" w:rsidRPr="00122CB9" w:rsidRDefault="00AC0AD2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 xml:space="preserve">Professor of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Anthropology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, Ecole Normale Supérieure of the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of Antananarivo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Professeur d'anthropologie, Ecole Normale Supérieure de l'Université d'Antananarivo</w:t>
            </w:r>
          </w:p>
          <w:p w14:paraId="22B4F6F9" w14:textId="77A59CEC" w:rsidR="00AC0AD2" w:rsidRPr="00A262D9" w:rsidRDefault="00AC0AD2" w:rsidP="00AC0AD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621017" w:rsidRPr="00621017" w14:paraId="755207F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5BBF3D3" w14:textId="54809CB5" w:rsidR="00621017" w:rsidRPr="009E43FC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2C264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RAIČ Anka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507B535" w14:textId="77777777" w:rsidR="00621017" w:rsidRPr="00E75C54" w:rsidRDefault="00621017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685C7E3" w14:textId="6508A717" w:rsidR="00621017" w:rsidRPr="001A163F" w:rsidRDefault="00621017" w:rsidP="0062101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BOSNIA AND HERZEGOVINA/ BOSNIE ET HERZÉGOVINE</w:t>
            </w:r>
          </w:p>
        </w:tc>
      </w:tr>
      <w:tr w:rsidR="00621017" w:rsidRPr="007A5524" w14:paraId="11EF7C3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B3DC697" w14:textId="17FF074F" w:rsidR="00621017" w:rsidRPr="009E43FC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2C2649">
              <w:rPr>
                <w:rFonts w:ascii="Arial" w:hAnsi="Arial" w:cs="Arial"/>
                <w:sz w:val="20"/>
                <w:szCs w:val="20"/>
              </w:rPr>
              <w:t xml:space="preserve">RAKOTOMAVO </w:t>
            </w:r>
            <w:proofErr w:type="spellStart"/>
            <w:r w:rsidRPr="002C2649">
              <w:rPr>
                <w:rFonts w:ascii="Arial" w:hAnsi="Arial" w:cs="Arial"/>
                <w:sz w:val="20"/>
                <w:szCs w:val="20"/>
              </w:rPr>
              <w:t>Tsiky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2B7DC4" w14:textId="72822A1E" w:rsidR="00621017" w:rsidRDefault="00122CB9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 xml:space="preserve">Head of the Culture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621017" w:rsidRPr="00621017">
              <w:rPr>
                <w:rFonts w:ascii="Arial" w:hAnsi="Arial" w:cs="Arial"/>
                <w:sz w:val="20"/>
                <w:szCs w:val="20"/>
              </w:rPr>
              <w:t xml:space="preserve">Chef de Service de la Culture </w:t>
            </w:r>
          </w:p>
          <w:p w14:paraId="4BF85C08" w14:textId="3B011265" w:rsidR="00621017" w:rsidRPr="00621017" w:rsidRDefault="00621017" w:rsidP="0062101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621017" w:rsidRPr="0081636A" w14:paraId="67ED078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75338A8" w14:textId="5A41EC72" w:rsidR="00621017" w:rsidRPr="00086863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86863">
              <w:rPr>
                <w:rFonts w:ascii="Arial" w:hAnsi="Arial" w:cs="Arial"/>
                <w:sz w:val="20"/>
                <w:szCs w:val="20"/>
                <w:lang w:val="en-US"/>
              </w:rPr>
              <w:t>Mr / M. RAMOS TOZI Desiree</w:t>
            </w:r>
            <w:r w:rsidR="00561F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B610F6" w14:textId="46433726" w:rsidR="0081636A" w:rsidRPr="00122CB9" w:rsidRDefault="0081636A" w:rsidP="0081636A">
            <w:pPr>
              <w:adjustRightInd w:val="0"/>
              <w:snapToGrid w:val="0"/>
              <w:spacing w:after="120"/>
              <w:jc w:val="both"/>
            </w:pPr>
            <w:r w:rsidRPr="00122CB9">
              <w:rPr>
                <w:rFonts w:ascii="Arial" w:hAnsi="Arial" w:cs="Arial"/>
                <w:sz w:val="20"/>
                <w:szCs w:val="20"/>
              </w:rPr>
              <w:t xml:space="preserve">Director of Articulation and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Governance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>, Ministry of Culture of Brazil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</w:t>
            </w:r>
            <w:r w:rsidR="00122CB9">
              <w:t xml:space="preserve"> 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Directeur de l'articulation et de la gouvernance, ministère de la culture du Brésil</w:t>
            </w:r>
          </w:p>
          <w:p w14:paraId="2EB16E9B" w14:textId="15B597C5" w:rsidR="00621017" w:rsidRPr="001A163F" w:rsidRDefault="00621017" w:rsidP="0081636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636A">
              <w:rPr>
                <w:rFonts w:ascii="Arial" w:hAnsi="Arial" w:cs="Arial"/>
                <w:sz w:val="20"/>
                <w:szCs w:val="20"/>
                <w:lang w:val="en-US"/>
              </w:rPr>
              <w:t>BRAZIL/ BRESIL</w:t>
            </w:r>
          </w:p>
        </w:tc>
      </w:tr>
      <w:tr w:rsidR="00621017" w:rsidRPr="00621017" w14:paraId="4D1B1C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F9F273F" w14:textId="04A24074" w:rsidR="00621017" w:rsidRPr="009E43FC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F5656A">
              <w:rPr>
                <w:rFonts w:ascii="Arial" w:hAnsi="Arial" w:cs="Arial"/>
                <w:sz w:val="20"/>
                <w:szCs w:val="20"/>
              </w:rPr>
              <w:t xml:space="preserve">RAMPERSAD </w:t>
            </w:r>
            <w:proofErr w:type="spellStart"/>
            <w:r w:rsidRPr="00F5656A">
              <w:rPr>
                <w:rFonts w:ascii="Arial" w:hAnsi="Arial" w:cs="Arial"/>
                <w:sz w:val="20"/>
                <w:szCs w:val="20"/>
              </w:rPr>
              <w:t>Krishendaye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5AF9986" w14:textId="77777777" w:rsidR="0081636A" w:rsidRPr="00E75C54" w:rsidRDefault="0081636A" w:rsidP="0081636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57B16FCE" w14:textId="4CF50EAD" w:rsidR="00621017" w:rsidRPr="001A163F" w:rsidRDefault="00621017" w:rsidP="0062101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TRINIDAD AND TOBAGO/</w:t>
            </w:r>
            <w:r w:rsidR="0042329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TRINITÉ-ET-TOBAGO</w:t>
            </w:r>
          </w:p>
        </w:tc>
      </w:tr>
      <w:tr w:rsidR="0081636A" w:rsidRPr="00621017" w14:paraId="3F7B413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11919D" w14:textId="4F32C664" w:rsidR="0081636A" w:rsidRPr="00B137DE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B137DE">
              <w:rPr>
                <w:rFonts w:ascii="Arial" w:hAnsi="Arial" w:cs="Arial"/>
                <w:sz w:val="20"/>
                <w:szCs w:val="20"/>
                <w:lang w:val="pt-PT"/>
              </w:rPr>
              <w:t>Mr / M. RANUKU Sipiriano Nemani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B1D3898" w14:textId="0C441794" w:rsidR="0024655D" w:rsidRPr="00122CB9" w:rsidRDefault="0024655D" w:rsidP="0024655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 xml:space="preserve">Senior Cultural Policy and Planning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Officer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of National Heritage, Culture &amp; Arts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Responsable de la politique culturelle et de la planification, Département du patrimoine national, de la culture et des arts</w:t>
            </w:r>
          </w:p>
          <w:p w14:paraId="0C0BE5CB" w14:textId="291E512F" w:rsidR="0081636A" w:rsidRPr="00A262D9" w:rsidRDefault="0081636A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FIJI/FIDJI</w:t>
            </w:r>
          </w:p>
        </w:tc>
      </w:tr>
      <w:tr w:rsidR="0081636A" w:rsidRPr="00621017" w14:paraId="0F8F3A6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9EAC3D" w14:textId="15EBE192" w:rsidR="0081636A" w:rsidRPr="009E43FC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E04247">
              <w:rPr>
                <w:rFonts w:ascii="Arial" w:hAnsi="Arial" w:cs="Arial"/>
                <w:sz w:val="20"/>
                <w:szCs w:val="20"/>
              </w:rPr>
              <w:t>RAPOO Connie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250B54E" w14:textId="4974E093" w:rsidR="008A3D70" w:rsidRPr="00122CB9" w:rsidRDefault="008A3D70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 xml:space="preserve">Associate Professor,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of Visual and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Performing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Arts,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of Botswana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Professeur associé, Département des arts visuels et du spectacle, Université du Botswana</w:t>
            </w:r>
          </w:p>
          <w:p w14:paraId="5F425A4E" w14:textId="7212B257" w:rsidR="0081636A" w:rsidRPr="008A3D70" w:rsidRDefault="0081636A" w:rsidP="008A3D7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3D70">
              <w:rPr>
                <w:rFonts w:ascii="Arial" w:hAnsi="Arial" w:cs="Arial"/>
                <w:sz w:val="20"/>
                <w:szCs w:val="20"/>
                <w:lang w:val="en-US"/>
              </w:rPr>
              <w:t>BOTSWANA</w:t>
            </w:r>
          </w:p>
        </w:tc>
      </w:tr>
      <w:tr w:rsidR="0081636A" w:rsidRPr="00621017" w14:paraId="7F2770F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0EC0B9C" w14:textId="51E2332B" w:rsidR="0081636A" w:rsidRPr="009E43FC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E04247">
              <w:rPr>
                <w:rFonts w:ascii="Arial" w:hAnsi="Arial" w:cs="Arial"/>
                <w:sz w:val="20"/>
                <w:szCs w:val="20"/>
              </w:rPr>
              <w:t>RICHARDS Andrea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9ACB8E7" w14:textId="0696B26B" w:rsidR="008A3D70" w:rsidRDefault="008A3D70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A3D70">
              <w:rPr>
                <w:rFonts w:ascii="Arial" w:hAnsi="Arial" w:cs="Arial"/>
                <w:sz w:val="20"/>
                <w:szCs w:val="20"/>
              </w:rPr>
              <w:t>rchaeologist</w:t>
            </w:r>
            <w:proofErr w:type="spellEnd"/>
            <w:r w:rsidR="00122CB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Archéologue</w:t>
            </w:r>
          </w:p>
          <w:p w14:paraId="2A865995" w14:textId="258D57FA" w:rsidR="0081636A" w:rsidRPr="00A262D9" w:rsidRDefault="0081636A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4247">
              <w:rPr>
                <w:rFonts w:ascii="Arial" w:hAnsi="Arial" w:cs="Arial"/>
                <w:sz w:val="20"/>
                <w:szCs w:val="20"/>
              </w:rPr>
              <w:t>JAMAÏQUE</w:t>
            </w:r>
          </w:p>
        </w:tc>
      </w:tr>
      <w:tr w:rsidR="0081636A" w:rsidRPr="00B137DE" w14:paraId="3C683B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B271986" w14:textId="27DC8F83" w:rsidR="0081636A" w:rsidRPr="009E43FC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E04247">
              <w:rPr>
                <w:rFonts w:ascii="Arial" w:hAnsi="Arial" w:cs="Arial"/>
                <w:sz w:val="20"/>
                <w:szCs w:val="20"/>
              </w:rPr>
              <w:t>RICHARDSON Damian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2A6F5E0" w14:textId="29628797" w:rsidR="008A3D70" w:rsidRPr="00122CB9" w:rsidRDefault="008A3D70" w:rsidP="008A3D70">
            <w:pPr>
              <w:adjustRightInd w:val="0"/>
              <w:snapToGrid w:val="0"/>
              <w:spacing w:after="120"/>
              <w:jc w:val="both"/>
            </w:pPr>
            <w:r w:rsidRPr="00122CB9">
              <w:rPr>
                <w:rFonts w:ascii="Arial" w:hAnsi="Arial" w:cs="Arial"/>
                <w:sz w:val="20"/>
                <w:szCs w:val="20"/>
              </w:rPr>
              <w:t>Cultural office, Ministry of Culture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</w:t>
            </w:r>
            <w:r w:rsidR="00122CB9">
              <w:t xml:space="preserve"> 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Bureau culturel, ministère de la culture</w:t>
            </w:r>
          </w:p>
          <w:p w14:paraId="160AEE64" w14:textId="112CCCDE" w:rsidR="0081636A" w:rsidRPr="0081636A" w:rsidRDefault="0081636A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TRINIDAD AND TOBAGO/</w:t>
            </w:r>
            <w:r w:rsidR="00BA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TRINITÉ-ET-TOBAGO</w:t>
            </w:r>
          </w:p>
        </w:tc>
      </w:tr>
      <w:tr w:rsidR="008A3D70" w:rsidRPr="00621017" w14:paraId="31ED61C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1CBC68A" w14:textId="1844E228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2C7077">
              <w:rPr>
                <w:rFonts w:ascii="Arial" w:hAnsi="Arial" w:cs="Arial"/>
                <w:sz w:val="20"/>
                <w:szCs w:val="20"/>
              </w:rPr>
              <w:t>RITIKA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077">
              <w:rPr>
                <w:rFonts w:ascii="Arial" w:hAnsi="Arial" w:cs="Arial"/>
                <w:sz w:val="20"/>
                <w:szCs w:val="20"/>
              </w:rPr>
              <w:t>Khanna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D0CF7F9" w14:textId="6964CAD4" w:rsidR="008A3D70" w:rsidRPr="005B477C" w:rsidRDefault="008A3D70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718C6436" w14:textId="2A678222" w:rsidR="008A3D70" w:rsidRPr="008A3D70" w:rsidRDefault="008A3D7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</w:t>
            </w:r>
          </w:p>
        </w:tc>
      </w:tr>
      <w:tr w:rsidR="008A3D70" w:rsidRPr="00621017" w14:paraId="3676D56C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ACCFA5D" w14:textId="402763E5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2C7077">
              <w:rPr>
                <w:rFonts w:ascii="Arial" w:hAnsi="Arial" w:cs="Arial"/>
                <w:sz w:val="20"/>
                <w:szCs w:val="20"/>
              </w:rPr>
              <w:t>RWAGWERI Stephen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9D3B99" w14:textId="2F428534" w:rsidR="008F1090" w:rsidRPr="00122CB9" w:rsidRDefault="008F1090" w:rsidP="008F109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Director,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Engabu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Tooro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Tooro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Youth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Platform for </w:t>
            </w:r>
            <w:proofErr w:type="gramStart"/>
            <w:r w:rsidRPr="00122CB9">
              <w:rPr>
                <w:rFonts w:ascii="Arial" w:hAnsi="Arial" w:cs="Arial"/>
                <w:sz w:val="20"/>
                <w:szCs w:val="20"/>
              </w:rPr>
              <w:t>Action)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</w:t>
            </w:r>
            <w:proofErr w:type="gramEnd"/>
            <w:r w:rsidR="00122CB9" w:rsidRPr="00122CB9">
              <w:rPr>
                <w:rFonts w:ascii="Arial" w:hAnsi="Arial" w:cs="Arial"/>
                <w:sz w:val="20"/>
                <w:szCs w:val="20"/>
              </w:rPr>
              <w:t xml:space="preserve"> Directeur exécutif, </w:t>
            </w:r>
            <w:proofErr w:type="spellStart"/>
            <w:r w:rsidR="00122CB9" w:rsidRPr="00122CB9">
              <w:rPr>
                <w:rFonts w:ascii="Arial" w:hAnsi="Arial" w:cs="Arial"/>
                <w:sz w:val="20"/>
                <w:szCs w:val="20"/>
              </w:rPr>
              <w:t>Engabu</w:t>
            </w:r>
            <w:proofErr w:type="spellEnd"/>
            <w:r w:rsidR="00122CB9" w:rsidRPr="00122CB9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122CB9" w:rsidRPr="00122CB9">
              <w:rPr>
                <w:rFonts w:ascii="Arial" w:hAnsi="Arial" w:cs="Arial"/>
                <w:sz w:val="20"/>
                <w:szCs w:val="20"/>
              </w:rPr>
              <w:t>Tooro</w:t>
            </w:r>
            <w:proofErr w:type="spellEnd"/>
            <w:r w:rsidR="00122CB9" w:rsidRPr="00122CB9">
              <w:rPr>
                <w:rFonts w:ascii="Arial" w:hAnsi="Arial" w:cs="Arial"/>
                <w:sz w:val="20"/>
                <w:szCs w:val="20"/>
              </w:rPr>
              <w:t xml:space="preserve"> (Plate-forme d'action des jeunes de </w:t>
            </w:r>
            <w:proofErr w:type="spellStart"/>
            <w:r w:rsidR="00122CB9" w:rsidRPr="00122CB9">
              <w:rPr>
                <w:rFonts w:ascii="Arial" w:hAnsi="Arial" w:cs="Arial"/>
                <w:sz w:val="20"/>
                <w:szCs w:val="20"/>
              </w:rPr>
              <w:t>Tooro</w:t>
            </w:r>
            <w:proofErr w:type="spellEnd"/>
            <w:r w:rsidR="00122CB9" w:rsidRPr="00122CB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ADB148" w14:textId="5C72A127" w:rsidR="008A3D70" w:rsidRPr="008A3D70" w:rsidRDefault="008A3D70" w:rsidP="008F109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UGANDA/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077">
              <w:rPr>
                <w:rFonts w:ascii="Arial" w:hAnsi="Arial" w:cs="Arial"/>
                <w:sz w:val="20"/>
                <w:szCs w:val="20"/>
              </w:rPr>
              <w:t>OUGANDA</w:t>
            </w:r>
          </w:p>
        </w:tc>
      </w:tr>
      <w:tr w:rsidR="008A3D70" w:rsidRPr="00621017" w14:paraId="2B40DDF7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7E667E7" w14:textId="3714630C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D64A1A">
              <w:rPr>
                <w:rFonts w:ascii="Arial" w:hAnsi="Arial" w:cs="Arial"/>
                <w:sz w:val="20"/>
                <w:szCs w:val="20"/>
              </w:rPr>
              <w:t>SANCHEZ Edis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28A07F" w14:textId="35FD4310" w:rsidR="008A3D70" w:rsidRPr="00122CB9" w:rsidRDefault="008A3D70" w:rsidP="008F109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 xml:space="preserve">General Director of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Popular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Participation, Ministry of Culture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Directeur général de la participation populaire, ministère de la culture</w:t>
            </w:r>
          </w:p>
          <w:p w14:paraId="2D2CD053" w14:textId="45A1F982" w:rsidR="008A3D70" w:rsidRPr="008A3D70" w:rsidRDefault="008A3D70" w:rsidP="008F109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DOMINICAN REPUBLIC/ RÉPUBLIQUE DOMINICAINE</w:t>
            </w:r>
          </w:p>
        </w:tc>
      </w:tr>
      <w:tr w:rsidR="008A3D70" w:rsidRPr="00621017" w14:paraId="1BE688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901017" w14:textId="4D4B4AEC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2C7077">
              <w:rPr>
                <w:rFonts w:ascii="Arial" w:hAnsi="Arial" w:cs="Arial"/>
                <w:sz w:val="20"/>
                <w:szCs w:val="20"/>
              </w:rPr>
              <w:t>SANFO Moctar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EEEE84" w14:textId="500288DD" w:rsidR="008A3D70" w:rsidRPr="005B477C" w:rsidRDefault="008A3D70" w:rsidP="008F109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1BC62783" w14:textId="28412E92" w:rsidR="008A3D70" w:rsidRPr="008A3D70" w:rsidRDefault="008A3D70" w:rsidP="008F109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7F8C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8A3D70" w:rsidRPr="00621017" w14:paraId="41211AB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60DCF5C" w14:textId="67A4711A" w:rsidR="008A3D70" w:rsidRPr="008A3D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4083B">
              <w:rPr>
                <w:rFonts w:ascii="Arial" w:hAnsi="Arial" w:cs="Arial"/>
                <w:sz w:val="20"/>
                <w:szCs w:val="20"/>
                <w:lang w:val="es-ES"/>
              </w:rPr>
              <w:t>Mr / M. SA REGO Julio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9F3A287" w14:textId="7813051C" w:rsidR="008D0734" w:rsidRPr="005B477C" w:rsidRDefault="008D0734" w:rsidP="008D073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0AD8FAFB" w14:textId="2A93D906" w:rsidR="008A3D70" w:rsidRPr="008A3D70" w:rsidRDefault="008A3D70" w:rsidP="008D073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</w:tr>
      <w:tr w:rsidR="008D0734" w:rsidRPr="00621017" w14:paraId="1E98BB69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E0ACCC7" w14:textId="1D9BC494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BA3C61">
              <w:rPr>
                <w:rFonts w:ascii="Arial" w:hAnsi="Arial" w:cs="Arial"/>
                <w:sz w:val="20"/>
                <w:szCs w:val="20"/>
              </w:rPr>
              <w:t>SCHREIBER Hanna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B96B42" w14:textId="051240A8" w:rsidR="008D0734" w:rsidRPr="00122CB9" w:rsidRDefault="008D0734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 xml:space="preserve">Assistant Professor,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Faculty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Political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Science and International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of Policy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Methodology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122CB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22CB9">
              <w:rPr>
                <w:rFonts w:ascii="Arial" w:hAnsi="Arial" w:cs="Arial"/>
                <w:sz w:val="20"/>
                <w:szCs w:val="20"/>
              </w:rPr>
              <w:t>Warsaw</w:t>
            </w:r>
            <w:proofErr w:type="spellEnd"/>
            <w:r w:rsidR="00122CB9" w:rsidRPr="00122CB9">
              <w:rPr>
                <w:rFonts w:ascii="Arial" w:hAnsi="Arial" w:cs="Arial"/>
                <w:sz w:val="20"/>
                <w:szCs w:val="20"/>
              </w:rPr>
              <w:t>/ Professeur adjoint, Faculté de sciences politiques et d'études internationales, Département de méthodologie de la recherche politique, Université de Varsovie</w:t>
            </w:r>
          </w:p>
          <w:p w14:paraId="6F5EB027" w14:textId="1E589CB7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POLAND/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C61">
              <w:rPr>
                <w:rFonts w:ascii="Arial" w:hAnsi="Arial" w:cs="Arial"/>
                <w:sz w:val="20"/>
                <w:szCs w:val="20"/>
              </w:rPr>
              <w:t>POLOGNE</w:t>
            </w:r>
          </w:p>
        </w:tc>
      </w:tr>
      <w:tr w:rsidR="008D0734" w:rsidRPr="001D6E78" w14:paraId="07FAFE29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45A6CB4" w14:textId="23111031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AD67DE">
              <w:rPr>
                <w:rFonts w:ascii="Arial" w:hAnsi="Arial" w:cs="Arial"/>
                <w:color w:val="000000"/>
                <w:sz w:val="20"/>
                <w:szCs w:val="20"/>
              </w:rPr>
              <w:t>SHANSHIASHVILI Ana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02422F" w14:textId="16B97D0C" w:rsidR="008D0734" w:rsidRPr="001A163F" w:rsidRDefault="008D0734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Director, Georgian Heritage Crafts Association</w:t>
            </w:r>
            <w:r w:rsidR="00122CB9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122CB9" w:rsidRPr="00122CB9">
              <w:rPr>
                <w:rFonts w:ascii="Arial" w:hAnsi="Arial" w:cs="Arial"/>
                <w:sz w:val="20"/>
                <w:szCs w:val="20"/>
                <w:lang w:val="en-US"/>
              </w:rPr>
              <w:t>Directrice</w:t>
            </w:r>
            <w:proofErr w:type="spellEnd"/>
            <w:r w:rsidR="00122CB9" w:rsidRPr="00122CB9">
              <w:rPr>
                <w:rFonts w:ascii="Arial" w:hAnsi="Arial" w:cs="Arial"/>
                <w:sz w:val="20"/>
                <w:szCs w:val="20"/>
                <w:lang w:val="en-US"/>
              </w:rPr>
              <w:t>, Georgian Heritage Crafts Association</w:t>
            </w:r>
          </w:p>
          <w:p w14:paraId="7C09331E" w14:textId="05B1BF5F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GEORGIA/ GÉORGIE</w:t>
            </w:r>
          </w:p>
        </w:tc>
      </w:tr>
      <w:tr w:rsidR="008D0734" w:rsidRPr="00621017" w14:paraId="6AF3DE81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2F532E7" w14:textId="7FB7DC1D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557FB">
              <w:rPr>
                <w:rFonts w:ascii="Arial" w:hAnsi="Arial" w:cs="Arial"/>
                <w:sz w:val="20"/>
                <w:szCs w:val="20"/>
                <w:lang w:val="es-ES"/>
              </w:rPr>
              <w:t>SHARKAWI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557FB">
              <w:rPr>
                <w:rFonts w:ascii="Arial" w:hAnsi="Arial" w:cs="Arial"/>
                <w:sz w:val="20"/>
                <w:szCs w:val="20"/>
                <w:lang w:val="es-ES"/>
              </w:rPr>
              <w:t>Maissoun</w:t>
            </w:r>
            <w:r w:rsidR="00561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E9622A" w14:textId="75422996" w:rsidR="00523F49" w:rsidRPr="00EC1B5F" w:rsidRDefault="00523F49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B5F">
              <w:rPr>
                <w:rFonts w:ascii="Arial" w:hAnsi="Arial" w:cs="Arial"/>
                <w:sz w:val="20"/>
                <w:szCs w:val="20"/>
              </w:rPr>
              <w:t>Post-doctoral</w:t>
            </w:r>
            <w:proofErr w:type="spellEnd"/>
            <w:r w:rsidRPr="00EC1B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1B5F">
              <w:rPr>
                <w:rFonts w:ascii="Arial" w:hAnsi="Arial" w:cs="Arial"/>
                <w:sz w:val="20"/>
                <w:szCs w:val="20"/>
              </w:rPr>
              <w:t>fellow</w:t>
            </w:r>
            <w:proofErr w:type="spellEnd"/>
            <w:r w:rsidRPr="00EC1B5F">
              <w:rPr>
                <w:rFonts w:ascii="Arial" w:hAnsi="Arial" w:cs="Arial"/>
                <w:sz w:val="20"/>
                <w:szCs w:val="20"/>
              </w:rPr>
              <w:t xml:space="preserve">, Institute for Palestine </w:t>
            </w:r>
            <w:proofErr w:type="spellStart"/>
            <w:r w:rsidRPr="00EC1B5F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="00EC1B5F" w:rsidRPr="00EC1B5F">
              <w:rPr>
                <w:rFonts w:ascii="Arial" w:hAnsi="Arial" w:cs="Arial"/>
                <w:sz w:val="20"/>
                <w:szCs w:val="20"/>
              </w:rPr>
              <w:t xml:space="preserve">/ Chercheuse </w:t>
            </w:r>
            <w:proofErr w:type="spellStart"/>
            <w:r w:rsidR="00EC1B5F" w:rsidRPr="00EC1B5F">
              <w:rPr>
                <w:rFonts w:ascii="Arial" w:hAnsi="Arial" w:cs="Arial"/>
                <w:sz w:val="20"/>
                <w:szCs w:val="20"/>
              </w:rPr>
              <w:t>post-doctorale</w:t>
            </w:r>
            <w:proofErr w:type="spellEnd"/>
            <w:r w:rsidR="00EC1B5F" w:rsidRPr="00EC1B5F">
              <w:rPr>
                <w:rFonts w:ascii="Arial" w:hAnsi="Arial" w:cs="Arial"/>
                <w:sz w:val="20"/>
                <w:szCs w:val="20"/>
              </w:rPr>
              <w:t>, Institut d'études palestiniennes</w:t>
            </w:r>
          </w:p>
          <w:p w14:paraId="53AE90BF" w14:textId="69F519BD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9">
              <w:rPr>
                <w:rFonts w:ascii="Arial" w:hAnsi="Arial" w:cs="Arial"/>
                <w:sz w:val="20"/>
                <w:szCs w:val="20"/>
                <w:lang w:val="en-US"/>
              </w:rPr>
              <w:t>PALESTINE</w:t>
            </w:r>
          </w:p>
        </w:tc>
      </w:tr>
      <w:tr w:rsidR="008D0734" w:rsidRPr="00621017" w14:paraId="1DA2331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8ABE304" w14:textId="2F2B80CF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9557FB">
              <w:rPr>
                <w:rFonts w:ascii="Arial" w:hAnsi="Arial" w:cs="Arial"/>
                <w:sz w:val="20"/>
                <w:szCs w:val="20"/>
                <w:lang w:val="es-ES"/>
              </w:rPr>
              <w:t>SKOUNTI Ahmed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2F94364" w14:textId="7D137BFD" w:rsidR="008D0734" w:rsidRDefault="008D0734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4A37">
              <w:rPr>
                <w:rFonts w:ascii="Arial" w:hAnsi="Arial" w:cs="Arial"/>
                <w:sz w:val="20"/>
                <w:szCs w:val="20"/>
              </w:rPr>
              <w:t>rofessor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4A37">
              <w:rPr>
                <w:rFonts w:ascii="Arial" w:hAnsi="Arial" w:cs="Arial"/>
                <w:sz w:val="20"/>
                <w:szCs w:val="20"/>
              </w:rPr>
              <w:t>Institut national des sciences de l’archéologie et du patrimoine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A37">
              <w:rPr>
                <w:rFonts w:ascii="Arial" w:hAnsi="Arial" w:cs="Arial"/>
                <w:sz w:val="20"/>
                <w:szCs w:val="20"/>
              </w:rPr>
              <w:t>Professeur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4A37">
              <w:rPr>
                <w:rFonts w:ascii="Arial" w:hAnsi="Arial" w:cs="Arial"/>
                <w:sz w:val="20"/>
                <w:szCs w:val="20"/>
              </w:rPr>
              <w:t>Institut national des sciences de l’archéologie et du patrimoine</w:t>
            </w:r>
          </w:p>
          <w:p w14:paraId="6530D682" w14:textId="454CC3EC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A37">
              <w:rPr>
                <w:rFonts w:ascii="Arial" w:hAnsi="Arial" w:cs="Arial"/>
                <w:sz w:val="20"/>
                <w:szCs w:val="20"/>
              </w:rPr>
              <w:t>MOROCCO/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A37">
              <w:rPr>
                <w:rFonts w:ascii="Arial" w:hAnsi="Arial" w:cs="Arial"/>
                <w:sz w:val="20"/>
                <w:szCs w:val="20"/>
              </w:rPr>
              <w:t>MAROC</w:t>
            </w:r>
          </w:p>
        </w:tc>
      </w:tr>
      <w:tr w:rsidR="008D0734" w:rsidRPr="00523F49" w14:paraId="0C89A984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8DAD9F" w14:textId="2945BB54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Mr /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764E9">
              <w:rPr>
                <w:rFonts w:ascii="Arial" w:hAnsi="Arial" w:cs="Arial"/>
                <w:sz w:val="20"/>
                <w:szCs w:val="20"/>
              </w:rPr>
              <w:t xml:space="preserve"> SMEETS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4E9">
              <w:rPr>
                <w:rFonts w:ascii="Arial" w:hAnsi="Arial" w:cs="Arial"/>
                <w:sz w:val="20"/>
                <w:szCs w:val="20"/>
              </w:rPr>
              <w:t>Rieks</w:t>
            </w:r>
            <w:proofErr w:type="spellEnd"/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E6A9D5A" w14:textId="676C5396" w:rsidR="00523F49" w:rsidRPr="005B477C" w:rsidRDefault="00523F49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04AB189" w14:textId="09DDD4EB" w:rsidR="008D0734" w:rsidRPr="00523F49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4E9">
              <w:rPr>
                <w:rFonts w:ascii="Arial" w:hAnsi="Arial" w:cs="Arial"/>
                <w:sz w:val="20"/>
                <w:szCs w:val="20"/>
              </w:rPr>
              <w:t>NETHERLANDS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PAYS-BAS</w:t>
            </w:r>
          </w:p>
        </w:tc>
      </w:tr>
      <w:tr w:rsidR="008D0734" w:rsidRPr="00621017" w14:paraId="7F9636DB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38F124" w14:textId="1D070E70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874BC">
              <w:rPr>
                <w:rFonts w:ascii="Arial" w:hAnsi="Arial" w:cs="Arial"/>
                <w:sz w:val="20"/>
                <w:szCs w:val="20"/>
              </w:rPr>
              <w:t>Mr / M. SOOS Gábor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FE58066" w14:textId="06425343" w:rsidR="00E110E6" w:rsidRPr="00EC1B5F" w:rsidRDefault="00E110E6" w:rsidP="00E110E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>Secretary-General, Hungarian National Commission for UNESCO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/ Secrétaire général, Commission nationale hongroise pour l</w:t>
            </w:r>
            <w:r w:rsidR="00222AC8">
              <w:rPr>
                <w:rFonts w:ascii="Arial" w:hAnsi="Arial" w:cs="Arial"/>
                <w:sz w:val="20"/>
                <w:szCs w:val="20"/>
              </w:rPr>
              <w:t>’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UNESCO</w:t>
            </w:r>
          </w:p>
          <w:p w14:paraId="5B87B0CB" w14:textId="6CD63314" w:rsidR="008D0734" w:rsidRPr="008A3D70" w:rsidRDefault="008D0734" w:rsidP="00E110E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HUNGARY/</w:t>
            </w:r>
            <w:r w:rsidR="00BA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HONGRIE</w:t>
            </w:r>
          </w:p>
        </w:tc>
      </w:tr>
      <w:tr w:rsidR="00E110E6" w:rsidRPr="00621017" w14:paraId="3EF7BDE4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3A1F53" w14:textId="49898A7A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E47319">
              <w:rPr>
                <w:rFonts w:ascii="Arial" w:hAnsi="Arial" w:cs="Arial"/>
                <w:sz w:val="20"/>
                <w:szCs w:val="20"/>
              </w:rPr>
              <w:t>SPIGA Nouha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50AA603" w14:textId="0948F799" w:rsidR="00E110E6" w:rsidRDefault="00E110E6" w:rsidP="00E110E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7319">
              <w:rPr>
                <w:rFonts w:ascii="Arial" w:hAnsi="Arial" w:cs="Arial"/>
                <w:sz w:val="20"/>
                <w:szCs w:val="20"/>
              </w:rPr>
              <w:t>Researcher</w:t>
            </w:r>
            <w:proofErr w:type="spellEnd"/>
            <w:r w:rsidRPr="00E47319">
              <w:rPr>
                <w:rFonts w:ascii="Arial" w:hAnsi="Arial" w:cs="Arial"/>
                <w:sz w:val="20"/>
                <w:szCs w:val="20"/>
              </w:rPr>
              <w:t>, CNRPAH/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319">
              <w:rPr>
                <w:rFonts w:ascii="Arial" w:hAnsi="Arial" w:cs="Arial"/>
                <w:sz w:val="20"/>
                <w:szCs w:val="20"/>
              </w:rPr>
              <w:t>Chercheu</w:t>
            </w:r>
            <w:r w:rsidR="00EC1B5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7319">
              <w:rPr>
                <w:rFonts w:ascii="Arial" w:hAnsi="Arial" w:cs="Arial"/>
                <w:sz w:val="20"/>
                <w:szCs w:val="20"/>
              </w:rPr>
              <w:t>CNRPAH</w:t>
            </w:r>
          </w:p>
          <w:p w14:paraId="1ED07A7D" w14:textId="0D349CA2" w:rsidR="00E110E6" w:rsidRPr="008A3D70" w:rsidRDefault="00E110E6" w:rsidP="00E110E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319">
              <w:rPr>
                <w:rFonts w:ascii="Arial" w:hAnsi="Arial" w:cs="Arial"/>
                <w:sz w:val="20"/>
                <w:szCs w:val="20"/>
              </w:rPr>
              <w:t>ALGERIA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ALGERIE</w:t>
            </w:r>
          </w:p>
        </w:tc>
      </w:tr>
      <w:tr w:rsidR="00E110E6" w:rsidRPr="00621017" w14:paraId="3AE1CFEC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13C9B4F" w14:textId="3232056A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0073A">
              <w:rPr>
                <w:rFonts w:ascii="Arial" w:hAnsi="Arial" w:cs="Arial"/>
                <w:sz w:val="20"/>
                <w:szCs w:val="20"/>
              </w:rPr>
              <w:t>STASHKEVICH Alla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80FEDA" w14:textId="40D40608" w:rsidR="00E110E6" w:rsidRPr="00EC1B5F" w:rsidRDefault="00E110E6" w:rsidP="00EC1B5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Head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Department on Preservation of Cultural Heritage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br/>
              <w:t>Institute of Culture of Belarus</w:t>
            </w:r>
            <w:r w:rsidR="00EC1B5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Chef du département de la préservation du patrimoine culturel,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Institut de la culture du Belarus</w:t>
            </w:r>
          </w:p>
          <w:p w14:paraId="4D1F0A7A" w14:textId="138E72A1" w:rsidR="00E110E6" w:rsidRPr="008A3D70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BELARUS</w:t>
            </w:r>
          </w:p>
        </w:tc>
      </w:tr>
      <w:tr w:rsidR="00E110E6" w:rsidRPr="008C672F" w14:paraId="7D6E483B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F27644" w14:textId="5458D307" w:rsidR="00E110E6" w:rsidRPr="00086863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0073A">
              <w:rPr>
                <w:rFonts w:ascii="Arial" w:hAnsi="Arial" w:cs="Arial"/>
                <w:sz w:val="20"/>
                <w:szCs w:val="20"/>
              </w:rPr>
              <w:t>STOJKOVA SERAFIMOVSKA Velika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7B9EF9" w14:textId="3980D6E1" w:rsidR="008C672F" w:rsidRDefault="008C672F" w:rsidP="008C672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C672F">
              <w:rPr>
                <w:rFonts w:ascii="Arial" w:hAnsi="Arial" w:cs="Arial"/>
                <w:sz w:val="20"/>
                <w:szCs w:val="20"/>
                <w:lang w:val="en-US"/>
              </w:rPr>
              <w:t>esearcher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8C672F">
              <w:rPr>
                <w:rFonts w:ascii="Arial" w:hAnsi="Arial" w:cs="Arial"/>
                <w:sz w:val="20"/>
                <w:szCs w:val="20"/>
                <w:lang w:val="en-US"/>
              </w:rPr>
              <w:t xml:space="preserve">University “Ss. </w:t>
            </w:r>
            <w:r w:rsidRPr="00086863">
              <w:rPr>
                <w:rFonts w:ascii="Arial" w:hAnsi="Arial" w:cs="Arial"/>
                <w:sz w:val="20"/>
                <w:szCs w:val="20"/>
                <w:lang w:val="en-US"/>
              </w:rPr>
              <w:t>Cyril and Methodius”</w:t>
            </w:r>
            <w:r w:rsidR="00EC1B5F" w:rsidRPr="0008686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EC1B5F" w:rsidRPr="00086863">
              <w:rPr>
                <w:rFonts w:ascii="Arial" w:hAnsi="Arial" w:cs="Arial"/>
                <w:sz w:val="20"/>
                <w:szCs w:val="20"/>
                <w:lang w:val="en-US"/>
              </w:rPr>
              <w:t>Chercheuse</w:t>
            </w:r>
            <w:proofErr w:type="spellEnd"/>
            <w:r w:rsidR="00EC1B5F" w:rsidRPr="00086863">
              <w:rPr>
                <w:rFonts w:ascii="Arial" w:hAnsi="Arial" w:cs="Arial"/>
                <w:sz w:val="20"/>
                <w:szCs w:val="20"/>
                <w:lang w:val="en-US"/>
              </w:rPr>
              <w:t xml:space="preserve">, Université « Ss. </w:t>
            </w:r>
            <w:r w:rsidR="00EC1B5F" w:rsidRPr="00EC1B5F">
              <w:rPr>
                <w:rFonts w:ascii="Arial" w:hAnsi="Arial" w:cs="Arial"/>
                <w:sz w:val="20"/>
                <w:szCs w:val="20"/>
                <w:lang w:val="en-US"/>
              </w:rPr>
              <w:t>Cyril et Methodius »</w:t>
            </w:r>
          </w:p>
          <w:p w14:paraId="07AFC6E7" w14:textId="720DE79E" w:rsidR="00E110E6" w:rsidRPr="008C672F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72F">
              <w:rPr>
                <w:rFonts w:ascii="Arial" w:hAnsi="Arial" w:cs="Arial"/>
                <w:sz w:val="20"/>
                <w:szCs w:val="20"/>
              </w:rPr>
              <w:t>NORTH MACEDONIA/ MACÉDOINE DU NORD</w:t>
            </w:r>
          </w:p>
        </w:tc>
      </w:tr>
      <w:tr w:rsidR="00E110E6" w:rsidRPr="00621017" w14:paraId="6C47587F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D6081B" w14:textId="3C549D4E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0073A">
              <w:rPr>
                <w:rFonts w:ascii="Arial" w:hAnsi="Arial" w:cs="Arial"/>
                <w:sz w:val="20"/>
                <w:szCs w:val="20"/>
              </w:rPr>
              <w:t>TAWANA Freda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C96DB0" w14:textId="1EC04FA8" w:rsidR="00E110E6" w:rsidRPr="00A56ABA" w:rsidRDefault="00E110E6" w:rsidP="008C672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ABA">
              <w:rPr>
                <w:rFonts w:ascii="Arial" w:hAnsi="Arial" w:cs="Arial"/>
                <w:sz w:val="20"/>
                <w:szCs w:val="20"/>
              </w:rPr>
              <w:t xml:space="preserve">Senior Culture </w:t>
            </w:r>
            <w:proofErr w:type="spellStart"/>
            <w:r w:rsidRPr="00A56ABA">
              <w:rPr>
                <w:rFonts w:ascii="Arial" w:hAnsi="Arial" w:cs="Arial"/>
                <w:sz w:val="20"/>
                <w:szCs w:val="20"/>
              </w:rPr>
              <w:t>Officer</w:t>
            </w:r>
            <w:proofErr w:type="spellEnd"/>
            <w:r w:rsidRPr="00A56ABA">
              <w:rPr>
                <w:rFonts w:ascii="Arial" w:hAnsi="Arial" w:cs="Arial"/>
                <w:sz w:val="20"/>
                <w:szCs w:val="20"/>
              </w:rPr>
              <w:t>, Ministry of Education Arts and Culture</w:t>
            </w:r>
            <w:r w:rsidR="00EC1B5F" w:rsidRPr="00A56ABA">
              <w:rPr>
                <w:rFonts w:ascii="Arial" w:hAnsi="Arial" w:cs="Arial"/>
                <w:sz w:val="20"/>
                <w:szCs w:val="20"/>
              </w:rPr>
              <w:t>/ responsable</w:t>
            </w:r>
            <w:r w:rsidRPr="00A56ABA">
              <w:rPr>
                <w:rFonts w:ascii="Arial" w:hAnsi="Arial" w:cs="Arial"/>
                <w:sz w:val="20"/>
                <w:szCs w:val="20"/>
              </w:rPr>
              <w:t xml:space="preserve"> de la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6ABA">
              <w:rPr>
                <w:rFonts w:ascii="Arial" w:hAnsi="Arial" w:cs="Arial"/>
                <w:sz w:val="20"/>
                <w:szCs w:val="20"/>
              </w:rPr>
              <w:t>Ministère de l'Education, des Arts et de la Culture</w:t>
            </w:r>
          </w:p>
          <w:p w14:paraId="5001B346" w14:textId="7F346D22" w:rsidR="00E110E6" w:rsidRPr="008A3D70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NAMBIA/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NAMIBIE</w:t>
            </w:r>
          </w:p>
        </w:tc>
      </w:tr>
      <w:tr w:rsidR="00E110E6" w:rsidRPr="00621017" w14:paraId="2625BB35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81AF8B3" w14:textId="106A7BAE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Mr / M.</w:t>
            </w:r>
            <w:r>
              <w:rPr>
                <w:rFonts w:ascii="Arial" w:hAnsi="Arial" w:cs="Arial"/>
                <w:sz w:val="20"/>
                <w:szCs w:val="20"/>
              </w:rPr>
              <w:t xml:space="preserve"> TIAN Miao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AEEF34" w14:textId="087C89BC" w:rsidR="00E110E6" w:rsidRPr="001A163F" w:rsidRDefault="00E110E6" w:rsidP="008C672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Deputy Director of China Memory Project Center, National Library of China</w:t>
            </w:r>
            <w:r w:rsidR="00EC1B5F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EC1B5F" w:rsidRPr="00EC1B5F">
              <w:rPr>
                <w:rFonts w:ascii="Arial" w:hAnsi="Arial" w:cs="Arial"/>
                <w:sz w:val="20"/>
                <w:szCs w:val="20"/>
                <w:lang w:val="en-US"/>
              </w:rPr>
              <w:t>Directeur adjoint du China Memory Project Center, Bibliothèque nationale de Chine</w:t>
            </w:r>
          </w:p>
          <w:p w14:paraId="0DC3A88C" w14:textId="4A0A19E6" w:rsidR="00E110E6" w:rsidRPr="008A3D70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CHINA/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CHINE</w:t>
            </w:r>
          </w:p>
        </w:tc>
      </w:tr>
      <w:tr w:rsidR="005F60D2" w:rsidRPr="00621017" w14:paraId="329F58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8BAA83" w14:textId="7E35FC2D" w:rsidR="005F60D2" w:rsidRPr="005F60D2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A56ABA">
              <w:rPr>
                <w:rFonts w:ascii="Arial" w:hAnsi="Arial" w:cs="Arial"/>
                <w:sz w:val="20"/>
                <w:szCs w:val="20"/>
              </w:rPr>
              <w:t>TOHME-TABET Annie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F8CC40" w14:textId="52BC924F" w:rsidR="005F60D2" w:rsidRPr="00FF55F8" w:rsidRDefault="005F60D2" w:rsidP="005F60D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5F8">
              <w:rPr>
                <w:rFonts w:ascii="Arial" w:hAnsi="Arial" w:cs="Arial"/>
                <w:sz w:val="20"/>
                <w:szCs w:val="20"/>
              </w:rPr>
              <w:t xml:space="preserve">Professor, Saint Joseph </w:t>
            </w:r>
            <w:proofErr w:type="spellStart"/>
            <w:r w:rsidRPr="00FF55F8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FF55F8">
              <w:rPr>
                <w:rFonts w:ascii="Arial" w:hAnsi="Arial" w:cs="Arial"/>
                <w:sz w:val="20"/>
                <w:szCs w:val="20"/>
              </w:rPr>
              <w:t>/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5F8">
              <w:rPr>
                <w:rFonts w:ascii="Arial" w:hAnsi="Arial" w:cs="Arial"/>
                <w:sz w:val="20"/>
                <w:szCs w:val="20"/>
              </w:rPr>
              <w:t>professeur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55F8">
              <w:rPr>
                <w:rFonts w:ascii="Arial" w:hAnsi="Arial" w:cs="Arial"/>
                <w:sz w:val="20"/>
                <w:szCs w:val="20"/>
              </w:rPr>
              <w:t>Université Saint Joseph</w:t>
            </w:r>
          </w:p>
          <w:p w14:paraId="5919174A" w14:textId="2CFA8623" w:rsidR="005F60D2" w:rsidRPr="008A3D70" w:rsidRDefault="005F60D2" w:rsidP="005F60D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LEBANON/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LIBAN</w:t>
            </w:r>
          </w:p>
        </w:tc>
      </w:tr>
      <w:tr w:rsidR="005F60D2" w:rsidRPr="005F60D2" w14:paraId="0C9A80B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1173E5" w14:textId="55DD8971" w:rsidR="005F60D2" w:rsidRPr="005F60D2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Ms / </w:t>
            </w:r>
            <w:proofErr w:type="spellStart"/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Mme</w:t>
            </w:r>
            <w:proofErr w:type="spellEnd"/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TOLEDO María Ismenia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6C30FC5" w14:textId="477A85EB" w:rsidR="005F60D2" w:rsidRPr="005B477C" w:rsidRDefault="005F60D2" w:rsidP="005F60D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0697E78B" w14:textId="2745B5F8" w:rsidR="005F60D2" w:rsidRPr="005F60D2" w:rsidRDefault="005F60D2" w:rsidP="005F60D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 xml:space="preserve">VENEZUELA (BOLIVARIAN REPUBLIC </w:t>
            </w:r>
            <w:proofErr w:type="gramStart"/>
            <w:r w:rsidRPr="00A262D9">
              <w:rPr>
                <w:rFonts w:ascii="Arial" w:hAnsi="Arial" w:cs="Arial"/>
                <w:sz w:val="20"/>
                <w:szCs w:val="20"/>
              </w:rPr>
              <w:t>OF)/</w:t>
            </w:r>
            <w:proofErr w:type="gramEnd"/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VENEZUELA (RÉPUBLIQUE BOLIVARIENNE DU)</w:t>
            </w:r>
          </w:p>
        </w:tc>
      </w:tr>
      <w:tr w:rsidR="005F60D2" w:rsidRPr="005F60D2" w14:paraId="09CC5793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479477" w14:textId="5694D91B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lastRenderedPageBreak/>
              <w:t xml:space="preserve">Mr / M. </w:t>
            </w:r>
            <w:r w:rsidRPr="001E574A">
              <w:rPr>
                <w:rFonts w:ascii="Arial" w:hAnsi="Arial" w:cs="Arial"/>
                <w:sz w:val="20"/>
                <w:szCs w:val="20"/>
              </w:rPr>
              <w:t>TRAORE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74A">
              <w:rPr>
                <w:rFonts w:ascii="Arial" w:hAnsi="Arial" w:cs="Arial"/>
                <w:sz w:val="20"/>
                <w:szCs w:val="20"/>
              </w:rPr>
              <w:t>Sidi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6DE912A" w14:textId="2DC03309" w:rsidR="005F60D2" w:rsidRDefault="00EC1B5F" w:rsidP="005F60D2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 xml:space="preserve">Project Manager, Head of Culture Programme, Ministry of Culture, Arts and </w:t>
            </w:r>
            <w:proofErr w:type="spellStart"/>
            <w:r w:rsidRPr="00EC1B5F">
              <w:rPr>
                <w:rFonts w:ascii="Arial" w:hAnsi="Arial" w:cs="Arial"/>
                <w:sz w:val="20"/>
                <w:szCs w:val="20"/>
              </w:rPr>
              <w:t>Tourism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5F60D2" w:rsidRPr="005F60D2">
              <w:rPr>
                <w:rFonts w:ascii="Arial" w:hAnsi="Arial" w:cs="Arial"/>
                <w:sz w:val="20"/>
                <w:szCs w:val="20"/>
              </w:rPr>
              <w:t>Chargé de mission</w:t>
            </w:r>
            <w:r w:rsidR="005F60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60D2" w:rsidRPr="005F60D2">
              <w:rPr>
                <w:rFonts w:ascii="Arial" w:hAnsi="Arial" w:cs="Arial"/>
                <w:sz w:val="20"/>
                <w:szCs w:val="20"/>
              </w:rPr>
              <w:t>Responsable du programme culture</w:t>
            </w:r>
            <w:r w:rsidR="005F60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5F60D2" w:rsidRPr="005F60D2">
              <w:rPr>
                <w:rFonts w:ascii="Arial" w:hAnsi="Arial" w:cs="Arial"/>
                <w:sz w:val="20"/>
                <w:szCs w:val="20"/>
              </w:rPr>
              <w:t>Ministère de la culture</w:t>
            </w:r>
            <w:proofErr w:type="gramEnd"/>
            <w:r w:rsidR="005F60D2" w:rsidRPr="005F60D2">
              <w:rPr>
                <w:rFonts w:ascii="Arial" w:hAnsi="Arial" w:cs="Arial"/>
                <w:sz w:val="20"/>
                <w:szCs w:val="20"/>
              </w:rPr>
              <w:t>, des arts et du tourisme</w:t>
            </w:r>
          </w:p>
          <w:p w14:paraId="3B17595F" w14:textId="2F4D6313" w:rsidR="005F60D2" w:rsidRPr="005F60D2" w:rsidRDefault="005F60D2" w:rsidP="005F60D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5F60D2" w:rsidRPr="00621017" w14:paraId="0784EEE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F484F81" w14:textId="3E846048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Ms / </w:t>
            </w:r>
            <w:proofErr w:type="spellStart"/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Mme</w:t>
            </w:r>
            <w:proofErr w:type="spellEnd"/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E574A">
              <w:rPr>
                <w:rFonts w:ascii="Arial" w:hAnsi="Arial" w:cs="Arial"/>
                <w:sz w:val="20"/>
                <w:szCs w:val="20"/>
              </w:rPr>
              <w:t>TSERENDORJ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74A">
              <w:rPr>
                <w:rFonts w:ascii="Arial" w:hAnsi="Arial" w:cs="Arial"/>
                <w:sz w:val="20"/>
                <w:szCs w:val="20"/>
              </w:rPr>
              <w:t>Tsolmon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C59171" w14:textId="56D75D5E" w:rsidR="004968B3" w:rsidRPr="00EC1B5F" w:rsidRDefault="004968B3" w:rsidP="00A874F3">
            <w:pPr>
              <w:spacing w:after="12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C1B5F">
              <w:rPr>
                <w:rFonts w:ascii="Arial" w:hAnsi="Arial" w:cs="Arial"/>
                <w:color w:val="333333"/>
                <w:sz w:val="21"/>
                <w:szCs w:val="21"/>
              </w:rPr>
              <w:t xml:space="preserve">Coordination </w:t>
            </w:r>
            <w:proofErr w:type="spellStart"/>
            <w:r w:rsidRPr="00EC1B5F">
              <w:rPr>
                <w:rFonts w:ascii="Arial" w:hAnsi="Arial" w:cs="Arial"/>
                <w:color w:val="333333"/>
                <w:sz w:val="21"/>
                <w:szCs w:val="21"/>
              </w:rPr>
              <w:t>Officer</w:t>
            </w:r>
            <w:proofErr w:type="spellEnd"/>
            <w:r w:rsidRPr="00EC1B5F">
              <w:rPr>
                <w:rFonts w:ascii="Arial" w:hAnsi="Arial" w:cs="Arial"/>
                <w:color w:val="333333"/>
                <w:sz w:val="21"/>
                <w:szCs w:val="21"/>
              </w:rPr>
              <w:t xml:space="preserve"> for Policy </w:t>
            </w:r>
            <w:proofErr w:type="spellStart"/>
            <w:r w:rsidRPr="00EC1B5F">
              <w:rPr>
                <w:rFonts w:ascii="Arial" w:hAnsi="Arial" w:cs="Arial"/>
                <w:color w:val="333333"/>
                <w:sz w:val="21"/>
                <w:szCs w:val="21"/>
              </w:rPr>
              <w:t>Implementation</w:t>
            </w:r>
            <w:proofErr w:type="spellEnd"/>
            <w:r w:rsidRPr="00EC1B5F">
              <w:rPr>
                <w:rFonts w:ascii="Arial" w:hAnsi="Arial" w:cs="Arial"/>
                <w:color w:val="333333"/>
                <w:sz w:val="21"/>
                <w:szCs w:val="21"/>
              </w:rPr>
              <w:t xml:space="preserve"> of Intangible Cultural Heritage, </w:t>
            </w:r>
            <w:proofErr w:type="spellStart"/>
            <w:r w:rsidRPr="00EC1B5F">
              <w:rPr>
                <w:rFonts w:ascii="Arial" w:hAnsi="Arial" w:cs="Arial"/>
                <w:color w:val="333333"/>
                <w:sz w:val="21"/>
                <w:szCs w:val="21"/>
              </w:rPr>
              <w:t>Department</w:t>
            </w:r>
            <w:proofErr w:type="spellEnd"/>
            <w:r w:rsidRPr="00EC1B5F">
              <w:rPr>
                <w:rFonts w:ascii="Arial" w:hAnsi="Arial" w:cs="Arial"/>
                <w:color w:val="333333"/>
                <w:sz w:val="21"/>
                <w:szCs w:val="21"/>
              </w:rPr>
              <w:t xml:space="preserve"> of Cultural Heritage, Ministry of Culture</w:t>
            </w:r>
            <w:r w:rsidR="00EC1B5F" w:rsidRPr="00EC1B5F">
              <w:rPr>
                <w:rFonts w:ascii="Arial" w:hAnsi="Arial" w:cs="Arial"/>
                <w:color w:val="333333"/>
                <w:sz w:val="21"/>
                <w:szCs w:val="21"/>
              </w:rPr>
              <w:t>/ Responsable de la coordination de la mise en œuvre de la politique du patrimoine culturel immatériel, département du patrimoine culturel, ministère de la culture</w:t>
            </w:r>
          </w:p>
          <w:p w14:paraId="141F1568" w14:textId="5521CD5F" w:rsidR="005F60D2" w:rsidRPr="008A3D70" w:rsidRDefault="005F60D2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MONGOLIA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MONGOLIE</w:t>
            </w:r>
          </w:p>
        </w:tc>
      </w:tr>
      <w:tr w:rsidR="005F60D2" w:rsidRPr="00621017" w14:paraId="4BAACB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1CDEFA2" w14:textId="3BDB1BA1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TURGEON Laurier 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2E48F3A" w14:textId="3862B9B2" w:rsidR="005F60D2" w:rsidRPr="00D15770" w:rsidRDefault="005F60D2" w:rsidP="00A874F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Professor of </w:t>
            </w:r>
            <w:proofErr w:type="spellStart"/>
            <w:r w:rsidRPr="00D15770">
              <w:rPr>
                <w:rFonts w:ascii="Arial" w:hAnsi="Arial" w:cs="Arial"/>
                <w:sz w:val="20"/>
                <w:szCs w:val="20"/>
              </w:rPr>
              <w:t>Ethnology</w:t>
            </w:r>
            <w:proofErr w:type="spellEnd"/>
            <w:r w:rsidRPr="00D1577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15770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D15770">
              <w:rPr>
                <w:rFonts w:ascii="Arial" w:hAnsi="Arial" w:cs="Arial"/>
                <w:sz w:val="20"/>
                <w:szCs w:val="20"/>
              </w:rPr>
              <w:t xml:space="preserve">, Laval </w:t>
            </w:r>
            <w:proofErr w:type="spellStart"/>
            <w:r w:rsidRPr="00D15770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D15770">
              <w:rPr>
                <w:rFonts w:ascii="Arial" w:hAnsi="Arial" w:cs="Arial"/>
                <w:sz w:val="20"/>
                <w:szCs w:val="20"/>
              </w:rPr>
              <w:t>/ Professeur d'ethnologie et d'histoire, Université Laval</w:t>
            </w:r>
          </w:p>
          <w:p w14:paraId="246ED9EB" w14:textId="75579369" w:rsidR="005F60D2" w:rsidRPr="008A3D70" w:rsidRDefault="005F60D2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CANADA </w:t>
            </w:r>
          </w:p>
        </w:tc>
      </w:tr>
      <w:tr w:rsidR="005F60D2" w:rsidRPr="00621017" w14:paraId="01741245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4C4575" w14:textId="5893501B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511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Ms / </w:t>
            </w:r>
            <w:proofErr w:type="spellStart"/>
            <w:r w:rsidRPr="00EE511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Mme</w:t>
            </w:r>
            <w:proofErr w:type="spellEnd"/>
            <w:r w:rsidRPr="00EE51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E5112">
              <w:rPr>
                <w:rFonts w:ascii="Arial" w:hAnsi="Arial" w:cs="Arial"/>
                <w:sz w:val="20"/>
                <w:szCs w:val="20"/>
              </w:rPr>
              <w:t>UBAID Meeza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DDEB4B5" w14:textId="77777777" w:rsidR="00EE5112" w:rsidRPr="005B477C" w:rsidRDefault="00EE5112" w:rsidP="00EE511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7311804D" w14:textId="4CCAF865" w:rsidR="005F60D2" w:rsidRPr="008A3D70" w:rsidRDefault="005F60D2" w:rsidP="00EC1B5F">
            <w:pPr>
              <w:adjustRightInd w:val="0"/>
              <w:snapToGri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</w:tr>
      <w:tr w:rsidR="00A874F3" w:rsidRPr="00621017" w14:paraId="6BC80DE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042DF0B" w14:textId="6FF5337E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Ms / </w:t>
            </w:r>
            <w:proofErr w:type="spellStart"/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Mme</w:t>
            </w:r>
            <w:proofErr w:type="spellEnd"/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B032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UBERTAZZI Benedetta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92ECB1D" w14:textId="03FA3112" w:rsidR="00A874F3" w:rsidRPr="005B477C" w:rsidRDefault="00A874F3" w:rsidP="00A874F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00738BD5" w14:textId="3E7AA9E5" w:rsidR="00A874F3" w:rsidRPr="008A3D70" w:rsidRDefault="00A874F3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ITALY/ ITALIE</w:t>
            </w:r>
          </w:p>
        </w:tc>
      </w:tr>
      <w:tr w:rsidR="00A874F3" w:rsidRPr="00621017" w14:paraId="3887E784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B1AF7B" w14:textId="6F58FA34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Ms / </w:t>
            </w:r>
            <w:proofErr w:type="spellStart"/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Mme</w:t>
            </w:r>
            <w:proofErr w:type="spellEnd"/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B032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VAIVADE Anita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688F502" w14:textId="303BCDDB" w:rsidR="00CC46B1" w:rsidRPr="00EC1B5F" w:rsidRDefault="00CC46B1" w:rsidP="00CC46B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 xml:space="preserve">Assistant </w:t>
            </w:r>
            <w:proofErr w:type="spellStart"/>
            <w:r w:rsidRPr="00EC1B5F">
              <w:rPr>
                <w:rFonts w:ascii="Arial" w:hAnsi="Arial" w:cs="Arial"/>
                <w:sz w:val="20"/>
                <w:szCs w:val="20"/>
              </w:rPr>
              <w:t>professor</w:t>
            </w:r>
            <w:proofErr w:type="spellEnd"/>
            <w:r w:rsidRPr="00EC1B5F">
              <w:rPr>
                <w:rFonts w:ascii="Arial" w:hAnsi="Arial" w:cs="Arial"/>
                <w:sz w:val="20"/>
                <w:szCs w:val="20"/>
              </w:rPr>
              <w:t xml:space="preserve">, Latvian </w:t>
            </w:r>
            <w:proofErr w:type="spellStart"/>
            <w:r w:rsidRPr="00EC1B5F">
              <w:rPr>
                <w:rFonts w:ascii="Arial" w:hAnsi="Arial" w:cs="Arial"/>
                <w:sz w:val="20"/>
                <w:szCs w:val="20"/>
              </w:rPr>
              <w:t>Academy</w:t>
            </w:r>
            <w:proofErr w:type="spellEnd"/>
            <w:r w:rsidRPr="00EC1B5F">
              <w:rPr>
                <w:rFonts w:ascii="Arial" w:hAnsi="Arial" w:cs="Arial"/>
                <w:sz w:val="20"/>
                <w:szCs w:val="20"/>
              </w:rPr>
              <w:t xml:space="preserve"> of Culture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/ Professeur adjoint, Académie lettone de la culture</w:t>
            </w:r>
          </w:p>
          <w:p w14:paraId="09A5CBCB" w14:textId="01550D7A" w:rsidR="00A874F3" w:rsidRPr="008A3D70" w:rsidRDefault="00A874F3" w:rsidP="00CC46B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LATVIA/ </w:t>
            </w:r>
            <w:r w:rsidRPr="00FB0328">
              <w:rPr>
                <w:rFonts w:ascii="Arial" w:hAnsi="Arial" w:cs="Arial"/>
                <w:sz w:val="20"/>
                <w:szCs w:val="20"/>
              </w:rPr>
              <w:t>LETTONIE</w:t>
            </w:r>
          </w:p>
        </w:tc>
      </w:tr>
      <w:tr w:rsidR="00A874F3" w:rsidRPr="00621017" w14:paraId="0462F3DC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0C97257" w14:textId="2A3CFE55" w:rsidR="00A874F3" w:rsidRPr="00A874F3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 xml:space="preserve">VANDAL </w:t>
            </w:r>
            <w:proofErr w:type="spellStart"/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Sajida</w:t>
            </w:r>
            <w:proofErr w:type="spellEnd"/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 xml:space="preserve"> Haider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F5BDC7" w14:textId="1FD40708" w:rsidR="00A874F3" w:rsidRDefault="00A874F3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CEO, THAAP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DIRECTEUR GÉNÉRAL, THAAP</w:t>
            </w:r>
          </w:p>
          <w:p w14:paraId="5B346712" w14:textId="6E7E25ED" w:rsidR="00A874F3" w:rsidRPr="00EC1B5F" w:rsidRDefault="00A874F3" w:rsidP="00CC46B1">
            <w:pPr>
              <w:adjustRightInd w:val="0"/>
              <w:snapToGri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</w:tr>
      <w:tr w:rsidR="00A874F3" w:rsidRPr="00621017" w14:paraId="13501EF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31FBFD" w14:textId="7881DC7F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>VOLANSKá</w:t>
            </w:r>
            <w:proofErr w:type="spellEnd"/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>Ľubica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3369F7C" w14:textId="40D799A0" w:rsidR="00CC46B1" w:rsidRDefault="00CC46B1" w:rsidP="00CC46B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Senior </w:t>
            </w: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research fellow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Institute of Ethnology and Social Anthropology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Slovak Academy of Sciences</w:t>
            </w:r>
            <w:r w:rsidR="00DD4CD0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>Chercheuse</w:t>
            </w:r>
            <w:proofErr w:type="spellEnd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>principale</w:t>
            </w:r>
            <w:proofErr w:type="spellEnd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>Institut</w:t>
            </w:r>
            <w:proofErr w:type="spellEnd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>d'ethnologie</w:t>
            </w:r>
            <w:proofErr w:type="spellEnd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 xml:space="preserve"> et </w:t>
            </w:r>
            <w:proofErr w:type="spellStart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>d'anthropologie</w:t>
            </w:r>
            <w:proofErr w:type="spellEnd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>sociale</w:t>
            </w:r>
            <w:proofErr w:type="spellEnd"/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>, Académie slovaque des sciences</w:t>
            </w:r>
          </w:p>
          <w:p w14:paraId="0F9CF42D" w14:textId="36F2AD4E" w:rsidR="00A874F3" w:rsidRPr="008A3D70" w:rsidRDefault="00A874F3" w:rsidP="00CC46B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SLOVAKIA/ SLOVAQUIE</w:t>
            </w:r>
          </w:p>
        </w:tc>
      </w:tr>
      <w:tr w:rsidR="00A874F3" w:rsidRPr="00621017" w14:paraId="3B11B9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C0C18D" w14:textId="2900771C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>VUKOV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>Nikolai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5850E06" w14:textId="191B4AA5" w:rsidR="00A874F3" w:rsidRPr="00DD4CD0" w:rsidRDefault="00A874F3" w:rsidP="00CC46B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 xml:space="preserve">Associate Professor, Institute of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Ethnology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 and Folklore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Ethnographic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 Museum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/ Professeur associé, Institut d'ethnologie et d'études folkloriques, Musée ethnographique</w:t>
            </w:r>
          </w:p>
          <w:p w14:paraId="14CDED35" w14:textId="16EF54B8" w:rsidR="00A874F3" w:rsidRPr="008A3D70" w:rsidRDefault="00A874F3" w:rsidP="00CC46B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BULGARIA/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BULGARIE</w:t>
            </w:r>
          </w:p>
        </w:tc>
      </w:tr>
      <w:tr w:rsidR="00CC46B1" w:rsidRPr="00621017" w14:paraId="42E32CB2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204A7FA" w14:textId="458AA5F3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74BC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6874BC">
              <w:rPr>
                <w:rFonts w:ascii="Arial" w:hAnsi="Arial" w:cs="Arial"/>
                <w:sz w:val="20"/>
                <w:szCs w:val="20"/>
              </w:rPr>
              <w:t xml:space="preserve"> WALCHER Maria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34AC3BD" w14:textId="2475C370" w:rsidR="004C74BA" w:rsidRPr="00DD4CD0" w:rsidRDefault="004C74BA" w:rsidP="00DD4CD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 xml:space="preserve">Programme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Specialist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 for Intangible Cultural Heritage,</w:t>
            </w:r>
            <w:r w:rsidRPr="00DD4CD0">
              <w:rPr>
                <w:rFonts w:ascii="Arial" w:hAnsi="Arial" w:cs="Arial"/>
                <w:sz w:val="20"/>
                <w:szCs w:val="20"/>
              </w:rPr>
              <w:br/>
              <w:t>Austrian Commission for Unesco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/ Spécialiste du programme pour le patrimoine culturel immatériel,</w:t>
            </w:r>
            <w:r w:rsidR="00DD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Commission autrichienne pour l'Unesco</w:t>
            </w:r>
          </w:p>
          <w:p w14:paraId="77ACFFED" w14:textId="77585892" w:rsidR="00CC46B1" w:rsidRPr="00DD4CD0" w:rsidRDefault="00CC46B1" w:rsidP="004C74B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AUSTRIA/ AUTRICHE</w:t>
            </w:r>
          </w:p>
        </w:tc>
      </w:tr>
      <w:tr w:rsidR="00CC46B1" w:rsidRPr="00621017" w14:paraId="77852097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0367D69" w14:textId="6E396A08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BB06DF">
              <w:rPr>
                <w:rFonts w:ascii="Arial" w:hAnsi="Arial" w:cs="Arial"/>
                <w:color w:val="000000"/>
                <w:sz w:val="20"/>
                <w:szCs w:val="20"/>
              </w:rPr>
              <w:t>WALUYO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06DF">
              <w:rPr>
                <w:rFonts w:ascii="Arial" w:hAnsi="Arial" w:cs="Arial"/>
                <w:color w:val="000000"/>
                <w:sz w:val="20"/>
                <w:szCs w:val="20"/>
              </w:rPr>
              <w:t>Harry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BA59411" w14:textId="6F602458" w:rsidR="00CC46B1" w:rsidRPr="00DD4CD0" w:rsidRDefault="00CC46B1" w:rsidP="004C74B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 xml:space="preserve">Secretary for Body of Resource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, Ministry of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Tourism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 and Creative Economy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/ Secrétaire de l'organe de développement des ressources, ministère du tourisme et de l'économie créative</w:t>
            </w:r>
          </w:p>
          <w:p w14:paraId="6575E954" w14:textId="0A2E1E08" w:rsidR="00CC46B1" w:rsidRPr="008A3D70" w:rsidRDefault="00CC46B1" w:rsidP="004C74B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INDONESIA/ INDONÉSIE</w:t>
            </w:r>
          </w:p>
        </w:tc>
      </w:tr>
      <w:tr w:rsidR="00CC46B1" w:rsidRPr="004C74BA" w14:paraId="712DBCCA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9404255" w14:textId="5CB8B1B3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4B4D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WANE Ibrahima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990BF1F" w14:textId="59954B8E" w:rsidR="004C74BA" w:rsidRDefault="00DD4CD0" w:rsidP="004C74B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 xml:space="preserve">Professor of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African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 Oral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Literature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, Cheikh Anta Diop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>, Dakar (UCAD)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C74BA">
              <w:rPr>
                <w:rFonts w:ascii="Arial" w:hAnsi="Arial" w:cs="Arial"/>
                <w:sz w:val="20"/>
                <w:szCs w:val="20"/>
              </w:rPr>
              <w:t>P</w:t>
            </w:r>
            <w:r w:rsidR="004C74BA" w:rsidRPr="004C74BA">
              <w:rPr>
                <w:rFonts w:ascii="Arial" w:hAnsi="Arial" w:cs="Arial"/>
                <w:sz w:val="20"/>
                <w:szCs w:val="20"/>
              </w:rPr>
              <w:t xml:space="preserve">rofesseur </w:t>
            </w:r>
            <w:r w:rsidR="004C74B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C74BA" w:rsidRPr="004C74BA">
              <w:rPr>
                <w:rFonts w:ascii="Arial" w:hAnsi="Arial" w:cs="Arial"/>
                <w:sz w:val="20"/>
                <w:szCs w:val="20"/>
              </w:rPr>
              <w:t>la littérature africaine oral</w:t>
            </w:r>
            <w:r w:rsidR="004C74BA"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4C74BA" w:rsidRPr="004C74BA">
              <w:rPr>
                <w:rFonts w:ascii="Arial" w:hAnsi="Arial" w:cs="Arial"/>
                <w:sz w:val="20"/>
                <w:szCs w:val="20"/>
              </w:rPr>
              <w:t>Université Cheikh Anta Diop de Dakar (UCAD)</w:t>
            </w:r>
          </w:p>
          <w:p w14:paraId="413D8BEC" w14:textId="18446756" w:rsidR="00CC46B1" w:rsidRPr="004C74BA" w:rsidRDefault="00CC46B1" w:rsidP="004C74B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SENEGAL/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SÉNÉGAL</w:t>
            </w:r>
          </w:p>
        </w:tc>
      </w:tr>
      <w:tr w:rsidR="00CC46B1" w:rsidRPr="00621017" w14:paraId="339E852D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2B08C58" w14:textId="5B810D3C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4B4D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WANE Marílio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E7241F" w14:textId="77777777" w:rsidR="00DD4CD0" w:rsidRDefault="003821BD" w:rsidP="00DD4CD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A04C24B" w14:textId="0DCEA6F1" w:rsidR="00CC46B1" w:rsidRPr="008A3D70" w:rsidRDefault="00CC46B1" w:rsidP="00DD4CD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</w:tr>
      <w:tr w:rsidR="00CC46B1" w:rsidRPr="00B137DE" w14:paraId="08CC6D3A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67D63A" w14:textId="03C1F9AE" w:rsidR="00CC46B1" w:rsidRPr="00CC46B1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4D9B">
              <w:rPr>
                <w:rFonts w:ascii="Arial" w:hAnsi="Arial" w:cs="Arial"/>
                <w:color w:val="000000"/>
                <w:sz w:val="20"/>
                <w:szCs w:val="20"/>
              </w:rPr>
              <w:t xml:space="preserve">WANGUSA </w:t>
            </w:r>
            <w:proofErr w:type="spellStart"/>
            <w:r w:rsidRPr="004B4D9B">
              <w:rPr>
                <w:rFonts w:ascii="Arial" w:hAnsi="Arial" w:cs="Arial"/>
                <w:color w:val="000000"/>
                <w:sz w:val="20"/>
                <w:szCs w:val="20"/>
              </w:rPr>
              <w:t>Ayeta</w:t>
            </w:r>
            <w:proofErr w:type="spellEnd"/>
            <w:r w:rsidRPr="004B4D9B">
              <w:rPr>
                <w:rFonts w:ascii="Arial" w:hAnsi="Arial" w:cs="Arial"/>
                <w:color w:val="000000"/>
                <w:sz w:val="20"/>
                <w:szCs w:val="20"/>
              </w:rPr>
              <w:t xml:space="preserve"> Anne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39449ED" w14:textId="29328F61" w:rsidR="00CC46B1" w:rsidRPr="00B137DE" w:rsidRDefault="00CC46B1" w:rsidP="003821B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137DE">
              <w:rPr>
                <w:rFonts w:ascii="Arial" w:hAnsi="Arial" w:cs="Arial"/>
                <w:sz w:val="20"/>
                <w:szCs w:val="20"/>
                <w:lang w:val="pt-PT"/>
              </w:rPr>
              <w:t>Executive Director, CDEA</w:t>
            </w:r>
            <w:r w:rsidR="00DD4CD0" w:rsidRPr="00B137DE">
              <w:rPr>
                <w:rFonts w:ascii="Arial" w:hAnsi="Arial" w:cs="Arial"/>
                <w:sz w:val="20"/>
                <w:szCs w:val="20"/>
                <w:lang w:val="pt-PT"/>
              </w:rPr>
              <w:t>/ Directrice exécutive, CDEA</w:t>
            </w:r>
          </w:p>
          <w:p w14:paraId="219268D5" w14:textId="2AE4D389" w:rsidR="00CC46B1" w:rsidRPr="00B137DE" w:rsidRDefault="00CC46B1" w:rsidP="003821BD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137DE">
              <w:rPr>
                <w:rFonts w:ascii="Arial" w:hAnsi="Arial" w:cs="Arial"/>
                <w:sz w:val="20"/>
                <w:szCs w:val="20"/>
                <w:lang w:val="pt-PT"/>
              </w:rPr>
              <w:t>UGANDA/ OUGANDA</w:t>
            </w:r>
          </w:p>
        </w:tc>
      </w:tr>
      <w:tr w:rsidR="00BA6C00" w:rsidRPr="00621017" w14:paraId="4C933DC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CC4CD40" w14:textId="135F44DB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lastRenderedPageBreak/>
              <w:t xml:space="preserve">Mr / M.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Wijesuriya Gamini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07F7210" w14:textId="77777777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502EEE3" w14:textId="744794F8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ZEALAND/ </w:t>
            </w:r>
            <w:r w:rsidRPr="00AE389E">
              <w:rPr>
                <w:rFonts w:ascii="Arial" w:hAnsi="Arial" w:cs="Arial"/>
                <w:sz w:val="20"/>
                <w:szCs w:val="20"/>
              </w:rPr>
              <w:t>NOUVELLE-ZELANDE</w:t>
            </w:r>
          </w:p>
        </w:tc>
      </w:tr>
      <w:tr w:rsidR="00BA6C00" w:rsidRPr="00621017" w14:paraId="33AAFDE3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B82887" w14:textId="06E23714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WILLIAMS Nadina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D07E251" w14:textId="0D6657AB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6EF7CE1C" w14:textId="32824BB7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89E">
              <w:rPr>
                <w:rFonts w:ascii="Arial" w:hAnsi="Arial" w:cs="Arial"/>
                <w:sz w:val="20"/>
                <w:szCs w:val="20"/>
              </w:rPr>
              <w:t>GRENADA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sz w:val="20"/>
                <w:szCs w:val="20"/>
              </w:rPr>
              <w:t>GRENAD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C00" w:rsidRPr="00621017" w14:paraId="53060B0A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E2142A1" w14:textId="4B9F82EC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WILSON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Meredith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6E7099" w14:textId="3AEE7E79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2D05CFEA" w14:textId="38927DD7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89E">
              <w:rPr>
                <w:rFonts w:ascii="Arial" w:hAnsi="Arial" w:cs="Arial"/>
                <w:sz w:val="20"/>
                <w:szCs w:val="20"/>
              </w:rPr>
              <w:t>AUSTRALIA</w:t>
            </w:r>
            <w:r>
              <w:rPr>
                <w:rFonts w:ascii="Arial" w:hAnsi="Arial" w:cs="Arial"/>
                <w:sz w:val="20"/>
                <w:szCs w:val="20"/>
              </w:rPr>
              <w:t>/ AUSTRALIE</w:t>
            </w:r>
          </w:p>
        </w:tc>
      </w:tr>
      <w:tr w:rsidR="00BA6C00" w:rsidRPr="00621017" w14:paraId="5E9AE533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604C6C" w14:textId="37C060DA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YAU Anna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B5938D6" w14:textId="77777777" w:rsidR="00BA6C00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7375"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  <w:r w:rsidRPr="00587375">
              <w:rPr>
                <w:rFonts w:ascii="Arial" w:hAnsi="Arial" w:cs="Arial"/>
                <w:sz w:val="20"/>
                <w:szCs w:val="20"/>
              </w:rPr>
              <w:t>, HKU SPACE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D4CD0">
              <w:rPr>
                <w:rFonts w:ascii="Arial" w:hAnsi="Arial" w:cs="Arial"/>
                <w:sz w:val="20"/>
                <w:szCs w:val="20"/>
              </w:rPr>
              <w:t>Chargé de cours, HKU SPACE</w:t>
            </w:r>
          </w:p>
          <w:p w14:paraId="7E60B208" w14:textId="68E63CE9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CHINA/CHINE</w:t>
            </w:r>
          </w:p>
        </w:tc>
      </w:tr>
      <w:tr w:rsidR="00BA6C00" w:rsidRPr="00621017" w14:paraId="4FF590A5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B406843" w14:textId="63BBA84F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YHARIMANANA RAKOTOMALALA </w:t>
            </w:r>
            <w:proofErr w:type="spellStart"/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>Tojo</w:t>
            </w:r>
            <w:proofErr w:type="spellEnd"/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134CD98" w14:textId="77777777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Consultant/Consultante</w:t>
            </w:r>
          </w:p>
          <w:p w14:paraId="40EC9AA5" w14:textId="51C01377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EC9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BA6C00" w:rsidRPr="00621017" w14:paraId="5F86B2AD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B3341FF" w14:textId="6BEDBC83" w:rsidR="00BA6C00" w:rsidRPr="00D70CC4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6030D">
              <w:rPr>
                <w:rFonts w:ascii="Arial" w:hAnsi="Arial" w:cs="Arial"/>
                <w:sz w:val="20"/>
                <w:szCs w:val="20"/>
                <w:lang w:val="en-US"/>
              </w:rPr>
              <w:t xml:space="preserve">Mr / M.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603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ZAKI Mohamed Abbas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65E4A7" w14:textId="77777777" w:rsidR="00BA6C00" w:rsidRPr="00DD4CD0" w:rsidRDefault="00BA6C00" w:rsidP="00D70CC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Researcher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, North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Africa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 Mixed Migration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Task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 Force/ Chercheur, Groupe de travail sur les migrations mixtes en Afrique du Nord</w:t>
            </w:r>
          </w:p>
          <w:p w14:paraId="38779B1E" w14:textId="33135908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EGYPTE</w:t>
            </w:r>
          </w:p>
        </w:tc>
      </w:tr>
      <w:tr w:rsidR="00BA6C00" w:rsidRPr="00621017" w14:paraId="0D136DB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CFC63EB" w14:textId="2718F4C6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905">
              <w:rPr>
                <w:rFonts w:ascii="Arial" w:hAnsi="Arial" w:cs="Arial"/>
                <w:color w:val="000000"/>
                <w:sz w:val="20"/>
                <w:szCs w:val="20"/>
              </w:rPr>
              <w:t>ZANGO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905">
              <w:rPr>
                <w:rFonts w:ascii="Arial" w:hAnsi="Arial" w:cs="Arial"/>
                <w:color w:val="000000"/>
                <w:sz w:val="20"/>
                <w:szCs w:val="20"/>
              </w:rPr>
              <w:t>Marcellin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2AA9B8" w14:textId="77777777" w:rsidR="00BA6C00" w:rsidRPr="00DD4CD0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Cultural Affairs Advisor and Acting Head of Service, Cultural and Creative Industries Development Service (SDICC)/ Conseiller pour les affaires culturelles et chef de service faisant fonction, Service de développement des industries culturelles et créatives (SDICC)</w:t>
            </w:r>
          </w:p>
          <w:p w14:paraId="1991E539" w14:textId="31BDCB9D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BURKINA FASO</w:t>
            </w:r>
          </w:p>
        </w:tc>
      </w:tr>
      <w:tr w:rsidR="00BA6C00" w:rsidRPr="00621017" w14:paraId="351A7797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9824B89" w14:textId="71DD15D8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6D1">
              <w:rPr>
                <w:rFonts w:ascii="Arial" w:hAnsi="Arial" w:cs="Arial"/>
                <w:color w:val="000000"/>
                <w:sz w:val="20"/>
                <w:szCs w:val="20"/>
              </w:rPr>
              <w:t>ZEISSER GUTIERREZ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6D1">
              <w:rPr>
                <w:rFonts w:ascii="Arial" w:hAnsi="Arial" w:cs="Arial"/>
                <w:color w:val="000000"/>
                <w:sz w:val="20"/>
                <w:szCs w:val="20"/>
              </w:rPr>
              <w:t>Maite</w:t>
            </w:r>
            <w:r w:rsidR="00561F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FF5E121" w14:textId="0E14CF8C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56988B07" w14:textId="67320E94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PERU/ PEROU</w:t>
            </w:r>
          </w:p>
        </w:tc>
      </w:tr>
      <w:tr w:rsidR="00BA6C00" w:rsidRPr="00621017" w14:paraId="2447D68E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4FFB4C" w14:textId="7825C2C1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ZHANG Min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BAD4C77" w14:textId="25E7A909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0C689C7B" w14:textId="2724DD5C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CHINA/ CHINE</w:t>
            </w:r>
          </w:p>
        </w:tc>
      </w:tr>
      <w:tr w:rsidR="00BA6C00" w:rsidRPr="00621017" w14:paraId="51005722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D66A296" w14:textId="2413BAF0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Mr / M.</w:t>
            </w:r>
            <w:r>
              <w:rPr>
                <w:rFonts w:ascii="Arial" w:hAnsi="Arial" w:cs="Arial"/>
                <w:sz w:val="20"/>
                <w:szCs w:val="20"/>
              </w:rPr>
              <w:t xml:space="preserve"> ZHU Gang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3F74103" w14:textId="77777777" w:rsidR="00BA6C00" w:rsidRPr="004E02AB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02AB">
              <w:rPr>
                <w:rFonts w:ascii="Arial" w:hAnsi="Arial" w:cs="Arial"/>
                <w:sz w:val="20"/>
                <w:szCs w:val="20"/>
                <w:lang w:val="en-US"/>
              </w:rPr>
              <w:t>Deputy Secretary General, China Folklore Society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  <w:lang w:val="en-US"/>
              </w:rPr>
              <w:t>Secrétaire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  <w:lang w:val="en-US"/>
              </w:rPr>
              <w:t>général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  <w:lang w:val="en-US"/>
              </w:rPr>
              <w:t xml:space="preserve"> adjoint, China Folklore Society</w:t>
            </w:r>
          </w:p>
          <w:p w14:paraId="65783E71" w14:textId="5F85CFED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CHINA/CHINE</w:t>
            </w:r>
          </w:p>
        </w:tc>
      </w:tr>
      <w:tr w:rsidR="00BA6C00" w:rsidRPr="00621017" w14:paraId="2CAB3801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15A5BD5" w14:textId="7C67EC5F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64A01">
              <w:rPr>
                <w:rFonts w:ascii="Arial" w:hAnsi="Arial" w:cs="Arial"/>
                <w:sz w:val="20"/>
                <w:szCs w:val="20"/>
              </w:rPr>
              <w:t>ZLATKOVA Meglena</w:t>
            </w:r>
            <w:r w:rsidR="00561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8CE66AE" w14:textId="77777777" w:rsidR="00BA6C00" w:rsidRPr="00DD4CD0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 xml:space="preserve">Associate Professor in Social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Anthropology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 and Head of the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Ethnology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D4CD0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DD4CD0">
              <w:rPr>
                <w:rFonts w:ascii="Arial" w:hAnsi="Arial" w:cs="Arial"/>
                <w:sz w:val="20"/>
                <w:szCs w:val="20"/>
              </w:rPr>
              <w:t xml:space="preserve"> of Plovdiv/ Professeur associé en anthropologie sociale et chef du département d'ethnologie, Université de Plovdiv</w:t>
            </w:r>
          </w:p>
          <w:p w14:paraId="6281E7EC" w14:textId="2FF67F90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BULGARIA/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BULGARIE</w:t>
            </w:r>
          </w:p>
        </w:tc>
      </w:tr>
    </w:tbl>
    <w:p w14:paraId="63A90D9F" w14:textId="77777777" w:rsidR="00E019FC" w:rsidRDefault="00E019FC" w:rsidP="007A5524">
      <w:pPr>
        <w:pStyle w:val="COMPara"/>
        <w:numPr>
          <w:ilvl w:val="0"/>
          <w:numId w:val="0"/>
        </w:numPr>
        <w:jc w:val="both"/>
        <w:rPr>
          <w:b/>
          <w:bCs/>
          <w:lang w:val="en-US"/>
        </w:rPr>
      </w:pPr>
    </w:p>
    <w:p w14:paraId="68CFD060" w14:textId="3B7239C1" w:rsidR="006A26E8" w:rsidRPr="00561F42" w:rsidRDefault="006A26E8" w:rsidP="00561F42">
      <w:pPr>
        <w:pStyle w:val="ListParagraph"/>
        <w:rPr>
          <w:rFonts w:ascii="Arial" w:hAnsi="Arial" w:cs="Arial"/>
          <w:b/>
          <w:bCs/>
          <w:snapToGrid w:val="0"/>
          <w:sz w:val="22"/>
          <w:szCs w:val="22"/>
          <w:lang w:val="en-US" w:eastAsia="en-US"/>
        </w:rPr>
      </w:pPr>
      <w:r w:rsidRPr="00561F42">
        <w:rPr>
          <w:b/>
          <w:bCs/>
          <w:lang w:val="en-US"/>
        </w:rPr>
        <w:br w:type="page"/>
      </w:r>
    </w:p>
    <w:p w14:paraId="36690E11" w14:textId="550D79AD" w:rsidR="00146143" w:rsidRDefault="00146143" w:rsidP="007A5524">
      <w:pPr>
        <w:pStyle w:val="COMPara"/>
        <w:numPr>
          <w:ilvl w:val="0"/>
          <w:numId w:val="0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Observe</w:t>
      </w:r>
      <w:r w:rsidR="007D1D9A">
        <w:rPr>
          <w:b/>
          <w:bCs/>
          <w:lang w:val="en-US"/>
        </w:rPr>
        <w:t>r</w:t>
      </w:r>
      <w:r>
        <w:rPr>
          <w:b/>
          <w:bCs/>
          <w:lang w:val="en-US"/>
        </w:rPr>
        <w:t>s</w:t>
      </w:r>
      <w:r w:rsidR="007D1D9A">
        <w:rPr>
          <w:b/>
          <w:bCs/>
          <w:lang w:val="en-US"/>
        </w:rPr>
        <w:t>/</w:t>
      </w:r>
      <w:r w:rsidR="007D1D9A" w:rsidRPr="007D1D9A">
        <w:t xml:space="preserve"> </w:t>
      </w:r>
      <w:proofErr w:type="spellStart"/>
      <w:r w:rsidR="007D1D9A" w:rsidRPr="007D1D9A">
        <w:rPr>
          <w:b/>
          <w:bCs/>
          <w:lang w:val="en-US"/>
        </w:rPr>
        <w:t>Observateurs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523"/>
      </w:tblGrid>
      <w:tr w:rsidR="00146143" w:rsidRPr="006A26E8" w14:paraId="7C97589C" w14:textId="77777777" w:rsidTr="006A26E8">
        <w:tc>
          <w:tcPr>
            <w:tcW w:w="7105" w:type="dxa"/>
          </w:tcPr>
          <w:p w14:paraId="3BD40C49" w14:textId="0AC9FD22" w:rsidR="00146143" w:rsidRPr="00D70CC4" w:rsidRDefault="00146143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 Centre for the </w:t>
            </w:r>
            <w:proofErr w:type="spellStart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Safeguarding</w:t>
            </w:r>
            <w:proofErr w:type="spellEnd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Intangible Cultural Heritage in </w:t>
            </w:r>
            <w:proofErr w:type="spellStart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Africa</w:t>
            </w:r>
            <w:proofErr w:type="spellEnd"/>
            <w:r w:rsidR="007D1D9A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pour la sauvegarde du patrimoine culturel immatériel en Afrique</w:t>
            </w:r>
          </w:p>
          <w:p w14:paraId="286B34DE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2337A20" w14:textId="6FA8B8F6" w:rsidR="007D1D9A" w:rsidRPr="007D1D9A" w:rsidRDefault="007D1D9A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D1D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ALGERIA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7D1D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ALGÉRIE</w:t>
            </w:r>
          </w:p>
          <w:p w14:paraId="33D7E5CA" w14:textId="5BE0DC6A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143" w:rsidRPr="006A26E8" w14:paraId="38322B2A" w14:textId="77777777" w:rsidTr="006A26E8">
        <w:tc>
          <w:tcPr>
            <w:tcW w:w="7105" w:type="dxa"/>
          </w:tcPr>
          <w:p w14:paraId="1B912AAA" w14:textId="2A43C375" w:rsidR="00146143" w:rsidRPr="00D70CC4" w:rsidRDefault="00146143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 Centre for the </w:t>
            </w:r>
            <w:proofErr w:type="spellStart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Safeguarding</w:t>
            </w:r>
            <w:proofErr w:type="spellEnd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Intangible Cultural Heritage in South-</w:t>
            </w:r>
            <w:proofErr w:type="spellStart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Eastern</w:t>
            </w:r>
            <w:proofErr w:type="spellEnd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Europe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pour la sauvegarde du patrimoine culturel immatériel en Europe du Sud-Est</w:t>
            </w:r>
          </w:p>
          <w:p w14:paraId="552F5DE5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DFC1479" w14:textId="7CA9AB93" w:rsidR="00810387" w:rsidRPr="00810387" w:rsidRDefault="00810387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BULGARIA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81038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BULGARIE</w:t>
            </w:r>
          </w:p>
          <w:p w14:paraId="1531F289" w14:textId="7AAA5A18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143" w:rsidRPr="006A26E8" w14:paraId="47BAEDD9" w14:textId="77777777" w:rsidTr="006A26E8">
        <w:tc>
          <w:tcPr>
            <w:tcW w:w="7105" w:type="dxa"/>
          </w:tcPr>
          <w:p w14:paraId="29B723A2" w14:textId="7691CB71" w:rsidR="00146143" w:rsidRPr="00D70CC4" w:rsidRDefault="00146143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International Training Centre for Intangible Cultural Heritage in the Asia-Pacific </w:t>
            </w:r>
            <w:proofErr w:type="spellStart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</w:t>
            </w:r>
            <w:proofErr w:type="spellEnd"/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international de formation sur le patrimoine culturel immatériel dans la région Asie-Pacifique</w:t>
            </w:r>
          </w:p>
          <w:p w14:paraId="77AEC957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76EFBB4" w14:textId="52369B85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>HINA/ CHINE</w:t>
            </w:r>
          </w:p>
        </w:tc>
      </w:tr>
      <w:tr w:rsidR="00146143" w:rsidRPr="006A26E8" w14:paraId="701E2799" w14:textId="77777777" w:rsidTr="006A26E8">
        <w:tc>
          <w:tcPr>
            <w:tcW w:w="7105" w:type="dxa"/>
          </w:tcPr>
          <w:p w14:paraId="1BB8FF0C" w14:textId="355CF46B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 </w:t>
            </w:r>
            <w:proofErr w:type="spellStart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Research</w:t>
            </w:r>
            <w:proofErr w:type="spellEnd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for </w:t>
            </w:r>
            <w:proofErr w:type="spellStart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Safeguarding</w:t>
            </w:r>
            <w:proofErr w:type="spellEnd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Intangible Cultural Heritage in West and Central Asia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de recherche pour la sauvegarde du patrimoine culturel immatériel en Asie de l’Ouest et en Asie centrale</w:t>
            </w:r>
          </w:p>
          <w:p w14:paraId="69438648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8399B43" w14:textId="49CEBC6F" w:rsidR="006A26E8" w:rsidRPr="006A26E8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 xml:space="preserve">IRAN (ISLAMIC REPUBLIC </w:t>
            </w:r>
            <w:proofErr w:type="gramStart"/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OF)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End"/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IRAN (RÉPUBLIQUE ISLAMIQUE D’) </w:t>
            </w:r>
          </w:p>
          <w:p w14:paraId="5E8359F0" w14:textId="77777777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143" w:rsidRPr="006A26E8" w14:paraId="0583E5DF" w14:textId="77777777" w:rsidTr="006A26E8">
        <w:tc>
          <w:tcPr>
            <w:tcW w:w="7105" w:type="dxa"/>
          </w:tcPr>
          <w:p w14:paraId="2B3D9519" w14:textId="13F925B2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International Research Centre for Intangible Cultural Heritage in the Asia-Pacific </w:t>
            </w:r>
            <w:proofErr w:type="spellStart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</w:t>
            </w:r>
            <w:proofErr w:type="spellEnd"/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international de recherche sur le patrimoine culturel immatériel dans la région Asie-Pacifique</w:t>
            </w:r>
          </w:p>
          <w:p w14:paraId="4FE20980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D934326" w14:textId="69F132B9" w:rsidR="00146143" w:rsidRPr="006A26E8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JAPAN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>/ JAPON</w:t>
            </w:r>
          </w:p>
        </w:tc>
      </w:tr>
      <w:tr w:rsidR="00146143" w:rsidRPr="006A26E8" w14:paraId="12A2098B" w14:textId="77777777" w:rsidTr="006A26E8">
        <w:tc>
          <w:tcPr>
            <w:tcW w:w="7105" w:type="dxa"/>
          </w:tcPr>
          <w:p w14:paraId="56432155" w14:textId="41F49E09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 Centre for the </w:t>
            </w:r>
            <w:proofErr w:type="spellStart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Safeguarding</w:t>
            </w:r>
            <w:proofErr w:type="spellEnd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Intangible Cultural Heritage of Latin America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pour la sauvegarde du patrimoine culturel immatériel de l’Amérique latine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016400E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0EC537A" w14:textId="77777777" w:rsidR="00810387" w:rsidRPr="00810387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PERU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810387" w:rsidRPr="0081038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PÉROU </w:t>
            </w:r>
          </w:p>
          <w:p w14:paraId="60A41AB9" w14:textId="754B4C74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26E8" w:rsidRPr="006A26E8" w14:paraId="458FC31E" w14:textId="77777777" w:rsidTr="006A26E8">
        <w:tc>
          <w:tcPr>
            <w:tcW w:w="7105" w:type="dxa"/>
          </w:tcPr>
          <w:p w14:paraId="3E9DB5A5" w14:textId="3D152C12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International Information and Networking Centre for Intangible Cultural Heritage in the Asia-Pacific </w:t>
            </w:r>
            <w:proofErr w:type="spellStart"/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</w:t>
            </w:r>
            <w:proofErr w:type="spellEnd"/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international d’information et de travail en réseau sur le patrimoine culturel immatériel dans la région Asie-Pacifique</w:t>
            </w:r>
          </w:p>
          <w:p w14:paraId="2610DF63" w14:textId="77777777" w:rsidR="006A26E8" w:rsidRPr="00D70CC4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0569B46" w14:textId="45CEA9D3" w:rsidR="006A26E8" w:rsidRPr="006A26E8" w:rsidRDefault="00810387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REPUBLIC OF KOREA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642FA6">
              <w:rPr>
                <w:rFonts w:ascii="Arial" w:hAnsi="Arial" w:cs="Arial"/>
                <w:color w:val="000000"/>
                <w:sz w:val="20"/>
                <w:szCs w:val="20"/>
              </w:rPr>
              <w:t xml:space="preserve">RÉPUBLIQUE DE CORÉE </w:t>
            </w:r>
          </w:p>
        </w:tc>
      </w:tr>
      <w:tr w:rsidR="006A26E8" w:rsidRPr="006A26E8" w14:paraId="35749C01" w14:textId="77777777" w:rsidTr="006A26E8">
        <w:tc>
          <w:tcPr>
            <w:tcW w:w="7105" w:type="dxa"/>
          </w:tcPr>
          <w:p w14:paraId="34D11863" w14:textId="5F13C17D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International Centre for Capacity Building in Intangible Cultural Heritage in the Arab States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international pour le renforcement des capacités en matière de patrimoine culturel immatériel dans les États arabes</w:t>
            </w:r>
          </w:p>
          <w:p w14:paraId="281E1F9C" w14:textId="77777777" w:rsidR="006A26E8" w:rsidRPr="00D70CC4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D706C42" w14:textId="5827D21D" w:rsidR="006A26E8" w:rsidRPr="006A26E8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UNITED ARAB EMIRATES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ÉMIRATS ARABES UNIS</w:t>
            </w:r>
          </w:p>
          <w:p w14:paraId="26AF7DAA" w14:textId="77777777" w:rsidR="006A26E8" w:rsidRPr="006A26E8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2E6E5A" w14:textId="77777777" w:rsidR="008615CC" w:rsidRPr="006A26E8" w:rsidRDefault="008615CC" w:rsidP="0040068D">
      <w:pPr>
        <w:keepNext/>
        <w:snapToGrid w:val="0"/>
        <w:rPr>
          <w:rFonts w:ascii="Arial" w:hAnsi="Arial" w:cs="Arial"/>
          <w:color w:val="000000"/>
          <w:sz w:val="20"/>
          <w:szCs w:val="20"/>
        </w:rPr>
      </w:pPr>
    </w:p>
    <w:sectPr w:rsidR="008615CC" w:rsidRPr="006A26E8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E677" w14:textId="77777777" w:rsidR="003B7522" w:rsidRDefault="003B7522" w:rsidP="00655736">
      <w:r>
        <w:separator/>
      </w:r>
    </w:p>
  </w:endnote>
  <w:endnote w:type="continuationSeparator" w:id="0">
    <w:p w14:paraId="58A2B457" w14:textId="77777777" w:rsidR="003B7522" w:rsidRDefault="003B752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3322" w14:textId="77777777" w:rsidR="003B7522" w:rsidRDefault="003B7522" w:rsidP="00655736">
      <w:r>
        <w:separator/>
      </w:r>
    </w:p>
  </w:footnote>
  <w:footnote w:type="continuationSeparator" w:id="0">
    <w:p w14:paraId="150646F0" w14:textId="77777777" w:rsidR="003B7522" w:rsidRDefault="003B752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7020A645" w:rsidR="00D95C4C" w:rsidRPr="00455314" w:rsidRDefault="00C5776D" w:rsidP="00C5776D">
    <w:pPr>
      <w:pStyle w:val="Header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</w:t>
    </w:r>
    <w:r w:rsidR="00CB0542" w:rsidRPr="00455314">
      <w:rPr>
        <w:rFonts w:ascii="Arial" w:hAnsi="Arial" w:cs="Arial"/>
        <w:sz w:val="20"/>
        <w:szCs w:val="20"/>
        <w:lang w:val="es-ES"/>
      </w:rPr>
      <w:t>H</w:t>
    </w:r>
    <w:r w:rsidRPr="00455314">
      <w:rPr>
        <w:rFonts w:ascii="Arial" w:hAnsi="Arial" w:cs="Arial"/>
        <w:sz w:val="20"/>
        <w:szCs w:val="20"/>
        <w:lang w:val="es-ES"/>
      </w:rPr>
      <w:t>E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D7105A" w:rsidRPr="00455314">
      <w:rPr>
        <w:rFonts w:ascii="Arial" w:hAnsi="Arial" w:cs="Arial"/>
        <w:sz w:val="20"/>
        <w:szCs w:val="20"/>
        <w:lang w:val="es-ES"/>
      </w:rPr>
      <w:t>2</w:t>
    </w:r>
    <w:r w:rsidR="00174D0C">
      <w:rPr>
        <w:rFonts w:ascii="Arial" w:hAnsi="Arial" w:cs="Arial"/>
        <w:sz w:val="20"/>
        <w:szCs w:val="20"/>
        <w:lang w:val="es-ES"/>
      </w:rPr>
      <w:t>5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174D0C">
      <w:rPr>
        <w:rFonts w:ascii="Arial" w:hAnsi="Arial" w:cs="Arial"/>
        <w:sz w:val="20"/>
        <w:szCs w:val="20"/>
        <w:lang w:val="es-ES"/>
      </w:rPr>
      <w:t xml:space="preserve">TRA </w:t>
    </w:r>
    <w:r w:rsidR="00561F42">
      <w:rPr>
        <w:rFonts w:ascii="Arial" w:hAnsi="Arial" w:cs="Arial"/>
        <w:sz w:val="20"/>
        <w:szCs w:val="20"/>
        <w:lang w:val="es-ES"/>
      </w:rPr>
      <w:t>DRR</w:t>
    </w:r>
    <w:r w:rsidR="004E1760" w:rsidRPr="00455314">
      <w:rPr>
        <w:rFonts w:ascii="Arial" w:hAnsi="Arial" w:cs="Arial"/>
        <w:sz w:val="20"/>
        <w:szCs w:val="20"/>
        <w:lang w:val="es-ES"/>
      </w:rPr>
      <w:t>/</w:t>
    </w:r>
    <w:r w:rsidR="009A2764">
      <w:rPr>
        <w:rFonts w:ascii="Arial" w:hAnsi="Arial" w:cs="Arial"/>
        <w:sz w:val="20"/>
        <w:szCs w:val="20"/>
        <w:lang w:val="es-ES"/>
      </w:rPr>
      <w:t>1</w:t>
    </w:r>
    <w:r w:rsidR="004E1760" w:rsidRPr="00455314">
      <w:rPr>
        <w:rFonts w:ascii="Arial" w:hAnsi="Arial" w:cs="Arial"/>
        <w:sz w:val="20"/>
        <w:szCs w:val="20"/>
        <w:lang w:val="es-ES"/>
      </w:rPr>
      <w:t xml:space="preserve"> </w:t>
    </w:r>
    <w:r w:rsidR="00D95C4C" w:rsidRPr="00455314">
      <w:rPr>
        <w:rFonts w:ascii="Arial" w:hAnsi="Arial" w:cs="Arial"/>
        <w:sz w:val="20"/>
        <w:szCs w:val="20"/>
        <w:lang w:val="es-ES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55314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789C96D7" w:rsidR="00D95C4C" w:rsidRPr="00EE5D7D" w:rsidRDefault="00EE5D7D" w:rsidP="00EE5D7D">
    <w:pPr>
      <w:pStyle w:val="Header"/>
      <w:jc w:val="right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LHE/2</w:t>
    </w:r>
    <w:r w:rsidR="00174D0C">
      <w:rPr>
        <w:rFonts w:ascii="Arial" w:hAnsi="Arial" w:cs="Arial"/>
        <w:sz w:val="20"/>
        <w:szCs w:val="20"/>
        <w:lang w:val="es-ES"/>
      </w:rPr>
      <w:t>5</w:t>
    </w:r>
    <w:r w:rsidRPr="00455314">
      <w:rPr>
        <w:rFonts w:ascii="Arial" w:hAnsi="Arial" w:cs="Arial"/>
        <w:sz w:val="20"/>
        <w:szCs w:val="20"/>
        <w:lang w:val="es-ES"/>
      </w:rPr>
      <w:t>/</w:t>
    </w:r>
    <w:r w:rsidR="00174D0C">
      <w:rPr>
        <w:rFonts w:ascii="Arial" w:hAnsi="Arial" w:cs="Arial"/>
        <w:sz w:val="20"/>
        <w:szCs w:val="20"/>
        <w:lang w:val="es-ES"/>
      </w:rPr>
      <w:t xml:space="preserve">TRA </w:t>
    </w:r>
    <w:r w:rsidR="0040068D">
      <w:rPr>
        <w:rFonts w:ascii="Arial" w:hAnsi="Arial" w:cs="Arial"/>
        <w:sz w:val="20"/>
        <w:szCs w:val="20"/>
        <w:lang w:val="es-ES"/>
      </w:rPr>
      <w:t>DRR</w:t>
    </w:r>
    <w:r w:rsidRPr="00455314">
      <w:rPr>
        <w:rFonts w:ascii="Arial" w:hAnsi="Arial" w:cs="Arial"/>
        <w:sz w:val="20"/>
        <w:szCs w:val="20"/>
        <w:lang w:val="es-ES"/>
      </w:rPr>
      <w:t>/</w:t>
    </w:r>
    <w:r w:rsidR="004734E5">
      <w:rPr>
        <w:rFonts w:ascii="Arial" w:hAnsi="Arial" w:cs="Arial"/>
        <w:sz w:val="20"/>
        <w:szCs w:val="20"/>
        <w:lang w:val="es-ES"/>
      </w:rPr>
      <w:t>1</w:t>
    </w:r>
    <w:r w:rsidRPr="00455314">
      <w:rPr>
        <w:rFonts w:ascii="Arial" w:hAnsi="Arial" w:cs="Arial"/>
        <w:sz w:val="20"/>
        <w:szCs w:val="20"/>
        <w:lang w:val="es-ES"/>
      </w:rPr>
      <w:t xml:space="preserve"> – page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Pr="00EE5D7D">
      <w:rPr>
        <w:rStyle w:val="PageNumber"/>
        <w:rFonts w:ascii="Arial" w:hAnsi="Arial" w:cs="Arial"/>
        <w:sz w:val="20"/>
        <w:szCs w:val="20"/>
        <w:lang w:val="es-ES"/>
      </w:rPr>
      <w:t>2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66E3F8CA" w:rsidR="004E1760" w:rsidRPr="00D7105A" w:rsidRDefault="00174D0C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33D76">
      <w:rPr>
        <w:rFonts w:ascii="Arial" w:hAnsi="Arial" w:cs="Arial"/>
        <w:b/>
        <w:sz w:val="44"/>
        <w:szCs w:val="44"/>
        <w:lang w:val="pt-PT"/>
      </w:rPr>
      <w:t>TRA</w:t>
    </w:r>
    <w:r w:rsidR="00091385" w:rsidRPr="00D33D76">
      <w:rPr>
        <w:rFonts w:ascii="Arial" w:hAnsi="Arial" w:cs="Arial"/>
        <w:b/>
        <w:sz w:val="44"/>
        <w:szCs w:val="44"/>
        <w:lang w:val="pt-PT"/>
      </w:rPr>
      <w:t xml:space="preserve"> </w:t>
    </w:r>
    <w:r w:rsidR="00C35138">
      <w:rPr>
        <w:rFonts w:ascii="Arial" w:hAnsi="Arial" w:cs="Arial"/>
        <w:b/>
        <w:sz w:val="44"/>
        <w:szCs w:val="44"/>
        <w:lang w:val="pt-PT"/>
      </w:rPr>
      <w:t>DRR</w:t>
    </w:r>
  </w:p>
  <w:p w14:paraId="6D1B3489" w14:textId="36691411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174D0C">
      <w:rPr>
        <w:rFonts w:ascii="Arial" w:hAnsi="Arial" w:cs="Arial"/>
        <w:b/>
        <w:sz w:val="22"/>
        <w:szCs w:val="22"/>
        <w:lang w:val="pt-PT"/>
      </w:rPr>
      <w:t>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1" w:name="_Hlk94624970"/>
    <w:r w:rsidR="00174D0C">
      <w:rPr>
        <w:rFonts w:ascii="Arial" w:hAnsi="Arial" w:cs="Arial"/>
        <w:b/>
        <w:sz w:val="22"/>
        <w:szCs w:val="22"/>
        <w:lang w:val="pt-PT"/>
      </w:rPr>
      <w:t xml:space="preserve">TRA </w:t>
    </w:r>
    <w:r w:rsidR="00C35138">
      <w:rPr>
        <w:rFonts w:ascii="Arial" w:hAnsi="Arial" w:cs="Arial"/>
        <w:b/>
        <w:sz w:val="22"/>
        <w:szCs w:val="22"/>
        <w:lang w:val="pt-PT"/>
      </w:rPr>
      <w:t>DRR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C35138">
      <w:rPr>
        <w:rFonts w:ascii="Arial" w:hAnsi="Arial" w:cs="Arial"/>
        <w:b/>
        <w:sz w:val="22"/>
        <w:szCs w:val="22"/>
        <w:lang w:val="pt-PT"/>
      </w:rPr>
      <w:t>1</w:t>
    </w:r>
  </w:p>
  <w:bookmarkEnd w:id="1"/>
  <w:p w14:paraId="1B4446C3" w14:textId="35A10489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B137DE">
      <w:rPr>
        <w:rFonts w:ascii="Arial" w:hAnsi="Arial" w:cs="Arial"/>
        <w:b/>
        <w:sz w:val="22"/>
        <w:szCs w:val="22"/>
        <w:lang w:val="pt-PT"/>
      </w:rPr>
      <w:t>12</w:t>
    </w:r>
    <w:r w:rsidR="007A4C8E">
      <w:rPr>
        <w:rFonts w:ascii="Arial" w:hAnsi="Arial" w:cs="Arial"/>
        <w:b/>
        <w:sz w:val="22"/>
        <w:szCs w:val="22"/>
        <w:lang w:val="pt-PT"/>
      </w:rPr>
      <w:t xml:space="preserve"> </w:t>
    </w:r>
    <w:r w:rsidR="00C35138">
      <w:rPr>
        <w:rFonts w:ascii="Arial" w:hAnsi="Arial" w:cs="Arial"/>
        <w:b/>
        <w:sz w:val="22"/>
        <w:szCs w:val="22"/>
        <w:lang w:val="pt-PT"/>
      </w:rPr>
      <w:t>March</w:t>
    </w:r>
    <w:r w:rsidR="00174D0C">
      <w:rPr>
        <w:rFonts w:ascii="Arial" w:hAnsi="Arial" w:cs="Arial"/>
        <w:b/>
        <w:sz w:val="22"/>
        <w:szCs w:val="22"/>
        <w:lang w:val="pt-PT"/>
      </w:rPr>
      <w:t xml:space="preserve"> 2025</w:t>
    </w:r>
    <w:r w:rsidR="00C35138">
      <w:rPr>
        <w:rFonts w:ascii="Arial" w:hAnsi="Arial" w:cs="Arial"/>
        <w:b/>
        <w:sz w:val="22"/>
        <w:szCs w:val="22"/>
        <w:lang w:val="pt-PT"/>
      </w:rPr>
      <w:t xml:space="preserve"> </w:t>
    </w:r>
    <w:r w:rsidR="00055576">
      <w:rPr>
        <w:rFonts w:ascii="Arial" w:hAnsi="Arial" w:cs="Arial"/>
        <w:b/>
        <w:sz w:val="22"/>
        <w:szCs w:val="22"/>
        <w:lang w:val="pt-PT"/>
      </w:rPr>
      <w:t>/</w:t>
    </w:r>
    <w:r w:rsidR="00C35138">
      <w:rPr>
        <w:rFonts w:ascii="Arial" w:hAnsi="Arial" w:cs="Arial"/>
        <w:b/>
        <w:sz w:val="22"/>
        <w:szCs w:val="22"/>
        <w:lang w:val="pt-PT"/>
      </w:rPr>
      <w:t xml:space="preserve"> </w:t>
    </w:r>
    <w:r w:rsidR="00055576">
      <w:rPr>
        <w:rFonts w:ascii="Arial" w:hAnsi="Arial" w:cs="Arial"/>
        <w:b/>
        <w:sz w:val="22"/>
        <w:szCs w:val="22"/>
        <w:lang w:val="pt-PT"/>
      </w:rPr>
      <w:t xml:space="preserve">le </w:t>
    </w:r>
    <w:r w:rsidR="00B137DE">
      <w:rPr>
        <w:rFonts w:ascii="Arial" w:hAnsi="Arial" w:cs="Arial"/>
        <w:b/>
        <w:sz w:val="22"/>
        <w:szCs w:val="22"/>
        <w:lang w:val="pt-PT"/>
      </w:rPr>
      <w:t>12</w:t>
    </w:r>
    <w:r w:rsidR="00086863">
      <w:rPr>
        <w:rFonts w:ascii="Arial" w:hAnsi="Arial" w:cs="Arial"/>
        <w:b/>
        <w:sz w:val="22"/>
        <w:szCs w:val="22"/>
        <w:lang w:val="pt-PT"/>
      </w:rPr>
      <w:t xml:space="preserve"> </w:t>
    </w:r>
    <w:r w:rsidR="00C35138">
      <w:rPr>
        <w:rFonts w:ascii="Arial" w:hAnsi="Arial" w:cs="Arial"/>
        <w:b/>
        <w:sz w:val="22"/>
        <w:szCs w:val="22"/>
        <w:lang w:val="pt-PT"/>
      </w:rPr>
      <w:t>mars</w:t>
    </w:r>
    <w:r w:rsidR="00055576">
      <w:rPr>
        <w:rFonts w:ascii="Arial" w:hAnsi="Arial" w:cs="Arial"/>
        <w:b/>
        <w:sz w:val="22"/>
        <w:szCs w:val="22"/>
        <w:lang w:val="pt-PT"/>
      </w:rPr>
      <w:t xml:space="preserve"> 20</w:t>
    </w:r>
    <w:r w:rsidR="00C35138">
      <w:rPr>
        <w:rFonts w:ascii="Arial" w:hAnsi="Arial" w:cs="Arial"/>
        <w:b/>
        <w:sz w:val="22"/>
        <w:szCs w:val="22"/>
        <w:lang w:val="pt-PT"/>
      </w:rPr>
      <w:t>2</w:t>
    </w:r>
    <w:r w:rsidR="00055576">
      <w:rPr>
        <w:rFonts w:ascii="Arial" w:hAnsi="Arial" w:cs="Arial"/>
        <w:b/>
        <w:sz w:val="22"/>
        <w:szCs w:val="22"/>
        <w:lang w:val="pt-PT"/>
      </w:rPr>
      <w:t>5</w:t>
    </w:r>
  </w:p>
  <w:p w14:paraId="761E071A" w14:textId="6DCCA3B9" w:rsidR="00055576" w:rsidRPr="00C35138" w:rsidRDefault="00D95C4C" w:rsidP="00055576">
    <w:pPr>
      <w:jc w:val="right"/>
      <w:rPr>
        <w:rFonts w:ascii="Arial" w:hAnsi="Arial" w:cs="Arial"/>
        <w:b/>
        <w:sz w:val="22"/>
        <w:szCs w:val="22"/>
        <w:lang w:val="en-US"/>
      </w:rPr>
    </w:pPr>
    <w:r w:rsidRPr="00C35138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C35138">
      <w:rPr>
        <w:rFonts w:ascii="Arial" w:hAnsi="Arial" w:cs="Arial"/>
        <w:b/>
        <w:sz w:val="22"/>
        <w:szCs w:val="22"/>
        <w:lang w:val="en-US"/>
      </w:rPr>
      <w:t>English</w:t>
    </w:r>
    <w:r w:rsidR="00C35138">
      <w:rPr>
        <w:rFonts w:ascii="Arial" w:hAnsi="Arial" w:cs="Arial"/>
        <w:b/>
        <w:sz w:val="22"/>
        <w:szCs w:val="22"/>
        <w:lang w:val="en-US"/>
      </w:rPr>
      <w:t xml:space="preserve"> </w:t>
    </w:r>
    <w:r w:rsidR="00055576" w:rsidRPr="00C35138">
      <w:rPr>
        <w:rFonts w:ascii="Arial" w:hAnsi="Arial" w:cs="Arial"/>
        <w:b/>
        <w:sz w:val="22"/>
        <w:szCs w:val="22"/>
        <w:lang w:val="en-US"/>
      </w:rPr>
      <w:t>/</w:t>
    </w:r>
    <w:r w:rsidR="00C35138" w:rsidRPr="00C35138">
      <w:rPr>
        <w:rFonts w:ascii="Arial" w:hAnsi="Arial" w:cs="Arial"/>
        <w:b/>
        <w:sz w:val="22"/>
        <w:szCs w:val="22"/>
        <w:lang w:val="en-US"/>
      </w:rPr>
      <w:t xml:space="preserve"> </w:t>
    </w:r>
    <w:r w:rsidR="00055576" w:rsidRPr="00C35138">
      <w:rPr>
        <w:rFonts w:ascii="Arial" w:hAnsi="Arial" w:cs="Arial"/>
        <w:b/>
        <w:sz w:val="22"/>
        <w:szCs w:val="22"/>
        <w:lang w:val="en-US"/>
      </w:rPr>
      <w:t xml:space="preserve">French </w:t>
    </w:r>
  </w:p>
  <w:p w14:paraId="75480B6C" w14:textId="5E622478" w:rsidR="00055576" w:rsidRPr="00166420" w:rsidRDefault="00055576" w:rsidP="00055576">
    <w:pPr>
      <w:jc w:val="right"/>
      <w:rPr>
        <w:rFonts w:ascii="Arial" w:hAnsi="Arial" w:cs="Arial"/>
        <w:b/>
        <w:szCs w:val="22"/>
      </w:rPr>
    </w:pPr>
    <w:proofErr w:type="gramStart"/>
    <w:r w:rsidRPr="00166420">
      <w:rPr>
        <w:rFonts w:ascii="Arial" w:hAnsi="Arial"/>
        <w:b/>
      </w:rPr>
      <w:t>anglais</w:t>
    </w:r>
    <w:proofErr w:type="gramEnd"/>
    <w:r w:rsidRPr="00166420">
      <w:rPr>
        <w:rFonts w:ascii="Arial" w:hAnsi="Arial"/>
        <w:b/>
      </w:rPr>
      <w:t xml:space="preserve"> / français</w:t>
    </w:r>
  </w:p>
  <w:p w14:paraId="3C4B8B1B" w14:textId="77777777" w:rsidR="00D95C4C" w:rsidRPr="00C35138" w:rsidRDefault="00D95C4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8BB617D"/>
    <w:multiLevelType w:val="multilevel"/>
    <w:tmpl w:val="6F1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F3C067D"/>
    <w:multiLevelType w:val="hybridMultilevel"/>
    <w:tmpl w:val="09A8F66A"/>
    <w:lvl w:ilvl="0" w:tplc="EF4A6E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1"/>
  </w:num>
  <w:num w:numId="2" w16cid:durableId="106117979">
    <w:abstractNumId w:val="5"/>
  </w:num>
  <w:num w:numId="3" w16cid:durableId="1708022341">
    <w:abstractNumId w:val="2"/>
  </w:num>
  <w:num w:numId="4" w16cid:durableId="1640528508">
    <w:abstractNumId w:val="13"/>
  </w:num>
  <w:num w:numId="5" w16cid:durableId="468011579">
    <w:abstractNumId w:val="12"/>
  </w:num>
  <w:num w:numId="6" w16cid:durableId="577862344">
    <w:abstractNumId w:val="0"/>
  </w:num>
  <w:num w:numId="7" w16cid:durableId="309292972">
    <w:abstractNumId w:val="3"/>
  </w:num>
  <w:num w:numId="8" w16cid:durableId="415399052">
    <w:abstractNumId w:val="9"/>
  </w:num>
  <w:num w:numId="9" w16cid:durableId="217087148">
    <w:abstractNumId w:val="4"/>
  </w:num>
  <w:num w:numId="10" w16cid:durableId="347945616">
    <w:abstractNumId w:val="6"/>
  </w:num>
  <w:num w:numId="11" w16cid:durableId="1867675660">
    <w:abstractNumId w:val="8"/>
  </w:num>
  <w:num w:numId="12" w16cid:durableId="1119109097">
    <w:abstractNumId w:val="7"/>
  </w:num>
  <w:num w:numId="13" w16cid:durableId="1445689247">
    <w:abstractNumId w:val="14"/>
  </w:num>
  <w:num w:numId="14" w16cid:durableId="1631979943">
    <w:abstractNumId w:val="1"/>
  </w:num>
  <w:num w:numId="15" w16cid:durableId="1383598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170E"/>
    <w:rsid w:val="00002871"/>
    <w:rsid w:val="000048ED"/>
    <w:rsid w:val="00006866"/>
    <w:rsid w:val="00010BCA"/>
    <w:rsid w:val="000148AC"/>
    <w:rsid w:val="00014915"/>
    <w:rsid w:val="00016293"/>
    <w:rsid w:val="000224FF"/>
    <w:rsid w:val="00022E40"/>
    <w:rsid w:val="00041A66"/>
    <w:rsid w:val="00042A9B"/>
    <w:rsid w:val="00042D88"/>
    <w:rsid w:val="00050548"/>
    <w:rsid w:val="00050732"/>
    <w:rsid w:val="0005176E"/>
    <w:rsid w:val="00055576"/>
    <w:rsid w:val="00057DCE"/>
    <w:rsid w:val="00066475"/>
    <w:rsid w:val="00072F6A"/>
    <w:rsid w:val="000765F7"/>
    <w:rsid w:val="00077AB7"/>
    <w:rsid w:val="00081CD8"/>
    <w:rsid w:val="00085A1C"/>
    <w:rsid w:val="00086863"/>
    <w:rsid w:val="00091385"/>
    <w:rsid w:val="00092AD5"/>
    <w:rsid w:val="000A0241"/>
    <w:rsid w:val="000A3FF4"/>
    <w:rsid w:val="000A42A9"/>
    <w:rsid w:val="000A7F0E"/>
    <w:rsid w:val="000B1C56"/>
    <w:rsid w:val="000B1C8F"/>
    <w:rsid w:val="000C0D61"/>
    <w:rsid w:val="000D3A56"/>
    <w:rsid w:val="000D3B33"/>
    <w:rsid w:val="000D6914"/>
    <w:rsid w:val="000D6A10"/>
    <w:rsid w:val="000E2585"/>
    <w:rsid w:val="000E307D"/>
    <w:rsid w:val="000E37FD"/>
    <w:rsid w:val="000F3057"/>
    <w:rsid w:val="000F3A3F"/>
    <w:rsid w:val="000F486C"/>
    <w:rsid w:val="001013BA"/>
    <w:rsid w:val="00102557"/>
    <w:rsid w:val="0010380B"/>
    <w:rsid w:val="001062D3"/>
    <w:rsid w:val="001123D7"/>
    <w:rsid w:val="00122CB9"/>
    <w:rsid w:val="001312D9"/>
    <w:rsid w:val="00144C93"/>
    <w:rsid w:val="001459D3"/>
    <w:rsid w:val="00146143"/>
    <w:rsid w:val="00151E44"/>
    <w:rsid w:val="001523F6"/>
    <w:rsid w:val="00152867"/>
    <w:rsid w:val="00154BCC"/>
    <w:rsid w:val="0015772D"/>
    <w:rsid w:val="00164D56"/>
    <w:rsid w:val="00167B10"/>
    <w:rsid w:val="0017402F"/>
    <w:rsid w:val="00174D0C"/>
    <w:rsid w:val="0017785A"/>
    <w:rsid w:val="00190205"/>
    <w:rsid w:val="00190E97"/>
    <w:rsid w:val="00196C1B"/>
    <w:rsid w:val="001A099A"/>
    <w:rsid w:val="001A163F"/>
    <w:rsid w:val="001B0F73"/>
    <w:rsid w:val="001C1E80"/>
    <w:rsid w:val="001C2DB7"/>
    <w:rsid w:val="001D14FE"/>
    <w:rsid w:val="001D5C04"/>
    <w:rsid w:val="001D6E78"/>
    <w:rsid w:val="001E0BEC"/>
    <w:rsid w:val="001E135E"/>
    <w:rsid w:val="001E4DF2"/>
    <w:rsid w:val="001E574A"/>
    <w:rsid w:val="001E781E"/>
    <w:rsid w:val="001F06DD"/>
    <w:rsid w:val="001F26CF"/>
    <w:rsid w:val="001F4E62"/>
    <w:rsid w:val="001F7778"/>
    <w:rsid w:val="002050AD"/>
    <w:rsid w:val="00212768"/>
    <w:rsid w:val="00212BCE"/>
    <w:rsid w:val="00222A2D"/>
    <w:rsid w:val="00222AC8"/>
    <w:rsid w:val="00223029"/>
    <w:rsid w:val="00234745"/>
    <w:rsid w:val="002351A6"/>
    <w:rsid w:val="002407AF"/>
    <w:rsid w:val="002433A2"/>
    <w:rsid w:val="00244A2D"/>
    <w:rsid w:val="0024655D"/>
    <w:rsid w:val="00246E89"/>
    <w:rsid w:val="0025184A"/>
    <w:rsid w:val="0026221A"/>
    <w:rsid w:val="00262AD1"/>
    <w:rsid w:val="0027466B"/>
    <w:rsid w:val="002838A5"/>
    <w:rsid w:val="00285BB4"/>
    <w:rsid w:val="00286950"/>
    <w:rsid w:val="00297E36"/>
    <w:rsid w:val="002B0104"/>
    <w:rsid w:val="002C09E3"/>
    <w:rsid w:val="002C2649"/>
    <w:rsid w:val="002C2994"/>
    <w:rsid w:val="002C4E5E"/>
    <w:rsid w:val="002C57FA"/>
    <w:rsid w:val="002C7077"/>
    <w:rsid w:val="002C743D"/>
    <w:rsid w:val="002D1244"/>
    <w:rsid w:val="002D1EE6"/>
    <w:rsid w:val="002D55C3"/>
    <w:rsid w:val="002E190C"/>
    <w:rsid w:val="002E3520"/>
    <w:rsid w:val="002F0307"/>
    <w:rsid w:val="002F629B"/>
    <w:rsid w:val="002F6A78"/>
    <w:rsid w:val="00310074"/>
    <w:rsid w:val="0031456C"/>
    <w:rsid w:val="00314630"/>
    <w:rsid w:val="003266D1"/>
    <w:rsid w:val="003315EF"/>
    <w:rsid w:val="00331A81"/>
    <w:rsid w:val="00336028"/>
    <w:rsid w:val="00337CEB"/>
    <w:rsid w:val="00340257"/>
    <w:rsid w:val="003402E6"/>
    <w:rsid w:val="00343969"/>
    <w:rsid w:val="00344B58"/>
    <w:rsid w:val="0034539A"/>
    <w:rsid w:val="00345CB4"/>
    <w:rsid w:val="00350AC3"/>
    <w:rsid w:val="00357BB9"/>
    <w:rsid w:val="00360422"/>
    <w:rsid w:val="00370042"/>
    <w:rsid w:val="00375D42"/>
    <w:rsid w:val="00377FD1"/>
    <w:rsid w:val="003821BD"/>
    <w:rsid w:val="003B3EBF"/>
    <w:rsid w:val="003B7522"/>
    <w:rsid w:val="003C104A"/>
    <w:rsid w:val="003C3534"/>
    <w:rsid w:val="003D069C"/>
    <w:rsid w:val="003D7646"/>
    <w:rsid w:val="003F0B1E"/>
    <w:rsid w:val="003F113A"/>
    <w:rsid w:val="003F37A1"/>
    <w:rsid w:val="003F3B29"/>
    <w:rsid w:val="003F3E63"/>
    <w:rsid w:val="003F570D"/>
    <w:rsid w:val="0040068D"/>
    <w:rsid w:val="00407480"/>
    <w:rsid w:val="004143BC"/>
    <w:rsid w:val="00414643"/>
    <w:rsid w:val="004174DA"/>
    <w:rsid w:val="0042329F"/>
    <w:rsid w:val="00430CC6"/>
    <w:rsid w:val="004421E5"/>
    <w:rsid w:val="004435AF"/>
    <w:rsid w:val="004448D3"/>
    <w:rsid w:val="0044663A"/>
    <w:rsid w:val="00452284"/>
    <w:rsid w:val="00455314"/>
    <w:rsid w:val="00455745"/>
    <w:rsid w:val="00457C8E"/>
    <w:rsid w:val="00466750"/>
    <w:rsid w:val="00467D9A"/>
    <w:rsid w:val="00472655"/>
    <w:rsid w:val="004734E5"/>
    <w:rsid w:val="004856CA"/>
    <w:rsid w:val="004862C2"/>
    <w:rsid w:val="00487E67"/>
    <w:rsid w:val="004939C6"/>
    <w:rsid w:val="004968B3"/>
    <w:rsid w:val="0049705E"/>
    <w:rsid w:val="004A2875"/>
    <w:rsid w:val="004A34A0"/>
    <w:rsid w:val="004A34C6"/>
    <w:rsid w:val="004B3239"/>
    <w:rsid w:val="004B4D9B"/>
    <w:rsid w:val="004B7FE0"/>
    <w:rsid w:val="004C0EE4"/>
    <w:rsid w:val="004C22D6"/>
    <w:rsid w:val="004C4DCE"/>
    <w:rsid w:val="004C74BA"/>
    <w:rsid w:val="004C7C82"/>
    <w:rsid w:val="004D005F"/>
    <w:rsid w:val="004D4E9E"/>
    <w:rsid w:val="004D7F8C"/>
    <w:rsid w:val="004E02AB"/>
    <w:rsid w:val="004E0377"/>
    <w:rsid w:val="004E162B"/>
    <w:rsid w:val="004E1760"/>
    <w:rsid w:val="004E4DBC"/>
    <w:rsid w:val="005008A8"/>
    <w:rsid w:val="00503BC1"/>
    <w:rsid w:val="00517FD8"/>
    <w:rsid w:val="00523F49"/>
    <w:rsid w:val="00526B7B"/>
    <w:rsid w:val="005308CE"/>
    <w:rsid w:val="0053318C"/>
    <w:rsid w:val="005367BB"/>
    <w:rsid w:val="00544B0D"/>
    <w:rsid w:val="00560749"/>
    <w:rsid w:val="00560FA0"/>
    <w:rsid w:val="00561F42"/>
    <w:rsid w:val="0056538E"/>
    <w:rsid w:val="005670CA"/>
    <w:rsid w:val="00570C54"/>
    <w:rsid w:val="005741F3"/>
    <w:rsid w:val="0057439C"/>
    <w:rsid w:val="0057782C"/>
    <w:rsid w:val="00577B56"/>
    <w:rsid w:val="00586613"/>
    <w:rsid w:val="00587375"/>
    <w:rsid w:val="00590FD3"/>
    <w:rsid w:val="005958D0"/>
    <w:rsid w:val="005B0127"/>
    <w:rsid w:val="005B477C"/>
    <w:rsid w:val="005B5BD4"/>
    <w:rsid w:val="005B7A35"/>
    <w:rsid w:val="005C2813"/>
    <w:rsid w:val="005C4B73"/>
    <w:rsid w:val="005C55AB"/>
    <w:rsid w:val="005C6040"/>
    <w:rsid w:val="005E1D2B"/>
    <w:rsid w:val="005E7074"/>
    <w:rsid w:val="005E7803"/>
    <w:rsid w:val="005F265B"/>
    <w:rsid w:val="005F2BAF"/>
    <w:rsid w:val="005F60D2"/>
    <w:rsid w:val="00600D93"/>
    <w:rsid w:val="00602893"/>
    <w:rsid w:val="00605016"/>
    <w:rsid w:val="006116B9"/>
    <w:rsid w:val="0061703A"/>
    <w:rsid w:val="00617F1A"/>
    <w:rsid w:val="00621017"/>
    <w:rsid w:val="0062585B"/>
    <w:rsid w:val="00626BEA"/>
    <w:rsid w:val="006323ED"/>
    <w:rsid w:val="006327CF"/>
    <w:rsid w:val="0063300C"/>
    <w:rsid w:val="006345CB"/>
    <w:rsid w:val="00651A5B"/>
    <w:rsid w:val="00655736"/>
    <w:rsid w:val="00656A6B"/>
    <w:rsid w:val="00663B8D"/>
    <w:rsid w:val="00666B75"/>
    <w:rsid w:val="00670BDB"/>
    <w:rsid w:val="006720F9"/>
    <w:rsid w:val="006874BC"/>
    <w:rsid w:val="00696B0A"/>
    <w:rsid w:val="00696C8D"/>
    <w:rsid w:val="00697905"/>
    <w:rsid w:val="006A0851"/>
    <w:rsid w:val="006A26E8"/>
    <w:rsid w:val="006A2AC2"/>
    <w:rsid w:val="006A3617"/>
    <w:rsid w:val="006B0906"/>
    <w:rsid w:val="006B4452"/>
    <w:rsid w:val="006C7D53"/>
    <w:rsid w:val="006C7E74"/>
    <w:rsid w:val="006D1FDD"/>
    <w:rsid w:val="006D34D7"/>
    <w:rsid w:val="006E0FF1"/>
    <w:rsid w:val="006E331C"/>
    <w:rsid w:val="006E46E4"/>
    <w:rsid w:val="006E6D4D"/>
    <w:rsid w:val="006E75EB"/>
    <w:rsid w:val="006E79B1"/>
    <w:rsid w:val="006E7A34"/>
    <w:rsid w:val="00703FE8"/>
    <w:rsid w:val="007056EC"/>
    <w:rsid w:val="00713B8B"/>
    <w:rsid w:val="00717DA5"/>
    <w:rsid w:val="00720DFA"/>
    <w:rsid w:val="00722BCE"/>
    <w:rsid w:val="007422C7"/>
    <w:rsid w:val="00744484"/>
    <w:rsid w:val="00744A04"/>
    <w:rsid w:val="00747566"/>
    <w:rsid w:val="00753DE0"/>
    <w:rsid w:val="007601C9"/>
    <w:rsid w:val="00773188"/>
    <w:rsid w:val="00774336"/>
    <w:rsid w:val="00783782"/>
    <w:rsid w:val="00784B8C"/>
    <w:rsid w:val="00784D93"/>
    <w:rsid w:val="007879E1"/>
    <w:rsid w:val="00790106"/>
    <w:rsid w:val="00791F03"/>
    <w:rsid w:val="007A06E2"/>
    <w:rsid w:val="007A4C8E"/>
    <w:rsid w:val="007A5524"/>
    <w:rsid w:val="007B1682"/>
    <w:rsid w:val="007B6B77"/>
    <w:rsid w:val="007B7A17"/>
    <w:rsid w:val="007C6D6B"/>
    <w:rsid w:val="007D0F40"/>
    <w:rsid w:val="007D1D9A"/>
    <w:rsid w:val="007D59CA"/>
    <w:rsid w:val="007D6DA1"/>
    <w:rsid w:val="007E0711"/>
    <w:rsid w:val="007E27E5"/>
    <w:rsid w:val="007E2E1B"/>
    <w:rsid w:val="007E6626"/>
    <w:rsid w:val="00800B7B"/>
    <w:rsid w:val="00810387"/>
    <w:rsid w:val="008123BB"/>
    <w:rsid w:val="0081281D"/>
    <w:rsid w:val="008130A3"/>
    <w:rsid w:val="0081636A"/>
    <w:rsid w:val="008218B3"/>
    <w:rsid w:val="00823927"/>
    <w:rsid w:val="00823A11"/>
    <w:rsid w:val="008314B3"/>
    <w:rsid w:val="0084333A"/>
    <w:rsid w:val="0085188D"/>
    <w:rsid w:val="0085405E"/>
    <w:rsid w:val="0085414A"/>
    <w:rsid w:val="0085417F"/>
    <w:rsid w:val="00857EB9"/>
    <w:rsid w:val="008615CC"/>
    <w:rsid w:val="0086269D"/>
    <w:rsid w:val="00862C5C"/>
    <w:rsid w:val="00863744"/>
    <w:rsid w:val="00863D68"/>
    <w:rsid w:val="0086543A"/>
    <w:rsid w:val="008724E5"/>
    <w:rsid w:val="008764E9"/>
    <w:rsid w:val="00877EAC"/>
    <w:rsid w:val="008842DB"/>
    <w:rsid w:val="00884A9D"/>
    <w:rsid w:val="0088512B"/>
    <w:rsid w:val="00886981"/>
    <w:rsid w:val="0089560F"/>
    <w:rsid w:val="008961A2"/>
    <w:rsid w:val="008962D9"/>
    <w:rsid w:val="008A23B7"/>
    <w:rsid w:val="008A2B2D"/>
    <w:rsid w:val="008A3D70"/>
    <w:rsid w:val="008A4E1E"/>
    <w:rsid w:val="008A522C"/>
    <w:rsid w:val="008B26C3"/>
    <w:rsid w:val="008B5164"/>
    <w:rsid w:val="008B752D"/>
    <w:rsid w:val="008C296C"/>
    <w:rsid w:val="008C4144"/>
    <w:rsid w:val="008C672F"/>
    <w:rsid w:val="008D0734"/>
    <w:rsid w:val="008D4305"/>
    <w:rsid w:val="008D59E7"/>
    <w:rsid w:val="008E0231"/>
    <w:rsid w:val="008E0DE3"/>
    <w:rsid w:val="008E1A85"/>
    <w:rsid w:val="008F1090"/>
    <w:rsid w:val="008F709E"/>
    <w:rsid w:val="0090073A"/>
    <w:rsid w:val="00911904"/>
    <w:rsid w:val="009163A7"/>
    <w:rsid w:val="00916BAB"/>
    <w:rsid w:val="009304EF"/>
    <w:rsid w:val="00944C3A"/>
    <w:rsid w:val="00946D0B"/>
    <w:rsid w:val="009501B6"/>
    <w:rsid w:val="0095447F"/>
    <w:rsid w:val="009557FB"/>
    <w:rsid w:val="00955877"/>
    <w:rsid w:val="00962034"/>
    <w:rsid w:val="00971176"/>
    <w:rsid w:val="00974C22"/>
    <w:rsid w:val="00982AB7"/>
    <w:rsid w:val="009912AD"/>
    <w:rsid w:val="009936A4"/>
    <w:rsid w:val="0099567E"/>
    <w:rsid w:val="009A18CD"/>
    <w:rsid w:val="009A2764"/>
    <w:rsid w:val="009B264F"/>
    <w:rsid w:val="009B67BA"/>
    <w:rsid w:val="009C0081"/>
    <w:rsid w:val="009C1A09"/>
    <w:rsid w:val="009C3C77"/>
    <w:rsid w:val="009D1AAB"/>
    <w:rsid w:val="009D2755"/>
    <w:rsid w:val="009D434A"/>
    <w:rsid w:val="009D4E58"/>
    <w:rsid w:val="009D5428"/>
    <w:rsid w:val="009D7756"/>
    <w:rsid w:val="009E0423"/>
    <w:rsid w:val="009E43FC"/>
    <w:rsid w:val="009E4848"/>
    <w:rsid w:val="009F1F36"/>
    <w:rsid w:val="009F6EBA"/>
    <w:rsid w:val="00A11D44"/>
    <w:rsid w:val="00A124AE"/>
    <w:rsid w:val="00A12558"/>
    <w:rsid w:val="00A13903"/>
    <w:rsid w:val="00A22F2B"/>
    <w:rsid w:val="00A25227"/>
    <w:rsid w:val="00A26202"/>
    <w:rsid w:val="00A262D9"/>
    <w:rsid w:val="00A31821"/>
    <w:rsid w:val="00A34ED5"/>
    <w:rsid w:val="00A417E1"/>
    <w:rsid w:val="00A4363A"/>
    <w:rsid w:val="00A45DBF"/>
    <w:rsid w:val="00A50FFA"/>
    <w:rsid w:val="00A510A3"/>
    <w:rsid w:val="00A53F11"/>
    <w:rsid w:val="00A56ABA"/>
    <w:rsid w:val="00A64A01"/>
    <w:rsid w:val="00A7195C"/>
    <w:rsid w:val="00A725CF"/>
    <w:rsid w:val="00A73A24"/>
    <w:rsid w:val="00A747D3"/>
    <w:rsid w:val="00A755A2"/>
    <w:rsid w:val="00A8686A"/>
    <w:rsid w:val="00A874F3"/>
    <w:rsid w:val="00A961B2"/>
    <w:rsid w:val="00AA6660"/>
    <w:rsid w:val="00AB0D76"/>
    <w:rsid w:val="00AB17EE"/>
    <w:rsid w:val="00AB2C36"/>
    <w:rsid w:val="00AB6DDE"/>
    <w:rsid w:val="00AB70B6"/>
    <w:rsid w:val="00AC0159"/>
    <w:rsid w:val="00AC0AD2"/>
    <w:rsid w:val="00AC5DEA"/>
    <w:rsid w:val="00AD08DA"/>
    <w:rsid w:val="00AD1A86"/>
    <w:rsid w:val="00AD1F48"/>
    <w:rsid w:val="00AD67DE"/>
    <w:rsid w:val="00AE103E"/>
    <w:rsid w:val="00AE1549"/>
    <w:rsid w:val="00AE33FA"/>
    <w:rsid w:val="00AE389E"/>
    <w:rsid w:val="00AF0A07"/>
    <w:rsid w:val="00AF1041"/>
    <w:rsid w:val="00AF4AEC"/>
    <w:rsid w:val="00AF581C"/>
    <w:rsid w:val="00AF625E"/>
    <w:rsid w:val="00AF70EC"/>
    <w:rsid w:val="00B02598"/>
    <w:rsid w:val="00B02A7F"/>
    <w:rsid w:val="00B02F40"/>
    <w:rsid w:val="00B06D90"/>
    <w:rsid w:val="00B11F79"/>
    <w:rsid w:val="00B137DE"/>
    <w:rsid w:val="00B139BE"/>
    <w:rsid w:val="00B140CC"/>
    <w:rsid w:val="00B20720"/>
    <w:rsid w:val="00B2172B"/>
    <w:rsid w:val="00B24D0A"/>
    <w:rsid w:val="00B31E40"/>
    <w:rsid w:val="00B349F7"/>
    <w:rsid w:val="00B357EF"/>
    <w:rsid w:val="00B46216"/>
    <w:rsid w:val="00B52A51"/>
    <w:rsid w:val="00B63B4D"/>
    <w:rsid w:val="00B87012"/>
    <w:rsid w:val="00B9146E"/>
    <w:rsid w:val="00B917D2"/>
    <w:rsid w:val="00B9324C"/>
    <w:rsid w:val="00B94970"/>
    <w:rsid w:val="00BA241A"/>
    <w:rsid w:val="00BA3C61"/>
    <w:rsid w:val="00BA6C00"/>
    <w:rsid w:val="00BA6ED3"/>
    <w:rsid w:val="00BA7694"/>
    <w:rsid w:val="00BB04AF"/>
    <w:rsid w:val="00BB06DF"/>
    <w:rsid w:val="00BB49A3"/>
    <w:rsid w:val="00BB7AD9"/>
    <w:rsid w:val="00BC257E"/>
    <w:rsid w:val="00BC5878"/>
    <w:rsid w:val="00BD1E13"/>
    <w:rsid w:val="00BD52C9"/>
    <w:rsid w:val="00BE6354"/>
    <w:rsid w:val="00BE7502"/>
    <w:rsid w:val="00BF1A92"/>
    <w:rsid w:val="00BF7CBE"/>
    <w:rsid w:val="00C07091"/>
    <w:rsid w:val="00C07F2F"/>
    <w:rsid w:val="00C138D1"/>
    <w:rsid w:val="00C14A98"/>
    <w:rsid w:val="00C151B6"/>
    <w:rsid w:val="00C20036"/>
    <w:rsid w:val="00C22B32"/>
    <w:rsid w:val="00C23A97"/>
    <w:rsid w:val="00C25B18"/>
    <w:rsid w:val="00C302B1"/>
    <w:rsid w:val="00C320B3"/>
    <w:rsid w:val="00C35138"/>
    <w:rsid w:val="00C4518C"/>
    <w:rsid w:val="00C52EBE"/>
    <w:rsid w:val="00C5776D"/>
    <w:rsid w:val="00C64855"/>
    <w:rsid w:val="00C70EA7"/>
    <w:rsid w:val="00C71F35"/>
    <w:rsid w:val="00C7433F"/>
    <w:rsid w:val="00C7516E"/>
    <w:rsid w:val="00C75374"/>
    <w:rsid w:val="00C75770"/>
    <w:rsid w:val="00C83463"/>
    <w:rsid w:val="00C86DC0"/>
    <w:rsid w:val="00C9225A"/>
    <w:rsid w:val="00C9799E"/>
    <w:rsid w:val="00CA02A6"/>
    <w:rsid w:val="00CA56BB"/>
    <w:rsid w:val="00CA64CB"/>
    <w:rsid w:val="00CB0542"/>
    <w:rsid w:val="00CB4A37"/>
    <w:rsid w:val="00CB5EDF"/>
    <w:rsid w:val="00CB7AAF"/>
    <w:rsid w:val="00CC2870"/>
    <w:rsid w:val="00CC46B1"/>
    <w:rsid w:val="00CD2604"/>
    <w:rsid w:val="00CD2B93"/>
    <w:rsid w:val="00CE613E"/>
    <w:rsid w:val="00CE71E5"/>
    <w:rsid w:val="00D00B2B"/>
    <w:rsid w:val="00D1398D"/>
    <w:rsid w:val="00D14504"/>
    <w:rsid w:val="00D15C66"/>
    <w:rsid w:val="00D23140"/>
    <w:rsid w:val="00D24877"/>
    <w:rsid w:val="00D27372"/>
    <w:rsid w:val="00D30E8F"/>
    <w:rsid w:val="00D329A6"/>
    <w:rsid w:val="00D33D76"/>
    <w:rsid w:val="00D4083B"/>
    <w:rsid w:val="00D45BF8"/>
    <w:rsid w:val="00D46D7F"/>
    <w:rsid w:val="00D53E1F"/>
    <w:rsid w:val="00D6030D"/>
    <w:rsid w:val="00D62EC9"/>
    <w:rsid w:val="00D64A1A"/>
    <w:rsid w:val="00D66F2F"/>
    <w:rsid w:val="00D70CC4"/>
    <w:rsid w:val="00D7105A"/>
    <w:rsid w:val="00D72DC5"/>
    <w:rsid w:val="00D73EAB"/>
    <w:rsid w:val="00D8250F"/>
    <w:rsid w:val="00D86BB3"/>
    <w:rsid w:val="00D91DB2"/>
    <w:rsid w:val="00D95C4C"/>
    <w:rsid w:val="00DA158A"/>
    <w:rsid w:val="00DA36ED"/>
    <w:rsid w:val="00DB1AB9"/>
    <w:rsid w:val="00DB48FE"/>
    <w:rsid w:val="00DB63BC"/>
    <w:rsid w:val="00DC281D"/>
    <w:rsid w:val="00DD31AC"/>
    <w:rsid w:val="00DD4BFB"/>
    <w:rsid w:val="00DD4CD0"/>
    <w:rsid w:val="00DE34F1"/>
    <w:rsid w:val="00DE373B"/>
    <w:rsid w:val="00DE37BF"/>
    <w:rsid w:val="00DE4E95"/>
    <w:rsid w:val="00DE5F96"/>
    <w:rsid w:val="00DE6160"/>
    <w:rsid w:val="00DF0ADA"/>
    <w:rsid w:val="00DF4942"/>
    <w:rsid w:val="00DF52AF"/>
    <w:rsid w:val="00E019FC"/>
    <w:rsid w:val="00E0341E"/>
    <w:rsid w:val="00E04247"/>
    <w:rsid w:val="00E07F4B"/>
    <w:rsid w:val="00E110E6"/>
    <w:rsid w:val="00E14D3E"/>
    <w:rsid w:val="00E16EFD"/>
    <w:rsid w:val="00E2125F"/>
    <w:rsid w:val="00E244E1"/>
    <w:rsid w:val="00E30050"/>
    <w:rsid w:val="00E408AD"/>
    <w:rsid w:val="00E414F8"/>
    <w:rsid w:val="00E4150C"/>
    <w:rsid w:val="00E47319"/>
    <w:rsid w:val="00E5638D"/>
    <w:rsid w:val="00E627B1"/>
    <w:rsid w:val="00E63E49"/>
    <w:rsid w:val="00E64C0B"/>
    <w:rsid w:val="00E6663B"/>
    <w:rsid w:val="00E70169"/>
    <w:rsid w:val="00E74F3F"/>
    <w:rsid w:val="00E75C54"/>
    <w:rsid w:val="00E81464"/>
    <w:rsid w:val="00E84483"/>
    <w:rsid w:val="00E86D8C"/>
    <w:rsid w:val="00E9367D"/>
    <w:rsid w:val="00E9376C"/>
    <w:rsid w:val="00E95AE2"/>
    <w:rsid w:val="00EA335E"/>
    <w:rsid w:val="00EA528C"/>
    <w:rsid w:val="00EA580C"/>
    <w:rsid w:val="00EC1B5F"/>
    <w:rsid w:val="00EC3964"/>
    <w:rsid w:val="00EC496F"/>
    <w:rsid w:val="00EC6F8D"/>
    <w:rsid w:val="00ED37E8"/>
    <w:rsid w:val="00ED39B2"/>
    <w:rsid w:val="00EE481C"/>
    <w:rsid w:val="00EE49F4"/>
    <w:rsid w:val="00EE5112"/>
    <w:rsid w:val="00EE5B13"/>
    <w:rsid w:val="00EE5D7D"/>
    <w:rsid w:val="00EE7725"/>
    <w:rsid w:val="00EF06D0"/>
    <w:rsid w:val="00EF0F46"/>
    <w:rsid w:val="00EF34E2"/>
    <w:rsid w:val="00F10493"/>
    <w:rsid w:val="00F166A1"/>
    <w:rsid w:val="00F22FE5"/>
    <w:rsid w:val="00F2749B"/>
    <w:rsid w:val="00F30DC6"/>
    <w:rsid w:val="00F32C23"/>
    <w:rsid w:val="00F366B6"/>
    <w:rsid w:val="00F42F0E"/>
    <w:rsid w:val="00F45B84"/>
    <w:rsid w:val="00F46D74"/>
    <w:rsid w:val="00F46F51"/>
    <w:rsid w:val="00F47F2E"/>
    <w:rsid w:val="00F50D26"/>
    <w:rsid w:val="00F51DCE"/>
    <w:rsid w:val="00F53DE9"/>
    <w:rsid w:val="00F54286"/>
    <w:rsid w:val="00F54F6A"/>
    <w:rsid w:val="00F5656A"/>
    <w:rsid w:val="00F56FA1"/>
    <w:rsid w:val="00F576CB"/>
    <w:rsid w:val="00F7035D"/>
    <w:rsid w:val="00F71A02"/>
    <w:rsid w:val="00F747CD"/>
    <w:rsid w:val="00F92792"/>
    <w:rsid w:val="00FA0BB9"/>
    <w:rsid w:val="00FA0D63"/>
    <w:rsid w:val="00FB0328"/>
    <w:rsid w:val="00FB48E7"/>
    <w:rsid w:val="00FB56E3"/>
    <w:rsid w:val="00FB7B05"/>
    <w:rsid w:val="00FC32E9"/>
    <w:rsid w:val="00FD10C4"/>
    <w:rsid w:val="00FD1226"/>
    <w:rsid w:val="00FE0101"/>
    <w:rsid w:val="00FE18B6"/>
    <w:rsid w:val="00FF4265"/>
    <w:rsid w:val="00FF4830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264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4363A"/>
  </w:style>
  <w:style w:type="character" w:customStyle="1" w:styleId="DateChar">
    <w:name w:val="Date Char"/>
    <w:basedOn w:val="DefaultParagraphFont"/>
    <w:link w:val="Date"/>
    <w:uiPriority w:val="99"/>
    <w:semiHidden/>
    <w:rsid w:val="00A4363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27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9A276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461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1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68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3438</TotalTime>
  <Pages>19</Pages>
  <Words>5843</Words>
  <Characters>33311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UNESCO</cp:lastModifiedBy>
  <cp:revision>45</cp:revision>
  <cp:lastPrinted>2025-02-27T07:37:00Z</cp:lastPrinted>
  <dcterms:created xsi:type="dcterms:W3CDTF">2025-02-24T10:56:00Z</dcterms:created>
  <dcterms:modified xsi:type="dcterms:W3CDTF">2025-03-12T10:33:00Z</dcterms:modified>
</cp:coreProperties>
</file>