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315A8" w14:textId="77777777" w:rsidR="00055576" w:rsidRPr="009A0D76" w:rsidRDefault="00055576" w:rsidP="00055576">
      <w:pPr>
        <w:spacing w:before="960"/>
        <w:jc w:val="center"/>
        <w:rPr>
          <w:rFonts w:ascii="Arial" w:hAnsi="Arial" w:cs="Arial"/>
          <w:b/>
          <w:szCs w:val="22"/>
        </w:rPr>
      </w:pPr>
      <w:r w:rsidRPr="009A0D76">
        <w:rPr>
          <w:rFonts w:ascii="Arial" w:hAnsi="Arial" w:cs="Arial"/>
          <w:b/>
          <w:szCs w:val="22"/>
        </w:rPr>
        <w:t>CONVENTION FOR THE SAFEGUARDING OF THE</w:t>
      </w:r>
      <w:r w:rsidRPr="009A0D76">
        <w:rPr>
          <w:rFonts w:ascii="Arial" w:hAnsi="Arial" w:cs="Arial"/>
          <w:b/>
          <w:szCs w:val="22"/>
        </w:rPr>
        <w:br/>
        <w:t>INTANGIBLE CULTURAL HERITAGE</w:t>
      </w:r>
      <w:r w:rsidRPr="009A0D76">
        <w:rPr>
          <w:rFonts w:ascii="Arial" w:hAnsi="Arial" w:cs="Arial"/>
          <w:b/>
          <w:szCs w:val="22"/>
        </w:rPr>
        <w:br/>
      </w:r>
      <w:r w:rsidRPr="009A0D76">
        <w:rPr>
          <w:rFonts w:ascii="Arial" w:hAnsi="Arial" w:cs="Arial"/>
          <w:b/>
          <w:szCs w:val="22"/>
        </w:rPr>
        <w:br/>
        <w:t>CONVENTION POUR LA SAUVEGARDE DU</w:t>
      </w:r>
      <w:r w:rsidRPr="009A0D76">
        <w:rPr>
          <w:rFonts w:ascii="Arial" w:hAnsi="Arial" w:cs="Arial"/>
          <w:b/>
          <w:szCs w:val="22"/>
        </w:rPr>
        <w:br/>
        <w:t>PATRIMOINE CULTUREL IMMATÉRIEL</w:t>
      </w:r>
    </w:p>
    <w:p w14:paraId="191E0B42" w14:textId="77777777" w:rsidR="009A2764" w:rsidRDefault="009A2764" w:rsidP="00C71F35">
      <w:pPr>
        <w:spacing w:before="600"/>
        <w:jc w:val="center"/>
        <w:rPr>
          <w:rFonts w:ascii="Arial" w:eastAsia="Calibri" w:hAnsi="Arial" w:cs="Arial"/>
          <w:b/>
          <w:bCs/>
          <w:sz w:val="22"/>
          <w:szCs w:val="22"/>
        </w:rPr>
      </w:pPr>
      <w:bookmarkStart w:id="0" w:name="_Hlk70514086"/>
    </w:p>
    <w:p w14:paraId="3D556B12" w14:textId="756404EE" w:rsidR="00091385" w:rsidRPr="00C71F35" w:rsidRDefault="00022E40" w:rsidP="00C71F35">
      <w:pPr>
        <w:spacing w:before="60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A4363A">
        <w:rPr>
          <w:rFonts w:ascii="Arial" w:eastAsia="Calibri" w:hAnsi="Arial" w:cs="Arial"/>
          <w:b/>
          <w:bCs/>
          <w:sz w:val="22"/>
          <w:szCs w:val="22"/>
        </w:rPr>
        <w:t xml:space="preserve">Training Programme for the Global Facilitators’ Network </w:t>
      </w:r>
      <w:r w:rsidRPr="00A4363A">
        <w:rPr>
          <w:rFonts w:ascii="Arial" w:hAnsi="Arial" w:cs="Arial"/>
          <w:b/>
          <w:szCs w:val="22"/>
        </w:rPr>
        <w:br/>
      </w:r>
      <w:r w:rsidRPr="00022E40">
        <w:rPr>
          <w:rFonts w:ascii="Arial" w:eastAsia="Calibri" w:hAnsi="Arial" w:cs="Arial"/>
          <w:b/>
          <w:bCs/>
          <w:sz w:val="22"/>
          <w:szCs w:val="22"/>
        </w:rPr>
        <w:t xml:space="preserve">Programme </w:t>
      </w:r>
      <w:r>
        <w:rPr>
          <w:rFonts w:ascii="Arial" w:eastAsia="Calibri" w:hAnsi="Arial" w:cs="Arial"/>
          <w:b/>
          <w:bCs/>
          <w:sz w:val="22"/>
          <w:szCs w:val="22"/>
        </w:rPr>
        <w:t>d</w:t>
      </w:r>
      <w:r w:rsidRPr="00022E40">
        <w:rPr>
          <w:rFonts w:ascii="Arial" w:eastAsia="Calibri" w:hAnsi="Arial" w:cs="Arial"/>
          <w:b/>
          <w:bCs/>
          <w:sz w:val="22"/>
          <w:szCs w:val="22"/>
        </w:rPr>
        <w:t xml:space="preserve">e </w:t>
      </w:r>
      <w:r>
        <w:rPr>
          <w:rFonts w:ascii="Arial" w:eastAsia="Calibri" w:hAnsi="Arial" w:cs="Arial"/>
          <w:b/>
          <w:bCs/>
          <w:sz w:val="22"/>
          <w:szCs w:val="22"/>
        </w:rPr>
        <w:t>f</w:t>
      </w:r>
      <w:r w:rsidRPr="00022E40">
        <w:rPr>
          <w:rFonts w:ascii="Arial" w:eastAsia="Calibri" w:hAnsi="Arial" w:cs="Arial"/>
          <w:b/>
          <w:bCs/>
          <w:sz w:val="22"/>
          <w:szCs w:val="22"/>
        </w:rPr>
        <w:t xml:space="preserve">ormation </w:t>
      </w:r>
      <w:r>
        <w:rPr>
          <w:rFonts w:ascii="Arial" w:eastAsia="Calibri" w:hAnsi="Arial" w:cs="Arial"/>
          <w:b/>
          <w:bCs/>
          <w:sz w:val="22"/>
          <w:szCs w:val="22"/>
        </w:rPr>
        <w:t>p</w:t>
      </w:r>
      <w:r w:rsidRPr="00022E40">
        <w:rPr>
          <w:rFonts w:ascii="Arial" w:eastAsia="Calibri" w:hAnsi="Arial" w:cs="Arial"/>
          <w:b/>
          <w:bCs/>
          <w:sz w:val="22"/>
          <w:szCs w:val="22"/>
        </w:rPr>
        <w:t xml:space="preserve">our </w:t>
      </w:r>
      <w:r>
        <w:rPr>
          <w:rFonts w:ascii="Arial" w:eastAsia="Calibri" w:hAnsi="Arial" w:cs="Arial"/>
          <w:b/>
          <w:bCs/>
          <w:sz w:val="22"/>
          <w:szCs w:val="22"/>
        </w:rPr>
        <w:t>l</w:t>
      </w:r>
      <w:r w:rsidRPr="00022E40">
        <w:rPr>
          <w:rFonts w:ascii="Arial" w:eastAsia="Calibri" w:hAnsi="Arial" w:cs="Arial"/>
          <w:b/>
          <w:bCs/>
          <w:sz w:val="22"/>
          <w:szCs w:val="22"/>
        </w:rPr>
        <w:t xml:space="preserve">e Réseau </w:t>
      </w:r>
      <w:r>
        <w:rPr>
          <w:rFonts w:ascii="Arial" w:eastAsia="Calibri" w:hAnsi="Arial" w:cs="Arial"/>
          <w:b/>
          <w:bCs/>
          <w:sz w:val="22"/>
          <w:szCs w:val="22"/>
        </w:rPr>
        <w:t>g</w:t>
      </w:r>
      <w:r w:rsidRPr="00022E40">
        <w:rPr>
          <w:rFonts w:ascii="Arial" w:eastAsia="Calibri" w:hAnsi="Arial" w:cs="Arial"/>
          <w:b/>
          <w:bCs/>
          <w:sz w:val="22"/>
          <w:szCs w:val="22"/>
        </w:rPr>
        <w:t xml:space="preserve">lobal </w:t>
      </w:r>
      <w:r>
        <w:rPr>
          <w:rFonts w:ascii="Arial" w:eastAsia="Calibri" w:hAnsi="Arial" w:cs="Arial"/>
          <w:b/>
          <w:bCs/>
          <w:sz w:val="22"/>
          <w:szCs w:val="22"/>
        </w:rPr>
        <w:t>d</w:t>
      </w:r>
      <w:r w:rsidRPr="00022E40">
        <w:rPr>
          <w:rFonts w:ascii="Arial" w:eastAsia="Calibri" w:hAnsi="Arial" w:cs="Arial"/>
          <w:b/>
          <w:bCs/>
          <w:sz w:val="22"/>
          <w:szCs w:val="22"/>
        </w:rPr>
        <w:t xml:space="preserve">e </w:t>
      </w:r>
      <w:r>
        <w:rPr>
          <w:rFonts w:ascii="Arial" w:eastAsia="Calibri" w:hAnsi="Arial" w:cs="Arial"/>
          <w:b/>
          <w:bCs/>
          <w:sz w:val="22"/>
          <w:szCs w:val="22"/>
        </w:rPr>
        <w:t>f</w:t>
      </w:r>
      <w:r w:rsidRPr="00022E40">
        <w:rPr>
          <w:rFonts w:ascii="Arial" w:eastAsia="Calibri" w:hAnsi="Arial" w:cs="Arial"/>
          <w:b/>
          <w:bCs/>
          <w:sz w:val="22"/>
          <w:szCs w:val="22"/>
        </w:rPr>
        <w:t>acilitateurs</w:t>
      </w:r>
      <w:r w:rsidRPr="00022E40">
        <w:rPr>
          <w:rFonts w:ascii="Arial" w:hAnsi="Arial" w:cs="Arial"/>
          <w:b/>
          <w:szCs w:val="22"/>
        </w:rPr>
        <w:br/>
      </w:r>
    </w:p>
    <w:p w14:paraId="3A9E1E5E" w14:textId="77777777" w:rsidR="009A2764" w:rsidRPr="009A2764" w:rsidRDefault="009A2764" w:rsidP="00C71F35">
      <w:pPr>
        <w:ind w:right="-1"/>
        <w:jc w:val="center"/>
        <w:rPr>
          <w:rFonts w:ascii="Arial" w:eastAsia="Calibri" w:hAnsi="Arial" w:cs="Arial"/>
          <w:b/>
          <w:bCs/>
          <w:caps/>
          <w:sz w:val="22"/>
          <w:szCs w:val="22"/>
        </w:rPr>
      </w:pPr>
    </w:p>
    <w:p w14:paraId="4324C9F1" w14:textId="77777777" w:rsidR="009A2764" w:rsidRPr="009A2764" w:rsidRDefault="009A2764" w:rsidP="00C71F35">
      <w:pPr>
        <w:ind w:right="-1"/>
        <w:jc w:val="center"/>
        <w:rPr>
          <w:rFonts w:ascii="Arial" w:eastAsia="Calibri" w:hAnsi="Arial" w:cs="Arial"/>
          <w:b/>
          <w:bCs/>
          <w:caps/>
          <w:sz w:val="22"/>
          <w:szCs w:val="22"/>
        </w:rPr>
      </w:pPr>
    </w:p>
    <w:p w14:paraId="0E915C24" w14:textId="7C682A1E" w:rsidR="00022E40" w:rsidRPr="001E781E" w:rsidRDefault="00800B7B" w:rsidP="00C71F35">
      <w:pPr>
        <w:ind w:right="-1"/>
        <w:jc w:val="center"/>
        <w:rPr>
          <w:rFonts w:ascii="Arial" w:eastAsia="Calibri" w:hAnsi="Arial" w:cs="Arial"/>
          <w:b/>
          <w:bCs/>
          <w:caps/>
          <w:sz w:val="22"/>
          <w:szCs w:val="22"/>
        </w:rPr>
      </w:pPr>
      <w:r w:rsidRPr="001E781E">
        <w:rPr>
          <w:rFonts w:ascii="Arial" w:eastAsia="Calibri" w:hAnsi="Arial" w:cs="Arial"/>
          <w:b/>
          <w:bCs/>
          <w:caps/>
          <w:sz w:val="22"/>
          <w:szCs w:val="22"/>
        </w:rPr>
        <w:t>Information Webinar</w:t>
      </w:r>
    </w:p>
    <w:p w14:paraId="4A10DF08" w14:textId="4A81D9A6" w:rsidR="00800B7B" w:rsidRPr="001E781E" w:rsidRDefault="00022E40" w:rsidP="00C71F35">
      <w:pPr>
        <w:jc w:val="center"/>
        <w:rPr>
          <w:rFonts w:ascii="Arial" w:eastAsia="Calibri" w:hAnsi="Arial" w:cs="Arial"/>
          <w:b/>
          <w:bCs/>
          <w:caps/>
          <w:sz w:val="22"/>
          <w:szCs w:val="22"/>
        </w:rPr>
      </w:pPr>
      <w:r w:rsidRPr="001E781E">
        <w:rPr>
          <w:rFonts w:ascii="Arial" w:eastAsia="Calibri" w:hAnsi="Arial" w:cs="Arial"/>
          <w:b/>
          <w:bCs/>
          <w:caps/>
          <w:sz w:val="22"/>
          <w:szCs w:val="22"/>
        </w:rPr>
        <w:t>webinaire d'information</w:t>
      </w:r>
    </w:p>
    <w:bookmarkEnd w:id="0"/>
    <w:p w14:paraId="69207B83" w14:textId="77777777" w:rsidR="00C71F35" w:rsidRPr="001E781E" w:rsidRDefault="00C71F35" w:rsidP="00C71F35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3C96066F" w14:textId="4D61EF7C" w:rsidR="009A2764" w:rsidRDefault="00174D0C" w:rsidP="00C71F35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C71F35">
        <w:rPr>
          <w:rFonts w:ascii="Arial" w:eastAsia="Calibri" w:hAnsi="Arial" w:cs="Arial"/>
          <w:b/>
          <w:bCs/>
          <w:sz w:val="22"/>
          <w:szCs w:val="22"/>
        </w:rPr>
        <w:t>27 February 2025</w:t>
      </w:r>
    </w:p>
    <w:p w14:paraId="65D495EB" w14:textId="68666DFA" w:rsidR="00A4363A" w:rsidRDefault="00174D0C" w:rsidP="00C71F35">
      <w:pPr>
        <w:jc w:val="center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 w:rsidRPr="00C71F35">
        <w:rPr>
          <w:rFonts w:ascii="Arial" w:eastAsia="Calibri" w:hAnsi="Arial" w:cs="Arial"/>
          <w:b/>
          <w:bCs/>
          <w:sz w:val="22"/>
          <w:szCs w:val="22"/>
        </w:rPr>
        <w:t>Online</w:t>
      </w:r>
    </w:p>
    <w:p w14:paraId="1DDDEB12" w14:textId="77777777" w:rsidR="00154BCC" w:rsidRPr="00154BCC" w:rsidRDefault="00154BCC" w:rsidP="00C71F35">
      <w:pPr>
        <w:jc w:val="center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20C09D95" w14:textId="658FD652" w:rsidR="009A2764" w:rsidRDefault="00A4363A" w:rsidP="00C71F35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C71F35">
        <w:rPr>
          <w:rFonts w:ascii="Arial" w:eastAsia="Calibri" w:hAnsi="Arial" w:cs="Arial"/>
          <w:b/>
          <w:bCs/>
          <w:sz w:val="22"/>
          <w:szCs w:val="22"/>
        </w:rPr>
        <w:t xml:space="preserve">27 </w:t>
      </w:r>
      <w:r w:rsidRPr="00A4363A">
        <w:rPr>
          <w:rFonts w:ascii="Arial" w:eastAsia="Calibri" w:hAnsi="Arial" w:cs="Arial"/>
          <w:b/>
          <w:bCs/>
          <w:sz w:val="22"/>
          <w:szCs w:val="22"/>
        </w:rPr>
        <w:t>février</w:t>
      </w:r>
      <w:r w:rsidR="00154BCC">
        <w:rPr>
          <w:rFonts w:ascii="Arial" w:eastAsia="SimSun" w:hAnsi="Arial" w:cs="Arial" w:hint="eastAsia"/>
          <w:b/>
          <w:bCs/>
          <w:sz w:val="22"/>
          <w:szCs w:val="22"/>
          <w:lang w:eastAsia="zh-CN"/>
        </w:rPr>
        <w:t xml:space="preserve"> </w:t>
      </w:r>
      <w:r w:rsidRPr="00C71F35">
        <w:rPr>
          <w:rFonts w:ascii="Arial" w:eastAsia="Calibri" w:hAnsi="Arial" w:cs="Arial"/>
          <w:b/>
          <w:bCs/>
          <w:sz w:val="22"/>
          <w:szCs w:val="22"/>
        </w:rPr>
        <w:t>2025</w:t>
      </w:r>
    </w:p>
    <w:p w14:paraId="58C5CA32" w14:textId="412D4E40" w:rsidR="00A4363A" w:rsidRPr="000B0462" w:rsidRDefault="00A4363A" w:rsidP="00C71F35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0B0462">
        <w:rPr>
          <w:rFonts w:ascii="Arial" w:eastAsia="Calibri" w:hAnsi="Arial" w:cs="Arial"/>
          <w:b/>
          <w:bCs/>
          <w:sz w:val="22"/>
          <w:szCs w:val="22"/>
        </w:rPr>
        <w:t>En ligne</w:t>
      </w:r>
    </w:p>
    <w:p w14:paraId="2D2D153F" w14:textId="77777777" w:rsidR="00C71F35" w:rsidRPr="000B0462" w:rsidRDefault="00C71F35" w:rsidP="00C71F35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29FF3474" w14:textId="77777777" w:rsidR="00C71F35" w:rsidRPr="000B0462" w:rsidRDefault="00C71F35" w:rsidP="00C71F35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1CDB36F7" w14:textId="2E31E09C" w:rsidR="0015772D" w:rsidRPr="000B0462" w:rsidRDefault="00174D0C" w:rsidP="00C71F35">
      <w:pPr>
        <w:ind w:right="-1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0B0462">
        <w:rPr>
          <w:rFonts w:ascii="Arial" w:eastAsia="Calibri" w:hAnsi="Arial" w:cs="Arial"/>
          <w:b/>
          <w:bCs/>
          <w:sz w:val="22"/>
          <w:szCs w:val="22"/>
        </w:rPr>
        <w:t>Session I</w:t>
      </w:r>
      <w:r w:rsidR="000D3B33" w:rsidRPr="000B0462">
        <w:rPr>
          <w:rFonts w:ascii="Arial" w:eastAsia="Calibri" w:hAnsi="Arial" w:cs="Arial"/>
          <w:b/>
          <w:bCs/>
          <w:sz w:val="22"/>
          <w:szCs w:val="22"/>
        </w:rPr>
        <w:t>:</w:t>
      </w:r>
      <w:r w:rsidRPr="000B0462">
        <w:rPr>
          <w:rFonts w:ascii="Arial" w:eastAsia="Calibri" w:hAnsi="Arial" w:cs="Arial"/>
          <w:b/>
          <w:bCs/>
          <w:sz w:val="22"/>
          <w:szCs w:val="22"/>
        </w:rPr>
        <w:t xml:space="preserve"> 10.00 a.m.</w:t>
      </w:r>
      <w:r w:rsidR="000D3B33" w:rsidRPr="000B0462">
        <w:rPr>
          <w:rFonts w:ascii="Arial" w:eastAsia="Calibri" w:hAnsi="Arial" w:cs="Arial"/>
          <w:b/>
          <w:bCs/>
          <w:sz w:val="22"/>
          <w:szCs w:val="22"/>
        </w:rPr>
        <w:t xml:space="preserve"> – 1</w:t>
      </w:r>
      <w:r w:rsidRPr="000B0462">
        <w:rPr>
          <w:rFonts w:ascii="Arial" w:eastAsia="Calibri" w:hAnsi="Arial" w:cs="Arial"/>
          <w:b/>
          <w:bCs/>
          <w:sz w:val="22"/>
          <w:szCs w:val="22"/>
        </w:rPr>
        <w:t>2.00 p</w:t>
      </w:r>
      <w:r w:rsidR="000D3B33" w:rsidRPr="000B0462">
        <w:rPr>
          <w:rFonts w:ascii="Arial" w:eastAsia="Calibri" w:hAnsi="Arial" w:cs="Arial"/>
          <w:b/>
          <w:bCs/>
          <w:sz w:val="22"/>
          <w:szCs w:val="22"/>
        </w:rPr>
        <w:t>.</w:t>
      </w:r>
      <w:r w:rsidRPr="000B0462">
        <w:rPr>
          <w:rFonts w:ascii="Arial" w:eastAsia="Calibri" w:hAnsi="Arial" w:cs="Arial"/>
          <w:b/>
          <w:bCs/>
          <w:sz w:val="22"/>
          <w:szCs w:val="22"/>
        </w:rPr>
        <w:t>m</w:t>
      </w:r>
      <w:r w:rsidR="000D3B33" w:rsidRPr="000B0462">
        <w:rPr>
          <w:rFonts w:ascii="Arial" w:eastAsia="Calibri" w:hAnsi="Arial" w:cs="Arial"/>
          <w:b/>
          <w:bCs/>
          <w:sz w:val="22"/>
          <w:szCs w:val="22"/>
        </w:rPr>
        <w:t>.</w:t>
      </w:r>
      <w:r w:rsidRPr="000B0462">
        <w:rPr>
          <w:rFonts w:ascii="Arial" w:eastAsia="Calibri" w:hAnsi="Arial" w:cs="Arial"/>
          <w:b/>
          <w:bCs/>
          <w:sz w:val="22"/>
          <w:szCs w:val="22"/>
        </w:rPr>
        <w:t xml:space="preserve"> (Paris </w:t>
      </w:r>
      <w:r w:rsidR="000D3B33" w:rsidRPr="000B0462">
        <w:rPr>
          <w:rFonts w:ascii="Arial" w:eastAsia="Calibri" w:hAnsi="Arial" w:cs="Arial"/>
          <w:b/>
          <w:bCs/>
          <w:sz w:val="22"/>
          <w:szCs w:val="22"/>
        </w:rPr>
        <w:t>t</w:t>
      </w:r>
      <w:r w:rsidRPr="000B0462">
        <w:rPr>
          <w:rFonts w:ascii="Arial" w:eastAsia="Calibri" w:hAnsi="Arial" w:cs="Arial"/>
          <w:b/>
          <w:bCs/>
          <w:sz w:val="22"/>
          <w:szCs w:val="22"/>
        </w:rPr>
        <w:t>ime)</w:t>
      </w:r>
    </w:p>
    <w:p w14:paraId="20DD117A" w14:textId="77777777" w:rsidR="00C71F35" w:rsidRPr="000B0462" w:rsidRDefault="00174D0C" w:rsidP="00D70CC4">
      <w:pPr>
        <w:ind w:right="-1"/>
        <w:jc w:val="center"/>
        <w:rPr>
          <w:rFonts w:ascii="Arial" w:hAnsi="Arial" w:cs="Arial"/>
          <w:b/>
          <w:sz w:val="22"/>
          <w:szCs w:val="22"/>
        </w:rPr>
      </w:pPr>
      <w:r w:rsidRPr="000B0462">
        <w:rPr>
          <w:rFonts w:ascii="Arial" w:hAnsi="Arial" w:cs="Arial"/>
          <w:b/>
          <w:sz w:val="22"/>
          <w:szCs w:val="22"/>
        </w:rPr>
        <w:t>Session II</w:t>
      </w:r>
      <w:r w:rsidR="000D3B33" w:rsidRPr="000B0462">
        <w:rPr>
          <w:rFonts w:ascii="Arial" w:hAnsi="Arial" w:cs="Arial"/>
          <w:b/>
          <w:sz w:val="22"/>
          <w:szCs w:val="22"/>
        </w:rPr>
        <w:t xml:space="preserve">: </w:t>
      </w:r>
      <w:r w:rsidRPr="000B0462">
        <w:rPr>
          <w:rFonts w:ascii="Arial" w:hAnsi="Arial" w:cs="Arial"/>
          <w:b/>
          <w:sz w:val="22"/>
          <w:szCs w:val="22"/>
        </w:rPr>
        <w:t>3.00</w:t>
      </w:r>
      <w:r w:rsidR="000D3B33" w:rsidRPr="000B0462">
        <w:rPr>
          <w:rFonts w:ascii="Arial" w:hAnsi="Arial" w:cs="Arial"/>
          <w:b/>
          <w:sz w:val="22"/>
          <w:szCs w:val="22"/>
        </w:rPr>
        <w:t xml:space="preserve"> – </w:t>
      </w:r>
      <w:r w:rsidRPr="000B0462">
        <w:rPr>
          <w:rFonts w:ascii="Arial" w:hAnsi="Arial" w:cs="Arial"/>
          <w:b/>
          <w:sz w:val="22"/>
          <w:szCs w:val="22"/>
        </w:rPr>
        <w:t>5.00 p</w:t>
      </w:r>
      <w:r w:rsidR="000D3B33" w:rsidRPr="000B0462">
        <w:rPr>
          <w:rFonts w:ascii="Arial" w:hAnsi="Arial" w:cs="Arial"/>
          <w:b/>
          <w:sz w:val="22"/>
          <w:szCs w:val="22"/>
        </w:rPr>
        <w:t>.</w:t>
      </w:r>
      <w:r w:rsidRPr="000B0462">
        <w:rPr>
          <w:rFonts w:ascii="Arial" w:hAnsi="Arial" w:cs="Arial"/>
          <w:b/>
          <w:sz w:val="22"/>
          <w:szCs w:val="22"/>
        </w:rPr>
        <w:t>m</w:t>
      </w:r>
      <w:r w:rsidR="000D3B33" w:rsidRPr="000B0462">
        <w:rPr>
          <w:rFonts w:ascii="Arial" w:hAnsi="Arial" w:cs="Arial"/>
          <w:b/>
          <w:sz w:val="22"/>
          <w:szCs w:val="22"/>
        </w:rPr>
        <w:t>.</w:t>
      </w:r>
      <w:r w:rsidRPr="000B0462">
        <w:rPr>
          <w:rFonts w:ascii="Arial" w:hAnsi="Arial" w:cs="Arial"/>
          <w:b/>
          <w:sz w:val="22"/>
          <w:szCs w:val="22"/>
        </w:rPr>
        <w:t xml:space="preserve"> (Paris </w:t>
      </w:r>
      <w:r w:rsidR="000D3B33" w:rsidRPr="000B0462">
        <w:rPr>
          <w:rFonts w:ascii="Arial" w:hAnsi="Arial" w:cs="Arial"/>
          <w:b/>
          <w:sz w:val="22"/>
          <w:szCs w:val="22"/>
        </w:rPr>
        <w:t>t</w:t>
      </w:r>
      <w:r w:rsidRPr="000B0462">
        <w:rPr>
          <w:rFonts w:ascii="Arial" w:hAnsi="Arial" w:cs="Arial"/>
          <w:b/>
          <w:sz w:val="22"/>
          <w:szCs w:val="22"/>
        </w:rPr>
        <w:t>ime)</w:t>
      </w:r>
    </w:p>
    <w:p w14:paraId="17E99A66" w14:textId="77777777" w:rsidR="00C71F35" w:rsidRPr="000B0462" w:rsidRDefault="00C71F35" w:rsidP="00C71F35">
      <w:pPr>
        <w:jc w:val="center"/>
        <w:rPr>
          <w:rFonts w:ascii="Arial" w:hAnsi="Arial" w:cs="Arial"/>
          <w:b/>
          <w:sz w:val="22"/>
          <w:szCs w:val="22"/>
        </w:rPr>
      </w:pPr>
    </w:p>
    <w:p w14:paraId="0CF8A9FF" w14:textId="77777777" w:rsidR="00C71F35" w:rsidRDefault="00C71F35" w:rsidP="00C71F35">
      <w:pPr>
        <w:jc w:val="center"/>
        <w:rPr>
          <w:rFonts w:ascii="Arial" w:hAnsi="Arial" w:cs="Arial"/>
          <w:b/>
          <w:sz w:val="22"/>
          <w:szCs w:val="22"/>
        </w:rPr>
      </w:pPr>
      <w:r w:rsidRPr="00C71F35">
        <w:rPr>
          <w:rFonts w:ascii="Arial" w:hAnsi="Arial" w:cs="Arial"/>
          <w:b/>
          <w:sz w:val="22"/>
          <w:szCs w:val="22"/>
        </w:rPr>
        <w:t>Session I : 10h00 – 12h00 (heure de Paris)</w:t>
      </w:r>
    </w:p>
    <w:p w14:paraId="184B0915" w14:textId="43FE470E" w:rsidR="00C71F35" w:rsidRPr="00C71F35" w:rsidRDefault="00C71F35" w:rsidP="00C71F35">
      <w:pPr>
        <w:jc w:val="center"/>
        <w:rPr>
          <w:rFonts w:ascii="Arial" w:hAnsi="Arial" w:cs="Arial"/>
          <w:b/>
          <w:sz w:val="22"/>
          <w:szCs w:val="22"/>
        </w:rPr>
      </w:pPr>
      <w:r w:rsidRPr="00C71F35">
        <w:rPr>
          <w:rFonts w:ascii="Arial" w:hAnsi="Arial" w:cs="Arial"/>
          <w:b/>
          <w:sz w:val="22"/>
          <w:szCs w:val="22"/>
        </w:rPr>
        <w:t>Session II : 15h00 – 17h00 (heure de Paris)</w:t>
      </w:r>
    </w:p>
    <w:p w14:paraId="109E0CE9" w14:textId="03291FF5" w:rsidR="00A4363A" w:rsidRDefault="00A4363A" w:rsidP="00A4363A">
      <w:pPr>
        <w:spacing w:before="840" w:after="360"/>
        <w:jc w:val="center"/>
        <w:rPr>
          <w:rFonts w:ascii="Arial" w:hAnsi="Arial"/>
          <w:b/>
          <w:lang w:eastAsia="ko-KR"/>
        </w:rPr>
      </w:pPr>
      <w:r w:rsidRPr="009A0D76">
        <w:rPr>
          <w:rFonts w:ascii="Arial" w:hAnsi="Arial"/>
          <w:b/>
          <w:lang w:eastAsia="ko-KR"/>
        </w:rPr>
        <w:t xml:space="preserve">List of </w:t>
      </w:r>
      <w:r w:rsidR="00D4083B">
        <w:rPr>
          <w:rFonts w:ascii="Arial" w:hAnsi="Arial"/>
          <w:b/>
          <w:lang w:eastAsia="ko-KR"/>
        </w:rPr>
        <w:t>invitees</w:t>
      </w:r>
      <w:r w:rsidRPr="009A0D76">
        <w:rPr>
          <w:rFonts w:ascii="Arial" w:hAnsi="Arial"/>
          <w:b/>
          <w:lang w:eastAsia="ko-KR"/>
        </w:rPr>
        <w:t xml:space="preserve"> / </w:t>
      </w:r>
      <w:r w:rsidR="00D4083B" w:rsidRPr="00D4083B">
        <w:rPr>
          <w:rFonts w:ascii="Arial" w:hAnsi="Arial"/>
          <w:b/>
          <w:lang w:eastAsia="ko-KR"/>
        </w:rPr>
        <w:t>Liste des invités</w:t>
      </w: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6480"/>
      </w:tblGrid>
      <w:tr w:rsidR="00A4363A" w:rsidRPr="00026B04" w14:paraId="66E89CA0" w14:textId="77777777" w:rsidTr="00D471DC">
        <w:tc>
          <w:tcPr>
            <w:tcW w:w="6480" w:type="dxa"/>
          </w:tcPr>
          <w:p w14:paraId="1A620BA8" w14:textId="77777777" w:rsidR="00A4363A" w:rsidRPr="00A4363A" w:rsidRDefault="00A4363A" w:rsidP="00D471DC">
            <w:pPr>
              <w:spacing w:before="120"/>
              <w:ind w:left="288" w:right="288"/>
              <w:jc w:val="both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A4363A">
              <w:rPr>
                <w:rFonts w:asciiTheme="minorBidi" w:hAnsiTheme="minorBidi" w:cstheme="minorBidi"/>
                <w:sz w:val="20"/>
                <w:szCs w:val="20"/>
                <w:lang w:val="en-US"/>
              </w:rPr>
              <w:t>The participants are requested to verify the information in this document and to transmit any correction in written form to the UNESCO Living Heritage Entity.</w:t>
            </w:r>
          </w:p>
          <w:p w14:paraId="3E65EAAC" w14:textId="77777777" w:rsidR="00A4363A" w:rsidRPr="00154BCC" w:rsidRDefault="00A4363A" w:rsidP="00D471DC">
            <w:pPr>
              <w:spacing w:before="120"/>
              <w:ind w:left="288" w:right="288"/>
              <w:jc w:val="both"/>
              <w:rPr>
                <w:rFonts w:eastAsia="SimSun"/>
                <w:lang w:eastAsia="zh-CN"/>
              </w:rPr>
            </w:pPr>
            <w:r w:rsidRPr="003456EB">
              <w:rPr>
                <w:rFonts w:asciiTheme="minorBidi" w:hAnsiTheme="minorBidi" w:cstheme="minorBidi"/>
                <w:sz w:val="20"/>
                <w:szCs w:val="20"/>
              </w:rPr>
              <w:t>Les participants sont priés de vérifier les informations contenues dans ce document et de remettre toute correction à l’Entité du patrimoine vivant de l’UNESCO.</w:t>
            </w:r>
          </w:p>
        </w:tc>
      </w:tr>
    </w:tbl>
    <w:p w14:paraId="713D819F" w14:textId="77777777" w:rsidR="004A2875" w:rsidRPr="00A4363A" w:rsidRDefault="00655736" w:rsidP="004A2875">
      <w:pPr>
        <w:pStyle w:val="ListParagraph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A4363A">
        <w:br w:type="page"/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704"/>
        <w:gridCol w:w="5794"/>
      </w:tblGrid>
      <w:tr w:rsidR="009A2764" w:rsidRPr="00D15770" w14:paraId="499961ED" w14:textId="77777777" w:rsidTr="00D471DC">
        <w:trPr>
          <w:cantSplit/>
          <w:jc w:val="center"/>
        </w:trPr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40346B9C" w14:textId="77777777" w:rsidR="009A2764" w:rsidRPr="009A2764" w:rsidRDefault="009A2764" w:rsidP="00D471DC">
            <w:pPr>
              <w:adjustRightInd w:val="0"/>
              <w:snapToGrid w:val="0"/>
              <w:rPr>
                <w:rFonts w:ascii="Arial" w:hAnsi="Arial" w:cs="Arial"/>
                <w:b/>
                <w:smallCaps/>
                <w:sz w:val="20"/>
                <w:szCs w:val="20"/>
                <w:lang w:val="en-US"/>
              </w:rPr>
            </w:pPr>
            <w:r w:rsidRPr="009A2764">
              <w:rPr>
                <w:rFonts w:ascii="Arial" w:hAnsi="Arial" w:cs="Arial"/>
                <w:b/>
                <w:smallCaps/>
                <w:sz w:val="20"/>
                <w:szCs w:val="20"/>
                <w:lang w:val="en-US"/>
              </w:rPr>
              <w:lastRenderedPageBreak/>
              <w:t>SURNAME, GIVEN NAME /                      NOM, PRÉNOM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36111D2F" w14:textId="77777777" w:rsidR="009A2764" w:rsidRPr="00D15770" w:rsidRDefault="009A2764" w:rsidP="00D471DC">
            <w:pPr>
              <w:adjustRightInd w:val="0"/>
              <w:snapToGrid w:val="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D15770">
              <w:rPr>
                <w:rFonts w:ascii="Arial" w:hAnsi="Arial" w:cs="Arial"/>
                <w:b/>
                <w:smallCaps/>
                <w:sz w:val="20"/>
                <w:szCs w:val="20"/>
              </w:rPr>
              <w:t>POSITION AND COUNTRY / FONCTION ET PAYS</w:t>
            </w:r>
          </w:p>
        </w:tc>
      </w:tr>
      <w:tr w:rsidR="001E781E" w:rsidRPr="003456EB" w14:paraId="5BE99EF0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AF43171" w14:textId="6AAF3808" w:rsidR="001E781E" w:rsidRDefault="001E781E" w:rsidP="001E78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E781E">
              <w:rPr>
                <w:rFonts w:ascii="Arial" w:hAnsi="Arial" w:cs="Arial"/>
                <w:sz w:val="20"/>
                <w:szCs w:val="20"/>
              </w:rPr>
              <w:t>Mr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81E">
              <w:rPr>
                <w:rFonts w:ascii="Arial" w:hAnsi="Arial" w:cs="Arial"/>
                <w:sz w:val="20"/>
                <w:szCs w:val="20"/>
              </w:rPr>
              <w:t>/M</w:t>
            </w:r>
            <w:r w:rsidR="00A510A3">
              <w:rPr>
                <w:rFonts w:ascii="Arial" w:hAnsi="Arial" w:cs="Arial"/>
                <w:sz w:val="20"/>
                <w:szCs w:val="20"/>
              </w:rPr>
              <w:t>.</w:t>
            </w:r>
            <w:r w:rsidRPr="001E781E">
              <w:rPr>
                <w:rFonts w:ascii="Arial" w:hAnsi="Arial" w:cs="Arial"/>
                <w:sz w:val="20"/>
                <w:szCs w:val="20"/>
              </w:rPr>
              <w:t xml:space="preserve"> ABDESSLAM, Amarir</w:t>
            </w:r>
            <w:r w:rsidR="00BC587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F69E42F" w14:textId="021FBDCD" w:rsidR="001E781E" w:rsidRDefault="001E781E" w:rsidP="001E781E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81E">
              <w:rPr>
                <w:rFonts w:ascii="Arial" w:hAnsi="Arial" w:cs="Arial"/>
                <w:sz w:val="20"/>
                <w:szCs w:val="20"/>
              </w:rPr>
              <w:t>Head of the Inventory and Documentation Division Heritage Ministry of Culture</w:t>
            </w:r>
            <w:r w:rsidR="00370042">
              <w:rPr>
                <w:rFonts w:ascii="Arial" w:hAnsi="Arial" w:cs="Arial"/>
                <w:sz w:val="20"/>
                <w:szCs w:val="20"/>
              </w:rPr>
              <w:t>/</w:t>
            </w:r>
            <w:r w:rsidR="00370042" w:rsidRPr="001E781E">
              <w:rPr>
                <w:rFonts w:ascii="Arial" w:hAnsi="Arial" w:cs="Arial"/>
                <w:sz w:val="20"/>
                <w:szCs w:val="20"/>
              </w:rPr>
              <w:t xml:space="preserve"> Chef de la Division de l’Inventaire et de la Documentation Patrimoine Ministère de la Culture</w:t>
            </w:r>
          </w:p>
          <w:p w14:paraId="25196FFA" w14:textId="1BC31F50" w:rsidR="001E781E" w:rsidRPr="001E781E" w:rsidRDefault="001E781E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81E">
              <w:rPr>
                <w:rFonts w:ascii="Arial" w:hAnsi="Arial" w:cs="Arial"/>
                <w:sz w:val="20"/>
                <w:szCs w:val="20"/>
              </w:rPr>
              <w:t>MOROCCO</w:t>
            </w:r>
            <w:r w:rsidR="007E6626">
              <w:rPr>
                <w:rFonts w:ascii="Arial" w:hAnsi="Arial" w:cs="Arial"/>
                <w:sz w:val="20"/>
                <w:szCs w:val="20"/>
              </w:rPr>
              <w:t>/</w:t>
            </w:r>
            <w:r w:rsidR="007E6626" w:rsidRPr="001E781E">
              <w:rPr>
                <w:rFonts w:ascii="Arial" w:hAnsi="Arial" w:cs="Arial"/>
                <w:sz w:val="20"/>
                <w:szCs w:val="20"/>
              </w:rPr>
              <w:t xml:space="preserve"> MAROC</w:t>
            </w:r>
          </w:p>
        </w:tc>
      </w:tr>
      <w:tr w:rsidR="001E781E" w:rsidRPr="003456EB" w14:paraId="2A1CB92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C834437" w14:textId="2A65B785" w:rsidR="001E781E" w:rsidRDefault="00370042" w:rsidP="001E78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70042">
              <w:rPr>
                <w:rFonts w:ascii="Arial" w:hAnsi="Arial" w:cs="Arial"/>
                <w:sz w:val="20"/>
                <w:szCs w:val="20"/>
              </w:rPr>
              <w:t>Mr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042">
              <w:rPr>
                <w:rFonts w:ascii="Arial" w:hAnsi="Arial" w:cs="Arial"/>
                <w:sz w:val="20"/>
                <w:szCs w:val="20"/>
              </w:rPr>
              <w:t>/M</w:t>
            </w:r>
            <w:r w:rsidR="00A510A3">
              <w:rPr>
                <w:rFonts w:ascii="Arial" w:hAnsi="Arial" w:cs="Arial"/>
                <w:sz w:val="20"/>
                <w:szCs w:val="20"/>
              </w:rPr>
              <w:t>.</w:t>
            </w:r>
            <w:r w:rsidRPr="00370042">
              <w:rPr>
                <w:rFonts w:ascii="Arial" w:hAnsi="Arial" w:cs="Arial"/>
                <w:sz w:val="20"/>
                <w:szCs w:val="20"/>
              </w:rPr>
              <w:t xml:space="preserve"> ABDULLAHI, Denja</w:t>
            </w:r>
            <w:r w:rsidR="00042A9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49AFA0E" w14:textId="16C11F11" w:rsidR="001E781E" w:rsidRDefault="00370042" w:rsidP="001E781E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042">
              <w:rPr>
                <w:rFonts w:ascii="Arial" w:hAnsi="Arial" w:cs="Arial"/>
                <w:sz w:val="20"/>
                <w:szCs w:val="20"/>
              </w:rPr>
              <w:t>Director, Performing Arts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1123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042">
              <w:rPr>
                <w:rFonts w:ascii="Arial" w:hAnsi="Arial" w:cs="Arial"/>
                <w:sz w:val="20"/>
                <w:szCs w:val="20"/>
              </w:rPr>
              <w:t>Directeur des arts du spectacle</w:t>
            </w:r>
          </w:p>
          <w:p w14:paraId="42DCC274" w14:textId="442D3FE4" w:rsidR="00370042" w:rsidRPr="001E781E" w:rsidRDefault="00370042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042">
              <w:rPr>
                <w:rFonts w:ascii="Arial" w:hAnsi="Arial" w:cs="Arial"/>
                <w:sz w:val="20"/>
                <w:szCs w:val="20"/>
              </w:rPr>
              <w:t>NIGERIA</w:t>
            </w:r>
          </w:p>
        </w:tc>
      </w:tr>
      <w:tr w:rsidR="001E781E" w:rsidRPr="003456EB" w14:paraId="3BF5BC7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34F0A04" w14:textId="3CF66F6C" w:rsidR="001E781E" w:rsidRDefault="00BA6ED3" w:rsidP="001E78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A6ED3">
              <w:rPr>
                <w:rFonts w:ascii="Arial" w:hAnsi="Arial" w:cs="Arial"/>
                <w:sz w:val="20"/>
                <w:szCs w:val="20"/>
              </w:rPr>
              <w:t>Ms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6ED3">
              <w:rPr>
                <w:rFonts w:ascii="Arial" w:hAnsi="Arial" w:cs="Arial"/>
                <w:sz w:val="20"/>
                <w:szCs w:val="20"/>
              </w:rPr>
              <w:t>/ Mme ACHILLES, Vanessa</w:t>
            </w:r>
            <w:r w:rsidR="007A06E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CE07CEF" w14:textId="77777777" w:rsidR="001E781E" w:rsidRDefault="00BA6ED3" w:rsidP="001E781E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ED3">
              <w:rPr>
                <w:rFonts w:ascii="Arial" w:hAnsi="Arial" w:cs="Arial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BA6ED3">
              <w:rPr>
                <w:rFonts w:ascii="Arial" w:hAnsi="Arial" w:cs="Arial"/>
                <w:sz w:val="20"/>
                <w:szCs w:val="20"/>
              </w:rPr>
              <w:t xml:space="preserve"> Consultante</w:t>
            </w:r>
          </w:p>
          <w:p w14:paraId="6A40331D" w14:textId="360CECA1" w:rsidR="00BA6ED3" w:rsidRPr="001E781E" w:rsidRDefault="00BA6ED3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</w:tr>
      <w:tr w:rsidR="001E781E" w:rsidRPr="003456EB" w14:paraId="0EE0994E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6290D19" w14:textId="0A800DFE" w:rsidR="001E781E" w:rsidRDefault="007E6626" w:rsidP="001E78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6626">
              <w:rPr>
                <w:rFonts w:ascii="Arial" w:hAnsi="Arial" w:cs="Arial"/>
                <w:sz w:val="20"/>
                <w:szCs w:val="20"/>
              </w:rPr>
              <w:t>Ms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626">
              <w:rPr>
                <w:rFonts w:ascii="Arial" w:hAnsi="Arial" w:cs="Arial"/>
                <w:sz w:val="20"/>
                <w:szCs w:val="20"/>
              </w:rPr>
              <w:t>/ Mme ADRA, Najwa</w:t>
            </w:r>
            <w:r w:rsidR="00042A9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50C4FC2" w14:textId="77777777" w:rsidR="002C4E5E" w:rsidRDefault="002C4E5E" w:rsidP="002C4E5E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ED3">
              <w:rPr>
                <w:rFonts w:ascii="Arial" w:hAnsi="Arial" w:cs="Arial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BA6ED3">
              <w:rPr>
                <w:rFonts w:ascii="Arial" w:hAnsi="Arial" w:cs="Arial"/>
                <w:sz w:val="20"/>
                <w:szCs w:val="20"/>
              </w:rPr>
              <w:t xml:space="preserve"> Consultante</w:t>
            </w:r>
          </w:p>
          <w:p w14:paraId="7FE853B7" w14:textId="2CD8E2EA" w:rsidR="001E781E" w:rsidRPr="001E781E" w:rsidRDefault="007E6626" w:rsidP="00D329A6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UNITED STATES/ ETATS-UNIS</w:t>
            </w:r>
          </w:p>
        </w:tc>
      </w:tr>
      <w:tr w:rsidR="00BA6ED3" w:rsidRPr="007E6626" w14:paraId="706E4AFE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8CDE165" w14:textId="7396361B" w:rsidR="00BA6ED3" w:rsidRDefault="007E6626" w:rsidP="001E78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6626">
              <w:rPr>
                <w:rFonts w:ascii="Arial" w:hAnsi="Arial" w:cs="Arial"/>
                <w:sz w:val="20"/>
                <w:szCs w:val="20"/>
              </w:rPr>
              <w:t>Ms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626">
              <w:rPr>
                <w:rFonts w:ascii="Arial" w:hAnsi="Arial" w:cs="Arial"/>
                <w:sz w:val="20"/>
                <w:szCs w:val="20"/>
              </w:rPr>
              <w:t>/</w:t>
            </w:r>
            <w:r w:rsidR="00A510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626">
              <w:rPr>
                <w:rFonts w:ascii="Arial" w:hAnsi="Arial" w:cs="Arial"/>
                <w:sz w:val="20"/>
                <w:szCs w:val="20"/>
              </w:rPr>
              <w:t>Mme AIKAWA-FAURE, Noriko</w:t>
            </w:r>
            <w:r w:rsidR="009C3C7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9825818" w14:textId="77777777" w:rsidR="004734E5" w:rsidRDefault="004734E5" w:rsidP="004734E5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ED3">
              <w:rPr>
                <w:rFonts w:ascii="Arial" w:hAnsi="Arial" w:cs="Arial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BA6ED3">
              <w:rPr>
                <w:rFonts w:ascii="Arial" w:hAnsi="Arial" w:cs="Arial"/>
                <w:sz w:val="20"/>
                <w:szCs w:val="20"/>
              </w:rPr>
              <w:t xml:space="preserve"> Consultante</w:t>
            </w:r>
          </w:p>
          <w:p w14:paraId="2D4CA54D" w14:textId="1DC73DD1" w:rsidR="007E6626" w:rsidRPr="007E6626" w:rsidRDefault="007E6626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JAPAN/ JAPON</w:t>
            </w:r>
          </w:p>
        </w:tc>
      </w:tr>
      <w:tr w:rsidR="00BA6ED3" w:rsidRPr="007E6626" w14:paraId="0FD8A70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27E15E1" w14:textId="281D02E6" w:rsidR="00BA6ED3" w:rsidRPr="007E6626" w:rsidRDefault="00A7195C" w:rsidP="001E78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7195C">
              <w:rPr>
                <w:rFonts w:ascii="Arial" w:hAnsi="Arial" w:cs="Arial"/>
                <w:sz w:val="20"/>
                <w:szCs w:val="20"/>
              </w:rPr>
              <w:t>Mr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95C">
              <w:rPr>
                <w:rFonts w:ascii="Arial" w:hAnsi="Arial" w:cs="Arial"/>
                <w:sz w:val="20"/>
                <w:szCs w:val="20"/>
              </w:rPr>
              <w:t>/ M</w:t>
            </w:r>
            <w:r w:rsidR="00A510A3">
              <w:rPr>
                <w:rFonts w:ascii="Arial" w:hAnsi="Arial" w:cs="Arial"/>
                <w:sz w:val="20"/>
                <w:szCs w:val="20"/>
              </w:rPr>
              <w:t>.</w:t>
            </w:r>
            <w:r w:rsidRPr="00A7195C">
              <w:rPr>
                <w:rFonts w:ascii="Arial" w:hAnsi="Arial" w:cs="Arial"/>
                <w:sz w:val="20"/>
                <w:szCs w:val="20"/>
              </w:rPr>
              <w:t xml:space="preserve"> AKOGNI, Paul</w:t>
            </w:r>
            <w:r w:rsidR="00AC015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2F457A9" w14:textId="77777777" w:rsidR="00BA6ED3" w:rsidRDefault="00A7195C" w:rsidP="001E781E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95C">
              <w:rPr>
                <w:rFonts w:ascii="Arial" w:hAnsi="Arial" w:cs="Arial"/>
                <w:sz w:val="20"/>
                <w:szCs w:val="20"/>
              </w:rPr>
              <w:t>Director of Cultural Heritage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95C">
              <w:rPr>
                <w:rFonts w:ascii="Arial" w:hAnsi="Arial" w:cs="Arial"/>
                <w:sz w:val="20"/>
                <w:szCs w:val="20"/>
              </w:rPr>
              <w:t>Directeur du Patrimoine Culturel</w:t>
            </w:r>
          </w:p>
          <w:p w14:paraId="6A1A5917" w14:textId="5AC5EF6C" w:rsidR="00A7195C" w:rsidRPr="007E6626" w:rsidRDefault="00A7195C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BENIN</w:t>
            </w:r>
          </w:p>
        </w:tc>
      </w:tr>
      <w:tr w:rsidR="00472655" w:rsidRPr="00472655" w14:paraId="7803460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D93DF41" w14:textId="636510EF" w:rsidR="00472655" w:rsidRPr="00944C3A" w:rsidRDefault="00472655" w:rsidP="001E781E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Ms/ Mme AMIDZADEH, Mina</w:t>
            </w:r>
            <w:r w:rsidR="00AD08DA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C972080" w14:textId="77777777" w:rsidR="00472655" w:rsidRDefault="00472655" w:rsidP="001E781E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6E8">
              <w:rPr>
                <w:rFonts w:ascii="Arial" w:hAnsi="Arial" w:cs="Arial"/>
                <w:sz w:val="20"/>
                <w:szCs w:val="20"/>
              </w:rPr>
              <w:t>Ministry of Cultural Heritage, Tourism and Handicrafts/ Ministère du patrimoine culturel, du tourisme et de l'artisanat</w:t>
            </w:r>
          </w:p>
          <w:p w14:paraId="2CE8BF65" w14:textId="3C5058A9" w:rsidR="00472655" w:rsidRPr="003016E8" w:rsidRDefault="009D434A" w:rsidP="003016E8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6E8">
              <w:rPr>
                <w:rFonts w:ascii="Arial" w:hAnsi="Arial" w:cs="Arial"/>
                <w:color w:val="000000"/>
                <w:sz w:val="20"/>
                <w:szCs w:val="20"/>
              </w:rPr>
              <w:t>IRAN (ISLAMIC REPUBLIC OF)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IRAN (RÉPUBLIQUE ISLAMIQUE D’) </w:t>
            </w:r>
          </w:p>
        </w:tc>
      </w:tr>
      <w:tr w:rsidR="00BA6ED3" w:rsidRPr="00944C3A" w14:paraId="56E253B0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495231C" w14:textId="09D18E7F" w:rsidR="00BA6ED3" w:rsidRPr="00944C3A" w:rsidRDefault="00944C3A" w:rsidP="001E781E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4C3A"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44C3A"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944C3A">
              <w:rPr>
                <w:rFonts w:ascii="Arial" w:hAnsi="Arial" w:cs="Arial"/>
                <w:sz w:val="20"/>
                <w:szCs w:val="20"/>
                <w:lang w:val="en-GB"/>
              </w:rPr>
              <w:t xml:space="preserve"> AL DUGHAISI, Hamood Khalfan Maneen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4772D19" w14:textId="77777777" w:rsidR="00BA6ED3" w:rsidRPr="001A163F" w:rsidRDefault="00944C3A" w:rsidP="001E781E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GB"/>
              </w:rPr>
              <w:t>Associate Professor of Arabic Literature and Mythology, Rustaq College of Education/ Professeur associé de littérature arabe et de mythologie, Rustaq College of Education</w:t>
            </w:r>
          </w:p>
          <w:p w14:paraId="3870B526" w14:textId="475454E9" w:rsidR="00944C3A" w:rsidRPr="00A262D9" w:rsidRDefault="00944C3A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OMAN</w:t>
            </w:r>
          </w:p>
        </w:tc>
      </w:tr>
      <w:tr w:rsidR="00BA6ED3" w:rsidRPr="008A23B7" w14:paraId="610E2B4C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A63127E" w14:textId="4F79A818" w:rsidR="00BA6ED3" w:rsidRPr="008A23B7" w:rsidRDefault="008A23B7" w:rsidP="001E78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23B7">
              <w:rPr>
                <w:rFonts w:ascii="Arial" w:hAnsi="Arial" w:cs="Arial"/>
                <w:sz w:val="20"/>
                <w:szCs w:val="20"/>
              </w:rPr>
              <w:t>Ms / Mme AL KHALIFA, Nailah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70EA048" w14:textId="77777777" w:rsidR="00BA6ED3" w:rsidRDefault="008A23B7" w:rsidP="001E781E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23B7">
              <w:rPr>
                <w:rFonts w:ascii="Arial" w:hAnsi="Arial" w:cs="Arial"/>
                <w:sz w:val="20"/>
                <w:szCs w:val="20"/>
              </w:rPr>
              <w:t>Head of Cultural Affairs, Culture &amp; Arts Directorate/ Chef des affaires culturelles, Direction de la culture et des arts</w:t>
            </w:r>
          </w:p>
          <w:p w14:paraId="15C927F2" w14:textId="22504CA9" w:rsidR="008A23B7" w:rsidRPr="008A23B7" w:rsidRDefault="008A23B7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23B7">
              <w:rPr>
                <w:rFonts w:ascii="Arial" w:hAnsi="Arial" w:cs="Arial"/>
                <w:sz w:val="20"/>
                <w:szCs w:val="20"/>
              </w:rPr>
              <w:t>BAHREÏN/ BAHRAIN</w:t>
            </w:r>
          </w:p>
        </w:tc>
      </w:tr>
      <w:tr w:rsidR="001E781E" w:rsidRPr="00D1398D" w14:paraId="2C4105E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4A97D74" w14:textId="4EC59595" w:rsidR="001E781E" w:rsidRPr="008A23B7" w:rsidRDefault="00246E89" w:rsidP="001E78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 / Mme </w:t>
            </w:r>
            <w:r w:rsidRPr="00246E89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LFAQIR</w:t>
            </w:r>
            <w:r w:rsidRPr="00246E89">
              <w:rPr>
                <w:rFonts w:ascii="Arial" w:hAnsi="Arial" w:cs="Arial"/>
                <w:sz w:val="20"/>
                <w:szCs w:val="20"/>
              </w:rPr>
              <w:t>, Reem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A241686" w14:textId="4D10D811" w:rsidR="00246E89" w:rsidRPr="001D6E78" w:rsidRDefault="00D1398D" w:rsidP="001D6E78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6E78">
              <w:rPr>
                <w:rFonts w:ascii="Arial" w:hAnsi="Arial" w:cs="Arial"/>
                <w:sz w:val="20"/>
                <w:szCs w:val="20"/>
              </w:rPr>
              <w:t>Head,</w:t>
            </w:r>
            <w:r w:rsidRPr="001D6E78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1D6E78">
              <w:rPr>
                <w:rFonts w:ascii="Arial" w:hAnsi="Arial" w:cs="Arial"/>
                <w:sz w:val="20"/>
                <w:szCs w:val="20"/>
              </w:rPr>
              <w:t>Intangible Cultural Heritage Planning and Protection, Heritage Commission, Ministry of Culture</w:t>
            </w:r>
            <w:r w:rsidR="001D6E78" w:rsidRPr="001D6E78">
              <w:rPr>
                <w:rFonts w:ascii="Arial" w:hAnsi="Arial" w:cs="Arial"/>
                <w:sz w:val="20"/>
                <w:szCs w:val="20"/>
              </w:rPr>
              <w:t>/</w:t>
            </w:r>
            <w:r w:rsidR="001D6E78" w:rsidRPr="001D6E78">
              <w:t xml:space="preserve"> </w:t>
            </w:r>
            <w:r w:rsidR="001D6E78" w:rsidRPr="001D6E78">
              <w:rPr>
                <w:rFonts w:ascii="Arial" w:hAnsi="Arial" w:cs="Arial"/>
                <w:sz w:val="20"/>
                <w:szCs w:val="20"/>
              </w:rPr>
              <w:t>Chef, Planification et Protection du Patrimoine Culturel Immatériel, Commission du Patrimoine, Ministère de la Culture</w:t>
            </w:r>
          </w:p>
          <w:p w14:paraId="653E90AC" w14:textId="0A091981" w:rsidR="001E781E" w:rsidRPr="00A262D9" w:rsidRDefault="00246E89" w:rsidP="001E781E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SAUDI ARABIA/ ARABIE SAOUDITE</w:t>
            </w:r>
          </w:p>
        </w:tc>
      </w:tr>
      <w:tr w:rsidR="00944C3A" w:rsidRPr="001D6E78" w14:paraId="2340546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6F3148C" w14:textId="332A91CA" w:rsidR="00944C3A" w:rsidRPr="008A23B7" w:rsidRDefault="00D73EAB" w:rsidP="00D47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3EAB">
              <w:rPr>
                <w:rFonts w:ascii="Arial" w:hAnsi="Arial" w:cs="Arial"/>
                <w:sz w:val="20"/>
                <w:szCs w:val="20"/>
              </w:rPr>
              <w:t>Mr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3EAB">
              <w:rPr>
                <w:rFonts w:ascii="Arial" w:hAnsi="Arial" w:cs="Arial"/>
                <w:sz w:val="20"/>
                <w:szCs w:val="20"/>
              </w:rPr>
              <w:t>/ M</w:t>
            </w:r>
            <w:r w:rsidR="00A510A3">
              <w:rPr>
                <w:rFonts w:ascii="Arial" w:hAnsi="Arial" w:cs="Arial"/>
                <w:sz w:val="20"/>
                <w:szCs w:val="20"/>
              </w:rPr>
              <w:t>.</w:t>
            </w:r>
            <w:r w:rsidRPr="00D73EAB">
              <w:rPr>
                <w:rFonts w:ascii="Arial" w:hAnsi="Arial" w:cs="Arial"/>
                <w:sz w:val="20"/>
                <w:szCs w:val="20"/>
              </w:rPr>
              <w:t xml:space="preserve"> ALHASSANI, Rashid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D76DFDA" w14:textId="79E587CA" w:rsidR="00944C3A" w:rsidRPr="001D6E78" w:rsidRDefault="00D1398D" w:rsidP="001D6E78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6E78">
              <w:rPr>
                <w:rFonts w:ascii="Arial" w:hAnsi="Arial" w:cs="Arial"/>
                <w:sz w:val="20"/>
                <w:szCs w:val="20"/>
              </w:rPr>
              <w:t>Staff, Ministry of Culture</w:t>
            </w:r>
            <w:r w:rsidR="001D6E78" w:rsidRPr="001D6E78">
              <w:rPr>
                <w:rFonts w:ascii="Arial" w:hAnsi="Arial" w:cs="Arial"/>
                <w:sz w:val="20"/>
                <w:szCs w:val="20"/>
              </w:rPr>
              <w:t>/</w:t>
            </w:r>
            <w:r w:rsidR="001D6E78" w:rsidRPr="001D6E78">
              <w:t xml:space="preserve"> </w:t>
            </w:r>
            <w:r w:rsidR="001D6E78" w:rsidRPr="001D6E78">
              <w:rPr>
                <w:rFonts w:ascii="Arial" w:hAnsi="Arial" w:cs="Arial"/>
                <w:sz w:val="20"/>
                <w:szCs w:val="20"/>
              </w:rPr>
              <w:t>Personnel, Ministère de la Culture</w:t>
            </w:r>
          </w:p>
          <w:p w14:paraId="46681D7E" w14:textId="1C448DD8" w:rsidR="00D73EAB" w:rsidRPr="001A163F" w:rsidRDefault="00D73EAB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IRAQ</w:t>
            </w:r>
          </w:p>
        </w:tc>
      </w:tr>
      <w:tr w:rsidR="006C7E74" w:rsidRPr="00F2749B" w14:paraId="6F9E947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DDF6C78" w14:textId="4EF57600" w:rsidR="006C7E74" w:rsidRPr="008A23B7" w:rsidRDefault="00F2749B" w:rsidP="00D47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ALIMAN, Fabrice</w:t>
            </w:r>
            <w:r w:rsidR="007B7A1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86787E2" w14:textId="24D4ECA5" w:rsidR="006C7E74" w:rsidRPr="001A163F" w:rsidRDefault="00F2749B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Deputy Director of Conservation, Restoration and Development at the Ivorian Office of Cultural Heritage/</w:t>
            </w:r>
            <w:r w:rsidR="001123D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Lecturer at the Institut National Superie ur des Arts et de l'action culturelle</w:t>
            </w:r>
          </w:p>
          <w:p w14:paraId="4F50F39C" w14:textId="11E15FAD" w:rsidR="00F2749B" w:rsidRPr="00A262D9" w:rsidRDefault="00F2749B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CÔTE D’IVOIRE</w:t>
            </w:r>
          </w:p>
        </w:tc>
      </w:tr>
      <w:tr w:rsidR="006C7E74" w:rsidRPr="001D6E78" w14:paraId="6A22200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2932E97" w14:textId="6E225EF4" w:rsidR="006C7E74" w:rsidRPr="00F2749B" w:rsidRDefault="004174DA" w:rsidP="00D471DC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Ms / Mme ALKHAMIS</w:t>
            </w:r>
            <w:r w:rsidRPr="004174DA">
              <w:rPr>
                <w:rFonts w:ascii="Arial" w:hAnsi="Arial" w:cs="Arial"/>
                <w:sz w:val="20"/>
                <w:szCs w:val="20"/>
                <w:lang w:val="en-GB"/>
              </w:rPr>
              <w:t>, Norah</w:t>
            </w:r>
            <w:r w:rsidR="00E81464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C69FE27" w14:textId="33861B2A" w:rsidR="004174DA" w:rsidRPr="001D6E78" w:rsidRDefault="00EC496F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6E78">
              <w:rPr>
                <w:rFonts w:ascii="Arial" w:hAnsi="Arial" w:cs="Arial"/>
                <w:sz w:val="20"/>
                <w:szCs w:val="20"/>
              </w:rPr>
              <w:t>General Manager, Heritage Commission</w:t>
            </w:r>
            <w:r w:rsidR="001D6E78" w:rsidRPr="001D6E78">
              <w:rPr>
                <w:rFonts w:ascii="Arial" w:hAnsi="Arial" w:cs="Arial"/>
                <w:sz w:val="20"/>
                <w:szCs w:val="20"/>
              </w:rPr>
              <w:t>/</w:t>
            </w:r>
            <w:r w:rsidR="001D6E78">
              <w:t xml:space="preserve"> </w:t>
            </w:r>
            <w:r w:rsidR="001D6E78" w:rsidRPr="001D6E78">
              <w:rPr>
                <w:rFonts w:ascii="Arial" w:hAnsi="Arial" w:cs="Arial"/>
                <w:sz w:val="20"/>
                <w:szCs w:val="20"/>
              </w:rPr>
              <w:t>Directrice générale de la Commission du patrimoine</w:t>
            </w:r>
          </w:p>
          <w:p w14:paraId="536F266E" w14:textId="0F7090A7" w:rsidR="006C7E74" w:rsidRPr="001A163F" w:rsidRDefault="004174DA" w:rsidP="004174DA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SAUDI ARABIA/ ARABIE SAOUDITE</w:t>
            </w:r>
          </w:p>
        </w:tc>
      </w:tr>
      <w:tr w:rsidR="00C86DC0" w:rsidRPr="00C86DC0" w14:paraId="6BD5177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7A3FA9A" w14:textId="11C354CE" w:rsidR="00C86DC0" w:rsidRPr="00C86DC0" w:rsidRDefault="00C86DC0" w:rsidP="00D471DC">
            <w:pPr>
              <w:snapToGri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86DC0">
              <w:rPr>
                <w:rFonts w:ascii="Arial" w:hAnsi="Arial" w:cs="Arial"/>
                <w:sz w:val="20"/>
                <w:szCs w:val="20"/>
                <w:lang w:val="es-ES"/>
              </w:rPr>
              <w:t>Mr / M. AL-SADA Haya Ahmed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0F988DB" w14:textId="275758C9" w:rsidR="00C86DC0" w:rsidRPr="001D6E78" w:rsidRDefault="00C86DC0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6E78">
              <w:rPr>
                <w:rFonts w:ascii="Arial" w:hAnsi="Arial" w:cs="Arial"/>
                <w:sz w:val="20"/>
                <w:szCs w:val="20"/>
              </w:rPr>
              <w:t>Head of Cultural Affairs, Culture &amp; Arts Directorate</w:t>
            </w:r>
            <w:r w:rsidR="001D6E78" w:rsidRPr="001D6E78">
              <w:rPr>
                <w:rFonts w:ascii="Arial" w:hAnsi="Arial" w:cs="Arial"/>
                <w:sz w:val="20"/>
                <w:szCs w:val="20"/>
              </w:rPr>
              <w:t>/</w:t>
            </w:r>
            <w:r w:rsidR="001D6E78">
              <w:t xml:space="preserve"> </w:t>
            </w:r>
            <w:r w:rsidR="001D6E78" w:rsidRPr="001D6E78">
              <w:rPr>
                <w:rFonts w:ascii="Arial" w:hAnsi="Arial" w:cs="Arial"/>
                <w:sz w:val="20"/>
                <w:szCs w:val="20"/>
              </w:rPr>
              <w:t>Chef des affaires culturelles, Direction de la culture et des arts</w:t>
            </w:r>
          </w:p>
          <w:p w14:paraId="08D19887" w14:textId="0C81B92C" w:rsidR="00C86DC0" w:rsidRPr="00A262D9" w:rsidRDefault="00C86DC0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BAHARAIN</w:t>
            </w:r>
          </w:p>
        </w:tc>
      </w:tr>
      <w:tr w:rsidR="006C7E74" w:rsidRPr="00EC496F" w14:paraId="5BF5979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5E3B4B3" w14:textId="3127D94F" w:rsidR="006C7E74" w:rsidRPr="00F2749B" w:rsidRDefault="00212BCE" w:rsidP="00D471DC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12BCE">
              <w:rPr>
                <w:rFonts w:ascii="Arial" w:hAnsi="Arial" w:cs="Arial"/>
                <w:sz w:val="20"/>
                <w:szCs w:val="20"/>
                <w:lang w:val="en-GB"/>
              </w:rPr>
              <w:t>ALSAIF, Waleed</w:t>
            </w:r>
            <w:r w:rsidR="00703FE8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CBDA82C" w14:textId="1BA1DE9F" w:rsidR="006C7E74" w:rsidRPr="001D6E78" w:rsidRDefault="00EC496F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6E78">
              <w:rPr>
                <w:rFonts w:ascii="Arial" w:hAnsi="Arial" w:cs="Arial"/>
                <w:sz w:val="20"/>
                <w:szCs w:val="20"/>
              </w:rPr>
              <w:t>Adviser to the Minister of Information</w:t>
            </w:r>
            <w:r w:rsidR="001D6E78" w:rsidRPr="001D6E78">
              <w:rPr>
                <w:rFonts w:ascii="Arial" w:hAnsi="Arial" w:cs="Arial"/>
                <w:sz w:val="20"/>
                <w:szCs w:val="20"/>
              </w:rPr>
              <w:t>/</w:t>
            </w:r>
            <w:r w:rsidR="001D6E78">
              <w:t xml:space="preserve"> </w:t>
            </w:r>
            <w:r w:rsidR="001D6E78" w:rsidRPr="001D6E78">
              <w:rPr>
                <w:rFonts w:ascii="Arial" w:hAnsi="Arial" w:cs="Arial"/>
                <w:sz w:val="20"/>
                <w:szCs w:val="20"/>
              </w:rPr>
              <w:t>Conseiller du ministre de l'information</w:t>
            </w:r>
          </w:p>
          <w:p w14:paraId="0B97DC93" w14:textId="558A980C" w:rsidR="00212BCE" w:rsidRPr="00A262D9" w:rsidRDefault="00212BCE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KUWAIT/</w:t>
            </w:r>
            <w:r w:rsidR="001123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KOWEÏT</w:t>
            </w:r>
          </w:p>
        </w:tc>
      </w:tr>
      <w:tr w:rsidR="00246E89" w:rsidRPr="00EC496F" w14:paraId="0EB7D798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000A2E5" w14:textId="0EB3873D" w:rsidR="00246E89" w:rsidRPr="00F51DCE" w:rsidRDefault="00F51DCE" w:rsidP="00D47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51DCE">
              <w:rPr>
                <w:rFonts w:ascii="Arial" w:hAnsi="Arial" w:cs="Arial"/>
                <w:sz w:val="20"/>
                <w:szCs w:val="20"/>
              </w:rPr>
              <w:lastRenderedPageBreak/>
              <w:t>Ms / Mme ALWEHAIBI, Ebtisam</w:t>
            </w:r>
            <w:r w:rsidR="007A06E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AE28F03" w14:textId="25C7EC2E" w:rsidR="00246E89" w:rsidRPr="001312D9" w:rsidRDefault="00EC496F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2D9">
              <w:rPr>
                <w:rFonts w:ascii="Arial" w:hAnsi="Arial" w:cs="Arial"/>
                <w:sz w:val="20"/>
                <w:szCs w:val="20"/>
              </w:rPr>
              <w:t>General Manager, Intangible Cultural Heritage, Ministry of Culture</w:t>
            </w:r>
            <w:r w:rsidR="001D6E78" w:rsidRPr="001312D9">
              <w:rPr>
                <w:rFonts w:ascii="Arial" w:hAnsi="Arial" w:cs="Arial"/>
                <w:sz w:val="20"/>
                <w:szCs w:val="20"/>
              </w:rPr>
              <w:t>/</w:t>
            </w:r>
            <w:r w:rsidR="001312D9">
              <w:t xml:space="preserve"> </w:t>
            </w:r>
            <w:r w:rsidR="001312D9" w:rsidRPr="001312D9">
              <w:rPr>
                <w:rFonts w:ascii="Arial" w:hAnsi="Arial" w:cs="Arial"/>
                <w:sz w:val="20"/>
                <w:szCs w:val="20"/>
              </w:rPr>
              <w:t>Gestionnaire général du patrimoine culturel immatériel, ministère de la culture</w:t>
            </w:r>
          </w:p>
          <w:p w14:paraId="7375F152" w14:textId="709553B5" w:rsidR="00F51DCE" w:rsidRPr="00A262D9" w:rsidRDefault="00F51DCE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SAUDI ARABIA/ ARABIE SAOUDITE</w:t>
            </w:r>
          </w:p>
        </w:tc>
      </w:tr>
      <w:tr w:rsidR="00246E89" w:rsidRPr="00DA158A" w14:paraId="62A680B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08F2CE7" w14:textId="04775C70" w:rsidR="00246E89" w:rsidRPr="00DA158A" w:rsidRDefault="00DA158A" w:rsidP="00D471DC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A158A"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DA158A">
              <w:rPr>
                <w:rFonts w:ascii="Arial" w:hAnsi="Arial" w:cs="Arial"/>
                <w:sz w:val="20"/>
                <w:szCs w:val="20"/>
                <w:lang w:val="en-GB"/>
              </w:rPr>
              <w:t xml:space="preserve"> AMEL, Osman Hamed Bilal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88775CF" w14:textId="77777777" w:rsidR="00246E89" w:rsidRDefault="00DA158A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58A">
              <w:rPr>
                <w:rFonts w:ascii="Arial" w:hAnsi="Arial" w:cs="Arial"/>
                <w:sz w:val="20"/>
                <w:szCs w:val="20"/>
              </w:rPr>
              <w:t>Manager of Heritage Directorate, House of Heritage/ Directeur de la Direction du patrimoine, Maison du patrimoine</w:t>
            </w:r>
          </w:p>
          <w:p w14:paraId="6FBA8C55" w14:textId="140C4F98" w:rsidR="00DA158A" w:rsidRPr="00DA158A" w:rsidRDefault="00DA158A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SUDAN/</w:t>
            </w:r>
            <w:r w:rsidR="001123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SOUDAN</w:t>
            </w:r>
          </w:p>
        </w:tc>
      </w:tr>
      <w:tr w:rsidR="00DA158A" w:rsidRPr="00DA158A" w14:paraId="7BB0AEB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B279137" w14:textId="7CA3F3AC" w:rsidR="00DA158A" w:rsidRPr="00DA158A" w:rsidRDefault="006E0FF1" w:rsidP="00D47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ANAMI, </w:t>
            </w:r>
            <w:r w:rsidRPr="006E0FF1">
              <w:rPr>
                <w:rFonts w:ascii="Arial" w:hAnsi="Arial" w:cs="Arial"/>
                <w:sz w:val="20"/>
                <w:szCs w:val="20"/>
              </w:rPr>
              <w:t>Silverse</w:t>
            </w:r>
            <w:r w:rsidR="00E8146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45CB472" w14:textId="1BABA98A" w:rsidR="002C4E5E" w:rsidRDefault="002C4E5E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ED3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47FACDA9" w14:textId="429A8DF2" w:rsidR="006E0FF1" w:rsidRPr="00DA158A" w:rsidRDefault="006E0FF1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KENYA</w:t>
            </w:r>
          </w:p>
        </w:tc>
      </w:tr>
      <w:tr w:rsidR="00DA158A" w:rsidRPr="006E0FF1" w14:paraId="05831158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A04B859" w14:textId="19C8E573" w:rsidR="00DA158A" w:rsidRPr="006E0FF1" w:rsidRDefault="006E0FF1" w:rsidP="00D47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E0FF1">
              <w:rPr>
                <w:rFonts w:ascii="Arial" w:hAnsi="Arial" w:cs="Arial"/>
                <w:sz w:val="20"/>
                <w:szCs w:val="20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</w:rPr>
              <w:t>.</w:t>
            </w:r>
            <w:r w:rsidRPr="006E0FF1">
              <w:rPr>
                <w:rFonts w:ascii="Arial" w:hAnsi="Arial" w:cs="Arial"/>
                <w:sz w:val="20"/>
                <w:szCs w:val="20"/>
              </w:rPr>
              <w:t xml:space="preserve"> ANDRADE PEREZ, Marti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AE794B5" w14:textId="7FA052DF" w:rsidR="00DA158A" w:rsidRDefault="006E0FF1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</w:t>
            </w:r>
            <w:r w:rsidR="008C414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C4144" w:rsidRPr="008C4144">
              <w:rPr>
                <w:rFonts w:ascii="Arial" w:hAnsi="Arial" w:cs="Arial"/>
                <w:sz w:val="20"/>
                <w:szCs w:val="20"/>
              </w:rPr>
              <w:t>Erigaie Foundation</w:t>
            </w:r>
            <w:r w:rsidR="001312D9">
              <w:t>/</w:t>
            </w:r>
            <w:r w:rsidR="001123D7">
              <w:t xml:space="preserve"> </w:t>
            </w:r>
            <w:r w:rsidR="001312D9" w:rsidRPr="001312D9">
              <w:rPr>
                <w:rFonts w:ascii="Arial" w:hAnsi="Arial" w:cs="Arial"/>
                <w:sz w:val="20"/>
                <w:szCs w:val="20"/>
              </w:rPr>
              <w:t>Consultant</w:t>
            </w:r>
            <w:r w:rsidR="001312D9">
              <w:rPr>
                <w:rFonts w:ascii="Arial" w:hAnsi="Arial" w:cs="Arial"/>
                <w:sz w:val="20"/>
                <w:szCs w:val="20"/>
              </w:rPr>
              <w:t>e</w:t>
            </w:r>
            <w:r w:rsidR="001312D9" w:rsidRPr="001312D9">
              <w:rPr>
                <w:rFonts w:ascii="Arial" w:hAnsi="Arial" w:cs="Arial"/>
                <w:sz w:val="20"/>
                <w:szCs w:val="20"/>
              </w:rPr>
              <w:t>, Fondation Erigaie</w:t>
            </w:r>
          </w:p>
          <w:p w14:paraId="4220F5D0" w14:textId="027D1729" w:rsidR="006E0FF1" w:rsidRPr="006E0FF1" w:rsidRDefault="006E0FF1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COLOMBIA/ COLOMBIE</w:t>
            </w:r>
          </w:p>
        </w:tc>
      </w:tr>
      <w:tr w:rsidR="00944C3A" w:rsidRPr="00E63E49" w14:paraId="1C6260A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2D15A6B" w14:textId="78279783" w:rsidR="00944C3A" w:rsidRPr="006E0FF1" w:rsidRDefault="00863744" w:rsidP="00D47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 / Mme ANDRIANAPOULOU, </w:t>
            </w:r>
            <w:r w:rsidRPr="00863744">
              <w:rPr>
                <w:rFonts w:ascii="Arial" w:hAnsi="Arial" w:cs="Arial"/>
                <w:sz w:val="20"/>
                <w:szCs w:val="20"/>
              </w:rPr>
              <w:t>Panagiota</w:t>
            </w:r>
            <w:r w:rsidR="005C60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93859CE" w14:textId="51B9D929" w:rsidR="00944C3A" w:rsidRPr="001312D9" w:rsidRDefault="00E63E49" w:rsidP="001312D9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2D9">
              <w:rPr>
                <w:rFonts w:ascii="Arial" w:hAnsi="Arial" w:cs="Arial"/>
                <w:sz w:val="20"/>
                <w:szCs w:val="20"/>
              </w:rPr>
              <w:t>Head of the Department of Collections, Research and Documentation of Folk Art and Deputy Director, National Museum of Modern Greek Culture</w:t>
            </w:r>
            <w:r w:rsidR="001312D9" w:rsidRPr="001312D9">
              <w:rPr>
                <w:rFonts w:ascii="Arial" w:hAnsi="Arial" w:cs="Arial"/>
                <w:sz w:val="20"/>
                <w:szCs w:val="20"/>
              </w:rPr>
              <w:t>/</w:t>
            </w:r>
            <w:r w:rsidR="001312D9" w:rsidRPr="001312D9">
              <w:rPr>
                <w:lang w:eastAsia="zh-CN"/>
              </w:rPr>
              <w:t xml:space="preserve"> </w:t>
            </w:r>
            <w:r w:rsidR="001312D9" w:rsidRPr="001312D9">
              <w:rPr>
                <w:rFonts w:ascii="Arial" w:hAnsi="Arial" w:cs="Arial"/>
                <w:sz w:val="20"/>
                <w:szCs w:val="20"/>
              </w:rPr>
              <w:t>Chef du Département des Collections, de la Recherche et de la Documentation de l'Art Populaire et Directeur Adjoint, Musée National de la Culture Grecque Moderne</w:t>
            </w:r>
          </w:p>
          <w:p w14:paraId="6486A485" w14:textId="0141B27D" w:rsidR="00863744" w:rsidRPr="00A262D9" w:rsidRDefault="00863744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GREECE/ GRÈCE</w:t>
            </w:r>
          </w:p>
        </w:tc>
      </w:tr>
      <w:tr w:rsidR="00212BCE" w:rsidRPr="00F47F2E" w14:paraId="557BEEA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0B7279F" w14:textId="388BBDC5" w:rsidR="00212BCE" w:rsidRPr="00F47F2E" w:rsidRDefault="00F47F2E" w:rsidP="00D471DC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F2E">
              <w:rPr>
                <w:rFonts w:ascii="Arial" w:hAnsi="Arial" w:cs="Arial"/>
                <w:sz w:val="20"/>
                <w:szCs w:val="20"/>
                <w:lang w:val="en-GB"/>
              </w:rPr>
              <w:t>Ms / Mme ANG, Ming Chee</w:t>
            </w:r>
            <w:r w:rsidR="009C3C77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C2F49F0" w14:textId="2AE7EF97" w:rsidR="00212BCE" w:rsidRPr="001A163F" w:rsidRDefault="00B349F7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General Manager, George Town World Heritage Incorporated</w:t>
            </w:r>
            <w:r w:rsidR="001312D9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="001312D9" w:rsidRPr="001312D9">
              <w:rPr>
                <w:lang w:val="en-US"/>
              </w:rPr>
              <w:t xml:space="preserve"> </w:t>
            </w:r>
            <w:r w:rsidR="001312D9" w:rsidRPr="001312D9">
              <w:rPr>
                <w:rFonts w:ascii="Arial" w:hAnsi="Arial" w:cs="Arial"/>
                <w:sz w:val="20"/>
                <w:szCs w:val="20"/>
                <w:lang w:val="en-US"/>
              </w:rPr>
              <w:t>Directrice générale, George Town World Heritage Incorporated</w:t>
            </w:r>
          </w:p>
          <w:p w14:paraId="5D77BC34" w14:textId="56800E92" w:rsidR="00F47F2E" w:rsidRPr="00A262D9" w:rsidRDefault="00F47F2E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MALAYSIA/ MALAISIE</w:t>
            </w:r>
          </w:p>
        </w:tc>
      </w:tr>
      <w:tr w:rsidR="00F47F2E" w:rsidRPr="00F47F2E" w14:paraId="6D6599C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3E036DE" w14:textId="4BF58225" w:rsidR="00F47F2E" w:rsidRPr="00F47F2E" w:rsidRDefault="00F47F2E" w:rsidP="00D47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47F2E">
              <w:rPr>
                <w:rFonts w:ascii="Arial" w:hAnsi="Arial" w:cs="Arial"/>
                <w:sz w:val="20"/>
                <w:szCs w:val="20"/>
              </w:rPr>
              <w:t>Ms / Mme A</w:t>
            </w:r>
            <w:r>
              <w:rPr>
                <w:rFonts w:ascii="Arial" w:hAnsi="Arial" w:cs="Arial"/>
                <w:sz w:val="20"/>
                <w:szCs w:val="20"/>
              </w:rPr>
              <w:t>NGOUE</w:t>
            </w:r>
            <w:r w:rsidRPr="00F47F2E">
              <w:rPr>
                <w:rFonts w:ascii="Arial" w:hAnsi="Arial" w:cs="Arial"/>
                <w:sz w:val="20"/>
                <w:szCs w:val="20"/>
              </w:rPr>
              <w:t>, Claudine-Augée</w:t>
            </w:r>
            <w:r w:rsidR="009C3C7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81DCD8F" w14:textId="63DD2D48" w:rsidR="00F47F2E" w:rsidRDefault="00B349F7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49F7">
              <w:rPr>
                <w:rFonts w:ascii="Arial" w:hAnsi="Arial" w:cs="Arial"/>
                <w:sz w:val="20"/>
                <w:szCs w:val="20"/>
              </w:rPr>
              <w:t>Enseignante à la faculté des Lettres et Sciences Humaines de l’Université Omar Bongo</w:t>
            </w:r>
            <w:r w:rsidR="001312D9">
              <w:rPr>
                <w:rFonts w:ascii="Arial" w:hAnsi="Arial" w:cs="Arial"/>
                <w:sz w:val="20"/>
                <w:szCs w:val="20"/>
              </w:rPr>
              <w:t>/</w:t>
            </w:r>
            <w:r w:rsidR="001312D9">
              <w:t xml:space="preserve"> </w:t>
            </w:r>
            <w:r w:rsidR="001312D9" w:rsidRPr="001312D9">
              <w:rPr>
                <w:rFonts w:ascii="Arial" w:hAnsi="Arial" w:cs="Arial"/>
                <w:sz w:val="20"/>
                <w:szCs w:val="20"/>
              </w:rPr>
              <w:t>Lecturer</w:t>
            </w:r>
            <w:r w:rsidR="001312D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312D9" w:rsidRPr="001312D9">
              <w:rPr>
                <w:rFonts w:ascii="Arial" w:hAnsi="Arial" w:cs="Arial"/>
                <w:sz w:val="20"/>
                <w:szCs w:val="20"/>
              </w:rPr>
              <w:t>Faculty of Arts and Humanities, Omar Bongo University</w:t>
            </w:r>
          </w:p>
          <w:p w14:paraId="0BA5A989" w14:textId="454200E5" w:rsidR="00F47F2E" w:rsidRPr="00F47F2E" w:rsidRDefault="00F47F2E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GABON</w:t>
            </w:r>
          </w:p>
        </w:tc>
      </w:tr>
      <w:tr w:rsidR="00F47F2E" w:rsidRPr="00F47F2E" w14:paraId="2380EBF8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3684E96" w14:textId="4B173070" w:rsidR="00F47F2E" w:rsidRPr="00EE5112" w:rsidRDefault="008962D9" w:rsidP="00D47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E5112">
              <w:rPr>
                <w:rFonts w:ascii="Arial" w:hAnsi="Arial" w:cs="Arial"/>
                <w:sz w:val="20"/>
                <w:szCs w:val="20"/>
              </w:rPr>
              <w:t>Mr/ M</w:t>
            </w:r>
            <w:r w:rsidR="00A510A3" w:rsidRPr="00EE5112">
              <w:rPr>
                <w:rFonts w:ascii="Arial" w:hAnsi="Arial" w:cs="Arial"/>
                <w:sz w:val="20"/>
                <w:szCs w:val="20"/>
              </w:rPr>
              <w:t>.</w:t>
            </w:r>
            <w:r w:rsidRPr="00EE5112">
              <w:rPr>
                <w:rFonts w:ascii="Arial" w:hAnsi="Arial" w:cs="Arial"/>
                <w:sz w:val="20"/>
                <w:szCs w:val="20"/>
              </w:rPr>
              <w:t xml:space="preserve"> ANSANO, Richenel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38353A2" w14:textId="371F07C9" w:rsidR="002C4E5E" w:rsidRPr="00EE5112" w:rsidRDefault="002C4E5E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112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239B9A73" w14:textId="094A4005" w:rsidR="00336028" w:rsidRPr="00EE5112" w:rsidRDefault="00336028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112">
              <w:rPr>
                <w:rFonts w:ascii="Arial" w:hAnsi="Arial" w:cs="Arial"/>
                <w:sz w:val="20"/>
                <w:szCs w:val="20"/>
              </w:rPr>
              <w:t>CURA</w:t>
            </w:r>
            <w:r w:rsidR="00086863" w:rsidRPr="00EE5112">
              <w:rPr>
                <w:rFonts w:ascii="Arial" w:hAnsi="Arial" w:cs="Arial"/>
                <w:sz w:val="20"/>
                <w:szCs w:val="20"/>
              </w:rPr>
              <w:t>Ç</w:t>
            </w:r>
            <w:r w:rsidRPr="00EE5112">
              <w:rPr>
                <w:rFonts w:ascii="Arial" w:hAnsi="Arial" w:cs="Arial"/>
                <w:sz w:val="20"/>
                <w:szCs w:val="20"/>
              </w:rPr>
              <w:t>AO</w:t>
            </w:r>
          </w:p>
        </w:tc>
      </w:tr>
      <w:tr w:rsidR="00336028" w:rsidRPr="00DD31AC" w14:paraId="23E4BE9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56F8D53" w14:textId="53AA135A" w:rsidR="00336028" w:rsidRPr="00DD31AC" w:rsidRDefault="00DD31AC" w:rsidP="00D471DC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31AC"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DD31AC">
              <w:rPr>
                <w:rFonts w:ascii="Arial" w:hAnsi="Arial" w:cs="Arial"/>
                <w:sz w:val="20"/>
                <w:szCs w:val="20"/>
                <w:lang w:val="en-GB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RAL</w:t>
            </w:r>
            <w:r w:rsidRPr="00DD31AC">
              <w:rPr>
                <w:rFonts w:ascii="Arial" w:hAnsi="Arial" w:cs="Arial"/>
                <w:sz w:val="20"/>
                <w:szCs w:val="20"/>
                <w:lang w:val="en-GB"/>
              </w:rPr>
              <w:t>, Ahmet Erman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44DD75B" w14:textId="53942F6A" w:rsidR="00336028" w:rsidRPr="003315EF" w:rsidRDefault="002C4E5E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5EF">
              <w:rPr>
                <w:rFonts w:ascii="Arial" w:hAnsi="Arial" w:cs="Arial"/>
                <w:sz w:val="20"/>
                <w:szCs w:val="20"/>
              </w:rPr>
              <w:t>Chairholder of the UNESCO Chair on Intangible Cultural Heritage in Formal and Informal Education, Ankara Hacı Bayram Veli University</w:t>
            </w:r>
            <w:r w:rsidR="003315EF">
              <w:t xml:space="preserve">/ </w:t>
            </w:r>
            <w:r w:rsidR="003315EF" w:rsidRPr="003315EF">
              <w:rPr>
                <w:rFonts w:ascii="Arial" w:hAnsi="Arial" w:cs="Arial"/>
                <w:sz w:val="20"/>
                <w:szCs w:val="20"/>
              </w:rPr>
              <w:t>itulaire de la chaire UNESCO sur le patrimoine culturel immatériel dans l'éducation formelle et informelle, Université d'Ankara Hacı Bayram Veli</w:t>
            </w:r>
          </w:p>
          <w:p w14:paraId="438D6EE9" w14:textId="0959CD3E" w:rsidR="00F46F51" w:rsidRPr="00A262D9" w:rsidRDefault="00F46F51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T</w:t>
            </w:r>
            <w:r w:rsidR="004143BC" w:rsidRPr="00A262D9">
              <w:rPr>
                <w:rFonts w:ascii="Arial" w:hAnsi="Arial" w:cs="Arial"/>
                <w:sz w:val="20"/>
                <w:szCs w:val="20"/>
              </w:rPr>
              <w:t>ÜRKIYE</w:t>
            </w:r>
          </w:p>
        </w:tc>
      </w:tr>
      <w:tr w:rsidR="00336028" w:rsidRPr="00CA64CB" w14:paraId="203BCE6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1FE82EE" w14:textId="3EB5354B" w:rsidR="00336028" w:rsidRPr="00DD31AC" w:rsidRDefault="008E0231" w:rsidP="00D471DC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ARA</w:t>
            </w:r>
            <w:r w:rsidR="00314630">
              <w:rPr>
                <w:rFonts w:ascii="Arial" w:hAnsi="Arial" w:cs="Arial"/>
                <w:sz w:val="20"/>
                <w:szCs w:val="20"/>
                <w:lang w:val="en-GB"/>
              </w:rPr>
              <w:t>VENA,</w:t>
            </w:r>
            <w:r w:rsidR="00B02A7F">
              <w:rPr>
                <w:rFonts w:ascii="Arial" w:hAnsi="Arial" w:cs="Arial"/>
                <w:sz w:val="20"/>
                <w:szCs w:val="20"/>
                <w:lang w:val="en-GB"/>
              </w:rPr>
              <w:t xml:space="preserve"> Rodrigo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7A2BA98" w14:textId="77777777" w:rsidR="00336028" w:rsidRDefault="00B02A7F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4CB">
              <w:rPr>
                <w:rFonts w:ascii="Arial" w:hAnsi="Arial" w:cs="Arial"/>
                <w:sz w:val="20"/>
                <w:szCs w:val="20"/>
              </w:rPr>
              <w:t xml:space="preserve">Civil servant, National Sub directorate of promotion and patrimonial management, National Cultural Heritage Service, Chile/ </w:t>
            </w:r>
            <w:r w:rsidR="00CA64CB" w:rsidRPr="00CA64CB">
              <w:rPr>
                <w:rFonts w:ascii="Arial" w:hAnsi="Arial" w:cs="Arial"/>
                <w:sz w:val="20"/>
                <w:szCs w:val="20"/>
              </w:rPr>
              <w:t>Fonctionnaire, sous-direction nationale de la promotion et de la gestion du patrimoine, service national du patrimoine culturel, Chili</w:t>
            </w:r>
          </w:p>
          <w:p w14:paraId="1BF1A461" w14:textId="375B4C44" w:rsidR="00CA64CB" w:rsidRPr="00CA64CB" w:rsidRDefault="00CA64CB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CHILE/</w:t>
            </w:r>
            <w:r w:rsidR="005670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CHILI</w:t>
            </w:r>
          </w:p>
        </w:tc>
      </w:tr>
      <w:tr w:rsidR="006E0FF1" w:rsidRPr="00CA64CB" w14:paraId="274065F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3872CE9" w14:textId="1330A76C" w:rsidR="006E0FF1" w:rsidRPr="00CA64CB" w:rsidRDefault="005958D0" w:rsidP="00D47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958D0">
              <w:rPr>
                <w:rFonts w:ascii="Arial" w:hAnsi="Arial" w:cs="Arial"/>
                <w:sz w:val="20"/>
                <w:szCs w:val="20"/>
              </w:rPr>
              <w:t>Ms/ Mme</w:t>
            </w:r>
            <w:r w:rsidR="00A510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8D0">
              <w:rPr>
                <w:rFonts w:ascii="Arial" w:hAnsi="Arial" w:cs="Arial"/>
                <w:sz w:val="20"/>
                <w:szCs w:val="20"/>
              </w:rPr>
              <w:t>ARTETA PENNA, Fiorella</w:t>
            </w:r>
            <w:r w:rsidR="00042A9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3921D1F" w14:textId="77777777" w:rsidR="006E0FF1" w:rsidRDefault="009C1A09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Ministry of Culture/ </w:t>
            </w:r>
            <w:r w:rsidRPr="009C1A09">
              <w:rPr>
                <w:rFonts w:ascii="Arial" w:hAnsi="Arial" w:cs="Arial"/>
                <w:sz w:val="20"/>
                <w:szCs w:val="20"/>
              </w:rPr>
              <w:t>Ministère de la culture</w:t>
            </w:r>
          </w:p>
          <w:p w14:paraId="63D2C0EE" w14:textId="77AC0713" w:rsidR="009C1A09" w:rsidRPr="00CA64CB" w:rsidRDefault="00E14D3E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D3E">
              <w:rPr>
                <w:rFonts w:ascii="Arial" w:hAnsi="Arial" w:cs="Arial"/>
                <w:sz w:val="20"/>
                <w:szCs w:val="20"/>
              </w:rPr>
              <w:t>PÉROU/ PERU</w:t>
            </w:r>
          </w:p>
        </w:tc>
      </w:tr>
      <w:tr w:rsidR="005958D0" w:rsidRPr="00791F03" w14:paraId="460DBEFC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9E7926A" w14:textId="32911FF5" w:rsidR="005958D0" w:rsidRPr="00791F03" w:rsidRDefault="00791F03" w:rsidP="00D471DC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1F03"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791F03">
              <w:rPr>
                <w:rFonts w:ascii="Arial" w:hAnsi="Arial" w:cs="Arial"/>
                <w:sz w:val="20"/>
                <w:szCs w:val="20"/>
                <w:lang w:val="en-GB"/>
              </w:rPr>
              <w:t xml:space="preserve"> AYOUB, Abderrahman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E27C326" w14:textId="6D1C6001" w:rsidR="005958D0" w:rsidRPr="00F50D26" w:rsidRDefault="003315EF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5EF">
              <w:rPr>
                <w:rFonts w:ascii="Arial" w:hAnsi="Arial" w:cs="Arial"/>
                <w:sz w:val="20"/>
                <w:szCs w:val="20"/>
              </w:rPr>
              <w:t>Deputy Director, Institut national du patrimoine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F50D26" w:rsidRPr="00F50D26">
              <w:rPr>
                <w:rFonts w:ascii="Arial" w:hAnsi="Arial" w:cs="Arial"/>
                <w:sz w:val="20"/>
                <w:szCs w:val="20"/>
              </w:rPr>
              <w:t>Sous-directeur</w:t>
            </w:r>
            <w:r w:rsidR="00F50D2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50D26" w:rsidRPr="00F50D26">
              <w:rPr>
                <w:rFonts w:ascii="Arial" w:hAnsi="Arial" w:cs="Arial"/>
                <w:sz w:val="20"/>
                <w:szCs w:val="20"/>
              </w:rPr>
              <w:t>Institut national du patrimoine</w:t>
            </w:r>
          </w:p>
          <w:p w14:paraId="73E8D3AE" w14:textId="70DDD9BB" w:rsidR="00791F03" w:rsidRPr="00F50D26" w:rsidRDefault="00791F03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D26">
              <w:rPr>
                <w:rFonts w:ascii="Arial" w:hAnsi="Arial" w:cs="Arial"/>
                <w:sz w:val="20"/>
                <w:szCs w:val="20"/>
              </w:rPr>
              <w:t>TUNISIA/</w:t>
            </w:r>
            <w:r w:rsidR="005670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0D26">
              <w:rPr>
                <w:rFonts w:ascii="Arial" w:hAnsi="Arial" w:cs="Arial"/>
                <w:sz w:val="20"/>
                <w:szCs w:val="20"/>
              </w:rPr>
              <w:t>TUNESIE</w:t>
            </w:r>
          </w:p>
        </w:tc>
      </w:tr>
      <w:tr w:rsidR="005958D0" w:rsidRPr="00791F03" w14:paraId="4BF1C83E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E16C112" w14:textId="0AE0576E" w:rsidR="005958D0" w:rsidRPr="00F50D26" w:rsidRDefault="00791F03" w:rsidP="00D471DC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  <w:lang w:val="nl-NL"/>
              </w:rPr>
            </w:pPr>
            <w:r w:rsidRPr="00D70CC4">
              <w:rPr>
                <w:rFonts w:ascii="Arial" w:hAnsi="Arial" w:cs="Arial"/>
                <w:sz w:val="20"/>
                <w:szCs w:val="20"/>
                <w:lang w:val="nl-NL"/>
              </w:rPr>
              <w:t>Ms / Mme BAK, Sang Mee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C3D3E3E" w14:textId="5F2642B5" w:rsidR="00016293" w:rsidRPr="003315EF" w:rsidRDefault="00016293" w:rsidP="003315EF">
            <w:pPr>
              <w:adjustRightInd w:val="0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Government official/ </w:t>
            </w:r>
            <w:r w:rsidR="007D59CA">
              <w:rPr>
                <w:rFonts w:ascii="Arial" w:hAnsi="Arial" w:cs="Arial"/>
                <w:sz w:val="20"/>
                <w:szCs w:val="20"/>
              </w:rPr>
              <w:t>représentant du gouvernement</w:t>
            </w:r>
          </w:p>
          <w:p w14:paraId="09F9B718" w14:textId="59CCC748" w:rsidR="00791F03" w:rsidRPr="00A262D9" w:rsidRDefault="00791F03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REPUBLIC OF KOREA/ RÉPUBLIQUE DE CORÉE</w:t>
            </w:r>
          </w:p>
        </w:tc>
      </w:tr>
      <w:tr w:rsidR="009A2764" w:rsidRPr="003456EB" w14:paraId="76487D34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6A10897" w14:textId="0D126F13" w:rsidR="009A2764" w:rsidRPr="00D15770" w:rsidRDefault="009A2764" w:rsidP="00D47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BALLARD, Chris</w:t>
            </w:r>
            <w:r w:rsidR="00E8146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AD37BDF" w14:textId="1E482782" w:rsidR="009A2764" w:rsidRPr="001A163F" w:rsidRDefault="009A2764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Senior Fellow, School of Culture, History &amp; Language, The Australian National University/ Chercheur associé, School of Culture, History &amp; Language, Université nationale d</w:t>
            </w:r>
            <w:r w:rsidR="00016293">
              <w:rPr>
                <w:rFonts w:ascii="Arial" w:hAnsi="Arial" w:cs="Arial"/>
                <w:sz w:val="20"/>
                <w:szCs w:val="20"/>
                <w:lang w:val="en-US"/>
              </w:rPr>
              <w:t>’</w:t>
            </w: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Australie</w:t>
            </w:r>
          </w:p>
          <w:p w14:paraId="7EE36FE4" w14:textId="51205F8C" w:rsidR="009A2764" w:rsidRPr="003456EB" w:rsidRDefault="009A2764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56EB">
              <w:rPr>
                <w:rFonts w:ascii="Arial" w:hAnsi="Arial" w:cs="Arial"/>
                <w:sz w:val="20"/>
                <w:szCs w:val="20"/>
              </w:rPr>
              <w:t>AUSTRALIA/ AUSTRALIE</w:t>
            </w:r>
          </w:p>
        </w:tc>
      </w:tr>
      <w:tr w:rsidR="006D1FDD" w:rsidRPr="00F50D26" w14:paraId="5BA18BF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2298AA2" w14:textId="6445F104" w:rsidR="006D1FDD" w:rsidRPr="00D15770" w:rsidRDefault="006D1FDD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fr"/>
              </w:rPr>
            </w:pPr>
            <w:r>
              <w:rPr>
                <w:rFonts w:ascii="Arial" w:hAnsi="Arial" w:cs="Arial"/>
                <w:sz w:val="20"/>
                <w:szCs w:val="20"/>
                <w:lang w:val="fr"/>
              </w:rPr>
              <w:lastRenderedPageBreak/>
              <w:t>Ms / Mme BARRANTES, Celia</w:t>
            </w:r>
            <w:r w:rsidR="00042A9B">
              <w:rPr>
                <w:rFonts w:ascii="Arial" w:hAnsi="Arial" w:cs="Arial"/>
                <w:sz w:val="20"/>
                <w:szCs w:val="20"/>
                <w:lang w:val="fr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D5F699F" w14:textId="1C7D8BF3" w:rsidR="00911904" w:rsidRPr="003315EF" w:rsidRDefault="00911904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5EF">
              <w:rPr>
                <w:rFonts w:ascii="Arial" w:hAnsi="Arial" w:cs="Arial"/>
                <w:sz w:val="20"/>
                <w:szCs w:val="20"/>
              </w:rPr>
              <w:t>Researcher, University of Costa Rica</w:t>
            </w:r>
            <w:r w:rsidR="003315EF" w:rsidRPr="003315EF">
              <w:rPr>
                <w:rFonts w:ascii="Arial" w:hAnsi="Arial" w:cs="Arial"/>
                <w:sz w:val="20"/>
                <w:szCs w:val="20"/>
              </w:rPr>
              <w:t>/ Chercheur, Université du Costa Rica</w:t>
            </w:r>
          </w:p>
          <w:p w14:paraId="5EB833A1" w14:textId="06D2504E" w:rsidR="006D1FDD" w:rsidRPr="00A262D9" w:rsidRDefault="006D1FDD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COSTA RICA</w:t>
            </w:r>
          </w:p>
        </w:tc>
      </w:tr>
      <w:tr w:rsidR="006D1FDD" w:rsidRPr="00D15770" w14:paraId="417DBDE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EC1518B" w14:textId="1CC3989F" w:rsidR="006D1FDD" w:rsidRPr="00D15770" w:rsidRDefault="006D1FDD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fr"/>
              </w:rPr>
            </w:pPr>
            <w:r w:rsidRPr="006D1FDD">
              <w:rPr>
                <w:rFonts w:ascii="Arial" w:hAnsi="Arial" w:cs="Arial"/>
                <w:sz w:val="20"/>
                <w:szCs w:val="20"/>
                <w:lang w:val="fr"/>
              </w:rPr>
              <w:t>Ms / Mme BASKERVILLE Ioana Otilia</w:t>
            </w:r>
            <w:r w:rsidR="00703FE8">
              <w:rPr>
                <w:rFonts w:ascii="Arial" w:hAnsi="Arial" w:cs="Arial"/>
                <w:sz w:val="20"/>
                <w:szCs w:val="20"/>
                <w:lang w:val="fr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15DD301" w14:textId="36F50EF2" w:rsidR="006D1FDD" w:rsidRPr="00A262D9" w:rsidRDefault="006D1FDD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fr"/>
              </w:rPr>
            </w:pPr>
            <w:r w:rsidRPr="00A262D9">
              <w:rPr>
                <w:rFonts w:ascii="Arial" w:hAnsi="Arial" w:cs="Arial"/>
                <w:sz w:val="20"/>
                <w:szCs w:val="20"/>
                <w:lang w:val="fr"/>
              </w:rPr>
              <w:t>Senior Researcher</w:t>
            </w:r>
            <w:r w:rsidR="00A262D9" w:rsidRPr="00A262D9">
              <w:rPr>
                <w:rFonts w:ascii="Arial" w:hAnsi="Arial" w:cs="Arial"/>
                <w:sz w:val="20"/>
                <w:szCs w:val="20"/>
                <w:lang w:val="fr"/>
              </w:rPr>
              <w:t xml:space="preserve">, </w:t>
            </w:r>
            <w:r w:rsidRPr="00A262D9">
              <w:rPr>
                <w:rFonts w:ascii="Arial" w:hAnsi="Arial" w:cs="Arial"/>
                <w:sz w:val="20"/>
                <w:szCs w:val="20"/>
                <w:lang w:val="fr"/>
              </w:rPr>
              <w:t>Department of Ethnology</w:t>
            </w:r>
            <w:r w:rsidR="00A262D9" w:rsidRPr="00A262D9">
              <w:rPr>
                <w:rFonts w:ascii="Arial" w:hAnsi="Arial" w:cs="Arial"/>
                <w:sz w:val="20"/>
                <w:szCs w:val="20"/>
                <w:lang w:val="fr"/>
              </w:rPr>
              <w:t xml:space="preserve">, </w:t>
            </w:r>
            <w:r w:rsidRPr="00A262D9">
              <w:rPr>
                <w:rFonts w:ascii="Arial" w:hAnsi="Arial" w:cs="Arial"/>
                <w:sz w:val="20"/>
                <w:szCs w:val="20"/>
                <w:lang w:val="fr"/>
              </w:rPr>
              <w:t>Alexandru Philippide Institute of Romanian Philology</w:t>
            </w:r>
            <w:r w:rsidR="00A262D9" w:rsidRPr="00A262D9">
              <w:rPr>
                <w:rFonts w:ascii="Arial" w:hAnsi="Arial" w:cs="Arial"/>
                <w:sz w:val="20"/>
                <w:szCs w:val="20"/>
                <w:lang w:val="fr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  <w:lang w:val="fr"/>
              </w:rPr>
              <w:t>Romanian Academy/ Chercheur principal</w:t>
            </w:r>
            <w:r w:rsidR="00A262D9" w:rsidRPr="00A262D9">
              <w:rPr>
                <w:rFonts w:ascii="Arial" w:hAnsi="Arial" w:cs="Arial"/>
                <w:sz w:val="20"/>
                <w:szCs w:val="20"/>
                <w:lang w:val="fr"/>
              </w:rPr>
              <w:t xml:space="preserve">, </w:t>
            </w:r>
            <w:r w:rsidRPr="00A262D9">
              <w:rPr>
                <w:rFonts w:ascii="Arial" w:hAnsi="Arial" w:cs="Arial"/>
                <w:sz w:val="20"/>
                <w:szCs w:val="20"/>
              </w:rPr>
              <w:t>Département d'ethnologie</w:t>
            </w:r>
            <w:r w:rsidR="00A262D9" w:rsidRPr="00A262D9">
              <w:rPr>
                <w:rFonts w:ascii="Arial" w:hAnsi="Arial" w:cs="Arial"/>
                <w:sz w:val="20"/>
                <w:szCs w:val="20"/>
                <w:lang w:val="fr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Institut de philologie roumaine Alexandru Philippide</w:t>
            </w:r>
            <w:r w:rsidR="00A262D9">
              <w:rPr>
                <w:rFonts w:ascii="Arial" w:hAnsi="Arial" w:cs="Arial"/>
                <w:sz w:val="20"/>
                <w:szCs w:val="20"/>
                <w:lang w:val="fr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Académie roumaine</w:t>
            </w:r>
          </w:p>
          <w:p w14:paraId="79620C45" w14:textId="58A5B54F" w:rsidR="006D1FDD" w:rsidRPr="00A262D9" w:rsidRDefault="006D1FDD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ROMANIA/ROUMANIE</w:t>
            </w:r>
          </w:p>
        </w:tc>
      </w:tr>
      <w:tr w:rsidR="006D1FDD" w:rsidRPr="00D15770" w14:paraId="17B44F9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5F9DB86" w14:textId="6935898E" w:rsidR="006D1FDD" w:rsidRPr="00D15770" w:rsidRDefault="0057782C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fr"/>
              </w:rPr>
            </w:pPr>
            <w:r w:rsidRPr="00791F03"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B56E3">
              <w:rPr>
                <w:rFonts w:ascii="Arial" w:hAnsi="Arial" w:cs="Arial"/>
                <w:sz w:val="20"/>
                <w:szCs w:val="20"/>
                <w:lang w:val="en-GB"/>
              </w:rPr>
              <w:t>BAZBAZ,</w:t>
            </w:r>
            <w:r w:rsidR="00FB56E3">
              <w:t xml:space="preserve"> </w:t>
            </w:r>
            <w:r w:rsidR="00FB56E3" w:rsidRPr="00FB56E3">
              <w:rPr>
                <w:rFonts w:ascii="Arial" w:hAnsi="Arial" w:cs="Arial"/>
                <w:sz w:val="20"/>
                <w:szCs w:val="20"/>
                <w:lang w:val="en-GB"/>
              </w:rPr>
              <w:t>Salomón</w:t>
            </w:r>
            <w:r w:rsidR="009C3C77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3F3D22F" w14:textId="176EB64E" w:rsidR="00911904" w:rsidRDefault="00911904" w:rsidP="0091190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ED3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4D678709" w14:textId="3C582413" w:rsidR="00FB56E3" w:rsidRPr="00D15770" w:rsidRDefault="00FB56E3" w:rsidP="00B357EF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MEXICO/ MEXIQUE</w:t>
            </w:r>
          </w:p>
        </w:tc>
      </w:tr>
      <w:tr w:rsidR="00006866" w:rsidRPr="005C4DE8" w14:paraId="7049CEC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A39A720" w14:textId="18620465" w:rsidR="00006866" w:rsidRPr="006D1FDD" w:rsidRDefault="00006866" w:rsidP="00006866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fr"/>
              </w:rPr>
            </w:pPr>
            <w:r>
              <w:rPr>
                <w:rFonts w:ascii="Arial" w:hAnsi="Arial" w:cs="Arial"/>
                <w:sz w:val="20"/>
                <w:szCs w:val="20"/>
                <w:lang w:val="fr"/>
              </w:rPr>
              <w:t xml:space="preserve">Ms/ Mme </w:t>
            </w:r>
            <w:r w:rsidRPr="003016E8">
              <w:rPr>
                <w:rFonts w:ascii="Arial" w:hAnsi="Arial" w:cs="Arial"/>
                <w:sz w:val="20"/>
                <w:szCs w:val="20"/>
              </w:rPr>
              <w:t>BAZHENEYEVA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016E8">
              <w:rPr>
                <w:rFonts w:ascii="Arial" w:hAnsi="Arial" w:cs="Arial"/>
                <w:sz w:val="20"/>
                <w:szCs w:val="20"/>
              </w:rPr>
              <w:t xml:space="preserve"> Saniya</w:t>
            </w:r>
            <w:r w:rsidR="003F570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10EB38B" w14:textId="571D3B06" w:rsidR="00006866" w:rsidRPr="003016E8" w:rsidRDefault="00006866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016E8">
              <w:rPr>
                <w:rFonts w:ascii="Arial" w:hAnsi="Arial" w:cs="Arial"/>
                <w:sz w:val="20"/>
                <w:szCs w:val="20"/>
                <w:lang w:val="nl-NL"/>
              </w:rPr>
              <w:t>ICH Expert/ PCI expert</w:t>
            </w:r>
          </w:p>
          <w:p w14:paraId="50CD552F" w14:textId="51EE22A1" w:rsidR="00006866" w:rsidRPr="003016E8" w:rsidRDefault="00006866" w:rsidP="0000686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016E8">
              <w:rPr>
                <w:rFonts w:ascii="Arial" w:hAnsi="Arial" w:cs="Arial"/>
                <w:sz w:val="20"/>
                <w:szCs w:val="20"/>
                <w:lang w:val="nl-NL"/>
              </w:rPr>
              <w:t>KAZAKHSTAN</w:t>
            </w:r>
          </w:p>
        </w:tc>
      </w:tr>
      <w:tr w:rsidR="006D1FDD" w:rsidRPr="00911904" w14:paraId="403B3690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D37AF87" w14:textId="4FC07B86" w:rsidR="006D1FDD" w:rsidRPr="00D15770" w:rsidRDefault="0099567E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fr"/>
              </w:rPr>
            </w:pPr>
            <w:r w:rsidRPr="006D1FDD">
              <w:rPr>
                <w:rFonts w:ascii="Arial" w:hAnsi="Arial" w:cs="Arial"/>
                <w:sz w:val="20"/>
                <w:szCs w:val="20"/>
                <w:lang w:val="fr"/>
              </w:rPr>
              <w:t>Ms / Mme</w:t>
            </w:r>
            <w:r>
              <w:rPr>
                <w:rFonts w:ascii="Arial" w:hAnsi="Arial" w:cs="Arial"/>
                <w:sz w:val="20"/>
                <w:szCs w:val="20"/>
                <w:lang w:val="fr"/>
              </w:rPr>
              <w:t xml:space="preserve"> BAZINI</w:t>
            </w:r>
            <w:r w:rsidR="0057782C">
              <w:rPr>
                <w:rFonts w:ascii="Arial" w:hAnsi="Arial" w:cs="Arial"/>
                <w:sz w:val="20"/>
                <w:szCs w:val="20"/>
                <w:lang w:val="fr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fr"/>
              </w:rPr>
              <w:t xml:space="preserve"> Elena</w:t>
            </w:r>
            <w:r w:rsidR="00ED37E8">
              <w:rPr>
                <w:rFonts w:ascii="Arial" w:hAnsi="Arial" w:cs="Arial"/>
                <w:sz w:val="20"/>
                <w:szCs w:val="20"/>
                <w:lang w:val="fr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02CF7B0" w14:textId="07589410" w:rsidR="006D1FDD" w:rsidRPr="003315EF" w:rsidRDefault="00911904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5EF">
              <w:rPr>
                <w:rFonts w:ascii="Arial" w:hAnsi="Arial" w:cs="Arial"/>
                <w:sz w:val="20"/>
                <w:szCs w:val="20"/>
              </w:rPr>
              <w:t>Secretary of the National Committee for implementing in Greece the Convention for the Safeguarding of Intangible Cultural Heritage</w:t>
            </w:r>
            <w:r w:rsidR="003315EF" w:rsidRPr="003315EF">
              <w:rPr>
                <w:rFonts w:ascii="Arial" w:hAnsi="Arial" w:cs="Arial"/>
                <w:sz w:val="20"/>
                <w:szCs w:val="20"/>
              </w:rPr>
              <w:t>/ Secrétaire du Comité national pour la mise en œuvre en Grèce de la Convention pour la sauvegarde du patrimoine culturel immatériel</w:t>
            </w:r>
          </w:p>
          <w:p w14:paraId="3C55BCDD" w14:textId="38270809" w:rsidR="0099567E" w:rsidRPr="00A262D9" w:rsidRDefault="0099567E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GREECE/ GRÈCE</w:t>
            </w:r>
          </w:p>
        </w:tc>
      </w:tr>
      <w:tr w:rsidR="006D1FDD" w:rsidRPr="003315EF" w14:paraId="604FB853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23A1E18" w14:textId="02E3AC6F" w:rsidR="006D1FDD" w:rsidRPr="0057782C" w:rsidRDefault="0057782C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1F03"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BEDON SAMANIEGO, Fabian</w:t>
            </w:r>
            <w:r w:rsidR="00E81464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F94E826" w14:textId="61FE55F9" w:rsidR="003315EF" w:rsidRDefault="00877EAC" w:rsidP="003315EF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5EF">
              <w:rPr>
                <w:rFonts w:ascii="Arial" w:hAnsi="Arial" w:cs="Arial"/>
                <w:sz w:val="20"/>
                <w:szCs w:val="20"/>
              </w:rPr>
              <w:t>Researcher,</w:t>
            </w:r>
            <w:r w:rsidR="00A262D9" w:rsidRPr="00331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15EF">
              <w:rPr>
                <w:rFonts w:ascii="Arial" w:hAnsi="Arial" w:cs="Arial"/>
                <w:sz w:val="20"/>
                <w:szCs w:val="20"/>
              </w:rPr>
              <w:t>Research and Interpretation Center</w:t>
            </w:r>
            <w:r w:rsidR="003315EF" w:rsidRPr="003315EF">
              <w:rPr>
                <w:rFonts w:ascii="Arial" w:hAnsi="Arial" w:cs="Arial"/>
                <w:sz w:val="20"/>
                <w:szCs w:val="20"/>
              </w:rPr>
              <w:t xml:space="preserve">/ Chercheur, Centre de recherche et d'interprétation </w:t>
            </w:r>
          </w:p>
          <w:p w14:paraId="3AA17D46" w14:textId="27DC460B" w:rsidR="0057782C" w:rsidRPr="003315EF" w:rsidRDefault="0057782C" w:rsidP="003315EF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5EF">
              <w:rPr>
                <w:rFonts w:ascii="Arial" w:hAnsi="Arial" w:cs="Arial"/>
                <w:sz w:val="20"/>
                <w:szCs w:val="20"/>
              </w:rPr>
              <w:t>ECUADOR/</w:t>
            </w:r>
            <w:r w:rsidR="005670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15EF">
              <w:rPr>
                <w:rFonts w:ascii="Arial" w:hAnsi="Arial" w:cs="Arial"/>
                <w:sz w:val="20"/>
                <w:szCs w:val="20"/>
              </w:rPr>
              <w:t>EQUATEUR</w:t>
            </w:r>
          </w:p>
        </w:tc>
      </w:tr>
      <w:tr w:rsidR="006D1FDD" w:rsidRPr="001D6E78" w14:paraId="7F38FD9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3295F62" w14:textId="224C1636" w:rsidR="006D1FDD" w:rsidRPr="0057782C" w:rsidRDefault="008B752D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B</w:t>
            </w:r>
            <w:r w:rsidR="009936A4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 BARKA</w:t>
            </w:r>
            <w:r w:rsidRPr="008B752D">
              <w:rPr>
                <w:rFonts w:ascii="Arial" w:hAnsi="Arial" w:cs="Arial"/>
                <w:sz w:val="20"/>
                <w:szCs w:val="20"/>
                <w:lang w:val="en-GB"/>
              </w:rPr>
              <w:t>, Ismahen</w:t>
            </w:r>
            <w:r w:rsidR="00042A9B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D4218C0" w14:textId="51CB372F" w:rsidR="006D1FDD" w:rsidRPr="003315EF" w:rsidRDefault="00877EAC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5EF">
              <w:rPr>
                <w:rFonts w:ascii="Arial" w:hAnsi="Arial" w:cs="Arial"/>
                <w:sz w:val="20"/>
                <w:szCs w:val="20"/>
              </w:rPr>
              <w:t>Researcher, National Institute of Heritage</w:t>
            </w:r>
            <w:r w:rsidR="003315EF" w:rsidRPr="003315EF">
              <w:rPr>
                <w:rFonts w:ascii="Arial" w:hAnsi="Arial" w:cs="Arial"/>
                <w:sz w:val="20"/>
                <w:szCs w:val="20"/>
              </w:rPr>
              <w:t>/ Chercheur, Institut national du patrimoine</w:t>
            </w:r>
          </w:p>
          <w:p w14:paraId="353CF969" w14:textId="3259505D" w:rsidR="008B752D" w:rsidRPr="001A163F" w:rsidRDefault="008B752D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TUNISIA/</w:t>
            </w:r>
            <w:r w:rsidR="005670C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TUNESIE</w:t>
            </w:r>
          </w:p>
        </w:tc>
      </w:tr>
      <w:tr w:rsidR="008B752D" w:rsidRPr="00877EAC" w14:paraId="25B60994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20B6A64" w14:textId="54DE41C1" w:rsidR="008B752D" w:rsidRPr="0057782C" w:rsidRDefault="009936A4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BEN SOULA, IMED</w:t>
            </w:r>
            <w:r w:rsidR="0025184A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F52701F" w14:textId="753522AC" w:rsidR="00877EAC" w:rsidRDefault="003315EF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5EF">
              <w:rPr>
                <w:rFonts w:ascii="Arial" w:hAnsi="Arial" w:cs="Arial"/>
                <w:sz w:val="20"/>
                <w:szCs w:val="20"/>
              </w:rPr>
              <w:t>Director, Department for the Inventory and Study of Ethnographic Property and Contemporary Art, Institut National du Patrimoine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877EAC" w:rsidRPr="00877EAC">
              <w:rPr>
                <w:rFonts w:ascii="Arial" w:hAnsi="Arial" w:cs="Arial"/>
                <w:sz w:val="20"/>
                <w:szCs w:val="20"/>
              </w:rPr>
              <w:t>Directeur</w:t>
            </w:r>
            <w:r w:rsidR="00877E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77EAC" w:rsidRPr="00877EAC">
              <w:rPr>
                <w:rFonts w:ascii="Arial" w:hAnsi="Arial" w:cs="Arial"/>
                <w:sz w:val="20"/>
                <w:szCs w:val="20"/>
              </w:rPr>
              <w:t>Département de l'inventaire et de l'étude des biens ethnographiques et des arts contemporaines</w:t>
            </w:r>
            <w:r w:rsidR="00877E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77EAC" w:rsidRPr="00877EAC">
              <w:rPr>
                <w:rFonts w:ascii="Arial" w:hAnsi="Arial" w:cs="Arial"/>
                <w:sz w:val="20"/>
                <w:szCs w:val="20"/>
              </w:rPr>
              <w:t xml:space="preserve">Institut National du Patrimoine </w:t>
            </w:r>
          </w:p>
          <w:p w14:paraId="3AFD626F" w14:textId="1DE8274C" w:rsidR="008B752D" w:rsidRPr="00877EAC" w:rsidRDefault="009936A4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EAC">
              <w:rPr>
                <w:rFonts w:ascii="Arial" w:hAnsi="Arial" w:cs="Arial"/>
                <w:sz w:val="20"/>
                <w:szCs w:val="20"/>
              </w:rPr>
              <w:t>TUNISIA/</w:t>
            </w:r>
            <w:r w:rsidR="005670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7EAC">
              <w:rPr>
                <w:rFonts w:ascii="Arial" w:hAnsi="Arial" w:cs="Arial"/>
                <w:sz w:val="20"/>
                <w:szCs w:val="20"/>
              </w:rPr>
              <w:t>TUNESIE</w:t>
            </w:r>
          </w:p>
        </w:tc>
      </w:tr>
      <w:tr w:rsidR="008B752D" w:rsidRPr="0057782C" w14:paraId="4557DF2E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750B5CD" w14:textId="3AF3AC42" w:rsidR="008B752D" w:rsidRPr="0057782C" w:rsidRDefault="00DE37B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1FDD">
              <w:rPr>
                <w:rFonts w:ascii="Arial" w:hAnsi="Arial" w:cs="Arial"/>
                <w:sz w:val="20"/>
                <w:szCs w:val="20"/>
                <w:lang w:val="fr"/>
              </w:rPr>
              <w:t>Ms / Mme</w:t>
            </w:r>
            <w:r>
              <w:rPr>
                <w:rFonts w:ascii="Arial" w:hAnsi="Arial" w:cs="Arial"/>
                <w:sz w:val="20"/>
                <w:szCs w:val="20"/>
                <w:lang w:val="fr"/>
              </w:rPr>
              <w:t xml:space="preserve"> BESEBES, Meked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CC4CCC7" w14:textId="5953751D" w:rsidR="00DE37BF" w:rsidRPr="00A262D9" w:rsidRDefault="00C83463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ED3">
              <w:rPr>
                <w:rFonts w:ascii="Arial" w:hAnsi="Arial" w:cs="Arial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BA6ED3">
              <w:rPr>
                <w:rFonts w:ascii="Arial" w:hAnsi="Arial" w:cs="Arial"/>
                <w:sz w:val="20"/>
                <w:szCs w:val="20"/>
              </w:rPr>
              <w:t xml:space="preserve"> Consultante</w:t>
            </w:r>
          </w:p>
          <w:p w14:paraId="6E5B7301" w14:textId="2F61FA1C" w:rsidR="008B752D" w:rsidRPr="00A262D9" w:rsidRDefault="00DE37BF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PALAU</w:t>
            </w:r>
          </w:p>
        </w:tc>
      </w:tr>
      <w:tr w:rsidR="008B752D" w:rsidRPr="001D6E78" w14:paraId="1D43633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53D158F" w14:textId="5FCD64BA" w:rsidR="008B752D" w:rsidRPr="0057782C" w:rsidRDefault="00DE37B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1FDD">
              <w:rPr>
                <w:rFonts w:ascii="Arial" w:hAnsi="Arial" w:cs="Arial"/>
                <w:sz w:val="20"/>
                <w:szCs w:val="20"/>
                <w:lang w:val="fr"/>
              </w:rPr>
              <w:t>Ms / Mme</w:t>
            </w:r>
            <w:r>
              <w:rPr>
                <w:rFonts w:ascii="Arial" w:hAnsi="Arial" w:cs="Arial"/>
                <w:sz w:val="20"/>
                <w:szCs w:val="20"/>
                <w:lang w:val="fr"/>
              </w:rPr>
              <w:t xml:space="preserve"> </w:t>
            </w:r>
            <w:r w:rsidRPr="00DE37BF">
              <w:rPr>
                <w:rFonts w:ascii="Arial" w:hAnsi="Arial" w:cs="Arial"/>
                <w:sz w:val="20"/>
                <w:szCs w:val="20"/>
                <w:lang w:val="fr"/>
              </w:rPr>
              <w:t>BHATTACHRAYA, Ananya</w:t>
            </w:r>
            <w:r w:rsidR="00E81464">
              <w:rPr>
                <w:rFonts w:ascii="Arial" w:hAnsi="Arial" w:cs="Arial"/>
                <w:sz w:val="20"/>
                <w:szCs w:val="20"/>
                <w:lang w:val="fr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7CB11BF" w14:textId="090FEBFE" w:rsidR="008B752D" w:rsidRPr="00F366B6" w:rsidRDefault="00F366B6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66B6">
              <w:rPr>
                <w:rFonts w:ascii="Arial" w:hAnsi="Arial" w:cs="Arial"/>
                <w:sz w:val="20"/>
                <w:szCs w:val="20"/>
                <w:lang w:val="en-US"/>
              </w:rPr>
              <w:t>Director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F366B6">
              <w:rPr>
                <w:rFonts w:ascii="Arial" w:hAnsi="Arial" w:cs="Arial"/>
                <w:sz w:val="20"/>
                <w:szCs w:val="20"/>
                <w:lang w:val="en-US"/>
              </w:rPr>
              <w:t>banglanatak dot com</w:t>
            </w:r>
            <w:r w:rsidR="003315EF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3315EF" w:rsidRPr="003315EF">
              <w:rPr>
                <w:rFonts w:ascii="Arial" w:hAnsi="Arial" w:cs="Arial"/>
                <w:sz w:val="20"/>
                <w:szCs w:val="20"/>
                <w:lang w:val="en-US"/>
              </w:rPr>
              <w:t>Directrice, banglanatak dot com</w:t>
            </w:r>
          </w:p>
          <w:p w14:paraId="0370E665" w14:textId="62A7A7DA" w:rsidR="00DE37BF" w:rsidRPr="00F366B6" w:rsidRDefault="00DE37BF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66B6">
              <w:rPr>
                <w:rFonts w:ascii="Arial" w:hAnsi="Arial" w:cs="Arial"/>
                <w:sz w:val="20"/>
                <w:szCs w:val="20"/>
                <w:lang w:val="en-US"/>
              </w:rPr>
              <w:t>INDIA/ INDE</w:t>
            </w:r>
          </w:p>
        </w:tc>
      </w:tr>
      <w:tr w:rsidR="002C2994" w:rsidRPr="0057782C" w14:paraId="01C4557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FCDB74D" w14:textId="003DE7F9" w:rsidR="002C2994" w:rsidRDefault="002C2994" w:rsidP="002C299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Mr/ M </w:t>
            </w:r>
            <w:r w:rsidRPr="002C2994">
              <w:rPr>
                <w:rFonts w:ascii="Arial" w:hAnsi="Arial" w:cs="Arial"/>
                <w:sz w:val="20"/>
                <w:szCs w:val="20"/>
              </w:rPr>
              <w:t>BIEN-AIMÉ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C2994">
              <w:rPr>
                <w:rFonts w:ascii="Arial" w:hAnsi="Arial" w:cs="Arial"/>
                <w:sz w:val="20"/>
                <w:szCs w:val="20"/>
              </w:rPr>
              <w:t>Kesler</w:t>
            </w:r>
            <w:r w:rsidR="00D1450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F46C545" w14:textId="6B2B7A33" w:rsidR="002C2994" w:rsidRPr="003016E8" w:rsidRDefault="00F22FE5" w:rsidP="00F22FE5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FE5">
              <w:rPr>
                <w:rFonts w:ascii="Arial" w:hAnsi="Arial" w:cs="Arial"/>
                <w:sz w:val="20"/>
                <w:szCs w:val="20"/>
              </w:rPr>
              <w:t>Culture Programme Manager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22FE5">
              <w:rPr>
                <w:rFonts w:ascii="Arial" w:hAnsi="Arial" w:cs="Arial"/>
                <w:sz w:val="20"/>
                <w:szCs w:val="20"/>
              </w:rPr>
              <w:t>National Commission for UNESCO, Port-au-Prince,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2FE5">
              <w:rPr>
                <w:rFonts w:ascii="Arial" w:hAnsi="Arial" w:cs="Arial"/>
                <w:sz w:val="20"/>
                <w:szCs w:val="20"/>
              </w:rPr>
              <w:t>Haïti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3016E8">
              <w:rPr>
                <w:rFonts w:ascii="Arial" w:hAnsi="Arial" w:cs="Arial"/>
                <w:sz w:val="20"/>
                <w:szCs w:val="20"/>
              </w:rPr>
              <w:t xml:space="preserve">Responsable de programme culture, Commission nationale de l'UNESCO, Port-au-Prince, Haïti </w:t>
            </w:r>
          </w:p>
          <w:p w14:paraId="01FDD440" w14:textId="360DB2DA" w:rsidR="004C22D6" w:rsidRPr="00BA6ED3" w:rsidRDefault="004C22D6" w:rsidP="004C22D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HAITI/</w:t>
            </w:r>
            <w:r w:rsidRPr="004C22D6">
              <w:rPr>
                <w:rFonts w:ascii="Arial" w:hAnsi="Arial" w:cs="Arial"/>
                <w:sz w:val="20"/>
                <w:szCs w:val="20"/>
              </w:rPr>
              <w:t>HAÏTI</w:t>
            </w:r>
          </w:p>
        </w:tc>
      </w:tr>
      <w:tr w:rsidR="008B752D" w:rsidRPr="0057782C" w14:paraId="62E2272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F8733CD" w14:textId="0386D663" w:rsidR="008B752D" w:rsidRPr="000F2C54" w:rsidRDefault="00560FA0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F2C54">
              <w:rPr>
                <w:rFonts w:ascii="Arial" w:hAnsi="Arial" w:cs="Arial"/>
                <w:sz w:val="20"/>
                <w:szCs w:val="20"/>
                <w:lang w:val="pt-PT"/>
              </w:rPr>
              <w:t>Mr / M</w:t>
            </w:r>
            <w:r w:rsidR="00A510A3" w:rsidRPr="000F2C54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  <w:r w:rsidRPr="000F2C54">
              <w:rPr>
                <w:rFonts w:ascii="Arial" w:hAnsi="Arial" w:cs="Arial"/>
                <w:sz w:val="20"/>
                <w:szCs w:val="20"/>
                <w:lang w:val="pt-PT"/>
              </w:rPr>
              <w:t xml:space="preserve"> BILINDA DEVAGE, Nandadeva</w:t>
            </w:r>
            <w:r w:rsidR="00E81464" w:rsidRPr="000F2C54">
              <w:rPr>
                <w:rFonts w:ascii="Arial" w:hAnsi="Arial" w:cs="Arial"/>
                <w:sz w:val="20"/>
                <w:szCs w:val="20"/>
                <w:lang w:val="pt-PT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010B631" w14:textId="77777777" w:rsidR="003315EF" w:rsidRDefault="00F366B6" w:rsidP="003315EF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ED3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30DB29DF" w14:textId="394E68A1" w:rsidR="00560FA0" w:rsidRPr="00A262D9" w:rsidRDefault="00560FA0" w:rsidP="003315EF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SRI LANKA</w:t>
            </w:r>
          </w:p>
        </w:tc>
      </w:tr>
      <w:tr w:rsidR="008B752D" w:rsidRPr="0057782C" w14:paraId="3978568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E92B4BF" w14:textId="5AE50F78" w:rsidR="008B752D" w:rsidRPr="0057782C" w:rsidRDefault="00560FA0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BINAM BIKOI</w:t>
            </w:r>
            <w:r w:rsidRPr="00560FA0">
              <w:rPr>
                <w:rFonts w:ascii="Arial" w:hAnsi="Arial" w:cs="Arial"/>
                <w:sz w:val="20"/>
                <w:szCs w:val="20"/>
                <w:lang w:val="en-GB"/>
              </w:rPr>
              <w:t>, Charles</w:t>
            </w:r>
            <w:r w:rsidR="0025184A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FD0F6FF" w14:textId="5B7966CD" w:rsidR="008B752D" w:rsidRPr="00A262D9" w:rsidRDefault="00E86D8C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D8C">
              <w:rPr>
                <w:rFonts w:ascii="Arial" w:hAnsi="Arial" w:cs="Arial"/>
                <w:sz w:val="20"/>
                <w:szCs w:val="20"/>
              </w:rPr>
              <w:t>Executive Secretary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86D8C">
              <w:rPr>
                <w:rFonts w:ascii="Arial" w:hAnsi="Arial" w:cs="Arial"/>
                <w:sz w:val="20"/>
                <w:szCs w:val="20"/>
              </w:rPr>
              <w:t>CERDOTOLA (Inter-State Regional Centre for Research and Documentation on Oral Traditions and for the Development of African Languages)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F366B6">
              <w:rPr>
                <w:rFonts w:ascii="Arial" w:hAnsi="Arial" w:cs="Arial"/>
                <w:sz w:val="20"/>
                <w:szCs w:val="20"/>
              </w:rPr>
              <w:t xml:space="preserve">Secrétaire Exécutif </w:t>
            </w:r>
            <w:r w:rsidR="00F366B6" w:rsidRPr="00F366B6">
              <w:rPr>
                <w:rFonts w:ascii="Arial" w:hAnsi="Arial" w:cs="Arial"/>
                <w:sz w:val="20"/>
                <w:szCs w:val="20"/>
              </w:rPr>
              <w:t>du CERDOTOLA</w:t>
            </w:r>
            <w:r w:rsidR="00F366B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366B6" w:rsidRPr="00F366B6">
              <w:rPr>
                <w:rFonts w:ascii="Arial" w:hAnsi="Arial" w:cs="Arial"/>
                <w:sz w:val="20"/>
                <w:szCs w:val="20"/>
              </w:rPr>
              <w:t>Centre Régional inter-Etats de Recherche et de Documentation sur les Traditions Orales et pour le Développement des Langues Africaines</w:t>
            </w:r>
            <w:r w:rsidR="00F366B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D2CC46C" w14:textId="7CA8A5D8" w:rsidR="00560FA0" w:rsidRPr="00A262D9" w:rsidRDefault="00560FA0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CAMEROON/ CAMEROUN</w:t>
            </w:r>
          </w:p>
        </w:tc>
      </w:tr>
      <w:tr w:rsidR="008B752D" w:rsidRPr="0057782C" w14:paraId="6062F82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9E7DACB" w14:textId="121FFF89" w:rsidR="008B752D" w:rsidRPr="0057782C" w:rsidRDefault="002F629B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Ms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 Mme BLAKE, Alicia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7821166" w14:textId="77777777" w:rsidR="008B752D" w:rsidRPr="00602893" w:rsidRDefault="002F629B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893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7EC18046" w14:textId="4518DE93" w:rsidR="002F629B" w:rsidRPr="00602893" w:rsidRDefault="002F629B" w:rsidP="00A11D44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602893">
              <w:rPr>
                <w:rFonts w:ascii="Arial" w:hAnsi="Arial" w:cs="Arial"/>
                <w:sz w:val="20"/>
                <w:szCs w:val="20"/>
              </w:rPr>
              <w:t>UNITED KINGDOM OF GREAT BRITAIN AND NORTHERN IRELAND/ ROYAUME-UNI DE GRANDE-BRETAGNE ET D'IRLANDE DU NORD</w:t>
            </w:r>
          </w:p>
        </w:tc>
      </w:tr>
      <w:tr w:rsidR="000A0241" w:rsidRPr="000A0241" w14:paraId="03B2F49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315240E" w14:textId="01D77EE9" w:rsidR="000A0241" w:rsidRDefault="000A0241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Ms / Mme BLAKE, Janet</w:t>
            </w:r>
            <w:r w:rsidR="00042A9B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AA06390" w14:textId="77777777" w:rsidR="000A0241" w:rsidRDefault="000A0241" w:rsidP="000A0241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6E8">
              <w:rPr>
                <w:rFonts w:ascii="Arial" w:hAnsi="Arial" w:cs="Arial"/>
                <w:sz w:val="20"/>
                <w:szCs w:val="20"/>
              </w:rPr>
              <w:t>Associate Professor, Human Rights Law, Shahid Beheshti University, Tehran, Iran/</w:t>
            </w:r>
            <w:r>
              <w:t xml:space="preserve"> </w:t>
            </w:r>
            <w:r w:rsidRPr="003016E8">
              <w:rPr>
                <w:rFonts w:ascii="Arial" w:hAnsi="Arial" w:cs="Arial"/>
                <w:sz w:val="20"/>
                <w:szCs w:val="20"/>
              </w:rPr>
              <w:t>Professeur associé, droit des droits de l'homme, Université Shahid Beheshti, Téhéran, Iran</w:t>
            </w:r>
          </w:p>
          <w:p w14:paraId="5D14D818" w14:textId="5136AF6F" w:rsidR="000A0241" w:rsidRPr="000A0241" w:rsidRDefault="000A0241" w:rsidP="000A0241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893">
              <w:rPr>
                <w:rFonts w:ascii="Arial" w:hAnsi="Arial" w:cs="Arial"/>
                <w:sz w:val="20"/>
                <w:szCs w:val="20"/>
              </w:rPr>
              <w:t>UNITED KINGDOM OF GREAT BRITAIN AND NORTHERN IRELAND/ ROYAUME-UNI DE GRANDE-BRETAGNE ET D'IRLANDE DU NORD</w:t>
            </w:r>
          </w:p>
        </w:tc>
      </w:tr>
      <w:tr w:rsidR="008B752D" w:rsidRPr="0081281D" w14:paraId="3C7A0C43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5C48D6D" w14:textId="06EBD201" w:rsidR="008B752D" w:rsidRPr="0057782C" w:rsidRDefault="0081281D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BONEZOUI</w:t>
            </w:r>
            <w:r w:rsidRPr="0081281D">
              <w:rPr>
                <w:rFonts w:ascii="Arial" w:hAnsi="Arial" w:cs="Arial"/>
                <w:sz w:val="20"/>
                <w:szCs w:val="20"/>
                <w:lang w:val="en-GB"/>
              </w:rPr>
              <w:t>, Alfred Lambert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FDD01DC" w14:textId="12800BEF" w:rsidR="008B752D" w:rsidRPr="00A262D9" w:rsidRDefault="00E86D8C" w:rsidP="00E86D8C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D8C">
              <w:rPr>
                <w:rFonts w:ascii="Arial" w:hAnsi="Arial" w:cs="Arial"/>
                <w:sz w:val="20"/>
                <w:szCs w:val="20"/>
              </w:rPr>
              <w:t>Anthropologist-Cultural Heritage Manager, Central Inspector for Arts and Culture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F366B6" w:rsidRPr="00F366B6">
              <w:rPr>
                <w:rFonts w:ascii="Arial" w:hAnsi="Arial" w:cs="Arial"/>
                <w:sz w:val="20"/>
                <w:szCs w:val="20"/>
              </w:rPr>
              <w:t>Anthropologue-Gestionnaire de Patrimoine Culturel, Inspecteur Central en matière des Arts et de la Culture</w:t>
            </w:r>
          </w:p>
          <w:p w14:paraId="0072502A" w14:textId="2B7C7FC1" w:rsidR="0081281D" w:rsidRPr="0081281D" w:rsidRDefault="0081281D" w:rsidP="00A11D4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1281D">
              <w:rPr>
                <w:rFonts w:ascii="Arial" w:hAnsi="Arial" w:cs="Arial"/>
                <w:sz w:val="20"/>
                <w:szCs w:val="20"/>
              </w:rPr>
              <w:t>CENTRAL AFRICAN REPUBLIC/ RÉPUBLIQUE CENTRAFRICAINE</w:t>
            </w:r>
          </w:p>
        </w:tc>
      </w:tr>
      <w:tr w:rsidR="0081281D" w:rsidRPr="00AD1F48" w14:paraId="130362C3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2267B42" w14:textId="474CB323" w:rsidR="0081281D" w:rsidRPr="0081281D" w:rsidRDefault="00AD1F48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D1F48">
              <w:rPr>
                <w:rFonts w:ascii="Arial" w:hAnsi="Arial" w:cs="Arial"/>
                <w:sz w:val="20"/>
                <w:szCs w:val="20"/>
              </w:rPr>
              <w:t>Ms</w:t>
            </w:r>
            <w:r w:rsidR="00A510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1F48">
              <w:rPr>
                <w:rFonts w:ascii="Arial" w:hAnsi="Arial" w:cs="Arial"/>
                <w:sz w:val="20"/>
                <w:szCs w:val="20"/>
              </w:rPr>
              <w:t>/ Mme BORTOLOTTO, Chiara</w:t>
            </w:r>
            <w:r w:rsidR="005C60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712B9CC" w14:textId="073AB692" w:rsidR="005C2813" w:rsidRDefault="005C2813" w:rsidP="00E86D8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813">
              <w:rPr>
                <w:rFonts w:ascii="Arial" w:hAnsi="Arial" w:cs="Arial"/>
                <w:sz w:val="20"/>
                <w:szCs w:val="20"/>
              </w:rPr>
              <w:t>Principal Investigator of the project “UNESCO frictions: Heritage-making across global governance”, École des hautes études en sciences sociales</w:t>
            </w:r>
            <w:r w:rsidR="00E86D8C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E86D8C" w:rsidRPr="00E86D8C">
              <w:rPr>
                <w:rFonts w:ascii="Arial" w:hAnsi="Arial" w:cs="Arial"/>
                <w:sz w:val="20"/>
                <w:szCs w:val="20"/>
              </w:rPr>
              <w:t>Chercheuse principale du projet « UNESCO frictions : Heritage-making across global governance », École des hautes études en sciences sociales</w:t>
            </w:r>
          </w:p>
          <w:p w14:paraId="79537D85" w14:textId="4087068A" w:rsidR="00AD1F48" w:rsidRPr="00AD1F48" w:rsidRDefault="00AD1F48" w:rsidP="005C2813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ITALIA/ ITALY</w:t>
            </w:r>
          </w:p>
        </w:tc>
      </w:tr>
      <w:tr w:rsidR="00AD1F48" w:rsidRPr="00AD1F48" w14:paraId="19D58C3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CD45A6D" w14:textId="34C5CD29" w:rsidR="00AD1F48" w:rsidRPr="00AD1F48" w:rsidRDefault="00AD1F48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A510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A510A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1F48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OUNDY</w:t>
            </w:r>
            <w:r w:rsidRPr="00AD1F48">
              <w:rPr>
                <w:rFonts w:ascii="Arial" w:hAnsi="Arial" w:cs="Arial"/>
                <w:sz w:val="20"/>
                <w:szCs w:val="20"/>
              </w:rPr>
              <w:t>, Demba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BEE9CC1" w14:textId="675063EE" w:rsidR="005C2813" w:rsidRPr="00602893" w:rsidRDefault="005C2813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893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599DE7E1" w14:textId="09A95AC9" w:rsidR="00AD1F48" w:rsidRPr="00AD1F48" w:rsidRDefault="00AD1F48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</w:t>
            </w:r>
          </w:p>
        </w:tc>
      </w:tr>
      <w:tr w:rsidR="00AD1F48" w:rsidRPr="004448D3" w14:paraId="37DF6D4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F3D6598" w14:textId="1D497808" w:rsidR="00AD1F48" w:rsidRPr="00AD1F48" w:rsidRDefault="004448D3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 / Mme </w:t>
            </w:r>
            <w:r w:rsidRPr="004448D3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RAYNER</w:t>
            </w:r>
            <w:r w:rsidRPr="004448D3">
              <w:rPr>
                <w:rFonts w:ascii="Arial" w:hAnsi="Arial" w:cs="Arial"/>
                <w:sz w:val="20"/>
                <w:szCs w:val="20"/>
              </w:rPr>
              <w:t>, Natália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EEEF170" w14:textId="77777777" w:rsidR="00AD1F48" w:rsidRDefault="004448D3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8D3">
              <w:rPr>
                <w:rFonts w:ascii="Arial" w:hAnsi="Arial" w:cs="Arial"/>
                <w:sz w:val="20"/>
                <w:szCs w:val="20"/>
              </w:rPr>
              <w:t>Civil servant - Brazilian National Historical and Artistic Heritage Institute (IPHAN)/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48D3">
              <w:rPr>
                <w:rFonts w:ascii="Arial" w:hAnsi="Arial" w:cs="Arial"/>
                <w:sz w:val="20"/>
                <w:szCs w:val="20"/>
              </w:rPr>
              <w:t>Fonctionnaire - Institut national brésilien du patrimoine historique et artistique (IPHAN)</w:t>
            </w:r>
          </w:p>
          <w:p w14:paraId="516F5A13" w14:textId="6594EA4E" w:rsidR="004448D3" w:rsidRPr="004448D3" w:rsidRDefault="004448D3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8D3">
              <w:rPr>
                <w:rFonts w:ascii="Arial" w:hAnsi="Arial" w:cs="Arial"/>
                <w:sz w:val="20"/>
                <w:szCs w:val="20"/>
              </w:rPr>
              <w:t>BRAZIL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4448D3">
              <w:rPr>
                <w:rFonts w:ascii="Arial" w:hAnsi="Arial" w:cs="Arial"/>
                <w:sz w:val="20"/>
                <w:szCs w:val="20"/>
              </w:rPr>
              <w:t>BRÉSIL</w:t>
            </w:r>
          </w:p>
        </w:tc>
      </w:tr>
      <w:tr w:rsidR="00AD1F48" w:rsidRPr="004E162B" w14:paraId="75707EE4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8FEAF98" w14:textId="2E84C071" w:rsidR="00AD1F48" w:rsidRPr="004448D3" w:rsidRDefault="004E162B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E162B">
              <w:rPr>
                <w:rFonts w:ascii="Arial" w:hAnsi="Arial" w:cs="Arial"/>
                <w:sz w:val="20"/>
                <w:szCs w:val="20"/>
              </w:rPr>
              <w:t>Mr</w:t>
            </w:r>
            <w:r w:rsidR="00A510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162B">
              <w:rPr>
                <w:rFonts w:ascii="Arial" w:hAnsi="Arial" w:cs="Arial"/>
                <w:sz w:val="20"/>
                <w:szCs w:val="20"/>
              </w:rPr>
              <w:t>/ M</w:t>
            </w:r>
            <w:r w:rsidR="00A510A3">
              <w:rPr>
                <w:rFonts w:ascii="Arial" w:hAnsi="Arial" w:cs="Arial"/>
                <w:sz w:val="20"/>
                <w:szCs w:val="20"/>
              </w:rPr>
              <w:t>.</w:t>
            </w:r>
            <w:r w:rsidRPr="004E162B">
              <w:rPr>
                <w:rFonts w:ascii="Arial" w:hAnsi="Arial" w:cs="Arial"/>
                <w:sz w:val="20"/>
                <w:szCs w:val="20"/>
              </w:rPr>
              <w:t xml:space="preserve"> BROWN, David</w:t>
            </w:r>
            <w:r w:rsidR="009C3C7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4893BDD" w14:textId="77777777" w:rsidR="00AD1F48" w:rsidRPr="001A163F" w:rsidRDefault="004E162B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Senior Research Fellow/ Chargé de recherche</w:t>
            </w:r>
          </w:p>
          <w:p w14:paraId="7DA31BDA" w14:textId="1F0B447A" w:rsidR="004E162B" w:rsidRPr="00A262D9" w:rsidRDefault="004E162B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JAMAICA/ JAMAÏQUE</w:t>
            </w:r>
          </w:p>
        </w:tc>
      </w:tr>
      <w:tr w:rsidR="00AD1F48" w:rsidRPr="0062585B" w14:paraId="3173030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FA4ADD9" w14:textId="0894108D" w:rsidR="00AD1F48" w:rsidRPr="004E162B" w:rsidRDefault="00CB7AA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B7AAF"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B7AAF"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CB7AAF">
              <w:rPr>
                <w:rFonts w:ascii="Arial" w:hAnsi="Arial" w:cs="Arial"/>
                <w:sz w:val="20"/>
                <w:szCs w:val="20"/>
                <w:lang w:val="en-GB"/>
              </w:rPr>
              <w:t xml:space="preserve"> BUTSENKO, Oleksand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="00BC5878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A719C80" w14:textId="7A0691E4" w:rsidR="00AD1F48" w:rsidRDefault="0062585B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85B">
              <w:rPr>
                <w:rFonts w:ascii="Arial" w:hAnsi="Arial" w:cs="Arial"/>
                <w:sz w:val="20"/>
                <w:szCs w:val="20"/>
              </w:rPr>
              <w:t>Acting Director, Ukrainian Center for Cultural Studies/</w:t>
            </w:r>
            <w:r w:rsidR="005670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85B">
              <w:rPr>
                <w:rFonts w:ascii="Arial" w:hAnsi="Arial" w:cs="Arial"/>
                <w:sz w:val="20"/>
                <w:szCs w:val="20"/>
              </w:rPr>
              <w:t>Directeur par intérim du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85B">
              <w:rPr>
                <w:rFonts w:ascii="Arial" w:hAnsi="Arial" w:cs="Arial"/>
                <w:sz w:val="20"/>
                <w:szCs w:val="20"/>
              </w:rPr>
              <w:t>Centre ukrainien d'études culturelles</w:t>
            </w:r>
          </w:p>
          <w:p w14:paraId="0BAE1BF3" w14:textId="13868C34" w:rsidR="0062585B" w:rsidRPr="0062585B" w:rsidRDefault="0062585B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85B">
              <w:rPr>
                <w:rFonts w:ascii="Arial" w:hAnsi="Arial" w:cs="Arial"/>
                <w:sz w:val="20"/>
                <w:szCs w:val="20"/>
              </w:rPr>
              <w:t>UKRAINE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5670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85B">
              <w:rPr>
                <w:rFonts w:ascii="Arial" w:hAnsi="Arial" w:cs="Arial"/>
                <w:sz w:val="20"/>
                <w:szCs w:val="20"/>
              </w:rPr>
              <w:t>UKRAINE</w:t>
            </w:r>
          </w:p>
        </w:tc>
      </w:tr>
      <w:tr w:rsidR="00AD1F48" w:rsidRPr="0062585B" w14:paraId="66D2577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0170CB7" w14:textId="1BBD0232" w:rsidR="00AD1F48" w:rsidRPr="00D70CC4" w:rsidRDefault="00A510A3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0CC4">
              <w:rPr>
                <w:rFonts w:ascii="Arial" w:hAnsi="Arial" w:cs="Arial"/>
                <w:sz w:val="20"/>
                <w:szCs w:val="20"/>
              </w:rPr>
              <w:t xml:space="preserve">Ms </w:t>
            </w:r>
            <w:r w:rsidR="009501B6" w:rsidRPr="00D70CC4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D70CC4">
              <w:rPr>
                <w:rFonts w:ascii="Arial" w:hAnsi="Arial" w:cs="Arial"/>
                <w:sz w:val="20"/>
                <w:szCs w:val="20"/>
              </w:rPr>
              <w:t xml:space="preserve">Mme </w:t>
            </w:r>
            <w:r w:rsidR="009501B6" w:rsidRPr="00D70CC4">
              <w:rPr>
                <w:rFonts w:ascii="Arial" w:hAnsi="Arial" w:cs="Arial"/>
                <w:sz w:val="20"/>
                <w:szCs w:val="20"/>
              </w:rPr>
              <w:t>CACHAT, Séverine</w:t>
            </w:r>
            <w:r w:rsidR="00042A9B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10585069" w14:textId="4DAD43F6" w:rsidR="009501B6" w:rsidRPr="007E2E1B" w:rsidRDefault="009501B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0C6C5A0" w14:textId="77777777" w:rsidR="00086863" w:rsidRPr="00602893" w:rsidRDefault="00086863" w:rsidP="0008686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893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27118970" w14:textId="4C3DB323" w:rsidR="009501B6" w:rsidRPr="0062585B" w:rsidRDefault="009501B6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</w:tr>
      <w:tr w:rsidR="00AD1F48" w:rsidRPr="0062585B" w14:paraId="4C765B13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CE8E7B4" w14:textId="603F05D7" w:rsidR="00AD1F48" w:rsidRPr="0062585B" w:rsidRDefault="008218B3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218B3"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18B3">
              <w:rPr>
                <w:rFonts w:ascii="Arial" w:hAnsi="Arial" w:cs="Arial"/>
                <w:sz w:val="20"/>
                <w:szCs w:val="20"/>
              </w:rPr>
              <w:t>/ Mme CALVO, Marina</w:t>
            </w:r>
            <w:r w:rsidR="00ED37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70F5BC1" w14:textId="77777777" w:rsidR="007E27E5" w:rsidRPr="00602893" w:rsidRDefault="007E27E5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893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5E0DA4C1" w14:textId="60629D3B" w:rsidR="008218B3" w:rsidRPr="0062585B" w:rsidRDefault="008218B3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SPAIN/ESPAGNE</w:t>
            </w:r>
          </w:p>
        </w:tc>
      </w:tr>
      <w:tr w:rsidR="00EE481C" w:rsidRPr="00E86D8C" w14:paraId="7D6E607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BA24644" w14:textId="195A568E" w:rsidR="00EE481C" w:rsidRPr="0062585B" w:rsidRDefault="007C6D6B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Mme </w:t>
            </w:r>
            <w:r w:rsidRPr="007C6D6B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ERIBAŠIĆ</w:t>
            </w:r>
            <w:r w:rsidRPr="007C6D6B">
              <w:rPr>
                <w:rFonts w:ascii="Arial" w:hAnsi="Arial" w:cs="Arial"/>
                <w:sz w:val="20"/>
                <w:szCs w:val="20"/>
              </w:rPr>
              <w:t>, Naila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646DA4B" w14:textId="77777777" w:rsidR="00E86D8C" w:rsidRDefault="007E27E5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D8C">
              <w:rPr>
                <w:rFonts w:ascii="Arial" w:hAnsi="Arial" w:cs="Arial"/>
                <w:sz w:val="20"/>
                <w:szCs w:val="20"/>
              </w:rPr>
              <w:t xml:space="preserve">Research advisor, Institute of Ethnology and </w:t>
            </w:r>
            <w:r w:rsidR="00E86D8C" w:rsidRPr="00E86D8C">
              <w:rPr>
                <w:rFonts w:ascii="Arial" w:hAnsi="Arial" w:cs="Arial"/>
                <w:sz w:val="20"/>
                <w:szCs w:val="20"/>
              </w:rPr>
              <w:t>Folklore</w:t>
            </w:r>
            <w:r w:rsidRPr="00E86D8C">
              <w:rPr>
                <w:rFonts w:ascii="Arial" w:hAnsi="Arial" w:cs="Arial"/>
                <w:sz w:val="20"/>
                <w:szCs w:val="20"/>
              </w:rPr>
              <w:t xml:space="preserve"> Research</w:t>
            </w:r>
            <w:r w:rsidR="00E86D8C" w:rsidRPr="00E86D8C">
              <w:rPr>
                <w:rFonts w:ascii="Arial" w:hAnsi="Arial" w:cs="Arial"/>
                <w:sz w:val="20"/>
                <w:szCs w:val="20"/>
              </w:rPr>
              <w:t xml:space="preserve">/ Conseiller de recherche, Institut d'ethnologie et de recherche folklorique </w:t>
            </w:r>
          </w:p>
          <w:p w14:paraId="1B6E9C49" w14:textId="644DC336" w:rsidR="007C6D6B" w:rsidRPr="00E86D8C" w:rsidRDefault="007C6D6B" w:rsidP="00E86D8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D8C">
              <w:rPr>
                <w:rFonts w:ascii="Arial" w:hAnsi="Arial" w:cs="Arial"/>
                <w:sz w:val="20"/>
                <w:szCs w:val="20"/>
              </w:rPr>
              <w:t>CROATIA/ CROATIE</w:t>
            </w:r>
          </w:p>
        </w:tc>
      </w:tr>
      <w:tr w:rsidR="001523F6" w:rsidRPr="006A0851" w14:paraId="1158F80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12605DB" w14:textId="7F8C7A35" w:rsidR="001523F6" w:rsidRPr="006A0851" w:rsidRDefault="006A0851" w:rsidP="006A0851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0851"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6A0851">
              <w:rPr>
                <w:rFonts w:ascii="Arial" w:hAnsi="Arial" w:cs="Arial"/>
                <w:sz w:val="20"/>
                <w:szCs w:val="20"/>
                <w:lang w:val="en-GB"/>
              </w:rPr>
              <w:t xml:space="preserve"> CHAPAGAIN, Neel Kamal</w:t>
            </w:r>
            <w:r w:rsidR="00BC5878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84833D1" w14:textId="691BCDBF" w:rsidR="001523F6" w:rsidRPr="00A262D9" w:rsidRDefault="006A0851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4ABB5FDA" w14:textId="73905F95" w:rsidR="006A0851" w:rsidRPr="00A262D9" w:rsidRDefault="006A0851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NEPAL/ NÉPAL</w:t>
            </w:r>
          </w:p>
        </w:tc>
      </w:tr>
      <w:tr w:rsidR="001523F6" w:rsidRPr="006A0851" w14:paraId="31AA61E8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B777BC1" w14:textId="4867C634" w:rsidR="001523F6" w:rsidRPr="006A0851" w:rsidRDefault="00617F1A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/ Mme CHATELARD, </w:t>
            </w:r>
            <w:r w:rsidRPr="00617F1A">
              <w:rPr>
                <w:rFonts w:ascii="Arial" w:hAnsi="Arial" w:cs="Arial"/>
                <w:sz w:val="20"/>
                <w:szCs w:val="20"/>
                <w:lang w:val="en-GB"/>
              </w:rPr>
              <w:t>Géraldine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08C6AF3" w14:textId="3F04E113" w:rsidR="001523F6" w:rsidRPr="00A262D9" w:rsidRDefault="007E27E5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7E5">
              <w:rPr>
                <w:rFonts w:ascii="Arial" w:hAnsi="Arial" w:cs="Arial"/>
                <w:sz w:val="20"/>
                <w:szCs w:val="20"/>
              </w:rPr>
              <w:t>Research fellow, Institut français du Proche-Orient, Amman, Jordan</w:t>
            </w:r>
            <w:r w:rsidR="001459D3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1459D3" w:rsidRPr="001459D3">
              <w:rPr>
                <w:rFonts w:ascii="Arial" w:hAnsi="Arial" w:cs="Arial"/>
                <w:sz w:val="20"/>
                <w:szCs w:val="20"/>
              </w:rPr>
              <w:t>Chercheu</w:t>
            </w:r>
            <w:r w:rsidR="001459D3">
              <w:rPr>
                <w:rFonts w:ascii="Arial" w:hAnsi="Arial" w:cs="Arial"/>
                <w:sz w:val="20"/>
                <w:szCs w:val="20"/>
              </w:rPr>
              <w:t>se</w:t>
            </w:r>
            <w:r w:rsidR="001459D3" w:rsidRPr="001459D3">
              <w:rPr>
                <w:rFonts w:ascii="Arial" w:hAnsi="Arial" w:cs="Arial"/>
                <w:sz w:val="20"/>
                <w:szCs w:val="20"/>
              </w:rPr>
              <w:t>,</w:t>
            </w:r>
            <w:r w:rsidR="001459D3" w:rsidRPr="007E27E5">
              <w:rPr>
                <w:rFonts w:ascii="Arial" w:hAnsi="Arial" w:cs="Arial"/>
                <w:sz w:val="20"/>
                <w:szCs w:val="20"/>
              </w:rPr>
              <w:t xml:space="preserve"> Institut français du Proche-Orient, Amman, Jordan</w:t>
            </w:r>
          </w:p>
          <w:p w14:paraId="51D34928" w14:textId="27F63033" w:rsidR="00617F1A" w:rsidRPr="00A262D9" w:rsidRDefault="00617F1A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</w:tr>
      <w:tr w:rsidR="001523F6" w:rsidRPr="00A124AE" w14:paraId="0199D93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B5824DC" w14:textId="18CAEBD9" w:rsidR="001523F6" w:rsidRPr="006A0851" w:rsidRDefault="0085417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/ Mme </w:t>
            </w:r>
            <w:r w:rsidRPr="0085417F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HAUDURI</w:t>
            </w:r>
            <w:r w:rsidRPr="0085417F">
              <w:rPr>
                <w:rFonts w:ascii="Arial" w:hAnsi="Arial" w:cs="Arial"/>
                <w:sz w:val="20"/>
                <w:szCs w:val="20"/>
                <w:lang w:val="en-GB"/>
              </w:rPr>
              <w:t>, Shubha</w:t>
            </w:r>
            <w:r w:rsidR="009C3C77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1CCAC65" w14:textId="14ECF285" w:rsidR="001523F6" w:rsidRPr="001459D3" w:rsidRDefault="00A124AE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9D3">
              <w:rPr>
                <w:rFonts w:ascii="Arial" w:hAnsi="Arial" w:cs="Arial"/>
                <w:sz w:val="20"/>
                <w:szCs w:val="20"/>
              </w:rPr>
              <w:t>Associate Director General, Archives and Research Centre for Ethnomusicology</w:t>
            </w:r>
            <w:r w:rsidR="001459D3" w:rsidRPr="001459D3">
              <w:rPr>
                <w:rFonts w:ascii="Arial" w:hAnsi="Arial" w:cs="Arial"/>
                <w:sz w:val="20"/>
                <w:szCs w:val="20"/>
              </w:rPr>
              <w:t>/ Directeur général associé, Archives et Centre de recherche en ethnomusicologie</w:t>
            </w:r>
          </w:p>
          <w:p w14:paraId="2F8AF9B1" w14:textId="71206250" w:rsidR="0085417F" w:rsidRPr="00A124AE" w:rsidRDefault="0085417F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24AE">
              <w:rPr>
                <w:rFonts w:ascii="Arial" w:hAnsi="Arial" w:cs="Arial"/>
                <w:sz w:val="20"/>
                <w:szCs w:val="20"/>
                <w:lang w:val="en-US"/>
              </w:rPr>
              <w:t>INDIA/ INDE</w:t>
            </w:r>
          </w:p>
        </w:tc>
      </w:tr>
      <w:tr w:rsidR="001523F6" w:rsidRPr="001D6E78" w14:paraId="008417B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AC7610B" w14:textId="2D668F60" w:rsidR="001523F6" w:rsidRPr="006A0851" w:rsidRDefault="00C14A98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Mr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14A98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HIMHUNDU</w:t>
            </w:r>
            <w:r w:rsidRPr="00C14A98">
              <w:rPr>
                <w:rFonts w:ascii="Arial" w:hAnsi="Arial" w:cs="Arial"/>
                <w:sz w:val="20"/>
                <w:szCs w:val="20"/>
                <w:lang w:val="en-GB"/>
              </w:rPr>
              <w:t>, Herbert</w:t>
            </w:r>
            <w:r w:rsidR="00190E97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C23C8E4" w14:textId="219215E7" w:rsidR="001523F6" w:rsidRPr="00A124AE" w:rsidRDefault="00A124AE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24AE">
              <w:rPr>
                <w:rFonts w:ascii="Arial" w:hAnsi="Arial" w:cs="Arial"/>
                <w:sz w:val="20"/>
                <w:szCs w:val="20"/>
                <w:lang w:val="en-US"/>
              </w:rPr>
              <w:t>Research Consultant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A124AE">
              <w:rPr>
                <w:rFonts w:ascii="Arial" w:hAnsi="Arial" w:cs="Arial"/>
                <w:sz w:val="20"/>
                <w:szCs w:val="20"/>
                <w:lang w:val="en-US"/>
              </w:rPr>
              <w:t xml:space="preserve"> Midlands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124AE">
              <w:rPr>
                <w:rFonts w:ascii="Arial" w:hAnsi="Arial" w:cs="Arial"/>
                <w:sz w:val="20"/>
                <w:szCs w:val="20"/>
                <w:lang w:val="en-US"/>
              </w:rPr>
              <w:t>State University</w:t>
            </w:r>
            <w:r w:rsidR="001459D3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1459D3" w:rsidRPr="001459D3">
              <w:rPr>
                <w:rFonts w:ascii="Arial" w:hAnsi="Arial" w:cs="Arial"/>
                <w:sz w:val="20"/>
                <w:szCs w:val="20"/>
                <w:lang w:val="en-US"/>
              </w:rPr>
              <w:t>Consultant en recherche, Midlands State University</w:t>
            </w:r>
          </w:p>
          <w:p w14:paraId="7DE2CA9E" w14:textId="6E846294" w:rsidR="00C14A98" w:rsidRPr="00A124AE" w:rsidRDefault="00C14A98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24AE">
              <w:rPr>
                <w:rFonts w:ascii="Arial" w:hAnsi="Arial" w:cs="Arial"/>
                <w:sz w:val="20"/>
                <w:szCs w:val="20"/>
                <w:lang w:val="en-US"/>
              </w:rPr>
              <w:t>ZIMBABWE</w:t>
            </w:r>
          </w:p>
        </w:tc>
      </w:tr>
      <w:tr w:rsidR="00EE481C" w:rsidRPr="00A124AE" w14:paraId="07A11E3F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2142C2D" w14:textId="6900E51F" w:rsidR="00EE481C" w:rsidRPr="006A0851" w:rsidRDefault="000E307D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/ Mme </w:t>
            </w:r>
            <w:r w:rsidRPr="000E307D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HITUNGU</w:t>
            </w:r>
            <w:r w:rsidRPr="000E307D">
              <w:rPr>
                <w:rFonts w:ascii="Arial" w:hAnsi="Arial" w:cs="Arial"/>
                <w:sz w:val="20"/>
                <w:szCs w:val="20"/>
                <w:lang w:val="en-GB"/>
              </w:rPr>
              <w:t>, Victoria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A909411" w14:textId="69111D0E" w:rsidR="00EE481C" w:rsidRPr="00A124AE" w:rsidRDefault="00A124AE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24AE">
              <w:rPr>
                <w:rFonts w:ascii="Arial" w:hAnsi="Arial" w:cs="Arial"/>
                <w:sz w:val="20"/>
                <w:szCs w:val="20"/>
                <w:lang w:val="en-US"/>
              </w:rPr>
              <w:t>Director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A124AE">
              <w:rPr>
                <w:rFonts w:ascii="Arial" w:hAnsi="Arial" w:cs="Arial"/>
                <w:sz w:val="20"/>
                <w:szCs w:val="20"/>
                <w:lang w:val="en-US"/>
              </w:rPr>
              <w:t>Livingstone Museum</w:t>
            </w:r>
            <w:r w:rsidR="001459D3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1459D3" w:rsidRPr="001459D3">
              <w:rPr>
                <w:rFonts w:ascii="Arial" w:hAnsi="Arial" w:cs="Arial"/>
                <w:sz w:val="20"/>
                <w:szCs w:val="20"/>
                <w:lang w:val="en-US"/>
              </w:rPr>
              <w:t>Directrice du musée Livingstone</w:t>
            </w:r>
          </w:p>
          <w:p w14:paraId="6AEFABDD" w14:textId="2A75625D" w:rsidR="000E307D" w:rsidRPr="00A124AE" w:rsidRDefault="000E307D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24AE">
              <w:rPr>
                <w:rFonts w:ascii="Arial" w:hAnsi="Arial" w:cs="Arial"/>
                <w:sz w:val="20"/>
                <w:szCs w:val="20"/>
                <w:lang w:val="en-US"/>
              </w:rPr>
              <w:t>ZAMBIA/</w:t>
            </w:r>
            <w:r w:rsidR="005670C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124AE">
              <w:rPr>
                <w:rFonts w:ascii="Arial" w:hAnsi="Arial" w:cs="Arial"/>
                <w:sz w:val="20"/>
                <w:szCs w:val="20"/>
                <w:lang w:val="en-US"/>
              </w:rPr>
              <w:t>ZAMBIE</w:t>
            </w:r>
          </w:p>
        </w:tc>
      </w:tr>
      <w:tr w:rsidR="00D23140" w:rsidRPr="006C7D53" w14:paraId="67563C6F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6C57AAD" w14:textId="5E3FD272" w:rsidR="00D23140" w:rsidRPr="006C7D53" w:rsidRDefault="006C7D53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C7D53">
              <w:rPr>
                <w:rFonts w:ascii="Arial" w:hAnsi="Arial" w:cs="Arial"/>
                <w:sz w:val="20"/>
                <w:szCs w:val="20"/>
              </w:rPr>
              <w:t>Ms / Mme CICHA-KUCZYNSKA, Joanna Ewa</w:t>
            </w:r>
            <w:r w:rsidR="00703F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0D2C9FD" w14:textId="30A85336" w:rsidR="00D23140" w:rsidRDefault="006C7D53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7D53">
              <w:rPr>
                <w:rFonts w:ascii="Arial" w:hAnsi="Arial" w:cs="Arial"/>
                <w:sz w:val="20"/>
                <w:szCs w:val="20"/>
              </w:rPr>
              <w:t>Minister Counselor, Ministry of Culture and National Heritage/</w:t>
            </w:r>
            <w:r w:rsidR="005670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7D53">
              <w:rPr>
                <w:rFonts w:ascii="Arial" w:hAnsi="Arial" w:cs="Arial"/>
                <w:sz w:val="20"/>
                <w:szCs w:val="20"/>
              </w:rPr>
              <w:t>Ministre conseiller, Ministère de la culture et du patrimoine national</w:t>
            </w:r>
          </w:p>
          <w:p w14:paraId="30FFFB3E" w14:textId="41B14D6D" w:rsidR="006C7D53" w:rsidRPr="006C7D53" w:rsidRDefault="006C7D53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POLONIA/ POLOGNE</w:t>
            </w:r>
          </w:p>
        </w:tc>
      </w:tr>
      <w:tr w:rsidR="00D23140" w:rsidRPr="00A8686A" w14:paraId="6BA04996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3230425" w14:textId="089A8EC0" w:rsidR="00D23140" w:rsidRPr="006C7D53" w:rsidRDefault="00A8686A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686A"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86A"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 w:rsidRPr="00A8686A">
              <w:rPr>
                <w:rFonts w:ascii="Arial" w:hAnsi="Arial" w:cs="Arial"/>
                <w:sz w:val="20"/>
                <w:szCs w:val="20"/>
              </w:rPr>
              <w:t xml:space="preserve"> CISSÉ, Lassana</w:t>
            </w:r>
            <w:r w:rsidR="00703F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44D7EB7" w14:textId="171F3B8F" w:rsidR="00D23140" w:rsidRDefault="00A8686A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686A">
              <w:rPr>
                <w:rFonts w:ascii="Arial" w:hAnsi="Arial" w:cs="Arial"/>
                <w:sz w:val="20"/>
                <w:szCs w:val="20"/>
              </w:rPr>
              <w:t>Expert in heritage and local development/</w:t>
            </w:r>
            <w:r w:rsidR="005670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86A">
              <w:rPr>
                <w:rFonts w:ascii="Arial" w:hAnsi="Arial" w:cs="Arial"/>
                <w:sz w:val="20"/>
                <w:szCs w:val="20"/>
              </w:rPr>
              <w:t>Expert en patrimoine et développement local</w:t>
            </w:r>
          </w:p>
          <w:p w14:paraId="2162F010" w14:textId="4CA5C3FA" w:rsidR="00A8686A" w:rsidRPr="00A8686A" w:rsidRDefault="00A8686A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</w:t>
            </w:r>
          </w:p>
        </w:tc>
      </w:tr>
      <w:tr w:rsidR="00D23140" w:rsidRPr="00010BCA" w14:paraId="434E366C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9F345BE" w14:textId="3DB195E5" w:rsidR="00D23140" w:rsidRPr="00A8686A" w:rsidRDefault="00A8686A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686A"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86A">
              <w:rPr>
                <w:rFonts w:ascii="Arial" w:hAnsi="Arial" w:cs="Arial"/>
                <w:sz w:val="20"/>
                <w:szCs w:val="20"/>
              </w:rPr>
              <w:t>/ Mme CIUBOTARIU, Adina</w:t>
            </w:r>
            <w:r w:rsidR="00042A9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0249380" w14:textId="0CF6BC72" w:rsidR="00D23140" w:rsidRPr="00010BCA" w:rsidRDefault="00010BCA" w:rsidP="001459D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0BCA">
              <w:rPr>
                <w:rFonts w:ascii="Arial" w:hAnsi="Arial" w:cs="Arial"/>
                <w:sz w:val="20"/>
                <w:szCs w:val="20"/>
                <w:lang w:val="en-US"/>
              </w:rPr>
              <w:t>Head of The Ethnology Department</w:t>
            </w:r>
            <w:r>
              <w:rPr>
                <w:rFonts w:ascii="Microsoft YaHei" w:eastAsia="Microsoft YaHei" w:hAnsi="Microsoft YaHei" w:cs="Microsoft YaHei"/>
                <w:sz w:val="20"/>
                <w:szCs w:val="20"/>
                <w:lang w:val="en-US" w:eastAsia="zh-CN"/>
              </w:rPr>
              <w:t xml:space="preserve">, </w:t>
            </w:r>
            <w:r w:rsidRPr="00010BCA">
              <w:rPr>
                <w:rFonts w:ascii="Arial" w:hAnsi="Arial" w:cs="Arial"/>
                <w:sz w:val="20"/>
                <w:szCs w:val="20"/>
                <w:lang w:val="en-US"/>
              </w:rPr>
              <w:t>Romanian Academy</w:t>
            </w:r>
            <w:r w:rsidR="001459D3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1459D3" w:rsidRPr="001459D3">
              <w:rPr>
                <w:rFonts w:ascii="Arial" w:hAnsi="Arial" w:cs="Arial"/>
                <w:sz w:val="20"/>
                <w:szCs w:val="20"/>
                <w:lang w:val="en-US"/>
              </w:rPr>
              <w:t>Chef du département d'ethnologie, Académie roumaine</w:t>
            </w:r>
          </w:p>
          <w:p w14:paraId="14C777DE" w14:textId="58170090" w:rsidR="00A8686A" w:rsidRPr="00010BCA" w:rsidRDefault="00A8686A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0BCA">
              <w:rPr>
                <w:rFonts w:ascii="Arial" w:hAnsi="Arial" w:cs="Arial"/>
                <w:sz w:val="20"/>
                <w:szCs w:val="20"/>
                <w:lang w:val="en-US"/>
              </w:rPr>
              <w:t>ROMANIA/ ROUMANIE</w:t>
            </w:r>
          </w:p>
        </w:tc>
      </w:tr>
      <w:tr w:rsidR="00D23140" w:rsidRPr="00A8686A" w14:paraId="2628B1B8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DC9F9D4" w14:textId="43E3DF0F" w:rsidR="00D23140" w:rsidRPr="00A8686A" w:rsidRDefault="00974C22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4C22"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4C22">
              <w:rPr>
                <w:rFonts w:ascii="Arial" w:hAnsi="Arial" w:cs="Arial"/>
                <w:sz w:val="20"/>
                <w:szCs w:val="20"/>
              </w:rPr>
              <w:t>/ Mme CUNNINGHAM Ashley</w:t>
            </w:r>
            <w:r w:rsidR="00042A9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A2A8858" w14:textId="6F505717" w:rsidR="00D23140" w:rsidRDefault="00010BCA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2882349A" w14:textId="2B5E5634" w:rsidR="00974C22" w:rsidRPr="00A8686A" w:rsidRDefault="00974C22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</w:tr>
      <w:tr w:rsidR="00EE481C" w:rsidRPr="00666B75" w14:paraId="5E42EF70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23635BE" w14:textId="2D6AD17D" w:rsidR="00EE481C" w:rsidRPr="00666B75" w:rsidRDefault="00666B75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66B7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Ms / Mme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DA SILVA LOPES AJUDA</w:t>
            </w:r>
            <w:r w:rsidRPr="00666B75">
              <w:rPr>
                <w:rFonts w:ascii="Arial" w:hAnsi="Arial" w:cs="Arial"/>
                <w:sz w:val="20"/>
                <w:szCs w:val="20"/>
                <w:lang w:val="es-ES_tradnl"/>
              </w:rPr>
              <w:t>, Sonia Isabel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B2B4047" w14:textId="7B51F38D" w:rsidR="00EE481C" w:rsidRPr="00A262D9" w:rsidRDefault="00010BCA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24B8BD4D" w14:textId="3CE16E2E" w:rsidR="00D72DC5" w:rsidRPr="00A262D9" w:rsidRDefault="00D72DC5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MOZAMBIQUE</w:t>
            </w:r>
          </w:p>
        </w:tc>
      </w:tr>
      <w:tr w:rsidR="0081281D" w:rsidRPr="000D3A56" w14:paraId="7A90049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2BF69F2" w14:textId="6D63C0DE" w:rsidR="0081281D" w:rsidRPr="000D3A56" w:rsidRDefault="000D3A5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3A56"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D3A56"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0D3A56">
              <w:rPr>
                <w:rFonts w:ascii="Arial" w:hAnsi="Arial" w:cs="Arial"/>
                <w:sz w:val="20"/>
                <w:szCs w:val="20"/>
                <w:lang w:val="en-GB"/>
              </w:rPr>
              <w:t xml:space="preserve"> 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AO</w:t>
            </w:r>
            <w:r w:rsidRPr="000D3A56">
              <w:rPr>
                <w:rFonts w:ascii="Arial" w:hAnsi="Arial" w:cs="Arial"/>
                <w:sz w:val="20"/>
                <w:szCs w:val="20"/>
                <w:lang w:val="en-GB"/>
              </w:rPr>
              <w:t>, The Duc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B7D11E0" w14:textId="77777777" w:rsidR="001459D3" w:rsidRDefault="006116B9" w:rsidP="001459D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6450606C" w14:textId="3AC0A4BF" w:rsidR="000D3A56" w:rsidRPr="00A262D9" w:rsidRDefault="000D3A56" w:rsidP="001459D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VIET NAM</w:t>
            </w:r>
          </w:p>
        </w:tc>
      </w:tr>
      <w:tr w:rsidR="00666B75" w:rsidRPr="00154BCC" w14:paraId="216463A0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F5A0B69" w14:textId="68B0CA67" w:rsidR="00666B75" w:rsidRPr="000D3A56" w:rsidRDefault="000D3A5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3A56">
              <w:rPr>
                <w:rFonts w:ascii="Arial" w:hAnsi="Arial" w:cs="Arial"/>
                <w:sz w:val="20"/>
                <w:szCs w:val="20"/>
              </w:rPr>
              <w:t xml:space="preserve">Ms / Mme </w:t>
            </w:r>
            <w:r>
              <w:rPr>
                <w:rFonts w:ascii="Arial" w:hAnsi="Arial" w:cs="Arial"/>
                <w:sz w:val="20"/>
                <w:szCs w:val="20"/>
              </w:rPr>
              <w:t>DE GEUS</w:t>
            </w:r>
            <w:r w:rsidRPr="000D3A56">
              <w:rPr>
                <w:rFonts w:ascii="Arial" w:hAnsi="Arial" w:cs="Arial"/>
                <w:sz w:val="20"/>
                <w:szCs w:val="20"/>
              </w:rPr>
              <w:t>, Liliane</w:t>
            </w:r>
            <w:r w:rsidR="007A06E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2572405" w14:textId="54ADB6B1" w:rsidR="00666B75" w:rsidRDefault="006116B9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7C74A17E" w14:textId="56FAD722" w:rsidR="000D3A56" w:rsidRPr="006116B9" w:rsidRDefault="000D3A56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6B9">
              <w:rPr>
                <w:rFonts w:ascii="Arial" w:hAnsi="Arial" w:cs="Arial"/>
                <w:sz w:val="20"/>
                <w:szCs w:val="20"/>
                <w:lang w:val="en-US"/>
              </w:rPr>
              <w:t>NETHERLANDS (KINGDOM OF THE)/ PAYS-BAS (ROYAME DES)</w:t>
            </w:r>
          </w:p>
        </w:tc>
      </w:tr>
      <w:tr w:rsidR="00666B75" w:rsidRPr="00670BDB" w14:paraId="50C37EB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83829A9" w14:textId="47C4B3CB" w:rsidR="00666B75" w:rsidRPr="000D3A56" w:rsidRDefault="00971176" w:rsidP="00A11D44">
            <w:pPr>
              <w:adjustRightInd w:val="0"/>
              <w:snapToGrid w:val="0"/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 Mme DEACO</w:t>
            </w:r>
            <w:r w:rsidR="006116B9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Harriet</w:t>
            </w:r>
            <w:r w:rsidR="003F570D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14C7D34" w14:textId="19DF10F0" w:rsidR="00544B0D" w:rsidRPr="003016E8" w:rsidRDefault="00544B0D" w:rsidP="00544B0D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6E8">
              <w:rPr>
                <w:rFonts w:ascii="Arial" w:hAnsi="Arial" w:cs="Arial"/>
                <w:sz w:val="20"/>
                <w:szCs w:val="20"/>
              </w:rPr>
              <w:t>Lecturer, Centre of Excellence for Data Science, Artificial Intelligence and Modelling (DAIM) and research associate, Wilberforce Institute, University of Hull, UK/ Maître de conférences, Centre d'excellence pour la science des données, l'intelligence artificielle et la modélisation (DAIM) et chercheur associé, Institut Wilberforce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016E8">
              <w:rPr>
                <w:rFonts w:ascii="Arial" w:hAnsi="Arial" w:cs="Arial"/>
                <w:sz w:val="20"/>
                <w:szCs w:val="20"/>
              </w:rPr>
              <w:t>Université de Hull, Royaume-Uni</w:t>
            </w:r>
          </w:p>
          <w:p w14:paraId="5DA2FCA7" w14:textId="726E3000" w:rsidR="00971176" w:rsidRPr="003016E8" w:rsidRDefault="001459D3" w:rsidP="00A11D4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6E8">
              <w:rPr>
                <w:rFonts w:ascii="Arial" w:hAnsi="Arial" w:cs="Arial"/>
                <w:sz w:val="20"/>
                <w:szCs w:val="20"/>
              </w:rPr>
              <w:t>/</w:t>
            </w:r>
            <w:r w:rsidR="005670CA" w:rsidRPr="003016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1176" w:rsidRPr="003016E8">
              <w:rPr>
                <w:rFonts w:ascii="Arial" w:hAnsi="Arial" w:cs="Arial"/>
                <w:sz w:val="20"/>
                <w:szCs w:val="20"/>
              </w:rPr>
              <w:t>SOUTH AFRICA/ AFRIQUE DU SUD</w:t>
            </w:r>
          </w:p>
        </w:tc>
      </w:tr>
      <w:tr w:rsidR="00666B75" w:rsidRPr="00971176" w14:paraId="05CE4594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E43CCBE" w14:textId="0233D920" w:rsidR="00666B75" w:rsidRPr="00971176" w:rsidRDefault="004C0EE4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C0EE4"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0EE4">
              <w:rPr>
                <w:rFonts w:ascii="Arial" w:hAnsi="Arial" w:cs="Arial"/>
                <w:sz w:val="20"/>
                <w:szCs w:val="20"/>
              </w:rPr>
              <w:t>/ Mme DENES, Alexandra</w:t>
            </w:r>
            <w:r w:rsidR="007A06E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52A11F0" w14:textId="77777777" w:rsidR="006116B9" w:rsidRDefault="006116B9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0A129441" w14:textId="5A873BB7" w:rsidR="00666B75" w:rsidRPr="00971176" w:rsidRDefault="00790106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106">
              <w:rPr>
                <w:rFonts w:ascii="Arial" w:hAnsi="Arial" w:cs="Arial"/>
                <w:sz w:val="20"/>
                <w:szCs w:val="20"/>
              </w:rPr>
              <w:t>UNITED STATES</w:t>
            </w:r>
            <w:r>
              <w:rPr>
                <w:rFonts w:ascii="Arial" w:hAnsi="Arial" w:cs="Arial"/>
                <w:sz w:val="20"/>
                <w:szCs w:val="20"/>
              </w:rPr>
              <w:t xml:space="preserve"> / </w:t>
            </w:r>
            <w:r w:rsidRPr="00790106">
              <w:rPr>
                <w:rFonts w:ascii="Arial" w:hAnsi="Arial" w:cs="Arial"/>
                <w:sz w:val="20"/>
                <w:szCs w:val="20"/>
              </w:rPr>
              <w:t>ETATS-UNIS</w:t>
            </w:r>
          </w:p>
        </w:tc>
      </w:tr>
      <w:tr w:rsidR="00971176" w:rsidRPr="00466750" w14:paraId="45374AF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B1D9AA5" w14:textId="1891346B" w:rsidR="00971176" w:rsidRPr="00790106" w:rsidRDefault="0079010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90106">
              <w:rPr>
                <w:rFonts w:ascii="Arial" w:hAnsi="Arial" w:cs="Arial"/>
                <w:sz w:val="20"/>
                <w:szCs w:val="20"/>
                <w:lang w:val="es-ES_tradnl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790106">
              <w:rPr>
                <w:rFonts w:ascii="Arial" w:hAnsi="Arial" w:cs="Arial"/>
                <w:sz w:val="20"/>
                <w:szCs w:val="20"/>
                <w:lang w:val="es-ES_tradnl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Pr="0079010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DE PINTO</w:t>
            </w:r>
            <w:r w:rsidRPr="00790106">
              <w:rPr>
                <w:rFonts w:ascii="Arial" w:hAnsi="Arial" w:cs="Arial"/>
                <w:sz w:val="20"/>
                <w:szCs w:val="20"/>
                <w:lang w:val="es-ES_tradnl"/>
              </w:rPr>
              <w:t>, Tiago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631B257" w14:textId="57D62789" w:rsidR="00466750" w:rsidRPr="001459D3" w:rsidRDefault="00466750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459D3">
              <w:rPr>
                <w:rFonts w:ascii="Arial" w:hAnsi="Arial" w:cs="Arial"/>
                <w:sz w:val="20"/>
                <w:szCs w:val="20"/>
                <w:lang w:val="es-ES_tradnl"/>
              </w:rPr>
              <w:t>UNESCO Chair of Transcultural Music Studies, University of Music FRANZ LISZT Weimar</w:t>
            </w:r>
            <w:r w:rsidR="001459D3" w:rsidRPr="001459D3">
              <w:rPr>
                <w:rFonts w:ascii="Arial" w:hAnsi="Arial" w:cs="Arial"/>
                <w:sz w:val="20"/>
                <w:szCs w:val="20"/>
                <w:lang w:val="es-ES_tradnl"/>
              </w:rPr>
              <w:t>/ Chaire UNESCO d'études musicales transculturelles, Université de musique FRANZ LISZT Weimar</w:t>
            </w:r>
          </w:p>
          <w:p w14:paraId="49C27CB7" w14:textId="6A861DCA" w:rsidR="00790106" w:rsidRPr="00466750" w:rsidRDefault="00790106" w:rsidP="00466750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6750">
              <w:rPr>
                <w:rFonts w:ascii="Arial" w:hAnsi="Arial" w:cs="Arial"/>
                <w:sz w:val="20"/>
                <w:szCs w:val="20"/>
                <w:lang w:val="en-US"/>
              </w:rPr>
              <w:t>GERMANY/ ALLEMAGNE</w:t>
            </w:r>
          </w:p>
        </w:tc>
      </w:tr>
      <w:tr w:rsidR="00971176" w:rsidRPr="00790106" w14:paraId="385E2310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1A379D3" w14:textId="15949B68" w:rsidR="00971176" w:rsidRPr="00790106" w:rsidRDefault="0060501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05016">
              <w:rPr>
                <w:rFonts w:ascii="Arial" w:hAnsi="Arial" w:cs="Arial"/>
                <w:sz w:val="20"/>
                <w:szCs w:val="20"/>
                <w:lang w:val="es-ES_tradnl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605016">
              <w:rPr>
                <w:rFonts w:ascii="Arial" w:hAnsi="Arial" w:cs="Arial"/>
                <w:sz w:val="20"/>
                <w:szCs w:val="20"/>
                <w:lang w:val="es-ES_tradnl"/>
              </w:rPr>
              <w:t>/ Mme DETSCHMANN, Gabriele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F5B24D7" w14:textId="77777777" w:rsidR="00466750" w:rsidRDefault="00466750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57858578" w14:textId="024CD5AA" w:rsidR="00605016" w:rsidRPr="00602893" w:rsidRDefault="007D0F40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893">
              <w:rPr>
                <w:rFonts w:ascii="Arial" w:hAnsi="Arial" w:cs="Arial"/>
                <w:sz w:val="20"/>
                <w:szCs w:val="20"/>
              </w:rPr>
              <w:t>AUSTRIA/ AUTRICHE</w:t>
            </w:r>
          </w:p>
        </w:tc>
      </w:tr>
      <w:tr w:rsidR="00971176" w:rsidRPr="00331A81" w14:paraId="6255B8E8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FAD553E" w14:textId="3838714A" w:rsidR="00971176" w:rsidRPr="00331A81" w:rsidRDefault="00331A81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1A81"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331A81">
              <w:rPr>
                <w:rFonts w:ascii="Arial" w:hAnsi="Arial" w:cs="Arial"/>
                <w:sz w:val="20"/>
                <w:szCs w:val="20"/>
                <w:lang w:val="en-GB"/>
              </w:rPr>
              <w:t xml:space="preserve"> 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HIMAL</w:t>
            </w:r>
            <w:r w:rsidRPr="00331A81">
              <w:rPr>
                <w:rFonts w:ascii="Arial" w:hAnsi="Arial" w:cs="Arial"/>
                <w:sz w:val="20"/>
                <w:szCs w:val="20"/>
                <w:lang w:val="en-GB"/>
              </w:rPr>
              <w:t>, Som Bahadur</w:t>
            </w:r>
            <w:r w:rsidR="007A06E2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E43CDB6" w14:textId="07228AA8" w:rsidR="00971176" w:rsidRPr="00A262D9" w:rsidRDefault="009C0081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37AC26B5" w14:textId="3A37B940" w:rsidR="00331A81" w:rsidRPr="00A262D9" w:rsidRDefault="00331A81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NEPAL/ NÉPAL</w:t>
            </w:r>
          </w:p>
        </w:tc>
      </w:tr>
      <w:tr w:rsidR="00971176" w:rsidRPr="003F0B1E" w14:paraId="23A96824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07C5CAF" w14:textId="1FAE68DF" w:rsidR="00971176" w:rsidRPr="00331A81" w:rsidRDefault="004E0377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3F0B1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4E0377">
              <w:rPr>
                <w:rFonts w:ascii="Arial" w:hAnsi="Arial" w:cs="Arial"/>
                <w:sz w:val="20"/>
                <w:szCs w:val="20"/>
                <w:lang w:val="en-GB"/>
              </w:rPr>
              <w:t xml:space="preserve">DHOAR, </w:t>
            </w:r>
            <w:r w:rsidR="003F0B1E">
              <w:rPr>
                <w:rFonts w:ascii="Arial" w:hAnsi="Arial" w:cs="Arial"/>
                <w:sz w:val="20"/>
                <w:szCs w:val="20"/>
                <w:lang w:val="en-GB"/>
              </w:rPr>
              <w:t>Deng Nhial Chioh</w:t>
            </w:r>
            <w:r w:rsidR="009C3C77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01FCEDB" w14:textId="19218226" w:rsidR="00971176" w:rsidRPr="00CC2870" w:rsidRDefault="009C0081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870">
              <w:rPr>
                <w:rFonts w:ascii="Arial" w:hAnsi="Arial" w:cs="Arial"/>
                <w:sz w:val="20"/>
                <w:szCs w:val="20"/>
              </w:rPr>
              <w:t>Executive director, Maale Heritage Development Foundation</w:t>
            </w:r>
            <w:r w:rsidR="00CC2870" w:rsidRPr="00CC2870">
              <w:rPr>
                <w:rFonts w:ascii="Arial" w:hAnsi="Arial" w:cs="Arial"/>
                <w:sz w:val="20"/>
                <w:szCs w:val="20"/>
              </w:rPr>
              <w:t>/ Directeur exécutif, Fondation pour le développement du patrimoine de Maale</w:t>
            </w:r>
          </w:p>
          <w:p w14:paraId="0DFC5083" w14:textId="2566857C" w:rsidR="003F0B1E" w:rsidRPr="003F0B1E" w:rsidRDefault="003F0B1E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B1E">
              <w:rPr>
                <w:rFonts w:ascii="Arial" w:hAnsi="Arial" w:cs="Arial"/>
                <w:sz w:val="20"/>
                <w:szCs w:val="20"/>
              </w:rPr>
              <w:t>SOUTH SUDAN/ SOUDAN DU SUD</w:t>
            </w:r>
          </w:p>
        </w:tc>
      </w:tr>
      <w:tr w:rsidR="00971176" w:rsidRPr="00AC5DEA" w14:paraId="7D466C9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9FB11C0" w14:textId="2B90AB17" w:rsidR="00971176" w:rsidRPr="00AC5DEA" w:rsidRDefault="00AC5DEA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C5DEA">
              <w:rPr>
                <w:rFonts w:ascii="Arial" w:hAnsi="Arial" w:cs="Arial"/>
                <w:sz w:val="20"/>
                <w:szCs w:val="20"/>
                <w:lang w:val="es-ES_tradnl"/>
              </w:rPr>
              <w:t>Mr/ M</w:t>
            </w:r>
            <w:r w:rsidR="007E2E1B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Pr="00AC5DE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DOS SANTOS ROQUE, Lucas</w:t>
            </w:r>
            <w:r w:rsidR="00BC5878">
              <w:rPr>
                <w:rFonts w:ascii="Arial" w:hAnsi="Arial" w:cs="Arial"/>
                <w:sz w:val="20"/>
                <w:szCs w:val="20"/>
                <w:lang w:val="es-ES_tradnl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6C04CDB" w14:textId="358AADF8" w:rsidR="00971176" w:rsidRPr="00A262D9" w:rsidRDefault="00AC5DEA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2FE4F2E1" w14:textId="3B3D9DD5" w:rsidR="00AC5DEA" w:rsidRPr="00A262D9" w:rsidRDefault="00AC5DEA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BRAZIL/ BRÉSIL</w:t>
            </w:r>
          </w:p>
        </w:tc>
      </w:tr>
      <w:tr w:rsidR="00971176" w:rsidRPr="00590FD3" w14:paraId="24A35E9C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ACEF216" w14:textId="213E1153" w:rsidR="00971176" w:rsidRPr="00590FD3" w:rsidRDefault="00590FD3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90FD3">
              <w:rPr>
                <w:rFonts w:ascii="Arial" w:hAnsi="Arial" w:cs="Arial"/>
                <w:sz w:val="20"/>
                <w:szCs w:val="20"/>
              </w:rPr>
              <w:lastRenderedPageBreak/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0FD3">
              <w:rPr>
                <w:rFonts w:ascii="Arial" w:hAnsi="Arial" w:cs="Arial"/>
                <w:sz w:val="20"/>
                <w:szCs w:val="20"/>
              </w:rPr>
              <w:t xml:space="preserve">/ Mme </w:t>
            </w:r>
            <w:r>
              <w:rPr>
                <w:rFonts w:ascii="Arial" w:hAnsi="Arial" w:cs="Arial"/>
                <w:sz w:val="20"/>
                <w:szCs w:val="20"/>
              </w:rPr>
              <w:t>DRANI</w:t>
            </w:r>
            <w:r w:rsidRPr="00590FD3">
              <w:rPr>
                <w:rFonts w:ascii="Arial" w:hAnsi="Arial" w:cs="Arial"/>
                <w:sz w:val="20"/>
                <w:szCs w:val="20"/>
              </w:rPr>
              <w:t xml:space="preserve"> Emily Drania</w:t>
            </w:r>
            <w:r w:rsidR="007B7A1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57C5107" w14:textId="285A04B2" w:rsidR="00971176" w:rsidRDefault="009C0081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4029F4DB" w14:textId="3F4464CE" w:rsidR="00590FD3" w:rsidRPr="00590FD3" w:rsidRDefault="00590FD3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FD3">
              <w:rPr>
                <w:rFonts w:ascii="Arial" w:hAnsi="Arial" w:cs="Arial"/>
                <w:sz w:val="20"/>
                <w:szCs w:val="20"/>
              </w:rPr>
              <w:t>UGANDA</w:t>
            </w:r>
            <w:r>
              <w:rPr>
                <w:rFonts w:ascii="Arial" w:hAnsi="Arial" w:cs="Arial"/>
                <w:sz w:val="20"/>
                <w:szCs w:val="20"/>
              </w:rPr>
              <w:t>/ OUGANDA</w:t>
            </w:r>
          </w:p>
        </w:tc>
      </w:tr>
      <w:tr w:rsidR="009912AD" w:rsidRPr="00E408AD" w14:paraId="631D82A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F413CC3" w14:textId="57570CA2" w:rsidR="009912AD" w:rsidRDefault="009912AD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Ms/ Mme DUVELLE, Cécile</w:t>
            </w:r>
            <w:r w:rsidR="00190E9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47AF7CF" w14:textId="77777777" w:rsidR="009912AD" w:rsidRDefault="009912AD" w:rsidP="009912AD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14C4F5FC" w14:textId="056A1AA6" w:rsidR="009912AD" w:rsidRPr="00EF06D0" w:rsidRDefault="009912AD" w:rsidP="00EF06D0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</w:tr>
      <w:tr w:rsidR="00666B75" w:rsidRPr="00E408AD" w14:paraId="1D60096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7BA3946" w14:textId="67866E76" w:rsidR="00666B75" w:rsidRPr="00590FD3" w:rsidRDefault="00E408AD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Mme </w:t>
            </w:r>
            <w:r w:rsidRPr="00E408AD">
              <w:rPr>
                <w:rFonts w:ascii="Arial" w:hAnsi="Arial" w:cs="Arial"/>
                <w:sz w:val="20"/>
                <w:szCs w:val="20"/>
              </w:rPr>
              <w:t>EDJOA AKOA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408AD">
              <w:rPr>
                <w:rFonts w:ascii="Arial" w:hAnsi="Arial" w:cs="Arial"/>
                <w:sz w:val="20"/>
                <w:szCs w:val="20"/>
              </w:rPr>
              <w:t>Marie-Thierry</w:t>
            </w:r>
            <w:r w:rsidR="00042A9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E340993" w14:textId="779238F0" w:rsidR="00E408AD" w:rsidRPr="00E408AD" w:rsidRDefault="00EF06D0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D0">
              <w:rPr>
                <w:rFonts w:ascii="Arial" w:hAnsi="Arial" w:cs="Arial"/>
                <w:sz w:val="20"/>
                <w:szCs w:val="20"/>
              </w:rPr>
              <w:t>Director of Cultural Heritage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EF06D0">
              <w:rPr>
                <w:rFonts w:ascii="Arial" w:hAnsi="Arial" w:cs="Arial"/>
                <w:sz w:val="20"/>
                <w:szCs w:val="20"/>
              </w:rPr>
              <w:t>Directrice du patrimoine culturel</w:t>
            </w:r>
            <w:r w:rsidR="00E408AD">
              <w:rPr>
                <w:rFonts w:ascii="Arial" w:hAnsi="Arial" w:cs="Arial"/>
                <w:sz w:val="20"/>
                <w:szCs w:val="20"/>
              </w:rPr>
              <w:t>CAMEROON/ CAMEROUN</w:t>
            </w:r>
          </w:p>
        </w:tc>
      </w:tr>
      <w:tr w:rsidR="00AC5DEA" w:rsidRPr="008B5164" w14:paraId="66905AC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089895F" w14:textId="16301BDA" w:rsidR="00AC5DEA" w:rsidRPr="008B5164" w:rsidRDefault="008B5164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5164"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8B5164"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8B5164">
              <w:rPr>
                <w:rFonts w:ascii="Arial" w:hAnsi="Arial" w:cs="Arial"/>
                <w:sz w:val="20"/>
                <w:szCs w:val="20"/>
                <w:lang w:val="en-GB"/>
              </w:rPr>
              <w:t xml:space="preserve"> EL FIHAIL, Ismail Ali</w:t>
            </w:r>
            <w:r w:rsidR="009C3C77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D3A35BD" w14:textId="2440C57B" w:rsidR="00AC5DEA" w:rsidRPr="00A262D9" w:rsidRDefault="009C0081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7767DCD9" w14:textId="00CF0585" w:rsidR="008B5164" w:rsidRPr="00A262D9" w:rsidRDefault="00CD2604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SUDAN/ SOUDAN</w:t>
            </w:r>
          </w:p>
        </w:tc>
      </w:tr>
      <w:tr w:rsidR="00D27372" w:rsidRPr="00D27372" w14:paraId="7A54D14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282CB91" w14:textId="6AEFC8A3" w:rsidR="00D27372" w:rsidRDefault="00D27372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5164"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8B5164"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8B516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D27372">
              <w:rPr>
                <w:rFonts w:ascii="Arial" w:hAnsi="Arial" w:cs="Arial"/>
                <w:sz w:val="20"/>
                <w:szCs w:val="20"/>
                <w:lang w:val="en-GB"/>
              </w:rPr>
              <w:t>EL-HAJJJ Badih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745F430" w14:textId="297C9AFC" w:rsidR="00D27372" w:rsidRPr="00CC2870" w:rsidRDefault="00D27372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870">
              <w:rPr>
                <w:rFonts w:ascii="Arial" w:hAnsi="Arial" w:cs="Arial"/>
                <w:sz w:val="20"/>
                <w:szCs w:val="20"/>
              </w:rPr>
              <w:t>Dean, Faculty of Music, Holy Spirit University of Kaslik</w:t>
            </w:r>
            <w:r w:rsidR="00CC2870" w:rsidRPr="00CC2870">
              <w:rPr>
                <w:rFonts w:ascii="Arial" w:hAnsi="Arial" w:cs="Arial"/>
                <w:sz w:val="20"/>
                <w:szCs w:val="20"/>
              </w:rPr>
              <w:t>/ Doyen de la faculté de musique de l'université du Saint-Esprit de Kaslik</w:t>
            </w:r>
          </w:p>
          <w:p w14:paraId="4EC86EF0" w14:textId="55A70CC0" w:rsidR="00D27372" w:rsidRPr="00A262D9" w:rsidRDefault="00D27372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LEBANON/</w:t>
            </w:r>
            <w:r w:rsidR="005670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LIBAN</w:t>
            </w:r>
          </w:p>
        </w:tc>
      </w:tr>
      <w:tr w:rsidR="00AC5DEA" w:rsidRPr="008B5164" w14:paraId="3606B1D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2814475" w14:textId="50FB4FF6" w:rsidR="00AC5DEA" w:rsidRPr="008B5164" w:rsidRDefault="00CD2604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Mme EMAM, Nahla</w:t>
            </w:r>
            <w:r w:rsidR="007A06E2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2E83EC2" w14:textId="703F63BE" w:rsidR="00AC5DEA" w:rsidRPr="00CC2870" w:rsidRDefault="001A163F" w:rsidP="00DE5F96">
            <w:pPr>
              <w:adjustRightInd w:val="0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C2870">
              <w:rPr>
                <w:rFonts w:ascii="Arial" w:hAnsi="Arial" w:cs="Arial"/>
                <w:sz w:val="20"/>
                <w:szCs w:val="20"/>
              </w:rPr>
              <w:t>Head, Folk Habits, Beliefs and Traditional Knowledge, High Institute of Folklore, Ministry of Culture</w:t>
            </w:r>
            <w:r w:rsidR="00CC2870" w:rsidRPr="00CC2870">
              <w:rPr>
                <w:rFonts w:ascii="Arial" w:hAnsi="Arial" w:cs="Arial"/>
                <w:sz w:val="20"/>
                <w:szCs w:val="20"/>
              </w:rPr>
              <w:t>/ Responsable des habitudes, croyances et savoirs traditionnels, Institut supérieur du folklore, ministère de la culture</w:t>
            </w:r>
          </w:p>
          <w:p w14:paraId="542BF945" w14:textId="6C46ED26" w:rsidR="00CD2604" w:rsidRPr="00A262D9" w:rsidRDefault="00CD2604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EGYPT/ ÉGYPTE</w:t>
            </w:r>
          </w:p>
        </w:tc>
      </w:tr>
      <w:tr w:rsidR="00AC5DEA" w:rsidRPr="00EE7725" w14:paraId="07A41280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7C00CED" w14:textId="11BEAB3F" w:rsidR="00AC5DEA" w:rsidRPr="00EE7725" w:rsidRDefault="00EE7725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E7725"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7725">
              <w:rPr>
                <w:rFonts w:ascii="Arial" w:hAnsi="Arial" w:cs="Arial"/>
                <w:sz w:val="20"/>
                <w:szCs w:val="20"/>
              </w:rPr>
              <w:t xml:space="preserve">/ Mme </w:t>
            </w:r>
            <w:r>
              <w:rPr>
                <w:rFonts w:ascii="Arial" w:hAnsi="Arial" w:cs="Arial"/>
                <w:sz w:val="20"/>
                <w:szCs w:val="20"/>
              </w:rPr>
              <w:t xml:space="preserve">HAMMOURI, </w:t>
            </w:r>
            <w:r w:rsidRPr="00EE7725">
              <w:rPr>
                <w:rFonts w:ascii="Arial" w:hAnsi="Arial" w:cs="Arial"/>
                <w:sz w:val="20"/>
                <w:szCs w:val="20"/>
              </w:rPr>
              <w:t xml:space="preserve">Eman Salah Husni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B605B45" w14:textId="236BACA6" w:rsidR="00AC5DEA" w:rsidRDefault="009E0423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423">
              <w:rPr>
                <w:rFonts w:ascii="Arial" w:hAnsi="Arial" w:cs="Arial"/>
                <w:sz w:val="20"/>
                <w:szCs w:val="20"/>
              </w:rPr>
              <w:t>General Director, Popular Art Center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0423">
              <w:rPr>
                <w:rFonts w:ascii="Arial" w:hAnsi="Arial" w:cs="Arial"/>
                <w:sz w:val="20"/>
                <w:szCs w:val="20"/>
              </w:rPr>
              <w:t>Directr</w:t>
            </w:r>
            <w:r w:rsidR="00CC2870">
              <w:rPr>
                <w:rFonts w:ascii="Arial" w:hAnsi="Arial" w:cs="Arial"/>
                <w:sz w:val="20"/>
                <w:szCs w:val="20"/>
              </w:rPr>
              <w:t>ice</w:t>
            </w:r>
            <w:r w:rsidRPr="009E0423">
              <w:rPr>
                <w:rFonts w:ascii="Arial" w:hAnsi="Arial" w:cs="Arial"/>
                <w:sz w:val="20"/>
                <w:szCs w:val="20"/>
              </w:rPr>
              <w:t xml:space="preserve"> général</w:t>
            </w:r>
            <w:r w:rsidR="00CC2870">
              <w:rPr>
                <w:rFonts w:ascii="Arial" w:hAnsi="Arial" w:cs="Arial"/>
                <w:sz w:val="20"/>
                <w:szCs w:val="20"/>
              </w:rPr>
              <w:t>e</w:t>
            </w:r>
            <w:r w:rsidRPr="009E0423">
              <w:rPr>
                <w:rFonts w:ascii="Arial" w:hAnsi="Arial" w:cs="Arial"/>
                <w:sz w:val="20"/>
                <w:szCs w:val="20"/>
              </w:rPr>
              <w:t>, Centre d'art populaire</w:t>
            </w:r>
          </w:p>
          <w:p w14:paraId="3DBC9B71" w14:textId="548ECACC" w:rsidR="00EE7725" w:rsidRPr="00EE7725" w:rsidRDefault="00EE7725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PALESTINE</w:t>
            </w:r>
          </w:p>
        </w:tc>
      </w:tr>
      <w:tr w:rsidR="00AC5DEA" w:rsidRPr="001A163F" w14:paraId="2A3209C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68038BC" w14:textId="04850C0C" w:rsidR="00AC5DEA" w:rsidRPr="00EE7725" w:rsidRDefault="0010380B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ENCALADA, Nigel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12920F4" w14:textId="4E370E4A" w:rsidR="00AC5DEA" w:rsidRPr="00CC2870" w:rsidRDefault="001A163F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870">
              <w:rPr>
                <w:rFonts w:ascii="Arial" w:hAnsi="Arial" w:cs="Arial"/>
                <w:sz w:val="20"/>
                <w:szCs w:val="20"/>
              </w:rPr>
              <w:t>Director, Institute for Social and Cultural Research</w:t>
            </w:r>
            <w:r w:rsidR="00E30050" w:rsidRPr="00CC2870">
              <w:rPr>
                <w:rFonts w:ascii="Arial" w:hAnsi="Arial" w:cs="Arial"/>
                <w:sz w:val="20"/>
                <w:szCs w:val="20"/>
              </w:rPr>
              <w:t>, National Institute of Culture and History</w:t>
            </w:r>
            <w:r w:rsidR="00CC2870" w:rsidRPr="00CC2870">
              <w:rPr>
                <w:rFonts w:ascii="Arial" w:hAnsi="Arial" w:cs="Arial"/>
                <w:sz w:val="20"/>
                <w:szCs w:val="20"/>
              </w:rPr>
              <w:t>/ Directeur de l'Institut de recherche sociale et culturelle, Institut national de la culture et de l'histoire</w:t>
            </w:r>
          </w:p>
          <w:p w14:paraId="500D52E5" w14:textId="4335C064" w:rsidR="0010380B" w:rsidRPr="001A163F" w:rsidRDefault="0010380B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BELIZE / BÉLIZE</w:t>
            </w:r>
          </w:p>
        </w:tc>
      </w:tr>
      <w:tr w:rsidR="00666B75" w:rsidRPr="00EE7725" w14:paraId="02EF729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FE2AA4F" w14:textId="10DD0762" w:rsidR="00666B75" w:rsidRPr="00EE7725" w:rsidRDefault="000A42A9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Mme FETYSOV, </w:t>
            </w:r>
            <w:r w:rsidRPr="000A42A9">
              <w:rPr>
                <w:rFonts w:ascii="Arial" w:hAnsi="Arial" w:cs="Arial"/>
                <w:sz w:val="20"/>
                <w:szCs w:val="20"/>
              </w:rPr>
              <w:t>Illia</w:t>
            </w:r>
            <w:r w:rsidR="00BC587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4DF138B" w14:textId="13A97A8B" w:rsidR="00666B75" w:rsidRDefault="00722BCE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22BCE">
              <w:rPr>
                <w:rFonts w:ascii="Arial" w:hAnsi="Arial" w:cs="Arial"/>
                <w:sz w:val="20"/>
                <w:szCs w:val="20"/>
              </w:rPr>
              <w:t>esearcher</w:t>
            </w:r>
            <w:r w:rsidR="00CC2870">
              <w:rPr>
                <w:rFonts w:ascii="Arial" w:hAnsi="Arial" w:cs="Arial"/>
                <w:sz w:val="20"/>
                <w:szCs w:val="20"/>
              </w:rPr>
              <w:t>/</w:t>
            </w:r>
            <w:r w:rsidR="00CC2870">
              <w:t xml:space="preserve"> </w:t>
            </w:r>
            <w:r w:rsidR="00CC2870" w:rsidRPr="00CC2870">
              <w:rPr>
                <w:rFonts w:ascii="Arial" w:hAnsi="Arial" w:cs="Arial"/>
                <w:sz w:val="20"/>
                <w:szCs w:val="20"/>
              </w:rPr>
              <w:t>Chercheur</w:t>
            </w:r>
          </w:p>
          <w:p w14:paraId="45AC6D71" w14:textId="79B882CB" w:rsidR="000A42A9" w:rsidRPr="00EE7725" w:rsidRDefault="000A42A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UKRAINE</w:t>
            </w:r>
          </w:p>
        </w:tc>
      </w:tr>
      <w:tr w:rsidR="008B752D" w:rsidRPr="00722BCE" w14:paraId="4AE399B0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97F1102" w14:textId="5F6F7223" w:rsidR="008B752D" w:rsidRPr="00EE7725" w:rsidRDefault="000A42A9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B357EF">
              <w:rPr>
                <w:rFonts w:ascii="Arial" w:hAnsi="Arial" w:cs="Arial"/>
                <w:sz w:val="20"/>
                <w:szCs w:val="20"/>
              </w:rPr>
              <w:t> /</w:t>
            </w:r>
            <w:r>
              <w:rPr>
                <w:rFonts w:ascii="Arial" w:hAnsi="Arial" w:cs="Arial"/>
                <w:sz w:val="20"/>
                <w:szCs w:val="20"/>
              </w:rPr>
              <w:t xml:space="preserve"> Mme </w:t>
            </w:r>
            <w:r w:rsidRPr="000A42A9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ILIPOVIĆ</w:t>
            </w:r>
            <w:r w:rsidRPr="000A42A9">
              <w:rPr>
                <w:rFonts w:ascii="Arial" w:hAnsi="Arial" w:cs="Arial"/>
                <w:sz w:val="20"/>
                <w:szCs w:val="20"/>
              </w:rPr>
              <w:t>, Danijela</w:t>
            </w:r>
            <w:r w:rsidR="00042A9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AD84659" w14:textId="38244AE9" w:rsidR="008B752D" w:rsidRPr="00CC2870" w:rsidRDefault="00722BCE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870">
              <w:rPr>
                <w:rFonts w:ascii="Arial" w:hAnsi="Arial" w:cs="Arial"/>
                <w:sz w:val="20"/>
                <w:szCs w:val="20"/>
              </w:rPr>
              <w:t>Head, Centre for the Intangible Cultural Heritage of Serbia, Ethnographic Museum</w:t>
            </w:r>
            <w:r w:rsidR="00CC2870" w:rsidRPr="00CC2870">
              <w:rPr>
                <w:rFonts w:ascii="Arial" w:hAnsi="Arial" w:cs="Arial"/>
                <w:sz w:val="20"/>
                <w:szCs w:val="20"/>
              </w:rPr>
              <w:t>/ Chef du Centre pour le patrimoine culturel immatériel de la Serbie, Musée ethnographique</w:t>
            </w:r>
          </w:p>
          <w:p w14:paraId="1ABC7510" w14:textId="53724CC8" w:rsidR="000A42A9" w:rsidRPr="00722BCE" w:rsidRDefault="000A42A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2BCE">
              <w:rPr>
                <w:rFonts w:ascii="Arial" w:hAnsi="Arial" w:cs="Arial"/>
                <w:sz w:val="20"/>
                <w:szCs w:val="20"/>
                <w:lang w:val="en-US"/>
              </w:rPr>
              <w:t>SERBIA/ SERBIE</w:t>
            </w:r>
          </w:p>
        </w:tc>
      </w:tr>
      <w:tr w:rsidR="009E0423" w:rsidRPr="00EE7725" w14:paraId="3DC60B8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A73A24F" w14:textId="41927C0C" w:rsidR="009E0423" w:rsidRPr="00EE7725" w:rsidRDefault="00B357E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FOLLOWARA, Alberto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20FD45D" w14:textId="75FE4E5F" w:rsidR="009E0423" w:rsidRDefault="00CC2870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870">
              <w:rPr>
                <w:rFonts w:ascii="Arial" w:hAnsi="Arial" w:cs="Arial"/>
                <w:sz w:val="20"/>
                <w:szCs w:val="20"/>
              </w:rPr>
              <w:t>Project Manager, Institute for Socio-Cultural Research (ARPAC)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CD2B93" w:rsidRPr="00CD2B93">
              <w:rPr>
                <w:rFonts w:ascii="Arial" w:hAnsi="Arial" w:cs="Arial"/>
                <w:sz w:val="20"/>
                <w:szCs w:val="20"/>
              </w:rPr>
              <w:t>Chef de Projet</w:t>
            </w:r>
            <w:r w:rsidR="00CD2B9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D2B93" w:rsidRPr="00CD2B93">
              <w:rPr>
                <w:rFonts w:ascii="Arial" w:hAnsi="Arial" w:cs="Arial"/>
                <w:sz w:val="20"/>
                <w:szCs w:val="20"/>
              </w:rPr>
              <w:t>Institut pour la recherche socio-culturelle (ARPAC)</w:t>
            </w:r>
          </w:p>
          <w:p w14:paraId="012684EC" w14:textId="11634731" w:rsidR="00B357EF" w:rsidRPr="00EE7725" w:rsidRDefault="00B357EF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MOZAMBIQUE</w:t>
            </w:r>
          </w:p>
        </w:tc>
      </w:tr>
      <w:tr w:rsidR="009E0423" w:rsidRPr="00EE7725" w14:paraId="691456DF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A507994" w14:textId="420A3B28" w:rsidR="009E0423" w:rsidRPr="00EE7725" w:rsidRDefault="00B357E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GAD, Moustafa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0B1088D" w14:textId="77777777" w:rsidR="00CC2870" w:rsidRDefault="00CD2B93" w:rsidP="00CC287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7C55225D" w14:textId="154D4732" w:rsidR="00B357EF" w:rsidRPr="00EE7725" w:rsidRDefault="00B357EF" w:rsidP="00CC2870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EGYPT/ ÉGYPTE</w:t>
            </w:r>
          </w:p>
        </w:tc>
      </w:tr>
      <w:tr w:rsidR="00B357EF" w:rsidRPr="00CD2B93" w14:paraId="300544A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E617940" w14:textId="60EC4D6F" w:rsidR="00B357EF" w:rsidRPr="00B357EF" w:rsidRDefault="00B357E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57EF">
              <w:rPr>
                <w:rFonts w:ascii="Arial" w:hAnsi="Arial" w:cs="Arial"/>
                <w:sz w:val="20"/>
                <w:szCs w:val="20"/>
                <w:lang w:val="es-ES_tradnl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B357EF">
              <w:rPr>
                <w:rFonts w:ascii="Arial" w:hAnsi="Arial" w:cs="Arial"/>
                <w:sz w:val="20"/>
                <w:szCs w:val="20"/>
                <w:lang w:val="es-ES_tradnl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Pr="00B357E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GALLA, Amareswar</w:t>
            </w:r>
            <w:r w:rsidR="00AC0159">
              <w:rPr>
                <w:rFonts w:ascii="Arial" w:hAnsi="Arial" w:cs="Arial"/>
                <w:sz w:val="20"/>
                <w:szCs w:val="20"/>
                <w:lang w:val="es-ES_tradnl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CC4972E" w14:textId="192E1391" w:rsidR="00CD2B93" w:rsidRPr="00CC2870" w:rsidRDefault="00CD2B93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870">
              <w:rPr>
                <w:rFonts w:ascii="Arial" w:hAnsi="Arial" w:cs="Arial"/>
                <w:sz w:val="20"/>
                <w:szCs w:val="20"/>
              </w:rPr>
              <w:t>Executive Director, International Institute for the Inclusive Museum</w:t>
            </w:r>
            <w:r w:rsidR="00CC2870" w:rsidRPr="00CC2870">
              <w:rPr>
                <w:rFonts w:ascii="Arial" w:hAnsi="Arial" w:cs="Arial"/>
                <w:sz w:val="20"/>
                <w:szCs w:val="20"/>
              </w:rPr>
              <w:t>/ Directeur exécutif de l'Institut international pour le musée inclusif</w:t>
            </w:r>
          </w:p>
          <w:p w14:paraId="2C756DE2" w14:textId="74B44647" w:rsidR="00B357EF" w:rsidRPr="00CD2B93" w:rsidRDefault="00B357EF" w:rsidP="00CD2B9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D2B93">
              <w:rPr>
                <w:rFonts w:ascii="Arial" w:hAnsi="Arial" w:cs="Arial"/>
                <w:sz w:val="20"/>
                <w:szCs w:val="20"/>
                <w:lang w:val="en-US"/>
              </w:rPr>
              <w:t>AUSTRALIA/</w:t>
            </w:r>
            <w:r w:rsidR="008123B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D2B93">
              <w:rPr>
                <w:rFonts w:ascii="Arial" w:hAnsi="Arial" w:cs="Arial"/>
                <w:sz w:val="20"/>
                <w:szCs w:val="20"/>
                <w:lang w:val="en-US"/>
              </w:rPr>
              <w:t>AUSTRALIE</w:t>
            </w:r>
          </w:p>
        </w:tc>
      </w:tr>
      <w:tr w:rsidR="000A42A9" w:rsidRPr="00A417E1" w14:paraId="5A72EC98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B8ACC44" w14:textId="3D10E097" w:rsidR="000A42A9" w:rsidRPr="00B357EF" w:rsidRDefault="00B357E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57EF">
              <w:rPr>
                <w:rFonts w:ascii="Arial" w:hAnsi="Arial" w:cs="Arial"/>
                <w:sz w:val="20"/>
                <w:szCs w:val="20"/>
                <w:lang w:val="es-ES_tradnl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B357EF">
              <w:rPr>
                <w:rFonts w:ascii="Arial" w:hAnsi="Arial" w:cs="Arial"/>
                <w:sz w:val="20"/>
                <w:szCs w:val="20"/>
                <w:lang w:val="es-ES_tradnl"/>
              </w:rPr>
              <w:t>/ Mme GALLEZE, Ouiza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D9AEA77" w14:textId="55569595" w:rsidR="000A42A9" w:rsidRDefault="00A417E1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7E1">
              <w:rPr>
                <w:rFonts w:ascii="Arial" w:hAnsi="Arial" w:cs="Arial"/>
                <w:sz w:val="20"/>
                <w:szCs w:val="20"/>
              </w:rPr>
              <w:t>Researcher,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17E1">
              <w:rPr>
                <w:rFonts w:ascii="Arial" w:hAnsi="Arial" w:cs="Arial"/>
                <w:sz w:val="20"/>
                <w:szCs w:val="20"/>
              </w:rPr>
              <w:t>Centre national de recherches préhistoriques, anthropologiques et historiques (CNRPAH - National Center for Prehistoric, Anthropological and Historical Research)</w:t>
            </w:r>
            <w:r w:rsidR="00CC2870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A417E1">
              <w:rPr>
                <w:rFonts w:ascii="Arial" w:hAnsi="Arial" w:cs="Arial"/>
                <w:sz w:val="20"/>
                <w:szCs w:val="20"/>
              </w:rPr>
              <w:t>Chercheure</w:t>
            </w:r>
            <w:r w:rsidR="0056074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17E1">
              <w:rPr>
                <w:rFonts w:ascii="Arial" w:hAnsi="Arial" w:cs="Arial"/>
                <w:sz w:val="20"/>
                <w:szCs w:val="20"/>
              </w:rPr>
              <w:t>Centre national de recherches préhistoriques, anthropologiques et historiques (CNRPAH</w:t>
            </w:r>
            <w:r w:rsidR="0056074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6CB25B9" w14:textId="7E542B4B" w:rsidR="00A417E1" w:rsidRPr="00A417E1" w:rsidRDefault="00A417E1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ALGERIA/</w:t>
            </w:r>
            <w:r w:rsidR="008123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17E1">
              <w:rPr>
                <w:rFonts w:ascii="Arial" w:hAnsi="Arial" w:cs="Arial"/>
                <w:sz w:val="20"/>
                <w:szCs w:val="20"/>
              </w:rPr>
              <w:t>ALGÉRIE</w:t>
            </w:r>
          </w:p>
        </w:tc>
      </w:tr>
      <w:tr w:rsidR="000A42A9" w:rsidRPr="004B3239" w14:paraId="037DBCAC" w14:textId="77777777" w:rsidTr="000F2C54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47A2040" w14:textId="360F0E82" w:rsidR="000A42A9" w:rsidRPr="00A417E1" w:rsidRDefault="00F5428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Mme GASSAS, REHAF</w:t>
            </w:r>
            <w:r w:rsidR="00703F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  <w:shd w:val="clear" w:color="auto" w:fill="auto"/>
          </w:tcPr>
          <w:p w14:paraId="6FF5FD75" w14:textId="6875F9F5" w:rsidR="00A95102" w:rsidRPr="000F2C54" w:rsidRDefault="004B3239" w:rsidP="000F2C5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C54">
              <w:rPr>
                <w:rFonts w:ascii="Arial" w:hAnsi="Arial" w:cs="Arial"/>
                <w:sz w:val="20"/>
                <w:szCs w:val="20"/>
              </w:rPr>
              <w:t>General Manager, Ministry of Culture/ Direct</w:t>
            </w:r>
            <w:r w:rsidR="00FE0101" w:rsidRPr="000F2C54">
              <w:rPr>
                <w:rFonts w:ascii="Arial" w:hAnsi="Arial" w:cs="Arial"/>
                <w:sz w:val="20"/>
                <w:szCs w:val="20"/>
              </w:rPr>
              <w:t>rice</w:t>
            </w:r>
            <w:r w:rsidRPr="000F2C54">
              <w:rPr>
                <w:rFonts w:ascii="Arial" w:hAnsi="Arial" w:cs="Arial"/>
                <w:sz w:val="20"/>
                <w:szCs w:val="20"/>
              </w:rPr>
              <w:t>r général</w:t>
            </w:r>
            <w:r w:rsidR="00FE0101" w:rsidRPr="000F2C54">
              <w:rPr>
                <w:rFonts w:ascii="Arial" w:hAnsi="Arial" w:cs="Arial"/>
                <w:sz w:val="20"/>
                <w:szCs w:val="20"/>
              </w:rPr>
              <w:t>e</w:t>
            </w:r>
            <w:r w:rsidRPr="000F2C54">
              <w:rPr>
                <w:rFonts w:ascii="Arial" w:hAnsi="Arial" w:cs="Arial"/>
                <w:sz w:val="20"/>
                <w:szCs w:val="20"/>
              </w:rPr>
              <w:t>, ministère de la culture</w:t>
            </w:r>
          </w:p>
          <w:p w14:paraId="4C340A58" w14:textId="4D772C94" w:rsidR="00F54286" w:rsidRPr="000F2C54" w:rsidRDefault="00F54286" w:rsidP="00A95102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C54">
              <w:rPr>
                <w:rFonts w:ascii="Arial" w:hAnsi="Arial" w:cs="Arial"/>
                <w:sz w:val="20"/>
                <w:szCs w:val="20"/>
              </w:rPr>
              <w:t>SAUDI ARABIA/ ARABIE SAOUDITE</w:t>
            </w:r>
          </w:p>
        </w:tc>
      </w:tr>
      <w:tr w:rsidR="00B05752" w:rsidRPr="00A417E1" w14:paraId="283E13D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DC180DA" w14:textId="764278A9" w:rsidR="00B05752" w:rsidRPr="00F54286" w:rsidRDefault="00B05752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357EF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Mr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B357EF">
              <w:rPr>
                <w:rFonts w:ascii="Arial" w:hAnsi="Arial" w:cs="Arial"/>
                <w:sz w:val="20"/>
                <w:szCs w:val="20"/>
                <w:lang w:val="es-ES_tradnl"/>
              </w:rPr>
              <w:t>/ M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. Antoine Gauthier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3A82DA4" w14:textId="77777777" w:rsidR="00B05752" w:rsidRDefault="00B05752" w:rsidP="00B0575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13791C44" w14:textId="62DC8595" w:rsidR="00B05752" w:rsidRPr="00F54286" w:rsidRDefault="00B05752" w:rsidP="00B05752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</w:tr>
      <w:tr w:rsidR="000A42A9" w:rsidRPr="00A417E1" w14:paraId="4DF0C79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F6F3219" w14:textId="1C671899" w:rsidR="000A42A9" w:rsidRPr="00A417E1" w:rsidRDefault="00F5428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54286"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286">
              <w:rPr>
                <w:rFonts w:ascii="Arial" w:hAnsi="Arial" w:cs="Arial"/>
                <w:sz w:val="20"/>
                <w:szCs w:val="20"/>
              </w:rPr>
              <w:t>/ Mme GISBERT, Liza</w:t>
            </w:r>
            <w:r w:rsidR="005C60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7634DCA" w14:textId="7ABB5F4A" w:rsidR="00F54286" w:rsidRDefault="00F54286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286">
              <w:rPr>
                <w:rFonts w:ascii="Arial" w:hAnsi="Arial" w:cs="Arial"/>
                <w:sz w:val="20"/>
                <w:szCs w:val="20"/>
              </w:rPr>
              <w:t>Consultant</w:t>
            </w:r>
            <w:r w:rsidR="006720F9">
              <w:rPr>
                <w:rFonts w:ascii="Arial" w:hAnsi="Arial" w:cs="Arial"/>
                <w:sz w:val="20"/>
                <w:szCs w:val="20"/>
              </w:rPr>
              <w:t>/</w:t>
            </w:r>
            <w:r w:rsidR="008123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20F9" w:rsidRPr="00F54286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17E1D68E" w14:textId="1FA3B77D" w:rsidR="00F54286" w:rsidRPr="00A417E1" w:rsidRDefault="00F54286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BOLIVIA/ BOLIVIE</w:t>
            </w:r>
          </w:p>
        </w:tc>
      </w:tr>
      <w:tr w:rsidR="00B357EF" w:rsidRPr="00862C5C" w14:paraId="34E08E2F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BCCFE69" w14:textId="0A964D99" w:rsidR="00B357EF" w:rsidRPr="00A417E1" w:rsidRDefault="00862C5C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GÓMEZ, David</w:t>
            </w:r>
            <w:r w:rsidR="00042A9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6DFD0B9" w14:textId="48416AA7" w:rsidR="00B357EF" w:rsidRDefault="00862C5C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5C">
              <w:rPr>
                <w:rFonts w:ascii="Arial" w:hAnsi="Arial" w:cs="Arial"/>
                <w:sz w:val="20"/>
                <w:szCs w:val="20"/>
              </w:rPr>
              <w:t xml:space="preserve">Coordinator of the project </w:t>
            </w:r>
            <w:r w:rsidR="009D2755">
              <w:rPr>
                <w:rFonts w:ascii="Arial" w:hAnsi="Arial" w:cs="Arial"/>
                <w:sz w:val="20"/>
                <w:szCs w:val="20"/>
              </w:rPr>
              <w:t>‘</w:t>
            </w:r>
            <w:r w:rsidRPr="00862C5C">
              <w:rPr>
                <w:rFonts w:ascii="Arial" w:hAnsi="Arial" w:cs="Arial"/>
                <w:sz w:val="20"/>
                <w:szCs w:val="20"/>
              </w:rPr>
              <w:t>Safeguarding the intangible cultural heritage of Sumapaz</w:t>
            </w:r>
            <w:r w:rsidR="009D2755">
              <w:rPr>
                <w:rFonts w:ascii="Arial" w:hAnsi="Arial" w:cs="Arial"/>
                <w:sz w:val="20"/>
                <w:szCs w:val="20"/>
              </w:rPr>
              <w:t>’</w:t>
            </w:r>
            <w:r w:rsidRPr="00862C5C">
              <w:rPr>
                <w:rFonts w:ascii="Arial" w:hAnsi="Arial" w:cs="Arial"/>
                <w:sz w:val="20"/>
                <w:szCs w:val="20"/>
              </w:rPr>
              <w:t xml:space="preserve"> at the Cultural Heritage Institute of Bogotá/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C5C">
              <w:rPr>
                <w:rFonts w:ascii="Arial" w:hAnsi="Arial" w:cs="Arial"/>
                <w:sz w:val="20"/>
                <w:szCs w:val="20"/>
              </w:rPr>
              <w:t>Coordinateur du projet « Sauvegarde du patrimoine culturel immatériel de Sumapaz » à l'Institut du patrimoine culturel de Bogota</w:t>
            </w:r>
          </w:p>
          <w:p w14:paraId="3248FB61" w14:textId="424C74D4" w:rsidR="00862C5C" w:rsidRPr="00862C5C" w:rsidRDefault="00862C5C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COLOMBIA/ COLOMBIE</w:t>
            </w:r>
          </w:p>
        </w:tc>
      </w:tr>
      <w:tr w:rsidR="00B357EF" w:rsidRPr="00862C5C" w14:paraId="655C4A7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BAB6B72" w14:textId="466E6DEC" w:rsidR="00B357EF" w:rsidRPr="00862C5C" w:rsidRDefault="005F265B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GOSWAMI, Rahul</w:t>
            </w:r>
            <w:r w:rsidR="007B7A1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D98FF9B" w14:textId="7B769D3C" w:rsidR="00B357EF" w:rsidRDefault="006720F9" w:rsidP="006720F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286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7A45DDD6" w14:textId="7E9F4C50" w:rsidR="005F265B" w:rsidRPr="00862C5C" w:rsidRDefault="005F265B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INDIA/ INDE</w:t>
            </w:r>
          </w:p>
        </w:tc>
      </w:tr>
      <w:tr w:rsidR="00B357EF" w:rsidRPr="009D4E58" w14:paraId="1444749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20D5F19" w14:textId="102968F0" w:rsidR="00B357EF" w:rsidRPr="009D4E58" w:rsidRDefault="009D4E58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D4E58"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D4E58"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9D4E58">
              <w:rPr>
                <w:rFonts w:ascii="Arial" w:hAnsi="Arial" w:cs="Arial"/>
                <w:sz w:val="20"/>
                <w:szCs w:val="20"/>
                <w:lang w:val="en-GB"/>
              </w:rPr>
              <w:t xml:space="preserve"> GRIFFIN, Stanley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A6868C9" w14:textId="77777777" w:rsidR="00B357EF" w:rsidRDefault="009D4E58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E58">
              <w:rPr>
                <w:rFonts w:ascii="Arial" w:hAnsi="Arial" w:cs="Arial"/>
                <w:sz w:val="20"/>
                <w:szCs w:val="20"/>
              </w:rPr>
              <w:t>Senior Lecturer at the University of the West Indies/ Maître de conférences à l'Université des Indes occidentales</w:t>
            </w:r>
          </w:p>
          <w:p w14:paraId="6606219D" w14:textId="2E41446F" w:rsidR="009D4E58" w:rsidRPr="009D4E58" w:rsidRDefault="009D4E58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BARBADOS</w:t>
            </w:r>
          </w:p>
        </w:tc>
      </w:tr>
      <w:tr w:rsidR="00F54286" w:rsidRPr="006720F9" w14:paraId="3B80268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BF1BEDA" w14:textId="0DD3C705" w:rsidR="00F54286" w:rsidRPr="009D4E58" w:rsidRDefault="005367BB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Mme </w:t>
            </w:r>
            <w:r w:rsidRPr="005367BB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UJADHUR</w:t>
            </w:r>
            <w:r w:rsidRPr="005367BB">
              <w:rPr>
                <w:rFonts w:ascii="Arial" w:hAnsi="Arial" w:cs="Arial"/>
                <w:sz w:val="20"/>
                <w:szCs w:val="20"/>
              </w:rPr>
              <w:t>, Tara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03091EA" w14:textId="42D393BA" w:rsidR="00F54286" w:rsidRPr="004435AF" w:rsidRDefault="006720F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5AF">
              <w:rPr>
                <w:rFonts w:ascii="Arial" w:hAnsi="Arial" w:cs="Arial"/>
                <w:sz w:val="20"/>
                <w:szCs w:val="20"/>
              </w:rPr>
              <w:t>Co-Director, Traditional Arts and Ethnology Centre (TAEC)</w:t>
            </w:r>
            <w:r w:rsidR="004435AF" w:rsidRPr="004435AF">
              <w:rPr>
                <w:rFonts w:ascii="Arial" w:hAnsi="Arial" w:cs="Arial"/>
                <w:sz w:val="20"/>
                <w:szCs w:val="20"/>
              </w:rPr>
              <w:t>/ Codirectrice, Centre d'arts traditionnels et d'ethnologie (TAEC)</w:t>
            </w:r>
          </w:p>
          <w:p w14:paraId="34339FA4" w14:textId="21077B59" w:rsidR="005367BB" w:rsidRPr="006720F9" w:rsidRDefault="005367BB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20F9">
              <w:rPr>
                <w:rFonts w:ascii="Arial" w:hAnsi="Arial" w:cs="Arial"/>
                <w:sz w:val="20"/>
                <w:szCs w:val="20"/>
                <w:lang w:val="en-US"/>
              </w:rPr>
              <w:t>UNITED STATES/ ETATS-UNIS</w:t>
            </w:r>
          </w:p>
        </w:tc>
      </w:tr>
      <w:tr w:rsidR="00F54286" w:rsidRPr="009D4E58" w14:paraId="470078C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4F27DB0" w14:textId="1913AFFF" w:rsidR="00F54286" w:rsidRPr="009D4E58" w:rsidRDefault="00982AB7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Mme GULRAIZE KHAN</w:t>
            </w:r>
            <w:r w:rsidR="003B5758">
              <w:rPr>
                <w:rFonts w:ascii="Arial" w:hAnsi="Arial" w:cs="Arial"/>
                <w:sz w:val="20"/>
                <w:szCs w:val="20"/>
              </w:rPr>
              <w:t>, Maria</w:t>
            </w:r>
            <w:r w:rsidR="005C4D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3C50154" w14:textId="0ABBCA5D" w:rsidR="00F54286" w:rsidRDefault="009E4848" w:rsidP="009E4848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286">
              <w:rPr>
                <w:rFonts w:ascii="Arial" w:hAnsi="Arial" w:cs="Arial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8123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286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75CCA5C5" w14:textId="6A55DE9F" w:rsidR="00982AB7" w:rsidRPr="009D4E58" w:rsidRDefault="00982AB7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PAKISTAN</w:t>
            </w:r>
          </w:p>
        </w:tc>
      </w:tr>
      <w:tr w:rsidR="00F54286" w:rsidRPr="00982AB7" w14:paraId="623A0D4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A9E4D72" w14:textId="0B3CE74F" w:rsidR="00F54286" w:rsidRPr="00982AB7" w:rsidRDefault="00982AB7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2AB7"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82AB7"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982AB7">
              <w:rPr>
                <w:rFonts w:ascii="Arial" w:hAnsi="Arial" w:cs="Arial"/>
                <w:sz w:val="20"/>
                <w:szCs w:val="20"/>
                <w:lang w:val="en-GB"/>
              </w:rPr>
              <w:t xml:space="preserve"> HAITHAM, Younis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0BD81E0" w14:textId="5C9ECF12" w:rsidR="00982AB7" w:rsidRPr="00602893" w:rsidRDefault="00982AB7" w:rsidP="009E4848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AB7">
              <w:rPr>
                <w:rFonts w:ascii="Arial" w:hAnsi="Arial" w:cs="Arial"/>
                <w:sz w:val="20"/>
                <w:szCs w:val="20"/>
              </w:rPr>
              <w:t>Gouvernement official, civil servant/ Fonctionnaire du gouvernement de la fonction publique</w:t>
            </w:r>
          </w:p>
          <w:p w14:paraId="060E009C" w14:textId="012C1C3C" w:rsidR="00982AB7" w:rsidRPr="00982AB7" w:rsidRDefault="00982AB7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EGYPT/ ÉGYPTE</w:t>
            </w:r>
          </w:p>
        </w:tc>
      </w:tr>
      <w:tr w:rsidR="00982AB7" w:rsidRPr="00982AB7" w14:paraId="5CB687FE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43EDD2A" w14:textId="380745D7" w:rsidR="00982AB7" w:rsidRPr="00982AB7" w:rsidRDefault="00B9324C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HAJJAR, Jean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D9AF099" w14:textId="2522FD1E" w:rsidR="00982AB7" w:rsidRDefault="000F486C" w:rsidP="000F486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286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2AB78002" w14:textId="68D0586B" w:rsidR="00B9324C" w:rsidRPr="00982AB7" w:rsidRDefault="00B9324C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LEBANON/ LIBAN</w:t>
            </w:r>
          </w:p>
        </w:tc>
      </w:tr>
      <w:tr w:rsidR="00982AB7" w:rsidRPr="001D6E78" w14:paraId="4A73E596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9779868" w14:textId="586649D4" w:rsidR="00982AB7" w:rsidRPr="00982AB7" w:rsidRDefault="00B9324C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324C">
              <w:rPr>
                <w:rFonts w:ascii="Arial" w:hAnsi="Arial" w:cs="Arial"/>
                <w:sz w:val="20"/>
                <w:szCs w:val="20"/>
              </w:rPr>
              <w:t>HAKAMÄKI, Matti</w:t>
            </w:r>
            <w:r w:rsidR="00042A9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A79350D" w14:textId="07B74C23" w:rsidR="00982AB7" w:rsidRPr="008A522C" w:rsidRDefault="000F486C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22C">
              <w:rPr>
                <w:rFonts w:ascii="Arial" w:hAnsi="Arial" w:cs="Arial"/>
                <w:sz w:val="20"/>
                <w:szCs w:val="20"/>
              </w:rPr>
              <w:t>Director,</w:t>
            </w:r>
            <w:r w:rsidR="00222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22C">
              <w:rPr>
                <w:rFonts w:ascii="Arial" w:hAnsi="Arial" w:cs="Arial"/>
                <w:sz w:val="20"/>
                <w:szCs w:val="20"/>
              </w:rPr>
              <w:t>Finnish Folk Music Institute</w:t>
            </w:r>
            <w:r w:rsidR="008A522C" w:rsidRPr="008A522C">
              <w:rPr>
                <w:rFonts w:ascii="Arial" w:hAnsi="Arial" w:cs="Arial"/>
                <w:sz w:val="20"/>
                <w:szCs w:val="20"/>
              </w:rPr>
              <w:t>/ Directeur de l'Institut de musique folklorique finlandaise</w:t>
            </w:r>
          </w:p>
          <w:p w14:paraId="4C1E88D3" w14:textId="5AE35987" w:rsidR="00B9324C" w:rsidRPr="000F486C" w:rsidRDefault="00B9324C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486C">
              <w:rPr>
                <w:rFonts w:ascii="Arial" w:hAnsi="Arial" w:cs="Arial"/>
                <w:sz w:val="20"/>
                <w:szCs w:val="20"/>
                <w:lang w:val="en-US"/>
              </w:rPr>
              <w:t>FINLAND/ FINLANDE</w:t>
            </w:r>
          </w:p>
        </w:tc>
      </w:tr>
      <w:tr w:rsidR="00982AB7" w:rsidRPr="00713B8B" w14:paraId="677963BE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95E53C1" w14:textId="30058935" w:rsidR="00982AB7" w:rsidRPr="00982AB7" w:rsidRDefault="00713B8B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7F2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HAYAJNEH, Hani</w:t>
            </w:r>
            <w:r w:rsidR="00357BB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24F3EA0" w14:textId="77777777" w:rsidR="00982AB7" w:rsidRDefault="00713B8B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B8B">
              <w:rPr>
                <w:rFonts w:ascii="Arial" w:hAnsi="Arial" w:cs="Arial"/>
                <w:sz w:val="20"/>
                <w:szCs w:val="20"/>
              </w:rPr>
              <w:t>Dean of the Faculty of Archaeology and Anthropology at Yarmouk University in Irbid/ Doyen de la faculté d'archéologie et d'anthropologie de l'université de Yarmouk à Irbid</w:t>
            </w:r>
          </w:p>
          <w:p w14:paraId="12BFE9CF" w14:textId="061E2745" w:rsidR="00713B8B" w:rsidRPr="00713B8B" w:rsidRDefault="00713B8B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JORDANIA/ JORDANIE</w:t>
            </w:r>
          </w:p>
        </w:tc>
      </w:tr>
      <w:tr w:rsidR="00982AB7" w:rsidRPr="00EE5B13" w14:paraId="795A036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BC2F1B4" w14:textId="4A2FA93D" w:rsidR="00982AB7" w:rsidRPr="00713B8B" w:rsidRDefault="00C07F2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HERNANDEZ, Miguel</w:t>
            </w:r>
            <w:r w:rsidR="00BC587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3894334" w14:textId="1A6F1940" w:rsidR="00982AB7" w:rsidRPr="008A522C" w:rsidRDefault="00EE5B13" w:rsidP="00EE5B1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22C">
              <w:rPr>
                <w:rFonts w:ascii="Arial" w:hAnsi="Arial" w:cs="Arial"/>
                <w:sz w:val="20"/>
                <w:szCs w:val="20"/>
              </w:rPr>
              <w:t>Director, Intangible Heritage Directorate, Ministry of Culture</w:t>
            </w:r>
            <w:r w:rsidR="008A522C" w:rsidRPr="008A522C">
              <w:rPr>
                <w:rFonts w:ascii="Arial" w:hAnsi="Arial" w:cs="Arial"/>
                <w:sz w:val="20"/>
                <w:szCs w:val="20"/>
              </w:rPr>
              <w:t>/ Directeur, Direction du patrimoine immatériel, Ministère de la Culture</w:t>
            </w:r>
          </w:p>
          <w:p w14:paraId="70BF6386" w14:textId="3D56260E" w:rsidR="00C07F2F" w:rsidRPr="00EE5B13" w:rsidRDefault="00C07F2F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5B13">
              <w:rPr>
                <w:rFonts w:ascii="Arial" w:hAnsi="Arial" w:cs="Arial"/>
                <w:sz w:val="20"/>
                <w:szCs w:val="20"/>
                <w:lang w:val="en-US"/>
              </w:rPr>
              <w:t>PERU/ PEROU</w:t>
            </w:r>
          </w:p>
        </w:tc>
      </w:tr>
      <w:tr w:rsidR="00C07F2F" w:rsidRPr="00AF49ED" w14:paraId="4E4DAB20" w14:textId="77777777" w:rsidTr="000F2C54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B4C3BDE" w14:textId="17D7AB43" w:rsidR="00C07F2F" w:rsidRPr="00713B8B" w:rsidRDefault="00340257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40257"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257">
              <w:rPr>
                <w:rFonts w:ascii="Arial" w:hAnsi="Arial" w:cs="Arial"/>
                <w:sz w:val="20"/>
                <w:szCs w:val="20"/>
              </w:rPr>
              <w:t>/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257">
              <w:rPr>
                <w:rFonts w:ascii="Arial" w:hAnsi="Arial" w:cs="Arial"/>
                <w:sz w:val="20"/>
                <w:szCs w:val="20"/>
              </w:rPr>
              <w:t>Mme HROVATIN, Mirela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6A18A91" w14:textId="6997F79E" w:rsidR="00C07F2F" w:rsidRPr="000B0462" w:rsidRDefault="00CE0649" w:rsidP="000F2C5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F49ED">
              <w:rPr>
                <w:rFonts w:ascii="Arial" w:hAnsi="Arial" w:cs="Arial"/>
                <w:sz w:val="20"/>
                <w:szCs w:val="20"/>
              </w:rPr>
              <w:t>Scientific Associate</w:t>
            </w:r>
            <w:r w:rsidR="00AF49ED" w:rsidRPr="00AF49ED">
              <w:rPr>
                <w:rFonts w:ascii="Arial" w:hAnsi="Arial" w:cs="Arial"/>
                <w:sz w:val="20"/>
                <w:szCs w:val="20"/>
              </w:rPr>
              <w:t>, Institute for Anthropological Research/</w:t>
            </w:r>
            <w:r w:rsidR="00AF49ED" w:rsidRPr="000F2C54">
              <w:rPr>
                <w:rFonts w:ascii="Arial" w:hAnsi="Arial" w:cs="Arial"/>
                <w:sz w:val="20"/>
                <w:szCs w:val="20"/>
              </w:rPr>
              <w:t xml:space="preserve"> Associé scientifique, </w:t>
            </w:r>
            <w:r w:rsidR="00AF49ED">
              <w:rPr>
                <w:rFonts w:ascii="Arial" w:hAnsi="Arial" w:cs="Arial"/>
                <w:sz w:val="20"/>
                <w:szCs w:val="20"/>
              </w:rPr>
              <w:t>I</w:t>
            </w:r>
            <w:r w:rsidR="00AF49ED" w:rsidRPr="000F2C54">
              <w:rPr>
                <w:rFonts w:ascii="Arial" w:hAnsi="Arial" w:cs="Arial"/>
                <w:sz w:val="20"/>
                <w:szCs w:val="20"/>
              </w:rPr>
              <w:t>nstitut de recherche anthropologique</w:t>
            </w:r>
            <w:r w:rsidR="00340257" w:rsidRPr="000B0462">
              <w:rPr>
                <w:rFonts w:ascii="Arial" w:hAnsi="Arial" w:cs="Arial"/>
                <w:sz w:val="20"/>
                <w:szCs w:val="20"/>
              </w:rPr>
              <w:t>CROATIA/CROATIE</w:t>
            </w:r>
          </w:p>
        </w:tc>
      </w:tr>
      <w:tr w:rsidR="00C07F2F" w:rsidRPr="00340257" w14:paraId="22E46A3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7FAD08F" w14:textId="168E603E" w:rsidR="00C07F2F" w:rsidRPr="00340257" w:rsidRDefault="004B7FE0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Mme </w:t>
            </w:r>
            <w:r w:rsidRPr="004B7FE0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RYNA</w:t>
            </w:r>
            <w:r w:rsidRPr="004B7FE0">
              <w:rPr>
                <w:rFonts w:ascii="Arial" w:hAnsi="Arial" w:cs="Arial"/>
                <w:sz w:val="20"/>
                <w:szCs w:val="20"/>
              </w:rPr>
              <w:t>, Voloshyna</w:t>
            </w:r>
            <w:r w:rsidR="0025184A">
              <w:rPr>
                <w:rFonts w:ascii="Arial" w:hAnsi="Arial" w:cs="Arial"/>
                <w:sz w:val="20"/>
                <w:szCs w:val="20"/>
              </w:rPr>
              <w:t>*/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708964B" w14:textId="6D922E39" w:rsidR="00C07F2F" w:rsidRDefault="00EE5B13" w:rsidP="00EE5B1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8B6">
              <w:rPr>
                <w:rFonts w:ascii="Arial" w:hAnsi="Arial" w:cs="Arial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FE18B6">
              <w:rPr>
                <w:rFonts w:ascii="Arial" w:hAnsi="Arial" w:cs="Arial"/>
                <w:sz w:val="20"/>
                <w:szCs w:val="20"/>
              </w:rPr>
              <w:t xml:space="preserve">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6C200172" w14:textId="567F7A46" w:rsidR="004B7FE0" w:rsidRPr="00340257" w:rsidRDefault="004B7FE0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UKRAINE</w:t>
            </w:r>
          </w:p>
        </w:tc>
      </w:tr>
      <w:tr w:rsidR="00C07F2F" w:rsidRPr="00C07091" w14:paraId="51F06E2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46F28E5" w14:textId="03FB64D1" w:rsidR="00C07F2F" w:rsidRPr="003016E8" w:rsidRDefault="004862C2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16E8"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 w:rsidR="007E2E1B" w:rsidRPr="003016E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016E8"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7E2E1B" w:rsidRPr="003016E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EE5B13" w:rsidRPr="003016E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016E8">
              <w:rPr>
                <w:rFonts w:ascii="Arial" w:hAnsi="Arial" w:cs="Arial"/>
                <w:sz w:val="20"/>
                <w:szCs w:val="20"/>
                <w:lang w:val="en-GB"/>
              </w:rPr>
              <w:t>JACOBS, Marc</w:t>
            </w:r>
            <w:r w:rsidR="00042A9B" w:rsidRPr="003016E8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8002932" w14:textId="4D85FCFF" w:rsidR="00C07F2F" w:rsidRPr="008A522C" w:rsidRDefault="00C07091" w:rsidP="00C07091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22C">
              <w:rPr>
                <w:rFonts w:ascii="Arial" w:hAnsi="Arial" w:cs="Arial"/>
                <w:sz w:val="20"/>
                <w:szCs w:val="20"/>
              </w:rPr>
              <w:t>Director, Flemish Interface Centre for cultural heritage</w:t>
            </w:r>
            <w:r w:rsidR="008A522C" w:rsidRPr="008A522C">
              <w:rPr>
                <w:rFonts w:ascii="Arial" w:hAnsi="Arial" w:cs="Arial"/>
                <w:sz w:val="20"/>
                <w:szCs w:val="20"/>
              </w:rPr>
              <w:t>/ Directeur, Centre d'interface flamand pour le patrimoine culturel</w:t>
            </w:r>
          </w:p>
          <w:p w14:paraId="6780C41D" w14:textId="11F1973F" w:rsidR="004862C2" w:rsidRPr="00C07091" w:rsidRDefault="004862C2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7091">
              <w:rPr>
                <w:rFonts w:ascii="Arial" w:hAnsi="Arial" w:cs="Arial"/>
                <w:sz w:val="20"/>
                <w:szCs w:val="20"/>
                <w:lang w:val="en-US"/>
              </w:rPr>
              <w:t>BELGIUM/ BELGIQUE</w:t>
            </w:r>
          </w:p>
        </w:tc>
      </w:tr>
      <w:tr w:rsidR="00C07F2F" w:rsidRPr="00C07091" w14:paraId="0F9C9F3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61F552F" w14:textId="0018B413" w:rsidR="00C07F2F" w:rsidRPr="00340257" w:rsidRDefault="005E7803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Mme JANSE, Helga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A0A1CE3" w14:textId="7F689DEA" w:rsidR="00C07F2F" w:rsidRPr="008A522C" w:rsidRDefault="00C07091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22C">
              <w:rPr>
                <w:rFonts w:ascii="Arial" w:hAnsi="Arial" w:cs="Arial"/>
                <w:sz w:val="20"/>
                <w:szCs w:val="20"/>
              </w:rPr>
              <w:t>Curator, National Museums of World Culture</w:t>
            </w:r>
            <w:r w:rsidR="008A522C" w:rsidRPr="008A522C">
              <w:rPr>
                <w:rFonts w:ascii="Arial" w:hAnsi="Arial" w:cs="Arial"/>
                <w:sz w:val="20"/>
                <w:szCs w:val="20"/>
              </w:rPr>
              <w:t>/ Conservatrice, Musées nationaux des cultures du monde</w:t>
            </w:r>
          </w:p>
          <w:p w14:paraId="0B13BF40" w14:textId="58E5A770" w:rsidR="005E7803" w:rsidRPr="00C07091" w:rsidRDefault="005E7803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7091">
              <w:rPr>
                <w:rFonts w:ascii="Arial" w:hAnsi="Arial" w:cs="Arial"/>
                <w:sz w:val="20"/>
                <w:szCs w:val="20"/>
                <w:lang w:val="en-US"/>
              </w:rPr>
              <w:t>SWEDEN/ SUÈDE</w:t>
            </w:r>
          </w:p>
        </w:tc>
      </w:tr>
      <w:tr w:rsidR="005E7803" w:rsidRPr="00340257" w14:paraId="5DA78D3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29DD46E" w14:textId="5F9A507A" w:rsidR="005E7803" w:rsidRPr="00340257" w:rsidRDefault="00FE18B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8B6">
              <w:rPr>
                <w:rFonts w:ascii="Arial" w:hAnsi="Arial" w:cs="Arial"/>
                <w:sz w:val="20"/>
                <w:szCs w:val="20"/>
              </w:rPr>
              <w:lastRenderedPageBreak/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18B6">
              <w:rPr>
                <w:rFonts w:ascii="Arial" w:hAnsi="Arial" w:cs="Arial"/>
                <w:sz w:val="20"/>
                <w:szCs w:val="20"/>
              </w:rPr>
              <w:t>/ Mme JARAMILLO, Marcela</w:t>
            </w:r>
            <w:r w:rsidR="007B7A1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0B5983F" w14:textId="77777777" w:rsidR="005E7803" w:rsidRDefault="00FE18B6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8B6">
              <w:rPr>
                <w:rFonts w:ascii="Arial" w:hAnsi="Arial" w:cs="Arial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FE18B6">
              <w:rPr>
                <w:rFonts w:ascii="Arial" w:hAnsi="Arial" w:cs="Arial"/>
                <w:sz w:val="20"/>
                <w:szCs w:val="20"/>
              </w:rPr>
              <w:t xml:space="preserve">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0BEB51A3" w14:textId="02BE7D04" w:rsidR="00FE18B6" w:rsidRPr="00340257" w:rsidRDefault="00FE18B6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COLOMBIA/ COLOMBIE</w:t>
            </w:r>
          </w:p>
        </w:tc>
      </w:tr>
      <w:tr w:rsidR="005E7803" w:rsidRPr="008314B3" w14:paraId="357CD7A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18E28A7" w14:textId="0D2CB575" w:rsidR="005E7803" w:rsidRPr="00340257" w:rsidRDefault="00A73A24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73A24"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3A24"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 w:rsidRPr="00A73A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4B3">
              <w:rPr>
                <w:rFonts w:ascii="Arial" w:hAnsi="Arial" w:cs="Arial"/>
                <w:sz w:val="20"/>
                <w:szCs w:val="20"/>
              </w:rPr>
              <w:t>JIANG</w:t>
            </w:r>
            <w:r w:rsidRPr="00A73A24">
              <w:rPr>
                <w:rFonts w:ascii="Arial" w:hAnsi="Arial" w:cs="Arial"/>
                <w:sz w:val="20"/>
                <w:szCs w:val="20"/>
              </w:rPr>
              <w:t>, Dong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0D05039" w14:textId="08B0A472" w:rsidR="005E7803" w:rsidRPr="008A522C" w:rsidRDefault="008314B3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22C">
              <w:rPr>
                <w:rFonts w:ascii="Arial" w:hAnsi="Arial" w:cs="Arial"/>
                <w:sz w:val="20"/>
                <w:szCs w:val="20"/>
              </w:rPr>
              <w:t>Deputy Director, Research Institute of Dance, China National Academy of Arts (CNAA)</w:t>
            </w:r>
            <w:r w:rsidR="008A522C" w:rsidRPr="008A522C">
              <w:rPr>
                <w:rFonts w:ascii="Arial" w:hAnsi="Arial" w:cs="Arial"/>
                <w:sz w:val="20"/>
                <w:szCs w:val="20"/>
              </w:rPr>
              <w:t>/ Directeur adjoint de l'Institut de recherche sur la danse, Académie nationale des arts de Chine (CNAA)</w:t>
            </w:r>
          </w:p>
          <w:p w14:paraId="65BA41D8" w14:textId="6CFACBF1" w:rsidR="00A73A24" w:rsidRPr="008314B3" w:rsidRDefault="009304EF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14B3">
              <w:rPr>
                <w:rFonts w:ascii="Arial" w:hAnsi="Arial" w:cs="Arial"/>
                <w:sz w:val="20"/>
                <w:szCs w:val="20"/>
                <w:lang w:val="en-US"/>
              </w:rPr>
              <w:t>CHINA/ CHINE</w:t>
            </w:r>
          </w:p>
        </w:tc>
      </w:tr>
      <w:tr w:rsidR="005E7803" w:rsidRPr="00340257" w14:paraId="7224B466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7DECC8B" w14:textId="511E259C" w:rsidR="005E7803" w:rsidRPr="00340257" w:rsidRDefault="002D1EE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JLOK, Mustapha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7BC928F" w14:textId="1A07722D" w:rsidR="005E7803" w:rsidRDefault="008A522C" w:rsidP="008314B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22C">
              <w:rPr>
                <w:rFonts w:ascii="Arial" w:hAnsi="Arial" w:cs="Arial"/>
                <w:sz w:val="20"/>
                <w:szCs w:val="20"/>
              </w:rPr>
              <w:t>Directorate of Cultural Heritage, Department of Culture, Ministry of Youth, Culture and Communication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8314B3" w:rsidRPr="008314B3">
              <w:rPr>
                <w:rFonts w:ascii="Arial" w:hAnsi="Arial" w:cs="Arial"/>
                <w:sz w:val="20"/>
                <w:szCs w:val="20"/>
              </w:rPr>
              <w:t>Direction du patrimoine culturel</w:t>
            </w:r>
            <w:r w:rsidR="008314B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314B3" w:rsidRPr="008314B3">
              <w:rPr>
                <w:rFonts w:ascii="Arial" w:hAnsi="Arial" w:cs="Arial"/>
                <w:sz w:val="20"/>
                <w:szCs w:val="20"/>
              </w:rPr>
              <w:t>Département de la culture</w:t>
            </w:r>
            <w:r w:rsidR="008314B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314B3" w:rsidRPr="008314B3">
              <w:rPr>
                <w:rFonts w:ascii="Arial" w:hAnsi="Arial" w:cs="Arial"/>
                <w:sz w:val="20"/>
                <w:szCs w:val="20"/>
              </w:rPr>
              <w:t>Ministère de la jeunesse, de la culture et de la communication</w:t>
            </w:r>
          </w:p>
          <w:p w14:paraId="2959B941" w14:textId="10A565A8" w:rsidR="002D1EE6" w:rsidRPr="00340257" w:rsidRDefault="002D1EE6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>MOROCCO/ MAROC</w:t>
            </w:r>
          </w:p>
        </w:tc>
      </w:tr>
      <w:tr w:rsidR="005E7803" w:rsidRPr="00340257" w14:paraId="1A25719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21358E2" w14:textId="3D6BE9F5" w:rsidR="005E7803" w:rsidRPr="00340257" w:rsidRDefault="002D1EE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D1EE6"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EE6">
              <w:rPr>
                <w:rFonts w:ascii="Arial" w:hAnsi="Arial" w:cs="Arial"/>
                <w:sz w:val="20"/>
                <w:szCs w:val="20"/>
              </w:rPr>
              <w:t>/ Mme JOSHI, Gunjan</w:t>
            </w:r>
            <w:r w:rsidR="005C4D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2CBDCF6" w14:textId="431EE5B4" w:rsidR="005E7803" w:rsidRDefault="008314B3" w:rsidP="008314B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8B6">
              <w:rPr>
                <w:rFonts w:ascii="Arial" w:hAnsi="Arial" w:cs="Arial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FE18B6">
              <w:rPr>
                <w:rFonts w:ascii="Arial" w:hAnsi="Arial" w:cs="Arial"/>
                <w:sz w:val="20"/>
                <w:szCs w:val="20"/>
              </w:rPr>
              <w:t xml:space="preserve">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5B45A706" w14:textId="1469869C" w:rsidR="002D1EE6" w:rsidRPr="00340257" w:rsidRDefault="002D1EE6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INDIA/ INDE</w:t>
            </w:r>
          </w:p>
        </w:tc>
      </w:tr>
      <w:tr w:rsidR="002D1EE6" w:rsidRPr="002D1EE6" w14:paraId="2B1BA75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1DABC2D" w14:textId="77A9039D" w:rsidR="002D1EE6" w:rsidRPr="00340257" w:rsidRDefault="002D1EE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Mme </w:t>
            </w:r>
            <w:r w:rsidRPr="002D1EE6">
              <w:rPr>
                <w:rFonts w:ascii="Arial" w:hAnsi="Arial" w:cs="Arial"/>
                <w:sz w:val="20"/>
                <w:szCs w:val="20"/>
              </w:rPr>
              <w:t>JOY, Charlotte</w:t>
            </w:r>
            <w:r w:rsidR="005C60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ADE810D" w14:textId="29A3D0E2" w:rsidR="002D1EE6" w:rsidRDefault="008314B3" w:rsidP="008314B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8B6">
              <w:rPr>
                <w:rFonts w:ascii="Arial" w:hAnsi="Arial" w:cs="Arial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FE18B6">
              <w:rPr>
                <w:rFonts w:ascii="Arial" w:hAnsi="Arial" w:cs="Arial"/>
                <w:sz w:val="20"/>
                <w:szCs w:val="20"/>
              </w:rPr>
              <w:t xml:space="preserve">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5F71C83D" w14:textId="5C88C012" w:rsidR="002D1EE6" w:rsidRPr="00A262D9" w:rsidRDefault="002D1EE6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UNITED KINGDOM OF GREAT BRITAIN AND NORTHERN IRLAND/ ROYAME UNI DE GRAND BRETAGNE ET D'IRALNDE DU NORD</w:t>
            </w:r>
          </w:p>
        </w:tc>
      </w:tr>
      <w:tr w:rsidR="002D1EE6" w:rsidRPr="002D1EE6" w14:paraId="689DBE1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2F8A20C" w14:textId="33135C4E" w:rsidR="002D1EE6" w:rsidRPr="002D1EE6" w:rsidRDefault="002D1EE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 Mme JUDD, Maya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73C36B8" w14:textId="77777777" w:rsidR="002D1EE6" w:rsidRPr="00A262D9" w:rsidRDefault="002D1EE6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Cultural anthropologist/ anthropologue culturel</w:t>
            </w:r>
          </w:p>
          <w:p w14:paraId="676D5689" w14:textId="6C27A896" w:rsidR="0084333A" w:rsidRPr="00A262D9" w:rsidRDefault="0084333A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ITALY/ ITALIA</w:t>
            </w:r>
          </w:p>
        </w:tc>
      </w:tr>
      <w:tr w:rsidR="00B06D90" w:rsidRPr="00E414F8" w14:paraId="735E040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296D031" w14:textId="18190FC2" w:rsidR="00B06D90" w:rsidRPr="0084333A" w:rsidRDefault="00B06D90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Ms/ Mme KAMBURONA, Me</w:t>
            </w:r>
            <w:r w:rsidR="00050548">
              <w:rPr>
                <w:rFonts w:ascii="Arial" w:hAnsi="Arial" w:cs="Arial"/>
                <w:sz w:val="20"/>
                <w:szCs w:val="20"/>
              </w:rPr>
              <w:t>rc</w:t>
            </w:r>
            <w:r>
              <w:rPr>
                <w:rFonts w:ascii="Arial" w:hAnsi="Arial" w:cs="Arial"/>
                <w:sz w:val="20"/>
                <w:szCs w:val="20"/>
              </w:rPr>
              <w:t>ia*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D37DCC2" w14:textId="10D665E9" w:rsidR="00E414F8" w:rsidRDefault="00E414F8" w:rsidP="00E414F8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F8">
              <w:rPr>
                <w:rFonts w:ascii="Arial" w:hAnsi="Arial" w:cs="Arial"/>
                <w:sz w:val="20"/>
                <w:szCs w:val="20"/>
              </w:rPr>
              <w:t>Senior Culture Officer, Ministry of Education, Arts and Culture Duty</w:t>
            </w:r>
            <w:r w:rsidRPr="003016E8">
              <w:rPr>
                <w:rFonts w:ascii="Arial" w:hAnsi="Arial" w:cs="Arial"/>
                <w:sz w:val="20"/>
                <w:szCs w:val="20"/>
              </w:rPr>
              <w:t>/</w:t>
            </w:r>
            <w:r>
              <w:t xml:space="preserve"> </w:t>
            </w:r>
            <w:r w:rsidRPr="003016E8">
              <w:rPr>
                <w:rFonts w:ascii="Arial" w:hAnsi="Arial" w:cs="Arial"/>
                <w:sz w:val="20"/>
                <w:szCs w:val="20"/>
              </w:rPr>
              <w:t>Fonctionnaire principal chargé de la culture, ministère de l'éducation, des arts et de la culture Devoirs</w:t>
            </w:r>
          </w:p>
          <w:p w14:paraId="1EBDD340" w14:textId="55BE005C" w:rsidR="00E414F8" w:rsidRPr="00E414F8" w:rsidRDefault="00E414F8" w:rsidP="003016E8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F8">
              <w:rPr>
                <w:rFonts w:ascii="Arial" w:hAnsi="Arial" w:cs="Arial"/>
                <w:sz w:val="20"/>
                <w:szCs w:val="20"/>
              </w:rPr>
              <w:t>NAMIBIA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t xml:space="preserve"> </w:t>
            </w:r>
            <w:r w:rsidRPr="00E414F8">
              <w:rPr>
                <w:rFonts w:ascii="Arial" w:hAnsi="Arial" w:cs="Arial"/>
                <w:sz w:val="20"/>
                <w:szCs w:val="20"/>
              </w:rPr>
              <w:t>NAMIBIE</w:t>
            </w:r>
          </w:p>
        </w:tc>
      </w:tr>
      <w:tr w:rsidR="002D1EE6" w:rsidRPr="0084333A" w14:paraId="6004EAF4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E73B633" w14:textId="198A7A9A" w:rsidR="002D1EE6" w:rsidRPr="0084333A" w:rsidRDefault="0084333A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4333A">
              <w:rPr>
                <w:rFonts w:ascii="Arial" w:hAnsi="Arial" w:cs="Arial"/>
                <w:sz w:val="20"/>
                <w:szCs w:val="20"/>
              </w:rPr>
              <w:t>M</w:t>
            </w:r>
            <w:r w:rsidR="00A26202">
              <w:rPr>
                <w:rFonts w:ascii="Arial" w:hAnsi="Arial" w:cs="Arial"/>
                <w:sz w:val="20"/>
                <w:szCs w:val="20"/>
              </w:rPr>
              <w:t>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333A"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 w:rsidRPr="0084333A">
              <w:rPr>
                <w:rFonts w:ascii="Arial" w:hAnsi="Arial" w:cs="Arial"/>
                <w:sz w:val="20"/>
                <w:szCs w:val="20"/>
              </w:rPr>
              <w:t xml:space="preserve"> KARAMPAMPAS, Panas</w:t>
            </w:r>
            <w:r w:rsidR="009C3C7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5E23E42" w14:textId="6E8988CA" w:rsidR="002D1EE6" w:rsidRPr="00A262D9" w:rsidRDefault="0084333A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Social anthropologist/ anthropologue social</w:t>
            </w:r>
          </w:p>
          <w:p w14:paraId="1821B40C" w14:textId="2F87B9C7" w:rsidR="0084333A" w:rsidRPr="00A262D9" w:rsidRDefault="0084333A" w:rsidP="006D34D7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GREECE/ GRÈCE</w:t>
            </w:r>
          </w:p>
        </w:tc>
      </w:tr>
      <w:tr w:rsidR="00F747CD" w:rsidRPr="00F747CD" w14:paraId="14FDA39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F50A54E" w14:textId="6D74C587" w:rsidR="00F747CD" w:rsidRPr="003016E8" w:rsidRDefault="00F747CD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16E8">
              <w:rPr>
                <w:rFonts w:ascii="Arial" w:hAnsi="Arial" w:cs="Arial"/>
                <w:sz w:val="20"/>
                <w:szCs w:val="20"/>
                <w:lang w:val="en-GB"/>
              </w:rPr>
              <w:t>Ms/ Mme KASOVSKA GEORGIEVA, S</w:t>
            </w:r>
            <w:r w:rsidRPr="00472655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r w:rsidRPr="003016E8">
              <w:rPr>
                <w:rFonts w:ascii="Arial" w:hAnsi="Arial" w:cs="Arial"/>
                <w:sz w:val="20"/>
                <w:szCs w:val="20"/>
                <w:lang w:val="en-GB"/>
              </w:rPr>
              <w:t>zana</w:t>
            </w:r>
            <w:r w:rsidR="007B7A17" w:rsidRPr="00472655">
              <w:rPr>
                <w:rFonts w:ascii="Arial" w:hAnsi="Arial" w:cs="Arial"/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3033B00" w14:textId="132FA7A1" w:rsidR="00F747CD" w:rsidRPr="003016E8" w:rsidRDefault="00F747CD" w:rsidP="00F747CD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7CD">
              <w:rPr>
                <w:rFonts w:ascii="Arial" w:hAnsi="Arial" w:cs="Arial"/>
                <w:sz w:val="20"/>
                <w:szCs w:val="20"/>
              </w:rPr>
              <w:t xml:space="preserve">Deputy Director, </w:t>
            </w:r>
            <w:r w:rsidRPr="003016E8">
              <w:rPr>
                <w:rFonts w:ascii="Arial" w:hAnsi="Arial" w:cs="Arial"/>
                <w:sz w:val="20"/>
                <w:szCs w:val="20"/>
              </w:rPr>
              <w:t>Institute for Research in Environment, Civil Engineering and Energy/</w:t>
            </w:r>
            <w:r>
              <w:t xml:space="preserve"> </w:t>
            </w:r>
            <w:r w:rsidRPr="003016E8">
              <w:rPr>
                <w:rFonts w:ascii="Arial" w:hAnsi="Arial" w:cs="Arial"/>
                <w:sz w:val="20"/>
                <w:szCs w:val="20"/>
              </w:rPr>
              <w:t>Direct</w:t>
            </w:r>
            <w:r w:rsidR="000F3057">
              <w:rPr>
                <w:rFonts w:ascii="Arial" w:hAnsi="Arial" w:cs="Arial"/>
                <w:sz w:val="20"/>
                <w:szCs w:val="20"/>
              </w:rPr>
              <w:t>rice</w:t>
            </w:r>
            <w:r w:rsidRPr="003016E8">
              <w:rPr>
                <w:rFonts w:ascii="Arial" w:hAnsi="Arial" w:cs="Arial"/>
                <w:sz w:val="20"/>
                <w:szCs w:val="20"/>
              </w:rPr>
              <w:t xml:space="preserve"> adjoint</w:t>
            </w:r>
            <w:r w:rsidR="000F3057">
              <w:rPr>
                <w:rFonts w:ascii="Arial" w:hAnsi="Arial" w:cs="Arial"/>
                <w:sz w:val="20"/>
                <w:szCs w:val="20"/>
              </w:rPr>
              <w:t>e</w:t>
            </w:r>
            <w:r w:rsidRPr="003016E8">
              <w:rPr>
                <w:rFonts w:ascii="Arial" w:hAnsi="Arial" w:cs="Arial"/>
                <w:sz w:val="20"/>
                <w:szCs w:val="20"/>
              </w:rPr>
              <w:t xml:space="preserve"> de l'Institut de recherche sur l'environnement, le génie civil et l'énergie</w:t>
            </w:r>
          </w:p>
          <w:p w14:paraId="33E28B10" w14:textId="53CEC6D1" w:rsidR="00F747CD" w:rsidRPr="00F747CD" w:rsidRDefault="00F747CD" w:rsidP="003016E8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7CD">
              <w:rPr>
                <w:rFonts w:ascii="Arial" w:hAnsi="Arial" w:cs="Arial"/>
                <w:sz w:val="20"/>
                <w:szCs w:val="20"/>
              </w:rPr>
              <w:t>MACEDONIA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t xml:space="preserve"> </w:t>
            </w:r>
            <w:r w:rsidRPr="00F747CD">
              <w:rPr>
                <w:rFonts w:ascii="Arial" w:hAnsi="Arial" w:cs="Arial"/>
                <w:sz w:val="20"/>
                <w:szCs w:val="20"/>
              </w:rPr>
              <w:t>MACEDONIE</w:t>
            </w:r>
          </w:p>
        </w:tc>
      </w:tr>
      <w:tr w:rsidR="002D1EE6" w:rsidRPr="0084333A" w14:paraId="7CCD1D4F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1BC8C3A" w14:textId="3687E647" w:rsidR="002D1EE6" w:rsidRPr="00B11F79" w:rsidRDefault="00A26202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11F79">
              <w:rPr>
                <w:rFonts w:ascii="Arial" w:hAnsi="Arial" w:cs="Arial"/>
                <w:sz w:val="20"/>
                <w:szCs w:val="20"/>
                <w:lang w:val="es-ES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B11F79">
              <w:rPr>
                <w:rFonts w:ascii="Arial" w:hAnsi="Arial" w:cs="Arial"/>
                <w:sz w:val="20"/>
                <w:szCs w:val="20"/>
                <w:lang w:val="es-ES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B11F79">
              <w:rPr>
                <w:rFonts w:ascii="Arial" w:hAnsi="Arial" w:cs="Arial"/>
                <w:sz w:val="20"/>
                <w:szCs w:val="20"/>
                <w:lang w:val="es-ES"/>
              </w:rPr>
              <w:t xml:space="preserve"> KEITA, Fallo Baba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D8B3501" w14:textId="50640691" w:rsidR="002D1EE6" w:rsidRPr="006D34D7" w:rsidRDefault="006D34D7" w:rsidP="006D34D7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8B6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495C80FC" w14:textId="4D00668E" w:rsidR="00A26202" w:rsidRPr="00A262D9" w:rsidRDefault="00A26202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MALI</w:t>
            </w:r>
          </w:p>
        </w:tc>
      </w:tr>
      <w:tr w:rsidR="009A2764" w:rsidRPr="00D15770" w14:paraId="7C726E7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C70C999" w14:textId="77777777" w:rsidR="009A2764" w:rsidRPr="00D15770" w:rsidRDefault="009A2764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fr"/>
              </w:rPr>
            </w:pPr>
            <w:r w:rsidRPr="00D15770">
              <w:rPr>
                <w:rFonts w:ascii="Arial" w:hAnsi="Arial" w:cs="Arial"/>
                <w:sz w:val="20"/>
                <w:szCs w:val="20"/>
                <w:lang w:val="fr"/>
              </w:rPr>
              <w:t>Ms / Mme KEITUMETSE, Susan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DF2FE67" w14:textId="3439A178" w:rsidR="009A2764" w:rsidRPr="00D15770" w:rsidRDefault="009A2764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Research scholar and UNESCO Chairholder (African Heritage Studies and Sustainable Development), University of Botswana/ 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Chercheuse </w:t>
            </w:r>
            <w:r w:rsidRPr="00D15770">
              <w:rPr>
                <w:rFonts w:ascii="Arial" w:hAnsi="Arial" w:cs="Arial"/>
                <w:sz w:val="20"/>
                <w:szCs w:val="20"/>
              </w:rPr>
              <w:t>et titulaire d'une chaire UNESCO (études du patrimoine africain et développement durable), Université du Botswana</w:t>
            </w:r>
          </w:p>
          <w:p w14:paraId="3E1666CC" w14:textId="77777777" w:rsidR="009A2764" w:rsidRPr="00A262D9" w:rsidRDefault="009A2764" w:rsidP="00A262D9">
            <w:pPr>
              <w:adjustRightInd w:val="0"/>
              <w:snapToGri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BOTSWANA</w:t>
            </w:r>
          </w:p>
        </w:tc>
      </w:tr>
      <w:tr w:rsidR="00A26202" w:rsidRPr="00AB0D76" w14:paraId="19C0BEA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9F66A7F" w14:textId="2CB1EF10" w:rsidR="00AB0D76" w:rsidRDefault="00AB0D76" w:rsidP="00AB0D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KI, Léonce</w:t>
            </w:r>
          </w:p>
          <w:p w14:paraId="5F1CA167" w14:textId="77777777" w:rsidR="00A26202" w:rsidRPr="00D15770" w:rsidRDefault="00A26202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7CDC222" w14:textId="77777777" w:rsidR="00A26202" w:rsidRDefault="00AB0D76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D76">
              <w:rPr>
                <w:rFonts w:ascii="Arial" w:hAnsi="Arial" w:cs="Arial"/>
                <w:sz w:val="20"/>
                <w:szCs w:val="20"/>
              </w:rPr>
              <w:t>Director of Classified Sites and World Heritage, Executive Secretary of the Association for the Safeguarding of Masks/ Directeur des Sites Classés et Patrimoine Mondial, Secrétaire Exécutif de l’Association pour la Sauvegarde des Masques</w:t>
            </w:r>
          </w:p>
          <w:p w14:paraId="6868DBAF" w14:textId="58133A0B" w:rsidR="00AB0D76" w:rsidRPr="00AB0D76" w:rsidRDefault="00AB0D76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BURKINA FASO</w:t>
            </w:r>
          </w:p>
        </w:tc>
      </w:tr>
      <w:tr w:rsidR="00A26202" w:rsidRPr="00E74F3F" w14:paraId="189F90B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693541E" w14:textId="21EF210D" w:rsidR="00A26202" w:rsidRPr="00E74F3F" w:rsidRDefault="00E74F3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4F3F"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E74F3F"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E74F3F">
              <w:rPr>
                <w:rFonts w:ascii="Arial" w:hAnsi="Arial" w:cs="Arial"/>
                <w:sz w:val="20"/>
                <w:szCs w:val="20"/>
                <w:lang w:val="en-GB"/>
              </w:rPr>
              <w:t xml:space="preserve"> KIBORA, Ludovic Ouhonyioué</w:t>
            </w:r>
            <w:r w:rsidR="00ED37E8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5741B23" w14:textId="77777777" w:rsidR="00A26202" w:rsidRPr="00A262D9" w:rsidRDefault="00E74F3F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Research Director in Anthropology/ Directeur de recherche en Anthropologie</w:t>
            </w:r>
          </w:p>
          <w:p w14:paraId="5D0EB76C" w14:textId="79133CF1" w:rsidR="00E74F3F" w:rsidRPr="00A262D9" w:rsidRDefault="00377FD1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BURKINA FASO</w:t>
            </w:r>
          </w:p>
        </w:tc>
      </w:tr>
      <w:tr w:rsidR="00A26202" w:rsidRPr="00E74F3F" w14:paraId="317359C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D839A3D" w14:textId="29E46B23" w:rsidR="00A26202" w:rsidRPr="007E2E1B" w:rsidRDefault="00E74F3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2E1B">
              <w:rPr>
                <w:rFonts w:ascii="Arial" w:hAnsi="Arial" w:cs="Arial"/>
                <w:sz w:val="20"/>
                <w:szCs w:val="20"/>
              </w:rPr>
              <w:t>M</w:t>
            </w:r>
            <w:r w:rsidR="007E2E1B" w:rsidRPr="007E2E1B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7E2E1B">
              <w:rPr>
                <w:rFonts w:ascii="Arial" w:hAnsi="Arial" w:cs="Arial"/>
                <w:sz w:val="20"/>
                <w:szCs w:val="20"/>
              </w:rPr>
              <w:t>/</w:t>
            </w:r>
            <w:r w:rsidR="007E2E1B" w:rsidRP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E1B">
              <w:rPr>
                <w:rFonts w:ascii="Arial" w:hAnsi="Arial" w:cs="Arial"/>
                <w:sz w:val="20"/>
                <w:szCs w:val="20"/>
              </w:rPr>
              <w:t>Mme K</w:t>
            </w:r>
            <w:r w:rsidR="006E7A34" w:rsidRPr="007E2E1B">
              <w:rPr>
                <w:rFonts w:ascii="Arial" w:hAnsi="Arial" w:cs="Arial"/>
                <w:sz w:val="20"/>
                <w:szCs w:val="20"/>
              </w:rPr>
              <w:t>OANANTAKOOL</w:t>
            </w:r>
            <w:r w:rsidRPr="007E2E1B">
              <w:rPr>
                <w:rFonts w:ascii="Arial" w:hAnsi="Arial" w:cs="Arial"/>
                <w:sz w:val="20"/>
                <w:szCs w:val="20"/>
              </w:rPr>
              <w:t>, Paritta Chalermpow</w:t>
            </w:r>
            <w:r w:rsidR="007A06E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AF3F13F" w14:textId="77777777" w:rsidR="006D34D7" w:rsidRPr="006D34D7" w:rsidRDefault="006D34D7" w:rsidP="006D34D7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8B6">
              <w:rPr>
                <w:rFonts w:ascii="Arial" w:hAnsi="Arial" w:cs="Arial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FE18B6">
              <w:rPr>
                <w:rFonts w:ascii="Arial" w:hAnsi="Arial" w:cs="Arial"/>
                <w:sz w:val="20"/>
                <w:szCs w:val="20"/>
              </w:rPr>
              <w:t xml:space="preserve">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1CC0F493" w14:textId="5B7AD507" w:rsidR="00A26202" w:rsidRPr="00A262D9" w:rsidRDefault="006E7A34" w:rsidP="006D34D7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THAILAND/ THAILANDE</w:t>
            </w:r>
          </w:p>
        </w:tc>
      </w:tr>
      <w:tr w:rsidR="00D66F2F" w:rsidRPr="00D66F2F" w14:paraId="41F0925F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643979A" w14:textId="345A5565" w:rsidR="00D66F2F" w:rsidRPr="006E7A34" w:rsidRDefault="00D66F2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Ms/ Mme KOJOBEKOVA Aijarkin</w:t>
            </w:r>
            <w:r w:rsidR="009912A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79ACACC" w14:textId="77777777" w:rsidR="00D66F2F" w:rsidRDefault="00D66F2F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F2F">
              <w:rPr>
                <w:rFonts w:ascii="Arial" w:hAnsi="Arial" w:cs="Arial"/>
                <w:sz w:val="20"/>
                <w:szCs w:val="20"/>
              </w:rPr>
              <w:t>Associate professor, American University of Central Asia, Department of Sociology</w:t>
            </w:r>
            <w:r w:rsidRPr="003016E8">
              <w:rPr>
                <w:rFonts w:ascii="Arial" w:hAnsi="Arial" w:cs="Arial"/>
                <w:sz w:val="20"/>
                <w:szCs w:val="20"/>
              </w:rPr>
              <w:t>/ Professeur associé, Université américaine d'Asie centrale, département de sociologie</w:t>
            </w:r>
          </w:p>
          <w:p w14:paraId="6A1BA75D" w14:textId="5DCD6DB8" w:rsidR="00D66F2F" w:rsidRPr="00D66F2F" w:rsidRDefault="00D66F2F" w:rsidP="003016E8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F2F">
              <w:rPr>
                <w:rFonts w:ascii="Arial" w:hAnsi="Arial" w:cs="Arial"/>
                <w:sz w:val="20"/>
                <w:szCs w:val="20"/>
              </w:rPr>
              <w:t>KYRGYSTAN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D66F2F">
              <w:rPr>
                <w:rFonts w:ascii="Arial" w:hAnsi="Arial" w:cs="Arial"/>
                <w:sz w:val="20"/>
                <w:szCs w:val="20"/>
              </w:rPr>
              <w:t>KYRGYSTAN</w:t>
            </w:r>
          </w:p>
        </w:tc>
      </w:tr>
      <w:tr w:rsidR="00A26202" w:rsidRPr="006E7A34" w14:paraId="7E716B6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886693C" w14:textId="48E3A2C7" w:rsidR="00A26202" w:rsidRPr="006E7A34" w:rsidRDefault="006E7A34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E7A34"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7A34"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 w:rsidRPr="006E7A34">
              <w:rPr>
                <w:rFonts w:ascii="Arial" w:hAnsi="Arial" w:cs="Arial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sz w:val="20"/>
                <w:szCs w:val="20"/>
              </w:rPr>
              <w:t>OUDOUGOU</w:t>
            </w:r>
            <w:r w:rsidRPr="006E7A34">
              <w:rPr>
                <w:rFonts w:ascii="Arial" w:hAnsi="Arial" w:cs="Arial"/>
                <w:sz w:val="20"/>
                <w:szCs w:val="20"/>
              </w:rPr>
              <w:t>, Jean-Paul</w:t>
            </w:r>
            <w:r w:rsidR="00ED37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5F23EEC" w14:textId="1FED7C6B" w:rsidR="00A26202" w:rsidRDefault="006E7A34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34">
              <w:rPr>
                <w:rFonts w:ascii="Arial" w:hAnsi="Arial" w:cs="Arial"/>
                <w:sz w:val="20"/>
                <w:szCs w:val="20"/>
              </w:rPr>
              <w:t>Technical Services Inspector, Museum Curator/ Inspecteur des services techniques, conservateur de musée</w:t>
            </w:r>
          </w:p>
          <w:p w14:paraId="777FD73E" w14:textId="5C10A992" w:rsidR="006E7A34" w:rsidRPr="006E7A34" w:rsidRDefault="006E7A34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BURKINA FASO</w:t>
            </w:r>
          </w:p>
        </w:tc>
      </w:tr>
      <w:tr w:rsidR="002050AD" w:rsidRPr="005C4DE8" w14:paraId="6AF923B4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2333DAE" w14:textId="11C18005" w:rsidR="002050AD" w:rsidRPr="006E7A34" w:rsidRDefault="006E7A34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7A34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OUMNDE</w:t>
            </w:r>
            <w:r w:rsidRPr="006E7A34">
              <w:rPr>
                <w:rFonts w:ascii="Arial" w:hAnsi="Arial" w:cs="Arial"/>
                <w:sz w:val="20"/>
                <w:szCs w:val="20"/>
              </w:rPr>
              <w:t>, Mbaitoubam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C29ED3C" w14:textId="201910FE" w:rsidR="002050AD" w:rsidRPr="00146143" w:rsidRDefault="00586613" w:rsidP="00E9367D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143">
              <w:rPr>
                <w:rFonts w:ascii="Arial" w:hAnsi="Arial" w:cs="Arial"/>
                <w:sz w:val="20"/>
                <w:szCs w:val="20"/>
                <w:lang w:val="en-US"/>
              </w:rPr>
              <w:t xml:space="preserve">Head of Department, National Museum/ </w:t>
            </w:r>
            <w:r w:rsidR="00E9367D" w:rsidRPr="00146143">
              <w:rPr>
                <w:rFonts w:ascii="Arial" w:hAnsi="Arial" w:cs="Arial"/>
                <w:sz w:val="20"/>
                <w:szCs w:val="20"/>
                <w:lang w:val="en-US"/>
              </w:rPr>
              <w:t>Chef de service, Musée National</w:t>
            </w:r>
          </w:p>
          <w:p w14:paraId="22D1F037" w14:textId="6E12D542" w:rsidR="00863D68" w:rsidRPr="00146143" w:rsidRDefault="00863D68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143">
              <w:rPr>
                <w:rFonts w:ascii="Arial" w:hAnsi="Arial" w:cs="Arial"/>
                <w:sz w:val="20"/>
                <w:szCs w:val="20"/>
                <w:lang w:val="en-US"/>
              </w:rPr>
              <w:t>CHAD/TCHAD</w:t>
            </w:r>
          </w:p>
        </w:tc>
      </w:tr>
      <w:tr w:rsidR="002050AD" w:rsidRPr="00A31821" w14:paraId="419C41A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EBB9035" w14:textId="475901D4" w:rsidR="002050AD" w:rsidRPr="006E7A34" w:rsidRDefault="00A31821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Mme KUMBE, Meri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FC28859" w14:textId="77777777" w:rsidR="002050AD" w:rsidRDefault="00A31821" w:rsidP="003821BD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31821">
              <w:rPr>
                <w:rFonts w:ascii="Arial" w:hAnsi="Arial" w:cs="Arial"/>
                <w:sz w:val="20"/>
                <w:szCs w:val="20"/>
              </w:rPr>
              <w:t>usicologist, lecturer at the Department of Musicology at the University of Arts of Tirana/ Musicologue, maître de conférences au département de musicologie de l'université des arts de Tirana</w:t>
            </w:r>
          </w:p>
          <w:p w14:paraId="0C98164D" w14:textId="737E799D" w:rsidR="00A31821" w:rsidRPr="00A31821" w:rsidRDefault="00A31821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ALBANIA/ ALBANIE</w:t>
            </w:r>
          </w:p>
        </w:tc>
      </w:tr>
      <w:tr w:rsidR="002050AD" w:rsidRPr="004D005F" w14:paraId="7EA4214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E15E2B2" w14:textId="1560360E" w:rsidR="002050AD" w:rsidRPr="00A31821" w:rsidRDefault="004D005F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Mme KUMINKOVÁ</w:t>
            </w:r>
            <w:r w:rsidR="00357BB9">
              <w:rPr>
                <w:rFonts w:ascii="Arial" w:hAnsi="Arial" w:cs="Arial"/>
                <w:sz w:val="20"/>
                <w:szCs w:val="20"/>
              </w:rPr>
              <w:t>, Eva 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07ABEF2" w14:textId="77777777" w:rsidR="002050AD" w:rsidRDefault="004D005F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5F">
              <w:rPr>
                <w:rFonts w:ascii="Arial" w:hAnsi="Arial" w:cs="Arial"/>
                <w:sz w:val="20"/>
                <w:szCs w:val="20"/>
              </w:rPr>
              <w:t>Assistant Professor at the Department of European Ethnology, Masaryk University/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005F">
              <w:rPr>
                <w:rFonts w:ascii="Arial" w:hAnsi="Arial" w:cs="Arial"/>
                <w:sz w:val="20"/>
                <w:szCs w:val="20"/>
              </w:rPr>
              <w:t>Professeur adjoint au département d'ethnologie européenne de l'université Masaryk</w:t>
            </w:r>
          </w:p>
          <w:p w14:paraId="08A6B616" w14:textId="69805514" w:rsidR="004D005F" w:rsidRPr="004D005F" w:rsidRDefault="004D005F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5F">
              <w:rPr>
                <w:rFonts w:ascii="Arial" w:hAnsi="Arial" w:cs="Arial"/>
                <w:sz w:val="20"/>
                <w:szCs w:val="20"/>
              </w:rPr>
              <w:t>CZECHIA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4D005F">
              <w:rPr>
                <w:rFonts w:ascii="Arial" w:hAnsi="Arial" w:cs="Arial"/>
                <w:sz w:val="20"/>
                <w:szCs w:val="20"/>
              </w:rPr>
              <w:t>TCHÉQUIE</w:t>
            </w:r>
          </w:p>
        </w:tc>
      </w:tr>
      <w:tr w:rsidR="00A31821" w:rsidRPr="008961A2" w14:paraId="794D5686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A80FE9A" w14:textId="6C539AC0" w:rsidR="00A31821" w:rsidRPr="004D005F" w:rsidRDefault="008961A2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Mme </w:t>
            </w:r>
            <w:r w:rsidRPr="008961A2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ACARRIEU</w:t>
            </w:r>
            <w:r w:rsidRPr="008961A2">
              <w:rPr>
                <w:rFonts w:ascii="Arial" w:hAnsi="Arial" w:cs="Arial"/>
                <w:sz w:val="20"/>
                <w:szCs w:val="20"/>
              </w:rPr>
              <w:t>, Monica Beatriz</w:t>
            </w:r>
            <w:r w:rsidR="00ED37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21D51EC" w14:textId="77777777" w:rsidR="00A31821" w:rsidRDefault="008961A2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1A2">
              <w:rPr>
                <w:rFonts w:ascii="Arial" w:hAnsi="Arial" w:cs="Arial"/>
                <w:sz w:val="20"/>
                <w:szCs w:val="20"/>
              </w:rPr>
              <w:t>Director of the Cultural Anthropology Programme of the Institute of Anthropological Sciences at the University of Buenos Aires (UBA)/ Directeur du programme d'anthropologie culturelle de l'Institut des sciences anthropologiques de l'Université de Buenos Aires (UBA)</w:t>
            </w:r>
          </w:p>
          <w:p w14:paraId="01B43476" w14:textId="430D7BCA" w:rsidR="00C4518C" w:rsidRPr="008961A2" w:rsidRDefault="00C4518C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ARGENTINA/ ARGENTINE</w:t>
            </w:r>
          </w:p>
        </w:tc>
      </w:tr>
      <w:tr w:rsidR="00A31821" w:rsidRPr="001A163F" w14:paraId="7A055F48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6FD53B6" w14:textId="70AEBF8E" w:rsidR="00A31821" w:rsidRPr="008961A2" w:rsidRDefault="00C4518C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LAMBERT, Jean</w:t>
            </w:r>
            <w:r w:rsidR="007A06E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11ECDE7" w14:textId="26AC84D5" w:rsidR="00E9367D" w:rsidRPr="00586613" w:rsidRDefault="006E331C" w:rsidP="00E9367D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6613">
              <w:rPr>
                <w:rFonts w:ascii="Arial" w:hAnsi="Arial" w:cs="Arial"/>
                <w:sz w:val="20"/>
                <w:szCs w:val="20"/>
              </w:rPr>
              <w:t>Senior Lecturer, National Museum of Natural History</w:t>
            </w:r>
            <w:r w:rsidR="00586613" w:rsidRPr="00586613">
              <w:rPr>
                <w:rFonts w:ascii="Arial" w:hAnsi="Arial" w:cs="Arial"/>
                <w:sz w:val="20"/>
                <w:szCs w:val="20"/>
              </w:rPr>
              <w:t>/ Maître de conférences, Musée national d'histoire naturelle</w:t>
            </w:r>
          </w:p>
          <w:p w14:paraId="5F812F6D" w14:textId="44E99C52" w:rsidR="00C4518C" w:rsidRPr="001A163F" w:rsidRDefault="00C4518C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FRANCE</w:t>
            </w:r>
          </w:p>
        </w:tc>
      </w:tr>
      <w:tr w:rsidR="00A31821" w:rsidRPr="008961A2" w14:paraId="74DFFD8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E9667BF" w14:textId="7CBFFCA3" w:rsidR="00A31821" w:rsidRPr="008961A2" w:rsidRDefault="001E4DF2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DBC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 xml:space="preserve">Mme </w:t>
            </w:r>
            <w:r w:rsidRPr="001E4DF2">
              <w:rPr>
                <w:rFonts w:ascii="Arial" w:hAnsi="Arial" w:cs="Arial"/>
                <w:sz w:val="20"/>
                <w:szCs w:val="20"/>
              </w:rPr>
              <w:t>LAPICCIRELLA ZINGARI, Valentina</w:t>
            </w:r>
            <w:r w:rsidR="00AC015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3592A11" w14:textId="77777777" w:rsidR="00A31821" w:rsidRDefault="001E4DF2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DF2">
              <w:rPr>
                <w:rFonts w:ascii="Arial" w:hAnsi="Arial" w:cs="Arial"/>
                <w:sz w:val="20"/>
                <w:szCs w:val="20"/>
              </w:rPr>
              <w:t>Anthropologue/ Anthropologist</w:t>
            </w:r>
          </w:p>
          <w:p w14:paraId="3B16CDBF" w14:textId="4306C5EF" w:rsidR="001E4DF2" w:rsidRPr="008961A2" w:rsidRDefault="001E4DF2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ITALY/ ITALIA</w:t>
            </w:r>
          </w:p>
        </w:tc>
      </w:tr>
      <w:tr w:rsidR="00A31821" w:rsidRPr="008961A2" w14:paraId="639E7538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00E7937" w14:textId="4C95A9E9" w:rsidR="00A31821" w:rsidRPr="008961A2" w:rsidRDefault="006B0906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Mme LARSEN, Hege</w:t>
            </w:r>
            <w:r w:rsidR="00BC587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1846725" w14:textId="77777777" w:rsidR="00A31821" w:rsidRDefault="00286950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950">
              <w:rPr>
                <w:rFonts w:ascii="Arial" w:hAnsi="Arial" w:cs="Arial"/>
                <w:sz w:val="20"/>
                <w:szCs w:val="20"/>
              </w:rPr>
              <w:t>Social Anthropologist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286950">
              <w:rPr>
                <w:rFonts w:ascii="Arial" w:hAnsi="Arial" w:cs="Arial"/>
                <w:sz w:val="20"/>
                <w:szCs w:val="20"/>
              </w:rPr>
              <w:t>Anthropologue social</w:t>
            </w:r>
          </w:p>
          <w:p w14:paraId="564D03FA" w14:textId="52BCC3F0" w:rsidR="00286950" w:rsidRPr="008961A2" w:rsidRDefault="00286950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950">
              <w:rPr>
                <w:rFonts w:ascii="Arial" w:hAnsi="Arial" w:cs="Arial"/>
                <w:sz w:val="20"/>
                <w:szCs w:val="20"/>
              </w:rPr>
              <w:t>NORWAY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6B0906" w:rsidRPr="006B0906">
              <w:rPr>
                <w:rFonts w:ascii="Arial" w:hAnsi="Arial" w:cs="Arial"/>
                <w:sz w:val="20"/>
                <w:szCs w:val="20"/>
              </w:rPr>
              <w:t>NORVÈGE</w:t>
            </w:r>
          </w:p>
        </w:tc>
      </w:tr>
      <w:tr w:rsidR="00A31821" w:rsidRPr="00E64C0B" w14:paraId="3B52B7E3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B331D77" w14:textId="30FDFDD0" w:rsidR="00A31821" w:rsidRPr="008961A2" w:rsidRDefault="00E64C0B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4C0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ESOLOBE</w:t>
            </w:r>
            <w:r w:rsidRPr="00E64C0B">
              <w:rPr>
                <w:rFonts w:ascii="Arial" w:hAnsi="Arial" w:cs="Arial"/>
                <w:sz w:val="20"/>
                <w:szCs w:val="20"/>
              </w:rPr>
              <w:t>, Bathusi</w:t>
            </w:r>
            <w:r w:rsidR="007B7A1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E74B130" w14:textId="77777777" w:rsidR="00A31821" w:rsidRDefault="00E64C0B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C0B">
              <w:rPr>
                <w:rFonts w:ascii="Arial" w:hAnsi="Arial" w:cs="Arial"/>
                <w:sz w:val="20"/>
                <w:szCs w:val="20"/>
              </w:rPr>
              <w:t>Consultant specializing on Arts Management and Intellectual Property/ Consultant spécialisé dans la gestion des arts et la propriété intellectuelle</w:t>
            </w:r>
          </w:p>
          <w:p w14:paraId="12FE280A" w14:textId="1D6F9306" w:rsidR="00E64C0B" w:rsidRPr="00E64C0B" w:rsidRDefault="00E64C0B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BOTSWANA</w:t>
            </w:r>
          </w:p>
        </w:tc>
      </w:tr>
      <w:tr w:rsidR="00A31821" w:rsidRPr="00E64C0B" w14:paraId="1B3B4A9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F655867" w14:textId="21F43E5B" w:rsidR="00A31821" w:rsidRPr="00E64C0B" w:rsidRDefault="00E64C0B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4C0B"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E64C0B"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E64C0B">
              <w:rPr>
                <w:rFonts w:ascii="Arial" w:hAnsi="Arial" w:cs="Arial"/>
                <w:sz w:val="20"/>
                <w:szCs w:val="20"/>
                <w:lang w:val="en-GB"/>
              </w:rPr>
              <w:t xml:space="preserve"> LIMENEH SENISHAW, 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etachew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992ACE0" w14:textId="77777777" w:rsidR="00A31821" w:rsidRDefault="00E64C0B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C0B">
              <w:rPr>
                <w:rFonts w:ascii="Arial" w:hAnsi="Arial" w:cs="Arial"/>
                <w:sz w:val="20"/>
                <w:szCs w:val="20"/>
              </w:rPr>
              <w:t>Head of Cultural Anthropology Department under ARCCH/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4C0B">
              <w:rPr>
                <w:rFonts w:ascii="Arial" w:hAnsi="Arial" w:cs="Arial"/>
                <w:sz w:val="20"/>
                <w:szCs w:val="20"/>
              </w:rPr>
              <w:t>Chef du département d'anthropologie culturelle de l'ARCCH</w:t>
            </w:r>
          </w:p>
          <w:p w14:paraId="1DFD5890" w14:textId="56D4467C" w:rsidR="00E64C0B" w:rsidRPr="00E64C0B" w:rsidRDefault="00E64C0B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C0B">
              <w:rPr>
                <w:rFonts w:ascii="Arial" w:hAnsi="Arial" w:cs="Arial"/>
                <w:sz w:val="20"/>
                <w:szCs w:val="20"/>
              </w:rPr>
              <w:t>ETHIOPIA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E64C0B">
              <w:rPr>
                <w:rFonts w:ascii="Arial" w:hAnsi="Arial" w:cs="Arial"/>
                <w:sz w:val="20"/>
                <w:szCs w:val="20"/>
              </w:rPr>
              <w:t>ÉTHIOPIE</w:t>
            </w:r>
          </w:p>
        </w:tc>
      </w:tr>
      <w:tr w:rsidR="00A31821" w:rsidRPr="00577B56" w14:paraId="15F86D8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C7122DD" w14:textId="17147314" w:rsidR="00A31821" w:rsidRPr="00E64C0B" w:rsidRDefault="00A25227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5227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ITSWA</w:t>
            </w:r>
            <w:r w:rsidRPr="00A25227">
              <w:rPr>
                <w:rFonts w:ascii="Arial" w:hAnsi="Arial" w:cs="Arial"/>
                <w:sz w:val="20"/>
                <w:szCs w:val="20"/>
              </w:rPr>
              <w:t>, George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65B49AE" w14:textId="4425774C" w:rsidR="00A31821" w:rsidRPr="00586613" w:rsidRDefault="00577B56" w:rsidP="00577B56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6613">
              <w:rPr>
                <w:rFonts w:ascii="Arial" w:hAnsi="Arial" w:cs="Arial"/>
                <w:sz w:val="20"/>
                <w:szCs w:val="20"/>
              </w:rPr>
              <w:t>Civil servant, State Department of Culture</w:t>
            </w:r>
            <w:r w:rsidR="00586613" w:rsidRPr="00586613">
              <w:rPr>
                <w:rFonts w:ascii="Arial" w:hAnsi="Arial" w:cs="Arial"/>
                <w:sz w:val="20"/>
                <w:szCs w:val="20"/>
              </w:rPr>
              <w:t>/ Fonctionnaire, département de la culture de l'État</w:t>
            </w:r>
          </w:p>
          <w:p w14:paraId="0B534E88" w14:textId="734807F2" w:rsidR="00A25227" w:rsidRPr="00577B56" w:rsidRDefault="00A25227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7B56">
              <w:rPr>
                <w:rFonts w:ascii="Arial" w:hAnsi="Arial" w:cs="Arial"/>
                <w:sz w:val="20"/>
                <w:szCs w:val="20"/>
                <w:lang w:val="en-US"/>
              </w:rPr>
              <w:t>KENYA</w:t>
            </w:r>
          </w:p>
        </w:tc>
      </w:tr>
      <w:tr w:rsidR="00A31821" w:rsidRPr="00CB5EDF" w14:paraId="7B3CD91C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68DCD3E" w14:textId="285ED5A3" w:rsidR="00A31821" w:rsidRPr="00E64C0B" w:rsidRDefault="00AF581C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Mme LOPEZ, Gabriela</w:t>
            </w:r>
            <w:r w:rsidR="0025184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4578764" w14:textId="77777777" w:rsidR="00BB49A3" w:rsidRDefault="00CB5EDF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EDF">
              <w:rPr>
                <w:rFonts w:ascii="Arial" w:hAnsi="Arial" w:cs="Arial"/>
                <w:sz w:val="20"/>
                <w:szCs w:val="20"/>
              </w:rPr>
              <w:t xml:space="preserve">Civil servant - INPC (National Institute of Cultural Heritage)/ Fonctionnaire - INPC (Institut national du patrimoine culturel) </w:t>
            </w:r>
          </w:p>
          <w:p w14:paraId="3907CC7E" w14:textId="5D730F56" w:rsidR="00BB49A3" w:rsidRPr="00CB5EDF" w:rsidRDefault="00AF581C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EDF">
              <w:rPr>
                <w:rFonts w:ascii="Arial" w:hAnsi="Arial" w:cs="Arial"/>
                <w:sz w:val="20"/>
                <w:szCs w:val="20"/>
              </w:rPr>
              <w:t>ECUADOR/ EQUATEUR</w:t>
            </w:r>
          </w:p>
        </w:tc>
      </w:tr>
      <w:tr w:rsidR="00A31821" w:rsidRPr="00577B56" w14:paraId="374147BC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27E4029" w14:textId="27260D1B" w:rsidR="00A31821" w:rsidRPr="00CB5EDF" w:rsidRDefault="00753DE0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LOPEZ MORALES, Francisco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6F0C5B1" w14:textId="4A1D8225" w:rsidR="00A31821" w:rsidRPr="00C151B6" w:rsidRDefault="00577B56" w:rsidP="00C151B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1B6">
              <w:rPr>
                <w:rFonts w:ascii="Arial" w:hAnsi="Arial" w:cs="Arial"/>
                <w:sz w:val="20"/>
                <w:szCs w:val="20"/>
              </w:rPr>
              <w:t>Director de Patrimonio Mundial del Instituto Nacional de Antropología e Historia</w:t>
            </w:r>
            <w:r w:rsidR="00C151B6" w:rsidRPr="00C151B6">
              <w:rPr>
                <w:rFonts w:ascii="Arial" w:hAnsi="Arial" w:cs="Arial"/>
                <w:sz w:val="20"/>
                <w:szCs w:val="20"/>
              </w:rPr>
              <w:t>/ Directeur du patrimoine mondial de l'Institut national d'anthropologie et d'histoire</w:t>
            </w:r>
          </w:p>
          <w:p w14:paraId="10701779" w14:textId="77AF4562" w:rsidR="00753DE0" w:rsidRPr="00577B56" w:rsidRDefault="00753DE0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7B56">
              <w:rPr>
                <w:rFonts w:ascii="Arial" w:hAnsi="Arial" w:cs="Arial"/>
                <w:sz w:val="20"/>
                <w:szCs w:val="20"/>
                <w:lang w:val="es-ES"/>
              </w:rPr>
              <w:t>MEXICO/ MEXIQUE</w:t>
            </w:r>
          </w:p>
        </w:tc>
      </w:tr>
      <w:tr w:rsidR="00A31821" w:rsidRPr="00CB5EDF" w14:paraId="797C54D3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E69DBC6" w14:textId="18389741" w:rsidR="00A31821" w:rsidRPr="00CB5EDF" w:rsidRDefault="00085A1C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Mme LOPEZ, Maria Claudia</w:t>
            </w:r>
            <w:r w:rsidR="00B02F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6C91B15" w14:textId="440B4CC5" w:rsidR="00A31821" w:rsidRDefault="00577B56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Consultant/ </w:t>
            </w:r>
            <w:r w:rsidR="00085A1C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1E212B06" w14:textId="06CE327F" w:rsidR="00085A1C" w:rsidRPr="00CB5EDF" w:rsidRDefault="00085A1C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COLOMBIA/ COLOMBIE</w:t>
            </w:r>
          </w:p>
        </w:tc>
      </w:tr>
      <w:tr w:rsidR="002050AD" w:rsidRPr="00CB5EDF" w14:paraId="2919532F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ECAD4AB" w14:textId="19D0EDE0" w:rsidR="002050AD" w:rsidRPr="00CB5EDF" w:rsidRDefault="0044663A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LOPEZ, Patricio</w:t>
            </w:r>
            <w:r w:rsidR="00BC587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9630624" w14:textId="77777777" w:rsidR="00C151B6" w:rsidRDefault="00577B56" w:rsidP="00C151B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464D9351" w14:textId="221FCF5E" w:rsidR="0044663A" w:rsidRPr="00CB5EDF" w:rsidRDefault="0044663A" w:rsidP="00C151B6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CHILE/ CHILI</w:t>
            </w:r>
          </w:p>
        </w:tc>
      </w:tr>
      <w:tr w:rsidR="002050AD" w:rsidRPr="00CB5EDF" w14:paraId="55B058EC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353241E" w14:textId="0DADA30C" w:rsidR="002050AD" w:rsidRPr="000F2C54" w:rsidRDefault="0044663A" w:rsidP="0044663A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F2C54">
              <w:rPr>
                <w:rFonts w:ascii="Arial" w:hAnsi="Arial" w:cs="Arial"/>
                <w:sz w:val="20"/>
                <w:szCs w:val="20"/>
                <w:lang w:val="pt-PT"/>
              </w:rPr>
              <w:t>Ms</w:t>
            </w:r>
            <w:r w:rsidR="007E2E1B" w:rsidRPr="000F2C54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0F2C54">
              <w:rPr>
                <w:rFonts w:ascii="Arial" w:hAnsi="Arial" w:cs="Arial"/>
                <w:sz w:val="20"/>
                <w:szCs w:val="20"/>
                <w:lang w:val="pt-PT"/>
              </w:rPr>
              <w:t>/ Mme IXQUIACTAP TUC, Maria Magdalena</w:t>
            </w:r>
            <w:r w:rsidR="00BC5878" w:rsidRPr="000F2C54">
              <w:rPr>
                <w:rFonts w:ascii="Arial" w:hAnsi="Arial" w:cs="Arial"/>
                <w:sz w:val="20"/>
                <w:szCs w:val="20"/>
                <w:lang w:val="pt-PT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CBE94FE" w14:textId="77777777" w:rsidR="00577B56" w:rsidRDefault="00577B56" w:rsidP="00577B56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279D396A" w14:textId="5EFB873E" w:rsidR="002050AD" w:rsidRPr="00CB5EDF" w:rsidRDefault="0044663A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GUATEMALA</w:t>
            </w:r>
          </w:p>
        </w:tc>
      </w:tr>
      <w:tr w:rsidR="002050AD" w:rsidRPr="008D59E7" w14:paraId="5E3CC2B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C99FC90" w14:textId="70ED5EFC" w:rsidR="002050AD" w:rsidRPr="00CB5EDF" w:rsidRDefault="008D59E7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 xml:space="preserve"> Mme </w:t>
            </w:r>
            <w:r w:rsidRPr="008D59E7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AHARJAN</w:t>
            </w:r>
            <w:r w:rsidRPr="008D59E7">
              <w:rPr>
                <w:rFonts w:ascii="Arial" w:hAnsi="Arial" w:cs="Arial"/>
                <w:sz w:val="20"/>
                <w:szCs w:val="20"/>
              </w:rPr>
              <w:t>, Monalisa</w:t>
            </w:r>
            <w:r w:rsidR="005C60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900010D" w14:textId="0A80F03C" w:rsidR="002050AD" w:rsidRDefault="008D59E7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9E7">
              <w:rPr>
                <w:rFonts w:ascii="Arial" w:hAnsi="Arial" w:cs="Arial"/>
                <w:sz w:val="20"/>
                <w:szCs w:val="20"/>
              </w:rPr>
              <w:t>Resident Representative</w:t>
            </w:r>
            <w:r w:rsidR="00577B5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D59E7">
              <w:rPr>
                <w:rFonts w:ascii="Arial" w:hAnsi="Arial" w:cs="Arial"/>
                <w:sz w:val="20"/>
                <w:szCs w:val="20"/>
              </w:rPr>
              <w:t>South Asia Institute, Heidelberg University/ Représentant résident à l'Institut de l'Asie du Sud, Université de Heidelberg</w:t>
            </w:r>
          </w:p>
          <w:p w14:paraId="7F258A6F" w14:textId="3B3EC7A0" w:rsidR="008D59E7" w:rsidRPr="008D59E7" w:rsidRDefault="008D59E7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NEPAL/ NÉPAL</w:t>
            </w:r>
          </w:p>
        </w:tc>
      </w:tr>
      <w:tr w:rsidR="002050AD" w:rsidRPr="004939C6" w14:paraId="639B314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C0743E4" w14:textId="3F858932" w:rsidR="002050AD" w:rsidRPr="004939C6" w:rsidRDefault="004939C6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39C6">
              <w:rPr>
                <w:rFonts w:ascii="Arial" w:hAnsi="Arial" w:cs="Arial"/>
                <w:sz w:val="20"/>
                <w:szCs w:val="20"/>
                <w:lang w:val="en-GB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4939C6">
              <w:rPr>
                <w:rFonts w:ascii="Arial" w:hAnsi="Arial" w:cs="Arial"/>
                <w:sz w:val="20"/>
                <w:szCs w:val="20"/>
                <w:lang w:val="en-GB"/>
              </w:rPr>
              <w:t xml:space="preserve">/ Mme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MAHMOOD SUHAIL</w:t>
            </w:r>
            <w:r w:rsidRPr="004939C6">
              <w:rPr>
                <w:rFonts w:ascii="Arial" w:hAnsi="Arial" w:cs="Arial"/>
                <w:sz w:val="20"/>
                <w:szCs w:val="20"/>
                <w:lang w:val="en-GB"/>
              </w:rPr>
              <w:t>, Shaymaa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73A6E45" w14:textId="5A7974DB" w:rsidR="002050AD" w:rsidRPr="00C151B6" w:rsidRDefault="00D30E8F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1B6">
              <w:rPr>
                <w:rFonts w:ascii="Arial" w:hAnsi="Arial" w:cs="Arial"/>
                <w:sz w:val="20"/>
                <w:szCs w:val="20"/>
              </w:rPr>
              <w:t>Cultural Relations Directorate, Ministry of Culture, Tourism and Antiquities</w:t>
            </w:r>
            <w:r w:rsidR="00C151B6" w:rsidRPr="00C151B6">
              <w:rPr>
                <w:rFonts w:ascii="Arial" w:hAnsi="Arial" w:cs="Arial"/>
                <w:sz w:val="20"/>
                <w:szCs w:val="20"/>
              </w:rPr>
              <w:t>/ Direction des relations culturelles, ministère de la culture, du tourisme et des antiquités</w:t>
            </w:r>
          </w:p>
          <w:p w14:paraId="154A6F44" w14:textId="1FF50F21" w:rsidR="004939C6" w:rsidRPr="00A262D9" w:rsidRDefault="004939C6" w:rsidP="004939C6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IRAQ</w:t>
            </w:r>
          </w:p>
        </w:tc>
      </w:tr>
      <w:tr w:rsidR="002050AD" w:rsidRPr="001A163F" w14:paraId="265D671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3BD9B99" w14:textId="00ED1D62" w:rsidR="002050AD" w:rsidRPr="004939C6" w:rsidRDefault="004939C6" w:rsidP="004939C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4939C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Ms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4939C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/ Mme MANTEBEAH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,</w:t>
            </w:r>
            <w:r w:rsidRPr="004939C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Elizabeth Matilda Abena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F7B3EC9" w14:textId="77777777" w:rsidR="00A11D44" w:rsidRDefault="00A11D44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29AE7F7B" w14:textId="3CE26806" w:rsidR="002050AD" w:rsidRPr="001A163F" w:rsidRDefault="00A11D44" w:rsidP="004939C6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GHANA</w:t>
            </w:r>
          </w:p>
        </w:tc>
      </w:tr>
      <w:tr w:rsidR="002050AD" w:rsidRPr="00B87012" w14:paraId="79DCA41F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E055133" w14:textId="238CE064" w:rsidR="002050AD" w:rsidRPr="00B87012" w:rsidRDefault="00B87012" w:rsidP="002050A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7012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87012">
              <w:rPr>
                <w:rFonts w:ascii="Arial" w:hAnsi="Arial" w:cs="Arial"/>
                <w:color w:val="000000"/>
                <w:sz w:val="20"/>
                <w:szCs w:val="20"/>
              </w:rPr>
              <w:t>/ Mme MAPENA, Tokelo Christina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5DC28A0" w14:textId="77777777" w:rsidR="002050AD" w:rsidRDefault="00B87012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012">
              <w:rPr>
                <w:rFonts w:ascii="Arial" w:hAnsi="Arial" w:cs="Arial"/>
                <w:sz w:val="20"/>
                <w:szCs w:val="20"/>
              </w:rPr>
              <w:t>Senior Heritage Officer, Ministry of Tourism, Environment and Culture/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7012">
              <w:rPr>
                <w:rFonts w:ascii="Arial" w:hAnsi="Arial" w:cs="Arial"/>
                <w:sz w:val="20"/>
                <w:szCs w:val="20"/>
              </w:rPr>
              <w:t>Responsable du patrimoine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87012">
              <w:rPr>
                <w:rFonts w:ascii="Arial" w:hAnsi="Arial" w:cs="Arial"/>
                <w:sz w:val="20"/>
                <w:szCs w:val="20"/>
              </w:rPr>
              <w:t>Ministère du tourisme, de l'environnement et de la culture</w:t>
            </w:r>
          </w:p>
          <w:p w14:paraId="3DDD9CFE" w14:textId="2C6CF223" w:rsidR="005B5BD4" w:rsidRPr="005B5BD4" w:rsidRDefault="00B87012" w:rsidP="005B5BD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LESOTHO</w:t>
            </w:r>
          </w:p>
        </w:tc>
      </w:tr>
      <w:tr w:rsidR="00144C93" w:rsidRPr="00144C93" w14:paraId="5D73DD93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797954D" w14:textId="4754BF22" w:rsidR="00144C93" w:rsidRDefault="00144C93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Ms/ Mme </w:t>
            </w:r>
            <w:r w:rsidRPr="00144C93">
              <w:rPr>
                <w:rFonts w:ascii="Arial" w:hAnsi="Arial" w:cs="Arial"/>
                <w:color w:val="000000"/>
                <w:sz w:val="20"/>
                <w:szCs w:val="20"/>
              </w:rPr>
              <w:t>MASCARENHAS MARTINS, Sandra</w:t>
            </w:r>
            <w:r w:rsidR="00AD08DA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78876AD" w14:textId="263E7992" w:rsidR="00144C93" w:rsidRDefault="00144C93" w:rsidP="00144C9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C93">
              <w:rPr>
                <w:rFonts w:ascii="Arial" w:hAnsi="Arial" w:cs="Arial"/>
                <w:sz w:val="20"/>
                <w:szCs w:val="20"/>
              </w:rPr>
              <w:t>Director</w:t>
            </w:r>
            <w:r w:rsidRPr="003016E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44C93">
              <w:rPr>
                <w:rFonts w:ascii="Arial" w:hAnsi="Arial" w:cs="Arial"/>
                <w:sz w:val="20"/>
                <w:szCs w:val="20"/>
              </w:rPr>
              <w:t>Intangible Cultural Heritage Department</w:t>
            </w:r>
            <w:r w:rsidRPr="003016E8">
              <w:rPr>
                <w:rFonts w:ascii="Arial" w:hAnsi="Arial" w:cs="Arial"/>
                <w:sz w:val="20"/>
                <w:szCs w:val="20"/>
              </w:rPr>
              <w:t>/</w:t>
            </w:r>
            <w:r>
              <w:t xml:space="preserve"> </w:t>
            </w:r>
            <w:r w:rsidRPr="003016E8">
              <w:rPr>
                <w:rFonts w:ascii="Arial" w:hAnsi="Arial" w:cs="Arial"/>
                <w:sz w:val="20"/>
                <w:szCs w:val="20"/>
              </w:rPr>
              <w:t>Direct</w:t>
            </w:r>
            <w:r w:rsidR="00FE0101">
              <w:rPr>
                <w:rFonts w:ascii="Arial" w:hAnsi="Arial" w:cs="Arial"/>
                <w:sz w:val="20"/>
                <w:szCs w:val="20"/>
              </w:rPr>
              <w:t>rice</w:t>
            </w:r>
            <w:r w:rsidRPr="003016E8">
              <w:rPr>
                <w:rFonts w:ascii="Arial" w:hAnsi="Arial" w:cs="Arial"/>
                <w:sz w:val="20"/>
                <w:szCs w:val="20"/>
              </w:rPr>
              <w:t>r du département du patrimoine culturel immatériel</w:t>
            </w:r>
          </w:p>
          <w:p w14:paraId="1D479034" w14:textId="1C14126B" w:rsidR="00144C93" w:rsidRPr="00144C93" w:rsidRDefault="00144C93" w:rsidP="003016E8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C93">
              <w:rPr>
                <w:rFonts w:ascii="Arial" w:hAnsi="Arial" w:cs="Arial"/>
                <w:sz w:val="20"/>
                <w:szCs w:val="20"/>
              </w:rPr>
              <w:t>CABO VERDE</w:t>
            </w:r>
          </w:p>
        </w:tc>
      </w:tr>
      <w:tr w:rsidR="00B11F79" w:rsidRPr="00B87012" w14:paraId="36DB08D2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7CB41B0" w14:textId="1DC83123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46216">
              <w:rPr>
                <w:rFonts w:ascii="Arial" w:hAnsi="Arial" w:cs="Arial"/>
                <w:color w:val="000000"/>
                <w:sz w:val="20"/>
                <w:szCs w:val="20"/>
              </w:rPr>
              <w:t>MAZIBUKO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46216">
              <w:rPr>
                <w:rFonts w:ascii="Arial" w:hAnsi="Arial" w:cs="Arial"/>
                <w:color w:val="000000"/>
                <w:sz w:val="20"/>
                <w:szCs w:val="20"/>
              </w:rPr>
              <w:t xml:space="preserve"> Lovemore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F503FF5" w14:textId="77777777" w:rsidR="00B11F79" w:rsidRPr="00A262D9" w:rsidRDefault="00B11F79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79">
              <w:rPr>
                <w:rFonts w:ascii="Arial" w:hAnsi="Arial" w:cs="Arial"/>
                <w:sz w:val="20"/>
                <w:szCs w:val="20"/>
              </w:rPr>
              <w:t xml:space="preserve">Acting Deputy Director, </w:t>
            </w:r>
            <w:r w:rsidRPr="00A262D9">
              <w:rPr>
                <w:rFonts w:ascii="Arial" w:hAnsi="Arial" w:cs="Arial"/>
                <w:sz w:val="20"/>
                <w:szCs w:val="20"/>
              </w:rPr>
              <w:t>Museums of Malawi/ Directeur adjoint par intérim, Musées du Malawi</w:t>
            </w:r>
          </w:p>
          <w:p w14:paraId="5BA3D2CE" w14:textId="44B28680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MALAWI</w:t>
            </w:r>
          </w:p>
        </w:tc>
      </w:tr>
      <w:tr w:rsidR="00B11F79" w:rsidRPr="00B87012" w14:paraId="6194219B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BEE2DEB" w14:textId="2411D49F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6216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46216">
              <w:rPr>
                <w:rFonts w:ascii="Arial" w:hAnsi="Arial" w:cs="Arial"/>
                <w:color w:val="000000"/>
                <w:sz w:val="20"/>
                <w:szCs w:val="20"/>
              </w:rPr>
              <w:t>/ Mme MEMONG, Monique Carole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E1CF83D" w14:textId="77777777" w:rsidR="00B11F79" w:rsidRDefault="00B11F79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6216">
              <w:rPr>
                <w:rFonts w:ascii="Arial" w:hAnsi="Arial" w:cs="Arial"/>
                <w:sz w:val="20"/>
                <w:szCs w:val="20"/>
              </w:rPr>
              <w:t>Civil servant, government agent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6216">
              <w:rPr>
                <w:rFonts w:ascii="Arial" w:hAnsi="Arial" w:cs="Arial"/>
                <w:sz w:val="20"/>
                <w:szCs w:val="20"/>
              </w:rPr>
              <w:t>Fonctionnaire, agent du gouvernement</w:t>
            </w:r>
          </w:p>
          <w:p w14:paraId="4B644ABD" w14:textId="686C414E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CAMEROON/ CAMEROUN</w:t>
            </w:r>
          </w:p>
        </w:tc>
      </w:tr>
      <w:tr w:rsidR="00B11F79" w:rsidRPr="00B87012" w14:paraId="25E967CF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ADA1533" w14:textId="0F242414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 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Mme MERISIA, Kamburona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3EDC78D" w14:textId="77777777" w:rsidR="00B11F79" w:rsidRDefault="00B11F79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BB9">
              <w:rPr>
                <w:rFonts w:ascii="Arial" w:hAnsi="Arial" w:cs="Arial"/>
                <w:sz w:val="20"/>
                <w:szCs w:val="20"/>
              </w:rPr>
              <w:t xml:space="preserve">Senior Culture Officer, Ministry of Education, Arts and Culture/ Fonctionnaire principal chargé de la culture, ministère de l'éducation, des arts et de la culture </w:t>
            </w:r>
          </w:p>
          <w:p w14:paraId="6B6BE97E" w14:textId="540D28B0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NAMIBIA/ NAMIBIE</w:t>
            </w:r>
          </w:p>
        </w:tc>
      </w:tr>
      <w:tr w:rsidR="00B11F79" w:rsidRPr="00B87012" w14:paraId="0F824407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6402C5F" w14:textId="350EB83C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 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Mme MIRI, Rahma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B183A4C" w14:textId="77777777" w:rsidR="00B11F79" w:rsidRPr="00A262D9" w:rsidRDefault="00B11F79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Anthropologist/ Anthropologue</w:t>
            </w:r>
          </w:p>
          <w:p w14:paraId="66F2E684" w14:textId="4B814A6E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81E">
              <w:rPr>
                <w:rFonts w:ascii="Arial" w:hAnsi="Arial" w:cs="Arial"/>
                <w:sz w:val="20"/>
                <w:szCs w:val="20"/>
              </w:rPr>
              <w:t>MOROCCO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1E781E">
              <w:rPr>
                <w:rFonts w:ascii="Arial" w:hAnsi="Arial" w:cs="Arial"/>
                <w:sz w:val="20"/>
                <w:szCs w:val="20"/>
              </w:rPr>
              <w:t xml:space="preserve"> MAROC</w:t>
            </w:r>
          </w:p>
        </w:tc>
      </w:tr>
      <w:tr w:rsidR="00B11F79" w:rsidRPr="00B87012" w14:paraId="3BDC5950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3786D81" w14:textId="40164962" w:rsidR="00B11F79" w:rsidRPr="00086863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C396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Mr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EC396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/ M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 w:rsidRPr="00EC396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MISSOUBAHOUDDINE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, </w:t>
            </w:r>
            <w:r w:rsidRPr="00EC396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Ben Ahmed</w:t>
            </w:r>
            <w:r w:rsidR="00042A9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895A342" w14:textId="2EDEA8A5" w:rsidR="00B11F79" w:rsidRDefault="00B11F79" w:rsidP="00C151B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79">
              <w:rPr>
                <w:rFonts w:ascii="Arial" w:hAnsi="Arial" w:cs="Arial"/>
                <w:sz w:val="20"/>
                <w:szCs w:val="20"/>
              </w:rPr>
              <w:t>Regional Director of the Centre National de Documentation</w:t>
            </w:r>
            <w:r w:rsidR="00C151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964">
              <w:rPr>
                <w:rFonts w:ascii="Arial" w:hAnsi="Arial" w:cs="Arial"/>
                <w:sz w:val="20"/>
                <w:szCs w:val="20"/>
              </w:rPr>
              <w:t>and Scientific Research Centre (CNDRS)/ Directeur Régional du Centre National de Documentation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964">
              <w:rPr>
                <w:rFonts w:ascii="Arial" w:hAnsi="Arial" w:cs="Arial"/>
                <w:sz w:val="20"/>
                <w:szCs w:val="20"/>
              </w:rPr>
              <w:t>et de Recherche Scientifique (CNDRS)</w:t>
            </w:r>
          </w:p>
          <w:p w14:paraId="0E0DA0BE" w14:textId="7FA512DC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COMOROS</w:t>
            </w:r>
          </w:p>
        </w:tc>
      </w:tr>
      <w:tr w:rsidR="00B11F79" w:rsidRPr="00B87012" w14:paraId="5EB84CC6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F5B260F" w14:textId="38A364B3" w:rsidR="00B11F79" w:rsidRPr="00B11F79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50AC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Mr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350AC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/ M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 w:rsidRPr="00350AC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MOHAMED NAFFÉ Baouba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051F034" w14:textId="1CA58BD4" w:rsidR="00B11F79" w:rsidRPr="00C151B6" w:rsidRDefault="00092AD5" w:rsidP="00092AD5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1B6">
              <w:rPr>
                <w:rFonts w:ascii="Arial" w:hAnsi="Arial" w:cs="Arial"/>
                <w:sz w:val="20"/>
                <w:szCs w:val="20"/>
              </w:rPr>
              <w:t>University of Nouakchott</w:t>
            </w:r>
            <w:r w:rsidR="00C151B6" w:rsidRPr="00C151B6">
              <w:rPr>
                <w:rFonts w:ascii="Arial" w:hAnsi="Arial" w:cs="Arial"/>
                <w:sz w:val="20"/>
                <w:szCs w:val="20"/>
              </w:rPr>
              <w:t>/ Université de Nouakchott</w:t>
            </w:r>
          </w:p>
          <w:p w14:paraId="36CFD8AE" w14:textId="7278CCEF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MAURITANIA/ MAURITANIE</w:t>
            </w:r>
          </w:p>
        </w:tc>
      </w:tr>
      <w:tr w:rsidR="006E331C" w:rsidRPr="00DC281D" w14:paraId="3ACE1703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768A0C8" w14:textId="45CAA4B7" w:rsidR="006E331C" w:rsidRPr="00DF52AF" w:rsidRDefault="006E331C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F5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DF5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/ Mme </w:t>
            </w:r>
            <w:r w:rsidRPr="006E331C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Mohammad Fatma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CAC7C25" w14:textId="04976BA8" w:rsidR="00DC281D" w:rsidRPr="00C151B6" w:rsidRDefault="00DC281D" w:rsidP="00092AD5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1B6">
              <w:rPr>
                <w:rFonts w:ascii="Arial" w:hAnsi="Arial" w:cs="Arial"/>
                <w:sz w:val="20"/>
                <w:szCs w:val="20"/>
              </w:rPr>
              <w:t>Senior Researcher, Department of Research and Studies, Hamdan Bin Mohammed Heritage Center</w:t>
            </w:r>
            <w:r w:rsidR="00C151B6" w:rsidRPr="00C151B6">
              <w:rPr>
                <w:rFonts w:ascii="Arial" w:hAnsi="Arial" w:cs="Arial"/>
                <w:sz w:val="20"/>
                <w:szCs w:val="20"/>
              </w:rPr>
              <w:t>/ Chercheuse principale, Département de la recherche et des études, Centre du patrimoine Hamdan Bin Mohammed</w:t>
            </w:r>
          </w:p>
          <w:p w14:paraId="03ED1F15" w14:textId="0BD099E4" w:rsidR="006E331C" w:rsidRPr="00DC281D" w:rsidRDefault="00DC281D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81D">
              <w:rPr>
                <w:rFonts w:ascii="Arial" w:hAnsi="Arial" w:cs="Arial"/>
                <w:sz w:val="20"/>
                <w:szCs w:val="20"/>
              </w:rPr>
              <w:t>UNITED ARAB EMIRATES/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281D">
              <w:rPr>
                <w:rFonts w:ascii="Arial" w:hAnsi="Arial" w:cs="Arial"/>
                <w:sz w:val="20"/>
                <w:szCs w:val="20"/>
              </w:rPr>
              <w:t>ÉMIRATS ARABES UNIS</w:t>
            </w:r>
          </w:p>
        </w:tc>
      </w:tr>
      <w:tr w:rsidR="00B11F79" w:rsidRPr="00B87012" w14:paraId="77DADB28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F661F4B" w14:textId="1AAA5FE5" w:rsidR="00B11F79" w:rsidRPr="00B11F79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F5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>Ms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DF5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/ Mme MOLANO ARENAS, 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driana</w:t>
            </w:r>
            <w:r w:rsidR="00BC587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DAB9E37" w14:textId="13B869BF" w:rsidR="00B11F79" w:rsidRPr="00092AD5" w:rsidRDefault="00092AD5" w:rsidP="00092AD5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6BCB7881" w14:textId="3BE1A5E8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COLOMBIA/ COLOMBIE</w:t>
            </w:r>
          </w:p>
        </w:tc>
      </w:tr>
      <w:tr w:rsidR="00B11F79" w:rsidRPr="00B87012" w14:paraId="53702457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21675C2" w14:textId="1F44719B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Mr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/ M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MONYANE, Tumelo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682D3AA" w14:textId="77777777" w:rsidR="00C151B6" w:rsidRDefault="00092AD5" w:rsidP="00C151B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52B0606D" w14:textId="50A2F44B" w:rsidR="00B11F79" w:rsidRPr="00B87012" w:rsidRDefault="00B11F79" w:rsidP="00C151B6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LESOTHO</w:t>
            </w:r>
          </w:p>
        </w:tc>
      </w:tr>
      <w:tr w:rsidR="00B11F79" w:rsidRPr="00B87012" w14:paraId="14E8715D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02F0948" w14:textId="7439C1C2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Ms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/ Mme MOSTAFA, Fatma</w:t>
            </w:r>
            <w:r w:rsidR="007B7A1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7372A1B" w14:textId="66764690" w:rsidR="00B11F79" w:rsidRPr="00A262D9" w:rsidRDefault="00092AD5" w:rsidP="00092AD5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7783C34E" w14:textId="3A570A47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EGYPT/ ÉGYPTE</w:t>
            </w:r>
          </w:p>
        </w:tc>
      </w:tr>
      <w:tr w:rsidR="00DC281D" w:rsidRPr="00DC281D" w14:paraId="59D6D32D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617640E" w14:textId="2DD6598E" w:rsidR="00DC281D" w:rsidRPr="00DC281D" w:rsidRDefault="00DC281D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C281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Mr / M. MOUGUIAMA-DAOUDA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DC281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Patrick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14CEA07" w14:textId="4C69E1B4" w:rsidR="00DC281D" w:rsidRPr="00F42F0E" w:rsidRDefault="00DC281D" w:rsidP="00092AD5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F0E">
              <w:rPr>
                <w:rFonts w:ascii="Arial" w:hAnsi="Arial" w:cs="Arial"/>
                <w:sz w:val="20"/>
                <w:szCs w:val="20"/>
              </w:rPr>
              <w:t>Senior Lecturer, Department of Language Sciences, Faculty of Arts and Humanities, Omar Bongo University</w:t>
            </w:r>
            <w:r w:rsidR="00F42F0E" w:rsidRPr="00F42F0E">
              <w:rPr>
                <w:rFonts w:ascii="Arial" w:hAnsi="Arial" w:cs="Arial"/>
                <w:sz w:val="20"/>
                <w:szCs w:val="20"/>
              </w:rPr>
              <w:t>/ Maître de conférences, Département des sciences du langage, Faculté des lettres et des sciences humaines, Université Omar Bongo</w:t>
            </w:r>
          </w:p>
          <w:p w14:paraId="1A6618EC" w14:textId="0843EFA3" w:rsidR="00DC281D" w:rsidRPr="00A262D9" w:rsidRDefault="00DC281D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GABON</w:t>
            </w:r>
          </w:p>
        </w:tc>
      </w:tr>
      <w:tr w:rsidR="00B11F79" w:rsidRPr="00B87012" w14:paraId="35635F2B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451B129" w14:textId="684ABABC" w:rsidR="00B11F79" w:rsidRPr="000F2C54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Mr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/ M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MOUSSOUNGOU</w:t>
            </w:r>
            <w:r w:rsidRPr="00D46D7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, Ghislain Amédée</w:t>
            </w:r>
            <w:r w:rsidR="00AC0159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724B443" w14:textId="0A885012" w:rsidR="00092AD5" w:rsidRPr="00092AD5" w:rsidRDefault="00F42F0E" w:rsidP="00092AD5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F0E">
              <w:rPr>
                <w:rFonts w:ascii="Arial" w:hAnsi="Arial" w:cs="Arial"/>
                <w:sz w:val="20"/>
                <w:szCs w:val="20"/>
              </w:rPr>
              <w:t>Director of Archaeological Excavations, Heritage and Archives Department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092AD5" w:rsidRPr="00092AD5">
              <w:rPr>
                <w:rFonts w:ascii="Arial" w:hAnsi="Arial" w:cs="Arial"/>
                <w:sz w:val="20"/>
                <w:szCs w:val="20"/>
              </w:rPr>
              <w:t>Directeur des fouilles archéologiques</w:t>
            </w:r>
            <w:r w:rsidR="00092AD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92AD5" w:rsidRPr="00092AD5">
              <w:rPr>
                <w:rFonts w:ascii="Arial" w:hAnsi="Arial" w:cs="Arial"/>
                <w:sz w:val="20"/>
                <w:szCs w:val="20"/>
              </w:rPr>
              <w:t>Direction du patrimoine et des archives</w:t>
            </w:r>
          </w:p>
          <w:p w14:paraId="3D064A76" w14:textId="79D1E25B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CONGO</w:t>
            </w:r>
          </w:p>
        </w:tc>
      </w:tr>
      <w:tr w:rsidR="00B11F79" w:rsidRPr="004A34C6" w14:paraId="7FC279E8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046C758" w14:textId="4684FE63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Ms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/ Mme </w:t>
            </w:r>
            <w:r w:rsidRPr="007056EC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MOUSTAFA, Samaa</w:t>
            </w:r>
            <w:r w:rsidR="009C3C7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65A42D2" w14:textId="34B51FD4" w:rsidR="00B11F79" w:rsidRPr="000F2C54" w:rsidRDefault="004A34C6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6E8">
              <w:rPr>
                <w:rFonts w:ascii="Arial" w:hAnsi="Arial" w:cs="Arial"/>
                <w:sz w:val="20"/>
                <w:szCs w:val="20"/>
              </w:rPr>
              <w:t>ICH and Oral History Manager for the Royal Commission for AlUla/ responsable de l'histoire orale et du PCI pour la Commission royale pour AlUla</w:t>
            </w:r>
            <w:r w:rsidR="00B11F79" w:rsidRPr="000F2C54">
              <w:rPr>
                <w:rFonts w:ascii="Arial" w:hAnsi="Arial" w:cs="Arial"/>
                <w:sz w:val="20"/>
                <w:szCs w:val="20"/>
              </w:rPr>
              <w:t>EGYPT/ ÉGYPTE</w:t>
            </w:r>
          </w:p>
        </w:tc>
      </w:tr>
      <w:tr w:rsidR="00B11F79" w:rsidRPr="00B87012" w14:paraId="27589FCA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2CBB0CA" w14:textId="4588738E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Mr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/ M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MOYO, Moffat</w:t>
            </w:r>
            <w:r w:rsidR="00BC587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0113347" w14:textId="25A488D8" w:rsidR="00B11F79" w:rsidRPr="00A262D9" w:rsidRDefault="00092AD5" w:rsidP="00092AD5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AD5">
              <w:rPr>
                <w:rFonts w:ascii="Arial" w:hAnsi="Arial" w:cs="Arial"/>
                <w:sz w:val="20"/>
                <w:szCs w:val="20"/>
              </w:rPr>
              <w:t>Lecturer, University of Zambia</w:t>
            </w:r>
            <w:r w:rsidR="00F42F0E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F42F0E" w:rsidRPr="00F42F0E">
              <w:rPr>
                <w:rFonts w:ascii="Arial" w:hAnsi="Arial" w:cs="Arial"/>
                <w:sz w:val="20"/>
                <w:szCs w:val="20"/>
              </w:rPr>
              <w:t>Maître de conférences, Université de Zambie</w:t>
            </w:r>
          </w:p>
          <w:p w14:paraId="3B4A2ACC" w14:textId="6EE8FDBC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ZAMBIA/ ZAMBIE</w:t>
            </w:r>
          </w:p>
        </w:tc>
      </w:tr>
      <w:tr w:rsidR="00B11F79" w:rsidRPr="00DB63BC" w14:paraId="36C04306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DF6CD65" w14:textId="3D3FBF6D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Ms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/ Mme MUJICA, Soledad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0C4BC46" w14:textId="17DA8AF3" w:rsidR="00B11F79" w:rsidRPr="00F42F0E" w:rsidRDefault="00DB63BC" w:rsidP="00DB63BC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F0E">
              <w:rPr>
                <w:rFonts w:ascii="Arial" w:hAnsi="Arial" w:cs="Arial"/>
                <w:sz w:val="20"/>
                <w:szCs w:val="20"/>
              </w:rPr>
              <w:t>Director of the Registry and Cultural Studies Department, Ministry of Culture</w:t>
            </w:r>
            <w:r w:rsidR="00F42F0E" w:rsidRPr="00F42F0E">
              <w:rPr>
                <w:rFonts w:ascii="Arial" w:hAnsi="Arial" w:cs="Arial"/>
                <w:sz w:val="20"/>
                <w:szCs w:val="20"/>
              </w:rPr>
              <w:t>/ Directrice du département du registre et des études culturelles, ministère de la culture</w:t>
            </w:r>
          </w:p>
          <w:p w14:paraId="50325A55" w14:textId="4677CFED" w:rsidR="00B11F79" w:rsidRPr="00DB63BC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63BC">
              <w:rPr>
                <w:rFonts w:ascii="Arial" w:hAnsi="Arial" w:cs="Arial"/>
                <w:sz w:val="20"/>
                <w:szCs w:val="20"/>
                <w:lang w:val="en-US"/>
              </w:rPr>
              <w:t>PERU/ PEROU</w:t>
            </w:r>
          </w:p>
        </w:tc>
      </w:tr>
      <w:tr w:rsidR="00B11F79" w:rsidRPr="00DB63BC" w14:paraId="35BE97C9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8D81659" w14:textId="31C40AC2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Ms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/ Mme MUNGAPEN, Vanecia</w:t>
            </w:r>
            <w:r w:rsidR="007A06E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2BA15C1" w14:textId="7A474F81" w:rsidR="00B11F79" w:rsidRPr="00F42F0E" w:rsidRDefault="00774702" w:rsidP="00DB63BC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64DE0DA6" w14:textId="17E176D7" w:rsidR="00B11F79" w:rsidRPr="00DB63BC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63BC">
              <w:rPr>
                <w:rFonts w:ascii="Arial" w:hAnsi="Arial" w:cs="Arial"/>
                <w:sz w:val="20"/>
                <w:szCs w:val="20"/>
                <w:lang w:val="en-US"/>
              </w:rPr>
              <w:t>MAURITIUS/ MAURICE</w:t>
            </w:r>
          </w:p>
        </w:tc>
      </w:tr>
      <w:tr w:rsidR="00B11F79" w:rsidRPr="00B87012" w14:paraId="1D1E96A1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BD1C4DF" w14:textId="7EAE3528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190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 w:rsidRPr="002E190C">
              <w:rPr>
                <w:rFonts w:ascii="Arial" w:hAnsi="Arial" w:cs="Arial"/>
                <w:color w:val="000000"/>
                <w:sz w:val="20"/>
                <w:szCs w:val="20"/>
              </w:rPr>
              <w:t>Mme MUNGUR-MEDHI, Jayshree</w:t>
            </w:r>
            <w:r w:rsidR="00ED37E8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52C3745" w14:textId="3F63687B" w:rsidR="00B11F79" w:rsidRDefault="001F06DD" w:rsidP="001F06DD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697A8A75" w14:textId="6C51495A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MAURITIUS/ MAURICE</w:t>
            </w:r>
          </w:p>
        </w:tc>
      </w:tr>
      <w:tr w:rsidR="00B11F79" w:rsidRPr="001F06DD" w14:paraId="186F02CC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9855616" w14:textId="7450AC3E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Mr</w:t>
            </w:r>
            <w:r w:rsidR="007E2E1B" w:rsidRPr="00D70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/ M</w:t>
            </w:r>
            <w:r w:rsidR="007E2E1B" w:rsidRPr="00D70CC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 xml:space="preserve"> MWAHUNGA, Julius</w:t>
            </w:r>
            <w:r w:rsidR="007B7A17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646DBF6" w14:textId="77777777" w:rsidR="007D59CA" w:rsidRPr="003315EF" w:rsidRDefault="007D59CA" w:rsidP="007D59CA">
            <w:pPr>
              <w:adjustRightInd w:val="0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Government official/ représentant du gouvernement</w:t>
            </w:r>
          </w:p>
          <w:p w14:paraId="4B445B4A" w14:textId="7E7256B0" w:rsidR="00B11F79" w:rsidRPr="00D70CC4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CC4">
              <w:rPr>
                <w:rFonts w:ascii="Arial" w:hAnsi="Arial" w:cs="Arial"/>
                <w:sz w:val="20"/>
                <w:szCs w:val="20"/>
              </w:rPr>
              <w:t>KENYA</w:t>
            </w:r>
          </w:p>
        </w:tc>
      </w:tr>
      <w:tr w:rsidR="00B11F79" w:rsidRPr="00B87012" w14:paraId="00D49AAE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5CB0893" w14:textId="4B684661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066475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ABIL</w:t>
            </w:r>
            <w:r w:rsidRPr="00066475">
              <w:rPr>
                <w:rFonts w:ascii="Arial" w:hAnsi="Arial" w:cs="Arial"/>
                <w:color w:val="000000"/>
                <w:sz w:val="20"/>
                <w:szCs w:val="20"/>
              </w:rPr>
              <w:t>, Gehane</w:t>
            </w:r>
            <w:r w:rsidR="00357BB9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8B9014C" w14:textId="268B2655" w:rsidR="00B11F79" w:rsidRPr="00A262D9" w:rsidRDefault="00A747D3" w:rsidP="00A747D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0914DFA6" w14:textId="5C7385D7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EGYPT/ ÉGYPTE</w:t>
            </w:r>
          </w:p>
        </w:tc>
      </w:tr>
      <w:tr w:rsidR="00B11F79" w:rsidRPr="00B87012" w14:paraId="4278C3AA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73EC19A" w14:textId="7B3CCBBB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NAMI, MOUSTPHA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AC8F83C" w14:textId="77777777" w:rsidR="00B11F79" w:rsidRDefault="00B11F79" w:rsidP="001F06DD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DCE">
              <w:rPr>
                <w:rFonts w:ascii="Arial" w:hAnsi="Arial" w:cs="Arial"/>
                <w:sz w:val="20"/>
                <w:szCs w:val="20"/>
              </w:rPr>
              <w:t>Head of the Heritage Inventory and Documentation Division, Directorate of Cultural Heritage, Ministry of Culture and Communication/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4DCE">
              <w:rPr>
                <w:rFonts w:ascii="Arial" w:hAnsi="Arial" w:cs="Arial"/>
                <w:sz w:val="20"/>
                <w:szCs w:val="20"/>
              </w:rPr>
              <w:t>Chef de la division de l'inventaire et de la documentation du patrimoine, Direction du patrimoine culturel, Ministère de la culture et de la communication</w:t>
            </w:r>
          </w:p>
          <w:p w14:paraId="3D961A39" w14:textId="6D9B1BB0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>MOROCCO/ MAROC</w:t>
            </w:r>
          </w:p>
        </w:tc>
      </w:tr>
      <w:tr w:rsidR="00B11F79" w:rsidRPr="00B87012" w14:paraId="306BD93D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DF72B1F" w14:textId="25B1CCEB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C4DC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DIAYE</w:t>
            </w:r>
            <w:r w:rsidRPr="004C4DCE">
              <w:rPr>
                <w:rFonts w:ascii="Arial" w:hAnsi="Arial" w:cs="Arial"/>
                <w:color w:val="000000"/>
                <w:sz w:val="20"/>
                <w:szCs w:val="20"/>
              </w:rPr>
              <w:t>, Raphaël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11E8633" w14:textId="6ADAA7DA" w:rsidR="00B11F79" w:rsidRDefault="00AB17EE" w:rsidP="00AB17EE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17EE">
              <w:rPr>
                <w:rFonts w:ascii="Arial" w:hAnsi="Arial" w:cs="Arial"/>
                <w:sz w:val="20"/>
                <w:szCs w:val="20"/>
              </w:rPr>
              <w:t>Managing Director, Léopold Sédar Senghor Foundation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1F06DD" w:rsidRPr="001F06DD">
              <w:rPr>
                <w:rFonts w:ascii="Arial" w:hAnsi="Arial" w:cs="Arial"/>
                <w:sz w:val="20"/>
                <w:szCs w:val="20"/>
              </w:rPr>
              <w:t>Directeur Général</w:t>
            </w:r>
            <w:r w:rsidR="001F06D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F06DD" w:rsidRPr="001F06DD">
              <w:rPr>
                <w:rFonts w:ascii="Arial" w:hAnsi="Arial" w:cs="Arial"/>
                <w:sz w:val="20"/>
                <w:szCs w:val="20"/>
              </w:rPr>
              <w:t>Fondation Léopold Sédar Senghor</w:t>
            </w:r>
          </w:p>
          <w:p w14:paraId="7E3E2058" w14:textId="4B0F2300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SENEGAL/</w:t>
            </w:r>
            <w:r w:rsidRPr="009D4E58">
              <w:rPr>
                <w:rFonts w:ascii="Arial" w:hAnsi="Arial" w:cs="Arial"/>
                <w:sz w:val="20"/>
                <w:szCs w:val="20"/>
              </w:rPr>
              <w:t>SÉNÉGAL</w:t>
            </w:r>
          </w:p>
        </w:tc>
      </w:tr>
      <w:tr w:rsidR="00B11F79" w:rsidRPr="00B87012" w14:paraId="364094FF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479CA02" w14:textId="00F799BD" w:rsidR="00B11F79" w:rsidRPr="00B11F79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5447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95447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 w:rsidRPr="0095447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EEQUAYE</w:t>
            </w:r>
            <w:r w:rsidRPr="0095447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, Michael Kotey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0401459" w14:textId="61664B62" w:rsidR="00B11F79" w:rsidRPr="00A747D3" w:rsidRDefault="00A747D3" w:rsidP="00A747D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3F478831" w14:textId="05596018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GHANA</w:t>
            </w:r>
          </w:p>
        </w:tc>
      </w:tr>
      <w:tr w:rsidR="00B11F79" w:rsidRPr="00B87012" w14:paraId="6328EF3B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6A0C244" w14:textId="16EB3137" w:rsidR="00B11F79" w:rsidRPr="00B11F79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95447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EPAL</w:t>
            </w:r>
            <w:r w:rsidRPr="0095447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, Bhim Prasad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AF264B9" w14:textId="2C66CBBD" w:rsidR="00B11F79" w:rsidRPr="00A747D3" w:rsidRDefault="00A747D3" w:rsidP="00A747D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40499D6B" w14:textId="300EEA1F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NEPAL/ NÉPAL</w:t>
            </w:r>
          </w:p>
        </w:tc>
      </w:tr>
      <w:tr w:rsidR="00B11F79" w:rsidRPr="001D6E78" w14:paraId="2824BFB0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46E90B6" w14:textId="7F3DA6DC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lastRenderedPageBreak/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/ Mme NEYRINCK, </w:t>
            </w:r>
            <w:r w:rsidR="00A747D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Jorijn</w:t>
            </w:r>
            <w:r w:rsidR="007A06E2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956C6D0" w14:textId="1484F9CA" w:rsidR="00B11F79" w:rsidRPr="00A747D3" w:rsidRDefault="00A747D3" w:rsidP="00E6663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A747D3">
              <w:rPr>
                <w:rFonts w:ascii="Arial" w:hAnsi="Arial" w:cs="Arial"/>
                <w:sz w:val="20"/>
                <w:szCs w:val="20"/>
                <w:lang w:val="nl-NL"/>
              </w:rPr>
              <w:t>Coordinator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, </w:t>
            </w:r>
            <w:r w:rsidRPr="00A747D3">
              <w:rPr>
                <w:rFonts w:ascii="Arial" w:hAnsi="Arial" w:cs="Arial"/>
                <w:sz w:val="20"/>
                <w:szCs w:val="20"/>
                <w:lang w:val="nl-NL"/>
              </w:rPr>
              <w:t>Werkplaats immaterieel erfgoed</w:t>
            </w:r>
            <w:r w:rsidR="007422C7">
              <w:rPr>
                <w:rFonts w:ascii="Arial" w:hAnsi="Arial" w:cs="Arial"/>
                <w:sz w:val="20"/>
                <w:szCs w:val="20"/>
                <w:lang w:val="nl-NL"/>
              </w:rPr>
              <w:t xml:space="preserve">/ </w:t>
            </w:r>
            <w:r w:rsidR="007422C7" w:rsidRPr="007422C7">
              <w:rPr>
                <w:rFonts w:ascii="Arial" w:hAnsi="Arial" w:cs="Arial"/>
                <w:sz w:val="20"/>
                <w:szCs w:val="20"/>
                <w:lang w:val="nl-NL"/>
              </w:rPr>
              <w:t>Coordinatrice</w:t>
            </w:r>
            <w:r w:rsidR="007422C7">
              <w:rPr>
                <w:rFonts w:ascii="Arial" w:hAnsi="Arial" w:cs="Arial"/>
                <w:sz w:val="20"/>
                <w:szCs w:val="20"/>
                <w:lang w:val="nl-NL"/>
              </w:rPr>
              <w:t xml:space="preserve">, </w:t>
            </w:r>
            <w:r w:rsidR="007422C7" w:rsidRPr="00A747D3">
              <w:rPr>
                <w:rFonts w:ascii="Arial" w:hAnsi="Arial" w:cs="Arial"/>
                <w:sz w:val="20"/>
                <w:szCs w:val="20"/>
                <w:lang w:val="nl-NL"/>
              </w:rPr>
              <w:t>Werkplaats immaterieel erfgoed</w:t>
            </w:r>
          </w:p>
          <w:p w14:paraId="10B26DA3" w14:textId="7115F725" w:rsidR="00B11F79" w:rsidRPr="00A747D3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A747D3">
              <w:rPr>
                <w:rFonts w:ascii="Arial" w:hAnsi="Arial" w:cs="Arial"/>
                <w:sz w:val="20"/>
                <w:szCs w:val="20"/>
                <w:lang w:val="nl-NL"/>
              </w:rPr>
              <w:t>BELGIUM/ BELGIQUE</w:t>
            </w:r>
          </w:p>
        </w:tc>
      </w:tr>
      <w:tr w:rsidR="00670BDB" w:rsidRPr="00670BDB" w14:paraId="103F41BA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76990A8" w14:textId="6A1036C3" w:rsidR="00670BDB" w:rsidRPr="003016E8" w:rsidRDefault="00670BDB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16E8">
              <w:rPr>
                <w:rFonts w:ascii="Arial" w:hAnsi="Arial" w:cs="Arial"/>
                <w:color w:val="000000"/>
                <w:sz w:val="20"/>
                <w:szCs w:val="20"/>
              </w:rPr>
              <w:t>Ms/ Mme. NG, Xin Yi</w:t>
            </w:r>
            <w:r w:rsidR="005C4DE8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FFE3D5B" w14:textId="2392C4C9" w:rsidR="00670BDB" w:rsidRPr="003016E8" w:rsidRDefault="00670BDB" w:rsidP="00A747D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057">
              <w:rPr>
                <w:rFonts w:ascii="Arial" w:hAnsi="Arial" w:cs="Arial"/>
                <w:sz w:val="20"/>
                <w:szCs w:val="20"/>
              </w:rPr>
              <w:t>Executive Assistant to the General Manager</w:t>
            </w:r>
            <w:r w:rsidR="000F3057">
              <w:rPr>
                <w:rFonts w:ascii="Arial" w:hAnsi="Arial" w:cs="Arial"/>
                <w:sz w:val="20"/>
                <w:szCs w:val="20"/>
              </w:rPr>
              <w:t>, GTWHI</w:t>
            </w:r>
            <w:r w:rsidRPr="003016E8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0F3057">
              <w:t xml:space="preserve"> </w:t>
            </w:r>
            <w:r w:rsidR="000F3057" w:rsidRPr="003016E8">
              <w:rPr>
                <w:rFonts w:ascii="Arial" w:hAnsi="Arial" w:cs="Arial"/>
                <w:sz w:val="20"/>
                <w:szCs w:val="20"/>
              </w:rPr>
              <w:t>Assistant exécutif du directeur général</w:t>
            </w:r>
            <w:r w:rsidR="000F3057">
              <w:rPr>
                <w:rFonts w:ascii="Arial" w:hAnsi="Arial" w:cs="Arial"/>
                <w:sz w:val="20"/>
                <w:szCs w:val="20"/>
              </w:rPr>
              <w:t>, GTWHI</w:t>
            </w:r>
          </w:p>
          <w:p w14:paraId="37DF6555" w14:textId="62FBB2E9" w:rsidR="00670BDB" w:rsidRPr="000F3057" w:rsidRDefault="00670BDB" w:rsidP="00A747D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6E8">
              <w:rPr>
                <w:rFonts w:ascii="Arial" w:hAnsi="Arial" w:cs="Arial"/>
                <w:sz w:val="20"/>
                <w:szCs w:val="20"/>
              </w:rPr>
              <w:t>MALASIE/MALAYSIA</w:t>
            </w:r>
          </w:p>
        </w:tc>
      </w:tr>
      <w:tr w:rsidR="00B11F79" w:rsidRPr="00B87012" w14:paraId="30B33448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4DA82A1" w14:textId="3077F248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CA02A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GUYEN DUC</w:t>
            </w:r>
            <w:r w:rsidRPr="00CA02A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, Tang</w:t>
            </w:r>
            <w:r w:rsidR="00E8146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B5D6246" w14:textId="4C6F86E2" w:rsidR="00B11F79" w:rsidRPr="00A262D9" w:rsidRDefault="00A747D3" w:rsidP="00A747D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6DD21D19" w14:textId="48901ED3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VIET NAM</w:t>
            </w:r>
          </w:p>
        </w:tc>
      </w:tr>
      <w:tr w:rsidR="00B11F79" w:rsidRPr="001D6E78" w14:paraId="69BA06E3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5E96CB8" w14:textId="49593507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/ Mme </w:t>
            </w:r>
            <w:r w:rsidRPr="00CA02A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HLEKISANA</w:t>
            </w:r>
            <w:r w:rsidRPr="00CA02A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, Rosaleen Oabona Brankie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6B24A71" w14:textId="27A28686" w:rsidR="00B11F79" w:rsidRPr="007422C7" w:rsidRDefault="00A747D3" w:rsidP="00E6663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2C7">
              <w:rPr>
                <w:rFonts w:ascii="Arial" w:hAnsi="Arial" w:cs="Arial"/>
                <w:sz w:val="20"/>
                <w:szCs w:val="20"/>
              </w:rPr>
              <w:t>Professor, University of Botswana</w:t>
            </w:r>
            <w:r w:rsidR="007422C7" w:rsidRPr="007422C7">
              <w:rPr>
                <w:rFonts w:ascii="Arial" w:hAnsi="Arial" w:cs="Arial"/>
                <w:sz w:val="20"/>
                <w:szCs w:val="20"/>
              </w:rPr>
              <w:t>/ Professeur, Université du Botswana</w:t>
            </w:r>
          </w:p>
          <w:p w14:paraId="46FCC262" w14:textId="10DEBF20" w:rsidR="00B11F79" w:rsidRPr="00A747D3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47D3">
              <w:rPr>
                <w:rFonts w:ascii="Arial" w:hAnsi="Arial" w:cs="Arial"/>
                <w:sz w:val="20"/>
                <w:szCs w:val="20"/>
                <w:lang w:val="en-US"/>
              </w:rPr>
              <w:t>BOTSWANA</w:t>
            </w:r>
          </w:p>
        </w:tc>
      </w:tr>
      <w:tr w:rsidR="00B11F79" w:rsidRPr="00B87012" w14:paraId="7358FE22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0A711C7" w14:textId="7EE79BB7" w:rsidR="00B11F79" w:rsidRPr="00B11F79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CA02A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IANGAO</w:t>
            </w:r>
            <w:r w:rsidRPr="00CA02A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, Bély Hermann Abdoul-Karim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B32BC5E" w14:textId="18C6DB7A" w:rsidR="00B11F79" w:rsidRPr="00E6663B" w:rsidRDefault="007422C7" w:rsidP="00E6663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2C7">
              <w:rPr>
                <w:rFonts w:ascii="Arial" w:hAnsi="Arial" w:cs="Arial"/>
                <w:sz w:val="20"/>
                <w:szCs w:val="20"/>
              </w:rPr>
              <w:t>Director of Cultural Heritage, Ministry of Culture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E6663B" w:rsidRPr="00E6663B">
              <w:rPr>
                <w:rFonts w:ascii="Arial" w:hAnsi="Arial" w:cs="Arial"/>
                <w:sz w:val="20"/>
                <w:szCs w:val="20"/>
              </w:rPr>
              <w:t>Directeur du patrimoine culturel</w:t>
            </w:r>
            <w:r w:rsidR="00E6663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6663B" w:rsidRPr="00E6663B">
              <w:rPr>
                <w:rFonts w:ascii="Arial" w:hAnsi="Arial" w:cs="Arial"/>
                <w:sz w:val="20"/>
                <w:szCs w:val="20"/>
              </w:rPr>
              <w:t>Ministère de la culture</w:t>
            </w:r>
          </w:p>
          <w:p w14:paraId="4461B491" w14:textId="247148CD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BURKINA FASO</w:t>
            </w:r>
          </w:p>
        </w:tc>
      </w:tr>
      <w:tr w:rsidR="00B11F79" w:rsidRPr="00B87012" w14:paraId="153B9542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81A47ED" w14:textId="1B4E36DF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711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E0711">
              <w:rPr>
                <w:rFonts w:ascii="Arial" w:hAnsi="Arial" w:cs="Arial"/>
                <w:color w:val="000000"/>
                <w:sz w:val="20"/>
                <w:szCs w:val="20"/>
              </w:rPr>
              <w:t>/ Mme 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IKOLĆ</w:t>
            </w:r>
            <w:r w:rsidRPr="007E0711">
              <w:rPr>
                <w:rFonts w:ascii="Arial" w:hAnsi="Arial" w:cs="Arial"/>
                <w:color w:val="000000"/>
                <w:sz w:val="20"/>
                <w:szCs w:val="20"/>
              </w:rPr>
              <w:t xml:space="preserve"> Đ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ERIĆ</w:t>
            </w:r>
            <w:r w:rsidRPr="007E0711">
              <w:rPr>
                <w:rFonts w:ascii="Arial" w:hAnsi="Arial" w:cs="Arial"/>
                <w:color w:val="000000"/>
                <w:sz w:val="20"/>
                <w:szCs w:val="20"/>
              </w:rPr>
              <w:t>, Tamara</w:t>
            </w:r>
            <w:r w:rsidR="007A06E2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7D22AD2" w14:textId="372563B6" w:rsidR="00B11F79" w:rsidRDefault="00E6663B" w:rsidP="00E6663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63462663" w14:textId="04C1A238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CROTIA/CROATIE</w:t>
            </w:r>
          </w:p>
        </w:tc>
      </w:tr>
      <w:tr w:rsidR="00B11F79" w:rsidRPr="00B87012" w14:paraId="1BB7B018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9D9D108" w14:textId="2B0F9185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NIZIGIYIMANA, Dom</w:t>
            </w:r>
            <w:r w:rsidR="00E6663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tien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182FB3B" w14:textId="34FE8113" w:rsidR="00B11F79" w:rsidRDefault="007422C7" w:rsidP="00BE750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2C7">
              <w:rPr>
                <w:rFonts w:ascii="Arial" w:hAnsi="Arial" w:cs="Arial"/>
                <w:sz w:val="20"/>
                <w:szCs w:val="20"/>
              </w:rPr>
              <w:t>Professor, University of Burundi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E6663B" w:rsidRPr="00E6663B">
              <w:rPr>
                <w:rFonts w:ascii="Arial" w:hAnsi="Arial" w:cs="Arial"/>
                <w:sz w:val="20"/>
                <w:szCs w:val="20"/>
              </w:rPr>
              <w:t>Professeur</w:t>
            </w:r>
            <w:r w:rsidR="00E6663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6663B" w:rsidRPr="00E6663B">
              <w:rPr>
                <w:rFonts w:ascii="Arial" w:hAnsi="Arial" w:cs="Arial"/>
                <w:sz w:val="20"/>
                <w:szCs w:val="20"/>
              </w:rPr>
              <w:t>Université du Burundi</w:t>
            </w:r>
          </w:p>
          <w:p w14:paraId="2434E165" w14:textId="38ECCE5E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BURUNDI</w:t>
            </w:r>
          </w:p>
        </w:tc>
      </w:tr>
      <w:tr w:rsidR="00B11F79" w:rsidRPr="00B87012" w14:paraId="153EA1C9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0EB385F" w14:textId="12B5F256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NOUGBOLO, Kodjo</w:t>
            </w:r>
            <w:r w:rsidR="00042A9B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7E175F8" w14:textId="7EC63D7F" w:rsidR="00B11F79" w:rsidRDefault="007422C7" w:rsidP="00BE750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</w:t>
            </w:r>
            <w:r w:rsidRPr="007422C7">
              <w:rPr>
                <w:rFonts w:ascii="Arial" w:hAnsi="Arial" w:cs="Arial"/>
                <w:sz w:val="20"/>
                <w:szCs w:val="20"/>
              </w:rPr>
              <w:t>r-researcher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BE7502">
              <w:rPr>
                <w:rFonts w:ascii="Arial" w:hAnsi="Arial" w:cs="Arial"/>
                <w:sz w:val="20"/>
                <w:szCs w:val="20"/>
              </w:rPr>
              <w:t>E</w:t>
            </w:r>
            <w:r w:rsidR="00BE7502" w:rsidRPr="00BE7502">
              <w:rPr>
                <w:rFonts w:ascii="Arial" w:hAnsi="Arial" w:cs="Arial"/>
                <w:sz w:val="20"/>
                <w:szCs w:val="20"/>
              </w:rPr>
              <w:t>nseignant-chercheur</w:t>
            </w:r>
          </w:p>
          <w:p w14:paraId="0ADE826F" w14:textId="0F776CA9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TOGO</w:t>
            </w:r>
          </w:p>
        </w:tc>
      </w:tr>
      <w:tr w:rsidR="00B11F79" w:rsidRPr="00B87012" w14:paraId="5A406344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ED15E1C" w14:textId="00D3F32F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50732">
              <w:rPr>
                <w:rFonts w:ascii="Arial" w:hAnsi="Arial" w:cs="Arial"/>
                <w:color w:val="000000"/>
                <w:sz w:val="20"/>
                <w:szCs w:val="20"/>
              </w:rPr>
              <w:t>NOUKEU, Serge</w:t>
            </w:r>
            <w:r w:rsidR="00BC5878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0035AF5" w14:textId="77777777" w:rsidR="00B11F79" w:rsidRDefault="00B11F79" w:rsidP="00BE750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0732">
              <w:rPr>
                <w:rFonts w:ascii="Arial" w:hAnsi="Arial" w:cs="Arial"/>
                <w:sz w:val="20"/>
                <w:szCs w:val="20"/>
              </w:rPr>
              <w:t>Deputy Director of Intangible Cultural Heritage, Ministry of Arts and Culture/ Sous-Directeur du Patrimoine Culturel Immatériel, Ministère des Arts et de la Culture</w:t>
            </w:r>
          </w:p>
          <w:p w14:paraId="61141397" w14:textId="1BC50AA6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CAMEROON/ CAMEROUN</w:t>
            </w:r>
          </w:p>
        </w:tc>
      </w:tr>
      <w:tr w:rsidR="00B11F79" w:rsidRPr="00B87012" w14:paraId="08BAC87D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32D189E" w14:textId="142F7157" w:rsidR="00B11F79" w:rsidRPr="00B11F79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D1A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9D1A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 w:rsidRPr="009D1A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NTADY, Jean Om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er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AED544B" w14:textId="7362EA5B" w:rsidR="00B11F79" w:rsidRPr="001A163F" w:rsidRDefault="00BE7502" w:rsidP="00BE750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7502">
              <w:rPr>
                <w:rFonts w:ascii="Arial" w:hAnsi="Arial" w:cs="Arial"/>
                <w:sz w:val="20"/>
                <w:szCs w:val="20"/>
              </w:rPr>
              <w:t>Cultural Advisor</w:t>
            </w:r>
            <w:r w:rsidR="007422C7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7422C7" w:rsidRPr="007422C7">
              <w:rPr>
                <w:rFonts w:ascii="Arial" w:hAnsi="Arial" w:cs="Arial"/>
                <w:sz w:val="20"/>
                <w:szCs w:val="20"/>
              </w:rPr>
              <w:t>Conseiller culturel</w:t>
            </w:r>
          </w:p>
          <w:p w14:paraId="24165B56" w14:textId="0DC7A9ED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CONGO</w:t>
            </w:r>
          </w:p>
        </w:tc>
      </w:tr>
      <w:tr w:rsidR="00B11F79" w:rsidRPr="00B87012" w14:paraId="04439648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0AA1983" w14:textId="50941268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AAB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D1AAB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="009B264F">
              <w:rPr>
                <w:rFonts w:ascii="Arial" w:hAnsi="Arial" w:cs="Arial"/>
                <w:color w:val="000000"/>
                <w:sz w:val="20"/>
                <w:szCs w:val="20"/>
              </w:rPr>
              <w:t>ODEH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9D1AAB">
              <w:rPr>
                <w:rFonts w:ascii="Arial" w:hAnsi="Arial" w:cs="Arial"/>
                <w:color w:val="000000"/>
                <w:sz w:val="20"/>
                <w:szCs w:val="20"/>
              </w:rPr>
              <w:t>Mai</w:t>
            </w:r>
            <w:r w:rsidR="003F570D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2EC757F" w14:textId="5991ED6E" w:rsidR="00B11F79" w:rsidRDefault="00BE7502" w:rsidP="00BE750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18A16F9D" w14:textId="74647B2D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PALESTINE</w:t>
            </w:r>
          </w:p>
        </w:tc>
      </w:tr>
      <w:tr w:rsidR="009B264F" w:rsidRPr="00B87012" w14:paraId="6AD1E07D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C35D605" w14:textId="5C603D6C" w:rsidR="009B264F" w:rsidRPr="00602893" w:rsidRDefault="009B264F" w:rsidP="00B11F79">
            <w:pPr>
              <w:keepNext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Ms/ Mme OGGE, Suzanne</w:t>
            </w:r>
            <w:r w:rsidR="00BC257E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000C31F" w14:textId="77777777" w:rsidR="009B264F" w:rsidRDefault="009B264F" w:rsidP="009B264F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38608B6F" w14:textId="78616446" w:rsidR="009B264F" w:rsidRPr="00A262D9" w:rsidRDefault="009B264F" w:rsidP="00BE750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AUSTRALIA/ AUSTRALIE</w:t>
            </w:r>
          </w:p>
        </w:tc>
      </w:tr>
      <w:tr w:rsidR="00B11F79" w:rsidRPr="00B87012" w14:paraId="1A1F7D1A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DD658DF" w14:textId="66DAA3E3" w:rsidR="00B11F79" w:rsidRPr="009D1AAB" w:rsidRDefault="00B11F79" w:rsidP="00B11F79">
            <w:pPr>
              <w:keepNext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893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02893">
              <w:rPr>
                <w:rFonts w:ascii="Arial" w:hAnsi="Arial" w:cs="Arial"/>
                <w:color w:val="000000"/>
                <w:sz w:val="20"/>
                <w:szCs w:val="20"/>
              </w:rPr>
              <w:t>/ Mme ORDOÑEZ, Eva Lilia</w:t>
            </w:r>
            <w:r w:rsidRPr="00602893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C5878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  <w:p w14:paraId="2FE908A2" w14:textId="77777777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31C2FAA" w14:textId="77777777" w:rsidR="00B11F79" w:rsidRPr="00A262D9" w:rsidRDefault="00B11F79" w:rsidP="00BE750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19FD0117" w14:textId="5B5D5FA1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HONDURAS</w:t>
            </w:r>
          </w:p>
        </w:tc>
      </w:tr>
      <w:tr w:rsidR="00B11F79" w:rsidRPr="00B87012" w14:paraId="0C423A4A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50F10F2" w14:textId="15CDFFA1" w:rsidR="00B11F79" w:rsidRPr="00B11F79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D691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0D691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 w:rsidRPr="000D691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Ö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LCER </w:t>
            </w:r>
            <w:r w:rsidRPr="000D691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Ö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ZUMEL</w:t>
            </w:r>
            <w:r w:rsidRPr="000D691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, Evrim</w:t>
            </w:r>
            <w:r w:rsidR="00E8448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07B982D" w14:textId="698447EE" w:rsidR="00B11F79" w:rsidRPr="00262AD1" w:rsidRDefault="00E07F4B" w:rsidP="00E07F4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AD1">
              <w:rPr>
                <w:rFonts w:ascii="Arial" w:hAnsi="Arial" w:cs="Arial"/>
                <w:sz w:val="20"/>
                <w:szCs w:val="20"/>
              </w:rPr>
              <w:t>Associate Professor, Department of Turkish Folklore, Ankara Hacı Bayram Veli University</w:t>
            </w:r>
            <w:r w:rsidR="00262AD1" w:rsidRPr="00262AD1">
              <w:rPr>
                <w:rFonts w:ascii="Arial" w:hAnsi="Arial" w:cs="Arial"/>
                <w:sz w:val="20"/>
                <w:szCs w:val="20"/>
              </w:rPr>
              <w:t>/ Professeur associé, Département de folklore turc, Université d'Ankara Hacı Bayram Veli</w:t>
            </w:r>
          </w:p>
          <w:p w14:paraId="6E09E279" w14:textId="2089A1BC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TÜRKIYE</w:t>
            </w:r>
          </w:p>
        </w:tc>
      </w:tr>
      <w:tr w:rsidR="00B11F79" w:rsidRPr="00B87012" w14:paraId="5E5C6F1D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3C2E5F3" w14:textId="0405EC2F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/ Mme </w:t>
            </w:r>
            <w:r w:rsidRPr="007601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ORR, Joanne</w:t>
            </w:r>
            <w:r w:rsidR="007B7A17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20409DA" w14:textId="409C3E12" w:rsidR="00B11F79" w:rsidRPr="00A262D9" w:rsidRDefault="007B6B77" w:rsidP="00E07F4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</w:t>
            </w:r>
            <w:r w:rsidR="00423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1F79" w:rsidRPr="00A262D9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46FC768A" w14:textId="7FFACB01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UNITED KINGDOM OF GREAT BRITAIN AND NORTHERN IRLAND/ ROYAME UNI DE GRAND BRETAGNE ET D'IRALNDE DU NORD</w:t>
            </w:r>
          </w:p>
        </w:tc>
      </w:tr>
      <w:tr w:rsidR="00B11F79" w:rsidRPr="00B87012" w14:paraId="283EFA34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B1F835B" w14:textId="4C308EE2" w:rsidR="00B11F79" w:rsidRPr="003016E8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3B3EB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3B3EB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/ Mme ORTEGA NUERE, 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ristina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2FEE90A" w14:textId="60382848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SPAIN/ ESPAGNE</w:t>
            </w:r>
          </w:p>
        </w:tc>
      </w:tr>
      <w:tr w:rsidR="00B11F79" w:rsidRPr="00B87012" w14:paraId="03F3E069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3116101" w14:textId="4835D0D7" w:rsidR="00B11F79" w:rsidRPr="00B11F79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E373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DE373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 w:rsidRPr="00DE373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OULD MOHAMED LEMINE BEIDJEU</w:t>
            </w:r>
            <w:r w:rsidRPr="00DE373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, Mohamed</w:t>
            </w:r>
            <w:r w:rsidR="00BC587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6D68534" w14:textId="77777777" w:rsidR="00262AD1" w:rsidRDefault="00E75C54" w:rsidP="00262AD1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1CC31B1D" w14:textId="2C460FBD" w:rsidR="00B11F79" w:rsidRPr="00B87012" w:rsidRDefault="00B11F79" w:rsidP="00262AD1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MAURITANIA/ MAURITANIE</w:t>
            </w:r>
          </w:p>
        </w:tc>
      </w:tr>
      <w:tr w:rsidR="00B11F79" w:rsidRPr="00B87012" w14:paraId="4A2B2E8C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A9E5A34" w14:textId="2138E748" w:rsidR="00B11F79" w:rsidRPr="00B11F79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  <w:r w:rsidRPr="00B11F79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 xml:space="preserve"> </w:t>
            </w:r>
            <w:r w:rsidRPr="00B11F79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>.</w:t>
            </w:r>
            <w:r w:rsidRPr="00B11F79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 xml:space="preserve"> PARAK KROND, Anthony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E6A865A" w14:textId="3B8D3AD9" w:rsidR="00B11F79" w:rsidRPr="00E75C54" w:rsidRDefault="00E75C54" w:rsidP="00E75C5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C54">
              <w:rPr>
                <w:rFonts w:ascii="Arial" w:hAnsi="Arial" w:cs="Arial"/>
                <w:sz w:val="20"/>
                <w:szCs w:val="20"/>
              </w:rPr>
              <w:t>Curator</w:t>
            </w:r>
            <w:r w:rsidR="00262AD1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262AD1" w:rsidRPr="00262AD1">
              <w:rPr>
                <w:rFonts w:ascii="Arial" w:hAnsi="Arial" w:cs="Arial"/>
                <w:sz w:val="20"/>
                <w:szCs w:val="20"/>
              </w:rPr>
              <w:t>Curateur</w:t>
            </w:r>
          </w:p>
          <w:p w14:paraId="57F76D5B" w14:textId="77B0E7FC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B4D">
              <w:rPr>
                <w:rFonts w:ascii="Arial" w:hAnsi="Arial" w:cs="Arial"/>
                <w:sz w:val="20"/>
                <w:szCs w:val="20"/>
              </w:rPr>
              <w:t>PAPUA NEW GUINEA/ PAPOUASIE-NOUVELLE-GUINÉE</w:t>
            </w:r>
          </w:p>
        </w:tc>
      </w:tr>
      <w:tr w:rsidR="00467D9A" w:rsidRPr="00E75C54" w14:paraId="589155A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4B91AB5" w14:textId="197DCF63" w:rsidR="00467D9A" w:rsidRPr="00D15770" w:rsidRDefault="00D45BF8" w:rsidP="00B11F7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lastRenderedPageBreak/>
              <w:t xml:space="preserve">Mr / M </w:t>
            </w:r>
            <w:r w:rsidR="00467D9A" w:rsidRPr="00467D9A">
              <w:rPr>
                <w:rFonts w:ascii="Arial" w:hAnsi="Arial" w:cs="Arial"/>
                <w:sz w:val="20"/>
                <w:szCs w:val="20"/>
              </w:rPr>
              <w:t>PARMOUN, Yadollah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19ED483" w14:textId="2C063B4D" w:rsidR="00E75C54" w:rsidRPr="00262AD1" w:rsidRDefault="00E75C54" w:rsidP="00E75C5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AD1">
              <w:rPr>
                <w:rFonts w:ascii="Arial" w:hAnsi="Arial" w:cs="Arial"/>
                <w:sz w:val="20"/>
                <w:szCs w:val="20"/>
              </w:rPr>
              <w:t>Director, Tehran ICH Centre</w:t>
            </w:r>
            <w:r w:rsidR="00262AD1" w:rsidRPr="00262AD1">
              <w:rPr>
                <w:rFonts w:ascii="Arial" w:hAnsi="Arial" w:cs="Arial"/>
                <w:sz w:val="20"/>
                <w:szCs w:val="20"/>
              </w:rPr>
              <w:t>/ Directeur, Centre ICH de Téhéran</w:t>
            </w:r>
          </w:p>
          <w:p w14:paraId="3C425A5C" w14:textId="6FDA37E2" w:rsidR="00467D9A" w:rsidRPr="00262AD1" w:rsidRDefault="00D45BF8" w:rsidP="00E75C5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AD1"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</w:tr>
      <w:tr w:rsidR="00D45BF8" w:rsidRPr="00B87012" w14:paraId="353CFF6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87D56E0" w14:textId="27150F4A" w:rsidR="00D45BF8" w:rsidRPr="00D15770" w:rsidRDefault="00D45BF8" w:rsidP="00B11F7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B3EB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3B3EB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/ Mme </w:t>
            </w:r>
            <w:r w:rsidRPr="00D45BF8">
              <w:rPr>
                <w:rFonts w:ascii="Arial" w:hAnsi="Arial" w:cs="Arial"/>
                <w:sz w:val="20"/>
                <w:szCs w:val="20"/>
              </w:rPr>
              <w:t>PENSA Fernanda</w:t>
            </w:r>
            <w:r w:rsidR="00042A9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A1CBFB5" w14:textId="77777777" w:rsidR="0017785A" w:rsidRPr="00E75C54" w:rsidRDefault="0017785A" w:rsidP="0017785A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4B7A7DE8" w14:textId="63EA1DE9" w:rsidR="00D45BF8" w:rsidRPr="00D15770" w:rsidRDefault="00D45BF8" w:rsidP="00B11F7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BF8">
              <w:rPr>
                <w:rFonts w:ascii="Arial" w:hAnsi="Arial" w:cs="Arial"/>
                <w:sz w:val="20"/>
                <w:szCs w:val="20"/>
              </w:rPr>
              <w:t>ARGENTINA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D45BF8">
              <w:rPr>
                <w:rFonts w:ascii="Arial" w:hAnsi="Arial" w:cs="Arial"/>
                <w:sz w:val="20"/>
                <w:szCs w:val="20"/>
              </w:rPr>
              <w:t>ARGENTINE</w:t>
            </w:r>
          </w:p>
        </w:tc>
      </w:tr>
      <w:tr w:rsidR="00D45BF8" w:rsidRPr="00BB7AD9" w14:paraId="63F7AB0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0284C40" w14:textId="639E7C0D" w:rsidR="00D45BF8" w:rsidRPr="00BB7AD9" w:rsidRDefault="00BB7AD9" w:rsidP="00B11F79">
            <w:pPr>
              <w:snapToGri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B7AD9">
              <w:rPr>
                <w:rFonts w:ascii="Arial" w:hAnsi="Arial" w:cs="Arial"/>
                <w:sz w:val="20"/>
                <w:szCs w:val="20"/>
                <w:lang w:val="es-ES"/>
              </w:rPr>
              <w:t>Mr / M</w:t>
            </w:r>
            <w:r w:rsidR="00C9799E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BB7AD9">
              <w:rPr>
                <w:rFonts w:ascii="Arial" w:hAnsi="Arial" w:cs="Arial"/>
                <w:sz w:val="20"/>
                <w:szCs w:val="20"/>
                <w:lang w:val="es-ES"/>
              </w:rPr>
              <w:t xml:space="preserve"> PEREZ LOPEZ Enrique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CBC2A9C" w14:textId="061DC913" w:rsidR="0017785A" w:rsidRPr="00E75C54" w:rsidRDefault="0017785A" w:rsidP="0017785A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7501DFE8" w14:textId="0CD05C32" w:rsidR="00D45BF8" w:rsidRPr="00A262D9" w:rsidRDefault="00BB7AD9" w:rsidP="00B11F7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MEXICO/ MEXIQUE</w:t>
            </w:r>
          </w:p>
        </w:tc>
      </w:tr>
      <w:tr w:rsidR="00BB7AD9" w:rsidRPr="00B87012" w14:paraId="3792C0DF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B3C3CC2" w14:textId="217D4D92" w:rsidR="00BB7AD9" w:rsidRPr="00D15770" w:rsidRDefault="00BB7AD9" w:rsidP="00B11F7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B3EB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Ms/ Mme </w:t>
            </w:r>
            <w:r w:rsidRPr="00BB7AD9">
              <w:rPr>
                <w:rFonts w:ascii="Arial" w:hAnsi="Arial" w:cs="Arial"/>
                <w:sz w:val="20"/>
                <w:szCs w:val="20"/>
              </w:rPr>
              <w:t>PETERSEN Susana</w:t>
            </w:r>
            <w:r w:rsidR="00ED37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A293ED8" w14:textId="47B36DA6" w:rsidR="0017785A" w:rsidRPr="00262AD1" w:rsidRDefault="0017785A" w:rsidP="0017785A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AD1">
              <w:rPr>
                <w:rFonts w:ascii="Arial" w:hAnsi="Arial" w:cs="Arial"/>
                <w:sz w:val="20"/>
                <w:szCs w:val="20"/>
              </w:rPr>
              <w:t>National Directorate of Cultural Heritage and Sites</w:t>
            </w:r>
            <w:r w:rsidR="00262AD1" w:rsidRPr="00262AD1">
              <w:rPr>
                <w:rFonts w:ascii="Arial" w:hAnsi="Arial" w:cs="Arial"/>
                <w:sz w:val="20"/>
                <w:szCs w:val="20"/>
              </w:rPr>
              <w:t>/ Direction nationale du patrimoine culturel et des sites</w:t>
            </w:r>
          </w:p>
          <w:p w14:paraId="50F3E486" w14:textId="5B93133F" w:rsidR="00BB7AD9" w:rsidRPr="00D15770" w:rsidRDefault="004B3239" w:rsidP="0017785A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ARGENTINA/ ARGENTINE</w:t>
            </w:r>
          </w:p>
        </w:tc>
      </w:tr>
      <w:tr w:rsidR="00BB7AD9" w:rsidRPr="001D6E78" w14:paraId="14B6762C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DF65971" w14:textId="5209F33C" w:rsidR="00BB7AD9" w:rsidRPr="003B3EBF" w:rsidRDefault="00BB7AD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BB7AD9">
              <w:rPr>
                <w:rFonts w:ascii="Arial" w:hAnsi="Arial" w:cs="Arial"/>
                <w:sz w:val="20"/>
                <w:szCs w:val="20"/>
                <w:lang w:val="es-ES"/>
              </w:rPr>
              <w:t>Mr / M</w:t>
            </w:r>
            <w:r w:rsidR="00C9799E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BB7A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BB7AD9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PETKOVSKI Filip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5037651" w14:textId="3781C36A" w:rsidR="009E43FC" w:rsidRPr="00146143" w:rsidRDefault="009E43FC" w:rsidP="0017785A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143">
              <w:rPr>
                <w:rFonts w:ascii="Arial" w:hAnsi="Arial" w:cs="Arial"/>
                <w:sz w:val="20"/>
                <w:szCs w:val="20"/>
              </w:rPr>
              <w:t>Teaching Fellow, UCLA</w:t>
            </w:r>
            <w:r w:rsidR="00262AD1" w:rsidRPr="00146143">
              <w:rPr>
                <w:rFonts w:ascii="Arial" w:hAnsi="Arial" w:cs="Arial"/>
                <w:sz w:val="20"/>
                <w:szCs w:val="20"/>
              </w:rPr>
              <w:t>/ Chargé d'enseignement, UCLA</w:t>
            </w:r>
          </w:p>
          <w:p w14:paraId="6ED24BE5" w14:textId="1EE652CE" w:rsidR="00BB7AD9" w:rsidRPr="00146143" w:rsidRDefault="00BB7AD9" w:rsidP="00B11F7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143">
              <w:rPr>
                <w:rFonts w:ascii="Arial" w:hAnsi="Arial" w:cs="Arial"/>
                <w:sz w:val="20"/>
                <w:szCs w:val="20"/>
              </w:rPr>
              <w:t>NORTH MACEDONIA/ MACÉDOINE DU NORD</w:t>
            </w:r>
          </w:p>
        </w:tc>
      </w:tr>
      <w:tr w:rsidR="009E43FC" w:rsidRPr="00262AD1" w14:paraId="2A3FDB9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DBD3F85" w14:textId="38D7F03D" w:rsidR="009E43FC" w:rsidRPr="009E43FC" w:rsidRDefault="009E43FC" w:rsidP="00B11F79">
            <w:pPr>
              <w:snapToGri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B7AD9">
              <w:rPr>
                <w:rFonts w:ascii="Arial" w:hAnsi="Arial" w:cs="Arial"/>
                <w:sz w:val="20"/>
                <w:szCs w:val="20"/>
                <w:lang w:val="es-ES"/>
              </w:rPr>
              <w:t>Mr / M</w:t>
            </w:r>
            <w:r w:rsidR="00C9799E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BB7A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9E43FC">
              <w:rPr>
                <w:rFonts w:ascii="Arial" w:hAnsi="Arial" w:cs="Arial"/>
                <w:sz w:val="20"/>
                <w:szCs w:val="20"/>
                <w:lang w:val="es-ES"/>
              </w:rPr>
              <w:t>PETRILLO Pier Luigi</w:t>
            </w:r>
            <w:r w:rsidR="00E81464">
              <w:rPr>
                <w:rFonts w:ascii="Arial" w:hAnsi="Arial" w:cs="Arial"/>
                <w:sz w:val="20"/>
                <w:szCs w:val="20"/>
                <w:lang w:val="es-ES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A02C78E" w14:textId="77777777" w:rsidR="0042329F" w:rsidRDefault="0017785A" w:rsidP="0042329F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AD1">
              <w:rPr>
                <w:rFonts w:ascii="Arial" w:hAnsi="Arial" w:cs="Arial"/>
                <w:sz w:val="20"/>
                <w:szCs w:val="20"/>
              </w:rPr>
              <w:t>UNESCO Chair Professor on Intangible Cultural Heritage and Comparative Law, Unitelma Sapienza University of Rome</w:t>
            </w:r>
            <w:r w:rsidR="00262AD1" w:rsidRPr="00262AD1">
              <w:rPr>
                <w:rFonts w:ascii="Arial" w:hAnsi="Arial" w:cs="Arial"/>
                <w:sz w:val="20"/>
                <w:szCs w:val="20"/>
              </w:rPr>
              <w:t>/ Professeur titulaire de la chaire UNESCO sur le patrimoine culturel immatériel et le droit comparé, Unitelma Université Sapienza de Rome</w:t>
            </w:r>
            <w:r w:rsidRPr="00262A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3AC90D" w14:textId="5934C1E7" w:rsidR="009E43FC" w:rsidRPr="00262AD1" w:rsidRDefault="009E43FC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AD1">
              <w:rPr>
                <w:rFonts w:ascii="Arial" w:hAnsi="Arial" w:cs="Arial"/>
                <w:sz w:val="20"/>
                <w:szCs w:val="20"/>
              </w:rPr>
              <w:t>ITALY/</w:t>
            </w:r>
            <w:r w:rsidR="00423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2AD1">
              <w:rPr>
                <w:rFonts w:ascii="Arial" w:hAnsi="Arial" w:cs="Arial"/>
                <w:sz w:val="20"/>
                <w:szCs w:val="20"/>
              </w:rPr>
              <w:t>ITALIE</w:t>
            </w:r>
          </w:p>
        </w:tc>
      </w:tr>
      <w:tr w:rsidR="009E43FC" w:rsidRPr="00B87012" w14:paraId="53B246D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7E826B9" w14:textId="08034069" w:rsidR="009E43FC" w:rsidRPr="00D15770" w:rsidRDefault="009E43FC" w:rsidP="00B11F7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9E43FC">
              <w:rPr>
                <w:rFonts w:ascii="Arial" w:hAnsi="Arial" w:cs="Arial"/>
                <w:sz w:val="20"/>
                <w:szCs w:val="20"/>
              </w:rPr>
              <w:t>PHIRI CHITUNGU Victoria</w:t>
            </w:r>
            <w:r w:rsidR="00042A9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8002D17" w14:textId="77777777" w:rsidR="008842DB" w:rsidRPr="00E75C54" w:rsidRDefault="008842DB" w:rsidP="008842D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50226CBC" w14:textId="0F5F06E1" w:rsidR="009E43FC" w:rsidRPr="00D15770" w:rsidRDefault="009E43FC" w:rsidP="00B11F7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ZAMBIA/</w:t>
            </w:r>
            <w:r w:rsidR="0042329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ZAMBIE</w:t>
            </w:r>
          </w:p>
        </w:tc>
      </w:tr>
      <w:tr w:rsidR="009E43FC" w:rsidRPr="00B87012" w14:paraId="438EBC4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AAB4F3D" w14:textId="1EA25547" w:rsidR="009E43FC" w:rsidRPr="00D15770" w:rsidRDefault="009E43FC" w:rsidP="00B11F7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9E43FC">
              <w:rPr>
                <w:rFonts w:ascii="Arial" w:hAnsi="Arial" w:cs="Arial"/>
                <w:sz w:val="20"/>
                <w:szCs w:val="20"/>
              </w:rPr>
              <w:t>PHUTTITARN Linina</w:t>
            </w:r>
            <w:r w:rsidR="00BC587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9CED3F3" w14:textId="77777777" w:rsidR="008842DB" w:rsidRPr="00E75C54" w:rsidRDefault="008842DB" w:rsidP="008842D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290BC4EF" w14:textId="26C1A9EB" w:rsidR="009E43FC" w:rsidRPr="00D15770" w:rsidRDefault="007B6B77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THAILAND/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6B77">
              <w:rPr>
                <w:rFonts w:ascii="Arial" w:hAnsi="Arial" w:cs="Arial"/>
                <w:sz w:val="20"/>
                <w:szCs w:val="20"/>
              </w:rPr>
              <w:t>THAÏLANDE</w:t>
            </w:r>
          </w:p>
        </w:tc>
      </w:tr>
      <w:tr w:rsidR="007B6B77" w:rsidRPr="007B6B77" w14:paraId="0BFB44D3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53A2DF3" w14:textId="4B7A4EB5" w:rsidR="007B6B77" w:rsidRPr="00D15770" w:rsidRDefault="007B6B77" w:rsidP="007B6B77">
            <w:pPr>
              <w:tabs>
                <w:tab w:val="left" w:pos="1232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="00D91DB2" w:rsidRPr="007B6B77">
              <w:rPr>
                <w:rFonts w:ascii="Arial" w:hAnsi="Arial" w:cs="Arial"/>
                <w:sz w:val="20"/>
                <w:szCs w:val="20"/>
              </w:rPr>
              <w:t>PLAMENA</w:t>
            </w:r>
            <w:r w:rsidRPr="007B6B77">
              <w:rPr>
                <w:rFonts w:ascii="Arial" w:hAnsi="Arial" w:cs="Arial"/>
                <w:sz w:val="20"/>
                <w:szCs w:val="20"/>
              </w:rPr>
              <w:t xml:space="preserve"> Zayachka</w:t>
            </w:r>
            <w:r w:rsidR="003F570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CC29D55" w14:textId="115D138A" w:rsidR="007B6B77" w:rsidRPr="00262AD1" w:rsidRDefault="007B6B77" w:rsidP="008842D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AD1">
              <w:rPr>
                <w:rFonts w:ascii="Arial" w:hAnsi="Arial" w:cs="Arial"/>
                <w:sz w:val="20"/>
                <w:szCs w:val="20"/>
              </w:rPr>
              <w:t>Assistant Professor, Institute of Ethnology and Folklore Studies with Ethnographic Museum, Bulgarian Academy of Sciences</w:t>
            </w:r>
            <w:r w:rsidR="00262AD1" w:rsidRPr="00262AD1">
              <w:rPr>
                <w:rFonts w:ascii="Arial" w:hAnsi="Arial" w:cs="Arial"/>
                <w:sz w:val="20"/>
                <w:szCs w:val="20"/>
              </w:rPr>
              <w:t>/ Professeur adjoint, Institut d'ethnologie et d'études folkloriques avec musée ethnographique, Académie bulgare des sciences</w:t>
            </w:r>
          </w:p>
          <w:p w14:paraId="44019699" w14:textId="28EB01B9" w:rsidR="007B6B77" w:rsidRPr="00A262D9" w:rsidRDefault="007B6B77" w:rsidP="00B11F7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BULGARIA/ BULGARIE</w:t>
            </w:r>
          </w:p>
        </w:tc>
      </w:tr>
      <w:tr w:rsidR="00D91DB2" w:rsidRPr="00B87012" w14:paraId="1AD105E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91A27D7" w14:textId="7B983D15" w:rsidR="00D91DB2" w:rsidRPr="00D15770" w:rsidRDefault="00D91DB2" w:rsidP="00B11F7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D91DB2">
              <w:rPr>
                <w:rFonts w:ascii="Arial" w:hAnsi="Arial" w:cs="Arial"/>
                <w:sz w:val="20"/>
                <w:szCs w:val="20"/>
              </w:rPr>
              <w:t>PORILA Kristiina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D9C9356" w14:textId="77777777" w:rsidR="008842DB" w:rsidRPr="00E75C54" w:rsidRDefault="008842DB" w:rsidP="008842D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2B774CFB" w14:textId="1A15550A" w:rsidR="00D91DB2" w:rsidRPr="00D15770" w:rsidRDefault="00D91DB2" w:rsidP="00B11F7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DB2">
              <w:rPr>
                <w:rFonts w:ascii="Arial" w:hAnsi="Arial" w:cs="Arial"/>
                <w:sz w:val="20"/>
                <w:szCs w:val="20"/>
              </w:rPr>
              <w:t>ESTONIA</w:t>
            </w:r>
            <w:r>
              <w:rPr>
                <w:rFonts w:ascii="Arial" w:hAnsi="Arial" w:cs="Arial"/>
                <w:sz w:val="20"/>
                <w:szCs w:val="20"/>
              </w:rPr>
              <w:t>/ESTONIE</w:t>
            </w:r>
          </w:p>
        </w:tc>
      </w:tr>
      <w:tr w:rsidR="00B11F79" w:rsidRPr="00D91DB2" w14:paraId="68B1DF2E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E66D882" w14:textId="72809FC4" w:rsidR="00B11F79" w:rsidRPr="00D91DB2" w:rsidRDefault="00D91DB2" w:rsidP="00B11F79">
            <w:pPr>
              <w:snapToGri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91DB2">
              <w:rPr>
                <w:rFonts w:ascii="Arial" w:hAnsi="Arial" w:cs="Arial"/>
                <w:sz w:val="20"/>
                <w:szCs w:val="20"/>
                <w:lang w:val="es-ES"/>
              </w:rPr>
              <w:t>Mr / M. PORTILLA REYES Carlos</w:t>
            </w:r>
            <w:r w:rsidR="00BC5878">
              <w:rPr>
                <w:rFonts w:ascii="Arial" w:hAnsi="Arial" w:cs="Arial"/>
                <w:sz w:val="20"/>
                <w:szCs w:val="20"/>
                <w:lang w:val="es-ES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B04644F" w14:textId="3AC35054" w:rsidR="008842DB" w:rsidRPr="00E75C54" w:rsidRDefault="008842DB" w:rsidP="008842D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5A8CDAC7" w14:textId="612ADBE0" w:rsidR="00B11F79" w:rsidRPr="00A262D9" w:rsidRDefault="00D91DB2" w:rsidP="00B11F7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MEXICO/ MEXIQUE</w:t>
            </w:r>
          </w:p>
        </w:tc>
      </w:tr>
      <w:tr w:rsidR="00B11F79" w:rsidRPr="005B477C" w14:paraId="7BDB3B2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363851B" w14:textId="3781DABF" w:rsidR="00B11F79" w:rsidRPr="005B477C" w:rsidRDefault="005B477C" w:rsidP="00B11F7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5B477C">
              <w:rPr>
                <w:rFonts w:ascii="Arial" w:hAnsi="Arial" w:cs="Arial"/>
                <w:sz w:val="20"/>
                <w:szCs w:val="20"/>
              </w:rPr>
              <w:t>PRINS-SOLANI Deirdre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288FA94" w14:textId="77777777" w:rsidR="008842DB" w:rsidRPr="00E75C54" w:rsidRDefault="008842DB" w:rsidP="008842D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0BF61DA0" w14:textId="79BF1235" w:rsidR="00B11F79" w:rsidRPr="005B477C" w:rsidRDefault="005B477C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SOUTH AFRICA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5B477C">
              <w:rPr>
                <w:rFonts w:ascii="Arial" w:hAnsi="Arial" w:cs="Arial"/>
                <w:sz w:val="20"/>
                <w:szCs w:val="20"/>
              </w:rPr>
              <w:t>AFRIQUE DU SUD</w:t>
            </w:r>
          </w:p>
        </w:tc>
      </w:tr>
      <w:tr w:rsidR="00B11F79" w:rsidRPr="007A5524" w14:paraId="7DC29ACF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63D98DA" w14:textId="3BF5C7BF" w:rsidR="00B11F79" w:rsidRPr="005B477C" w:rsidRDefault="005B477C" w:rsidP="00B11F7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91DB2">
              <w:rPr>
                <w:rFonts w:ascii="Arial" w:hAnsi="Arial" w:cs="Arial"/>
                <w:sz w:val="20"/>
                <w:szCs w:val="20"/>
                <w:lang w:val="es-ES"/>
              </w:rPr>
              <w:t xml:space="preserve">Mr / M. </w:t>
            </w:r>
            <w:r w:rsidR="007A5524" w:rsidRPr="005B477C">
              <w:rPr>
                <w:rFonts w:ascii="Arial" w:hAnsi="Arial" w:cs="Arial"/>
                <w:sz w:val="20"/>
                <w:szCs w:val="20"/>
              </w:rPr>
              <w:t>PROHIN</w:t>
            </w:r>
            <w:r w:rsidRPr="005B477C">
              <w:rPr>
                <w:rFonts w:ascii="Arial" w:hAnsi="Arial" w:cs="Arial"/>
                <w:sz w:val="20"/>
                <w:szCs w:val="20"/>
              </w:rPr>
              <w:t xml:space="preserve"> Andrei</w:t>
            </w:r>
            <w:r w:rsidR="00ED37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9E02C54" w14:textId="22492F64" w:rsidR="007A5524" w:rsidRPr="00262AD1" w:rsidRDefault="007A5524" w:rsidP="008842D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AD1">
              <w:rPr>
                <w:rFonts w:ascii="Arial" w:hAnsi="Arial" w:cs="Arial"/>
                <w:sz w:val="20"/>
                <w:szCs w:val="20"/>
              </w:rPr>
              <w:t>Research fellow, National Museum of Ethnography and Natural History</w:t>
            </w:r>
            <w:r w:rsidR="00262AD1" w:rsidRPr="00262AD1">
              <w:rPr>
                <w:rFonts w:ascii="Arial" w:hAnsi="Arial" w:cs="Arial"/>
                <w:sz w:val="20"/>
                <w:szCs w:val="20"/>
              </w:rPr>
              <w:t>/ Chargé de recherche, Musée national d'ethnographie et d'histoire naturelle</w:t>
            </w:r>
          </w:p>
          <w:p w14:paraId="041D93FA" w14:textId="7C0B2F3B" w:rsidR="00B11F79" w:rsidRPr="00A262D9" w:rsidRDefault="00C9799E" w:rsidP="00B11F7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REPUBLIC OF MOLDOVA/</w:t>
            </w:r>
            <w:r w:rsidR="00423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REPUBLIQUE DE MOLDAVIE</w:t>
            </w:r>
          </w:p>
        </w:tc>
      </w:tr>
      <w:tr w:rsidR="00B11F79" w:rsidRPr="007A5524" w14:paraId="28DFC9B0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1001BB5" w14:textId="24AA0F87" w:rsidR="00B11F79" w:rsidRPr="007A5524" w:rsidRDefault="007A5524" w:rsidP="00B11F79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1DB2">
              <w:rPr>
                <w:rFonts w:ascii="Arial" w:hAnsi="Arial" w:cs="Arial"/>
                <w:sz w:val="20"/>
                <w:szCs w:val="20"/>
                <w:lang w:val="es-ES"/>
              </w:rPr>
              <w:t xml:space="preserve">Mr / M. </w:t>
            </w:r>
            <w:r w:rsidRPr="007A5524">
              <w:rPr>
                <w:rFonts w:ascii="Arial" w:hAnsi="Arial" w:cs="Arial"/>
                <w:sz w:val="20"/>
                <w:szCs w:val="20"/>
                <w:lang w:val="en-US"/>
              </w:rPr>
              <w:t>PROSCHA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7A5524">
              <w:rPr>
                <w:rFonts w:ascii="Arial" w:hAnsi="Arial" w:cs="Arial"/>
                <w:sz w:val="20"/>
                <w:szCs w:val="20"/>
                <w:lang w:val="en-US"/>
              </w:rPr>
              <w:t xml:space="preserve"> Frank</w:t>
            </w:r>
            <w:r w:rsidR="00042A9B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76178CF" w14:textId="6CABD948" w:rsidR="008842DB" w:rsidRPr="00E75C54" w:rsidRDefault="008842DB" w:rsidP="008842D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3C33C380" w14:textId="0AAD94C9" w:rsidR="00B11F79" w:rsidRPr="007A5524" w:rsidRDefault="007A5524" w:rsidP="00B11F7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5524">
              <w:rPr>
                <w:rFonts w:ascii="Arial" w:hAnsi="Arial" w:cs="Arial"/>
                <w:sz w:val="20"/>
                <w:szCs w:val="20"/>
              </w:rPr>
              <w:t>UNITED STATES OF AMERICA/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524">
              <w:rPr>
                <w:rFonts w:ascii="Arial" w:hAnsi="Arial" w:cs="Arial"/>
                <w:sz w:val="20"/>
                <w:szCs w:val="20"/>
              </w:rPr>
              <w:t>ÉTATS-UNIS D'AMERIQUE</w:t>
            </w:r>
          </w:p>
        </w:tc>
      </w:tr>
      <w:tr w:rsidR="00AC0AD2" w:rsidRPr="00621017" w14:paraId="3372FB34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2592CB4" w14:textId="06A50856" w:rsidR="00AC0AD2" w:rsidRPr="00D91DB2" w:rsidRDefault="00AC0AD2" w:rsidP="00AC0AD2">
            <w:pPr>
              <w:snapToGri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7A5524">
              <w:rPr>
                <w:rFonts w:ascii="Arial" w:hAnsi="Arial" w:cs="Arial"/>
                <w:color w:val="000000"/>
                <w:sz w:val="20"/>
                <w:szCs w:val="20"/>
              </w:rPr>
              <w:t>QUIROZ Edaly</w:t>
            </w:r>
            <w:r w:rsidR="00042A9B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4007130" w14:textId="2CA0962D" w:rsidR="00621017" w:rsidRPr="00122CB9" w:rsidRDefault="00621017" w:rsidP="00621017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017">
              <w:rPr>
                <w:rFonts w:ascii="Arial" w:hAnsi="Arial" w:cs="Arial"/>
                <w:sz w:val="20"/>
                <w:szCs w:val="20"/>
                <w:lang w:val="en-US"/>
              </w:rPr>
              <w:t>Deputy Director on Intangible Cultural Heritage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122CB9">
              <w:rPr>
                <w:rFonts w:ascii="Arial" w:hAnsi="Arial" w:cs="Arial"/>
                <w:sz w:val="20"/>
                <w:szCs w:val="20"/>
              </w:rPr>
              <w:t>National Institute of Anthropology and History of Mexico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/ Directrice adjointe du patrimoine culturel immatériel. Institut national d'anthropologie et d'histoire du Mexique</w:t>
            </w:r>
          </w:p>
          <w:p w14:paraId="4214CFC1" w14:textId="1B8B2468" w:rsidR="00AC0AD2" w:rsidRPr="00621017" w:rsidRDefault="00AC0AD2" w:rsidP="00621017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1017">
              <w:rPr>
                <w:rFonts w:ascii="Arial" w:hAnsi="Arial" w:cs="Arial"/>
                <w:sz w:val="20"/>
                <w:szCs w:val="20"/>
                <w:lang w:val="en-US"/>
              </w:rPr>
              <w:t>MEXICO/ MEXIQUE</w:t>
            </w:r>
          </w:p>
        </w:tc>
      </w:tr>
      <w:tr w:rsidR="00AC0AD2" w:rsidRPr="007A5524" w14:paraId="1373761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DF81E73" w14:textId="4A34F44D" w:rsidR="00AC0AD2" w:rsidRPr="00D91DB2" w:rsidRDefault="00AC0AD2" w:rsidP="00AC0AD2">
            <w:pPr>
              <w:snapToGri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7A5524">
              <w:rPr>
                <w:rFonts w:ascii="Arial" w:hAnsi="Arial" w:cs="Arial"/>
                <w:color w:val="000000"/>
                <w:sz w:val="20"/>
                <w:szCs w:val="20"/>
              </w:rPr>
              <w:t>RAHARINJANAHARY Lala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C8CFBD2" w14:textId="4BB68E53" w:rsidR="00AC0AD2" w:rsidRPr="00122CB9" w:rsidRDefault="00AC0AD2" w:rsidP="00621017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CB9">
              <w:rPr>
                <w:rFonts w:ascii="Arial" w:hAnsi="Arial" w:cs="Arial"/>
                <w:sz w:val="20"/>
                <w:szCs w:val="20"/>
              </w:rPr>
              <w:t>Professor of Anthropology, Ecole Normale Supérieure of the University of Antananarivo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/ Professeur d'anthropologie, Ecole Normale Supérieure de l'Université d'Antananarivo</w:t>
            </w:r>
          </w:p>
          <w:p w14:paraId="22B4F6F9" w14:textId="77A59CEC" w:rsidR="00AC0AD2" w:rsidRPr="00A262D9" w:rsidRDefault="00AC0AD2" w:rsidP="00AC0AD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MADAGASCAR</w:t>
            </w:r>
          </w:p>
        </w:tc>
      </w:tr>
      <w:tr w:rsidR="00621017" w:rsidRPr="00621017" w14:paraId="755207F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5BBF3D3" w14:textId="54809CB5" w:rsidR="00621017" w:rsidRPr="009E43FC" w:rsidRDefault="00621017" w:rsidP="0062101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2C264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RAIČ Anka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507B535" w14:textId="77777777" w:rsidR="00621017" w:rsidRPr="00E75C54" w:rsidRDefault="00621017" w:rsidP="00621017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2685C7E3" w14:textId="6508A717" w:rsidR="00621017" w:rsidRPr="001A163F" w:rsidRDefault="00621017" w:rsidP="00621017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BOSNIA AND HERZEGOVINA/ BOSNIE ET HERZÉGOVINE</w:t>
            </w:r>
          </w:p>
        </w:tc>
      </w:tr>
      <w:tr w:rsidR="00621017" w:rsidRPr="007A5524" w14:paraId="11EF7C3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B3DC697" w14:textId="17FF074F" w:rsidR="00621017" w:rsidRPr="009E43FC" w:rsidRDefault="00621017" w:rsidP="0062101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2C2649">
              <w:rPr>
                <w:rFonts w:ascii="Arial" w:hAnsi="Arial" w:cs="Arial"/>
                <w:sz w:val="20"/>
                <w:szCs w:val="20"/>
              </w:rPr>
              <w:t>RAKOTOMAVO Tsiky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32B7DC4" w14:textId="72822A1E" w:rsidR="00621017" w:rsidRDefault="00122CB9" w:rsidP="00621017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CB9">
              <w:rPr>
                <w:rFonts w:ascii="Arial" w:hAnsi="Arial" w:cs="Arial"/>
                <w:sz w:val="20"/>
                <w:szCs w:val="20"/>
              </w:rPr>
              <w:t>Head of the Culture Department</w:t>
            </w:r>
            <w:r w:rsidRPr="00122CB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621017" w:rsidRPr="00621017">
              <w:rPr>
                <w:rFonts w:ascii="Arial" w:hAnsi="Arial" w:cs="Arial"/>
                <w:sz w:val="20"/>
                <w:szCs w:val="20"/>
              </w:rPr>
              <w:t xml:space="preserve">Chef de Service de la Culture </w:t>
            </w:r>
          </w:p>
          <w:p w14:paraId="4BF85C08" w14:textId="3B011265" w:rsidR="00621017" w:rsidRPr="00621017" w:rsidRDefault="00621017" w:rsidP="00621017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MADAGASCAR</w:t>
            </w:r>
          </w:p>
        </w:tc>
      </w:tr>
      <w:tr w:rsidR="00621017" w:rsidRPr="0081636A" w14:paraId="67ED0786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75338A8" w14:textId="5D14C731" w:rsidR="00621017" w:rsidRPr="00086863" w:rsidRDefault="00621017" w:rsidP="0062101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86863">
              <w:rPr>
                <w:rFonts w:ascii="Arial" w:hAnsi="Arial" w:cs="Arial"/>
                <w:sz w:val="20"/>
                <w:szCs w:val="20"/>
                <w:lang w:val="en-US"/>
              </w:rPr>
              <w:t>Mr / M. RAMOS TOZI Desiree</w:t>
            </w:r>
            <w:r w:rsidR="00BC5878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AB610F6" w14:textId="46433726" w:rsidR="0081636A" w:rsidRPr="00122CB9" w:rsidRDefault="0081636A" w:rsidP="0081636A">
            <w:pPr>
              <w:adjustRightInd w:val="0"/>
              <w:snapToGrid w:val="0"/>
              <w:spacing w:after="120"/>
              <w:jc w:val="both"/>
            </w:pPr>
            <w:r w:rsidRPr="00122CB9">
              <w:rPr>
                <w:rFonts w:ascii="Arial" w:hAnsi="Arial" w:cs="Arial"/>
                <w:sz w:val="20"/>
                <w:szCs w:val="20"/>
              </w:rPr>
              <w:t>Director of Articulation and Governance, Ministry of Culture of Brazil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/</w:t>
            </w:r>
            <w:r w:rsidR="00122CB9">
              <w:t xml:space="preserve"> 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Directeur de l'articulation et de la gouvernance, ministère de la culture du Brésil</w:t>
            </w:r>
          </w:p>
          <w:p w14:paraId="2EB16E9B" w14:textId="15B597C5" w:rsidR="00621017" w:rsidRPr="001A163F" w:rsidRDefault="00621017" w:rsidP="0081636A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636A">
              <w:rPr>
                <w:rFonts w:ascii="Arial" w:hAnsi="Arial" w:cs="Arial"/>
                <w:sz w:val="20"/>
                <w:szCs w:val="20"/>
                <w:lang w:val="en-US"/>
              </w:rPr>
              <w:t>BRAZIL/ BRESIL</w:t>
            </w:r>
          </w:p>
        </w:tc>
      </w:tr>
      <w:tr w:rsidR="00621017" w:rsidRPr="00621017" w14:paraId="4D1B1C7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F9F273F" w14:textId="074DA2B4" w:rsidR="00621017" w:rsidRPr="009E43FC" w:rsidRDefault="00621017" w:rsidP="0062101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F5656A">
              <w:rPr>
                <w:rFonts w:ascii="Arial" w:hAnsi="Arial" w:cs="Arial"/>
                <w:sz w:val="20"/>
                <w:szCs w:val="20"/>
              </w:rPr>
              <w:t>RAMPERSAD Krishendaye</w:t>
            </w:r>
            <w:r w:rsidR="00703F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5AF9986" w14:textId="77777777" w:rsidR="0081636A" w:rsidRPr="00E75C54" w:rsidRDefault="0081636A" w:rsidP="0081636A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57B16FCE" w14:textId="4CF50EAD" w:rsidR="00621017" w:rsidRPr="001A163F" w:rsidRDefault="00621017" w:rsidP="00621017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TRINIDAD AND TOBAGO/</w:t>
            </w:r>
            <w:r w:rsidR="0042329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TRINITÉ-ET-TOBAGO</w:t>
            </w:r>
          </w:p>
        </w:tc>
      </w:tr>
      <w:tr w:rsidR="0081636A" w:rsidRPr="00621017" w14:paraId="3F7B413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B11919D" w14:textId="4F32C664" w:rsidR="0081636A" w:rsidRPr="000F2C54" w:rsidRDefault="0081636A" w:rsidP="0081636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0F2C54">
              <w:rPr>
                <w:rFonts w:ascii="Arial" w:hAnsi="Arial" w:cs="Arial"/>
                <w:sz w:val="20"/>
                <w:szCs w:val="20"/>
                <w:lang w:val="pt-PT"/>
              </w:rPr>
              <w:t>Mr / M. RANUKU Sipiriano Nemani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B1D3898" w14:textId="0C441794" w:rsidR="0024655D" w:rsidRPr="00122CB9" w:rsidRDefault="0024655D" w:rsidP="0024655D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CB9">
              <w:rPr>
                <w:rFonts w:ascii="Arial" w:hAnsi="Arial" w:cs="Arial"/>
                <w:sz w:val="20"/>
                <w:szCs w:val="20"/>
              </w:rPr>
              <w:t>Senior Cultural Policy and Planning Officer, Department of National Heritage, Culture &amp; Arts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/ Responsable de la politique culturelle et de la planification, Département du patrimoine national, de la culture et des arts</w:t>
            </w:r>
          </w:p>
          <w:p w14:paraId="0C0BE5CB" w14:textId="291E512F" w:rsidR="0081636A" w:rsidRPr="00A262D9" w:rsidRDefault="0081636A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FIJI/FIDJI</w:t>
            </w:r>
          </w:p>
        </w:tc>
      </w:tr>
      <w:tr w:rsidR="0081636A" w:rsidRPr="00621017" w14:paraId="0F8F3A6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19EAC3D" w14:textId="13CD3E88" w:rsidR="0081636A" w:rsidRPr="009E43FC" w:rsidRDefault="0081636A" w:rsidP="0081636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E04247">
              <w:rPr>
                <w:rFonts w:ascii="Arial" w:hAnsi="Arial" w:cs="Arial"/>
                <w:sz w:val="20"/>
                <w:szCs w:val="20"/>
              </w:rPr>
              <w:t>RAPOO Connie</w:t>
            </w:r>
            <w:r w:rsidR="00703F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250B54E" w14:textId="4974E093" w:rsidR="008A3D70" w:rsidRPr="00122CB9" w:rsidRDefault="008A3D70" w:rsidP="008A3D7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CB9">
              <w:rPr>
                <w:rFonts w:ascii="Arial" w:hAnsi="Arial" w:cs="Arial"/>
                <w:sz w:val="20"/>
                <w:szCs w:val="20"/>
              </w:rPr>
              <w:t>Associate Professor, Department of Visual and Performing Arts, University of Botswana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/ Professeur associé, Département des arts visuels et du spectacle, Université du Botswana</w:t>
            </w:r>
          </w:p>
          <w:p w14:paraId="5F425A4E" w14:textId="7212B257" w:rsidR="0081636A" w:rsidRPr="008A3D70" w:rsidRDefault="0081636A" w:rsidP="008A3D70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A3D70">
              <w:rPr>
                <w:rFonts w:ascii="Arial" w:hAnsi="Arial" w:cs="Arial"/>
                <w:sz w:val="20"/>
                <w:szCs w:val="20"/>
                <w:lang w:val="en-US"/>
              </w:rPr>
              <w:t>BOTSWANA</w:t>
            </w:r>
          </w:p>
        </w:tc>
      </w:tr>
      <w:tr w:rsidR="0081636A" w:rsidRPr="00621017" w14:paraId="7F2770F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0EC0B9C" w14:textId="3E8A75BE" w:rsidR="0081636A" w:rsidRPr="009E43FC" w:rsidRDefault="0081636A" w:rsidP="0081636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E04247">
              <w:rPr>
                <w:rFonts w:ascii="Arial" w:hAnsi="Arial" w:cs="Arial"/>
                <w:sz w:val="20"/>
                <w:szCs w:val="20"/>
              </w:rPr>
              <w:t>RICHARDS Andrea</w:t>
            </w:r>
            <w:r w:rsidR="003F570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9ACB8E7" w14:textId="0696B26B" w:rsidR="008A3D70" w:rsidRDefault="008A3D70" w:rsidP="008A3D7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A3D70">
              <w:rPr>
                <w:rFonts w:ascii="Arial" w:hAnsi="Arial" w:cs="Arial"/>
                <w:sz w:val="20"/>
                <w:szCs w:val="20"/>
              </w:rPr>
              <w:t>rchaeologist</w:t>
            </w:r>
            <w:r w:rsidR="00122CB9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Archéologue</w:t>
            </w:r>
          </w:p>
          <w:p w14:paraId="2A865995" w14:textId="258D57FA" w:rsidR="0081636A" w:rsidRPr="00A262D9" w:rsidRDefault="0081636A" w:rsidP="008A3D7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JAMAICA/</w:t>
            </w:r>
            <w:r w:rsidR="00423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4247">
              <w:rPr>
                <w:rFonts w:ascii="Arial" w:hAnsi="Arial" w:cs="Arial"/>
                <w:sz w:val="20"/>
                <w:szCs w:val="20"/>
              </w:rPr>
              <w:t>JAMAÏQUE</w:t>
            </w:r>
          </w:p>
        </w:tc>
      </w:tr>
      <w:tr w:rsidR="0081636A" w:rsidRPr="005C4DE8" w14:paraId="3C683B7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B271986" w14:textId="1504BAEF" w:rsidR="0081636A" w:rsidRPr="009E43FC" w:rsidRDefault="0081636A" w:rsidP="0081636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E04247">
              <w:rPr>
                <w:rFonts w:ascii="Arial" w:hAnsi="Arial" w:cs="Arial"/>
                <w:sz w:val="20"/>
                <w:szCs w:val="20"/>
              </w:rPr>
              <w:t>RICHARDSON Damian</w:t>
            </w:r>
            <w:r w:rsidR="00703F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2A6F5E0" w14:textId="29628797" w:rsidR="008A3D70" w:rsidRPr="00122CB9" w:rsidRDefault="008A3D70" w:rsidP="008A3D70">
            <w:pPr>
              <w:adjustRightInd w:val="0"/>
              <w:snapToGrid w:val="0"/>
              <w:spacing w:after="120"/>
              <w:jc w:val="both"/>
            </w:pPr>
            <w:r w:rsidRPr="00122CB9">
              <w:rPr>
                <w:rFonts w:ascii="Arial" w:hAnsi="Arial" w:cs="Arial"/>
                <w:sz w:val="20"/>
                <w:szCs w:val="20"/>
              </w:rPr>
              <w:t>Cultural office, Ministry of Culture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/</w:t>
            </w:r>
            <w:r w:rsidR="00122CB9">
              <w:t xml:space="preserve"> 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Bureau culturel, ministère de la culture</w:t>
            </w:r>
          </w:p>
          <w:p w14:paraId="160AEE64" w14:textId="112CCCDE" w:rsidR="0081636A" w:rsidRPr="0081636A" w:rsidRDefault="0081636A" w:rsidP="008A3D7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TRINIDAD AND TOBAGO/</w:t>
            </w:r>
            <w:r w:rsidR="00BA6C0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TRINITÉ-ET-TOBAGO</w:t>
            </w:r>
          </w:p>
        </w:tc>
      </w:tr>
      <w:tr w:rsidR="008A3D70" w:rsidRPr="00621017" w14:paraId="31ED61C8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1CBC68A" w14:textId="6EAFE4C6" w:rsidR="008A3D70" w:rsidRPr="00D15770" w:rsidRDefault="008A3D70" w:rsidP="008A3D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2C7077">
              <w:rPr>
                <w:rFonts w:ascii="Arial" w:hAnsi="Arial" w:cs="Arial"/>
                <w:sz w:val="20"/>
                <w:szCs w:val="20"/>
              </w:rPr>
              <w:t>RITIKA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077">
              <w:rPr>
                <w:rFonts w:ascii="Arial" w:hAnsi="Arial" w:cs="Arial"/>
                <w:sz w:val="20"/>
                <w:szCs w:val="20"/>
              </w:rPr>
              <w:t>Khanna</w:t>
            </w:r>
            <w:r w:rsidR="00ED37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D0CF7F9" w14:textId="6964CAD4" w:rsidR="008A3D70" w:rsidRPr="005B477C" w:rsidRDefault="008A3D70" w:rsidP="008A3D7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77C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718C6436" w14:textId="2A678222" w:rsidR="008A3D70" w:rsidRPr="008A3D70" w:rsidRDefault="008A3D7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INDIA/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INDE</w:t>
            </w:r>
          </w:p>
        </w:tc>
      </w:tr>
      <w:tr w:rsidR="008A3D70" w:rsidRPr="00621017" w14:paraId="3676D56C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ACCFA5D" w14:textId="5D5BDE4F" w:rsidR="008A3D70" w:rsidRPr="00D15770" w:rsidRDefault="008A3D70" w:rsidP="008A3D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2C7077">
              <w:rPr>
                <w:rFonts w:ascii="Arial" w:hAnsi="Arial" w:cs="Arial"/>
                <w:sz w:val="20"/>
                <w:szCs w:val="20"/>
              </w:rPr>
              <w:t>RWAGWERI Stephen</w:t>
            </w:r>
            <w:r w:rsidR="007A06E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49D3B99" w14:textId="2F428534" w:rsidR="008F1090" w:rsidRPr="00122CB9" w:rsidRDefault="008F1090" w:rsidP="008F109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CB9">
              <w:rPr>
                <w:rFonts w:ascii="Arial" w:hAnsi="Arial" w:cs="Arial"/>
                <w:sz w:val="20"/>
                <w:szCs w:val="20"/>
              </w:rPr>
              <w:t>Executive Director, Engabu Za Tooro (Tooro Youth Platform for Action)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/ Directeur exécutif, Engabu Za Tooro (Plate-forme d'action des jeunes de Tooro)</w:t>
            </w:r>
          </w:p>
          <w:p w14:paraId="24ADB148" w14:textId="5C72A127" w:rsidR="008A3D70" w:rsidRPr="008A3D70" w:rsidRDefault="008A3D70" w:rsidP="008F1090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UGANDA/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077">
              <w:rPr>
                <w:rFonts w:ascii="Arial" w:hAnsi="Arial" w:cs="Arial"/>
                <w:sz w:val="20"/>
                <w:szCs w:val="20"/>
              </w:rPr>
              <w:t>OUGANDA</w:t>
            </w:r>
          </w:p>
        </w:tc>
      </w:tr>
      <w:tr w:rsidR="008A3D70" w:rsidRPr="00621017" w14:paraId="2B40DDF7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7E667E7" w14:textId="3714630C" w:rsidR="008A3D70" w:rsidRPr="00D15770" w:rsidRDefault="008A3D70" w:rsidP="008A3D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D64A1A">
              <w:rPr>
                <w:rFonts w:ascii="Arial" w:hAnsi="Arial" w:cs="Arial"/>
                <w:sz w:val="20"/>
                <w:szCs w:val="20"/>
              </w:rPr>
              <w:t>SANCHEZ Edis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428A07F" w14:textId="35FD4310" w:rsidR="008A3D70" w:rsidRPr="00122CB9" w:rsidRDefault="008A3D70" w:rsidP="008F109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CB9">
              <w:rPr>
                <w:rFonts w:ascii="Arial" w:hAnsi="Arial" w:cs="Arial"/>
                <w:sz w:val="20"/>
                <w:szCs w:val="20"/>
              </w:rPr>
              <w:t>General Director of Popular Participation, Ministry of Culture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/ Directeur général de la participation populaire, ministère de la culture</w:t>
            </w:r>
          </w:p>
          <w:p w14:paraId="2D2CD053" w14:textId="45A1F982" w:rsidR="008A3D70" w:rsidRPr="008A3D70" w:rsidRDefault="008A3D70" w:rsidP="008F1090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DOMINICAN REPUBLIC/ RÉPUBLIQUE DOMINICAINE</w:t>
            </w:r>
          </w:p>
        </w:tc>
      </w:tr>
      <w:tr w:rsidR="008A3D70" w:rsidRPr="00621017" w14:paraId="1BE68876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2901017" w14:textId="74EFC674" w:rsidR="008A3D70" w:rsidRPr="00D15770" w:rsidRDefault="008A3D70" w:rsidP="008A3D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2C7077">
              <w:rPr>
                <w:rFonts w:ascii="Arial" w:hAnsi="Arial" w:cs="Arial"/>
                <w:sz w:val="20"/>
                <w:szCs w:val="20"/>
              </w:rPr>
              <w:t>SANFO Moctar</w:t>
            </w:r>
            <w:r w:rsidR="005C60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BEEEE84" w14:textId="500288DD" w:rsidR="008A3D70" w:rsidRPr="005B477C" w:rsidRDefault="008A3D70" w:rsidP="008F109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1BC62783" w14:textId="28412E92" w:rsidR="008A3D70" w:rsidRPr="008A3D70" w:rsidRDefault="008A3D70" w:rsidP="008F1090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7F8C">
              <w:rPr>
                <w:rFonts w:ascii="Arial" w:hAnsi="Arial" w:cs="Arial"/>
                <w:sz w:val="20"/>
                <w:szCs w:val="20"/>
              </w:rPr>
              <w:t>BURKINA FASO</w:t>
            </w:r>
          </w:p>
        </w:tc>
      </w:tr>
      <w:tr w:rsidR="008A3D70" w:rsidRPr="00621017" w14:paraId="41211AB8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60DCF5C" w14:textId="1CC1EFB7" w:rsidR="008A3D70" w:rsidRPr="008A3D70" w:rsidRDefault="008A3D70" w:rsidP="008A3D70">
            <w:pPr>
              <w:snapToGri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4083B">
              <w:rPr>
                <w:rFonts w:ascii="Arial" w:hAnsi="Arial" w:cs="Arial"/>
                <w:sz w:val="20"/>
                <w:szCs w:val="20"/>
                <w:lang w:val="es-ES"/>
              </w:rPr>
              <w:t xml:space="preserve">Mr / M. SA REGO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9F3A287" w14:textId="7813051C" w:rsidR="008D0734" w:rsidRPr="005B477C" w:rsidRDefault="008D0734" w:rsidP="008D073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0AD8FAFB" w14:textId="2A93D906" w:rsidR="008A3D70" w:rsidRPr="008A3D70" w:rsidRDefault="008A3D70" w:rsidP="008D073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PORTUGAL</w:t>
            </w:r>
          </w:p>
        </w:tc>
      </w:tr>
      <w:tr w:rsidR="008D0734" w:rsidRPr="00621017" w14:paraId="1E98BB69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E0ACCC7" w14:textId="62B9348B" w:rsidR="008D0734" w:rsidRPr="00D15770" w:rsidRDefault="008D0734" w:rsidP="008D07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BA3C61">
              <w:rPr>
                <w:rFonts w:ascii="Arial" w:hAnsi="Arial" w:cs="Arial"/>
                <w:sz w:val="20"/>
                <w:szCs w:val="20"/>
              </w:rPr>
              <w:t>SCHREIBER Hanna</w:t>
            </w:r>
            <w:r w:rsidR="007B7A1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6B96B42" w14:textId="051240A8" w:rsidR="008D0734" w:rsidRPr="00122CB9" w:rsidRDefault="008D0734" w:rsidP="00523F49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CB9">
              <w:rPr>
                <w:rFonts w:ascii="Arial" w:hAnsi="Arial" w:cs="Arial"/>
                <w:sz w:val="20"/>
                <w:szCs w:val="20"/>
              </w:rPr>
              <w:t>Assistant Professor, Faculty of Political Science and International Studies, Department of Policy Research Methodology, University of Warsaw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/ Professeur adjoint, Faculté de sciences politiques et d'études internationales, Département de méthodologie de la recherche politique, Université de Varsovie</w:t>
            </w:r>
          </w:p>
          <w:p w14:paraId="6F5EB027" w14:textId="1E589CB7" w:rsidR="008D0734" w:rsidRPr="008A3D70" w:rsidRDefault="008D0734" w:rsidP="00523F4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POLAND/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3C61">
              <w:rPr>
                <w:rFonts w:ascii="Arial" w:hAnsi="Arial" w:cs="Arial"/>
                <w:sz w:val="20"/>
                <w:szCs w:val="20"/>
              </w:rPr>
              <w:t>POLOGNE</w:t>
            </w:r>
          </w:p>
        </w:tc>
      </w:tr>
      <w:tr w:rsidR="008D0734" w:rsidRPr="001D6E78" w14:paraId="07FAFE29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45A6CB4" w14:textId="4F185CA5" w:rsidR="008D0734" w:rsidRPr="00D15770" w:rsidRDefault="008D0734" w:rsidP="008D07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AD67DE">
              <w:rPr>
                <w:rFonts w:ascii="Arial" w:hAnsi="Arial" w:cs="Arial"/>
                <w:color w:val="000000"/>
                <w:sz w:val="20"/>
                <w:szCs w:val="20"/>
              </w:rPr>
              <w:t>SHANSHIASHVILI Ana</w:t>
            </w:r>
            <w:r w:rsidR="005C6040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402422F" w14:textId="16B97D0C" w:rsidR="008D0734" w:rsidRPr="001A163F" w:rsidRDefault="008D0734" w:rsidP="00523F49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Director, Georgian Heritage Crafts Association</w:t>
            </w:r>
            <w:r w:rsidR="00122CB9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122CB9" w:rsidRPr="00122CB9">
              <w:rPr>
                <w:rFonts w:ascii="Arial" w:hAnsi="Arial" w:cs="Arial"/>
                <w:sz w:val="20"/>
                <w:szCs w:val="20"/>
                <w:lang w:val="en-US"/>
              </w:rPr>
              <w:t>Directrice, Georgian Heritage Crafts Association</w:t>
            </w:r>
          </w:p>
          <w:p w14:paraId="7C09331E" w14:textId="05B1BF5F" w:rsidR="008D0734" w:rsidRPr="008A3D70" w:rsidRDefault="008D0734" w:rsidP="00523F4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GEORGIA/ GÉORGIE</w:t>
            </w:r>
          </w:p>
        </w:tc>
      </w:tr>
      <w:tr w:rsidR="008D0734" w:rsidRPr="00621017" w14:paraId="6AF3DE81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2F532E7" w14:textId="75C0DFE4" w:rsidR="008D0734" w:rsidRPr="00D15770" w:rsidRDefault="008D0734" w:rsidP="008D07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9557FB">
              <w:rPr>
                <w:rFonts w:ascii="Arial" w:hAnsi="Arial" w:cs="Arial"/>
                <w:sz w:val="20"/>
                <w:szCs w:val="20"/>
                <w:lang w:val="es-ES"/>
              </w:rPr>
              <w:t>SHARKAWI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9557FB">
              <w:rPr>
                <w:rFonts w:ascii="Arial" w:hAnsi="Arial" w:cs="Arial"/>
                <w:sz w:val="20"/>
                <w:szCs w:val="20"/>
                <w:lang w:val="es-ES"/>
              </w:rPr>
              <w:t>Maissoun</w:t>
            </w:r>
            <w:r w:rsidR="007A06E2">
              <w:rPr>
                <w:rFonts w:ascii="Arial" w:hAnsi="Arial" w:cs="Arial"/>
                <w:sz w:val="20"/>
                <w:szCs w:val="20"/>
                <w:lang w:val="es-ES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AE9622A" w14:textId="75422996" w:rsidR="00523F49" w:rsidRPr="00EC1B5F" w:rsidRDefault="00523F49" w:rsidP="00523F49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B5F">
              <w:rPr>
                <w:rFonts w:ascii="Arial" w:hAnsi="Arial" w:cs="Arial"/>
                <w:sz w:val="20"/>
                <w:szCs w:val="20"/>
              </w:rPr>
              <w:t>Post-doctoral fellow, Institute for Palestine Studies</w:t>
            </w:r>
            <w:r w:rsidR="00EC1B5F" w:rsidRPr="00EC1B5F">
              <w:rPr>
                <w:rFonts w:ascii="Arial" w:hAnsi="Arial" w:cs="Arial"/>
                <w:sz w:val="20"/>
                <w:szCs w:val="20"/>
              </w:rPr>
              <w:t>/ Chercheuse post-doctorale, Institut d'études palestiniennes</w:t>
            </w:r>
          </w:p>
          <w:p w14:paraId="53AE90BF" w14:textId="69F519BD" w:rsidR="008D0734" w:rsidRPr="008A3D70" w:rsidRDefault="008D0734" w:rsidP="00523F4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3F49">
              <w:rPr>
                <w:rFonts w:ascii="Arial" w:hAnsi="Arial" w:cs="Arial"/>
                <w:sz w:val="20"/>
                <w:szCs w:val="20"/>
                <w:lang w:val="en-US"/>
              </w:rPr>
              <w:t>PALESTINE</w:t>
            </w:r>
          </w:p>
        </w:tc>
      </w:tr>
      <w:tr w:rsidR="008D0734" w:rsidRPr="00621017" w14:paraId="1DA23310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8ABE304" w14:textId="2F2B80CF" w:rsidR="008D0734" w:rsidRPr="00D15770" w:rsidRDefault="008D0734" w:rsidP="008D07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9557FB">
              <w:rPr>
                <w:rFonts w:ascii="Arial" w:hAnsi="Arial" w:cs="Arial"/>
                <w:sz w:val="20"/>
                <w:szCs w:val="20"/>
                <w:lang w:val="es-ES"/>
              </w:rPr>
              <w:t>SKOUNTI Ahmed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2F94364" w14:textId="7D137BFD" w:rsidR="008D0734" w:rsidRDefault="008D0734" w:rsidP="00523F49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B4A37">
              <w:rPr>
                <w:rFonts w:ascii="Arial" w:hAnsi="Arial" w:cs="Arial"/>
                <w:sz w:val="20"/>
                <w:szCs w:val="20"/>
              </w:rPr>
              <w:t>rofessor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B4A37">
              <w:rPr>
                <w:rFonts w:ascii="Arial" w:hAnsi="Arial" w:cs="Arial"/>
                <w:sz w:val="20"/>
                <w:szCs w:val="20"/>
              </w:rPr>
              <w:t>Institut national des sciences de l’archéologie et du patrimoine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EC1B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A37">
              <w:rPr>
                <w:rFonts w:ascii="Arial" w:hAnsi="Arial" w:cs="Arial"/>
                <w:sz w:val="20"/>
                <w:szCs w:val="20"/>
              </w:rPr>
              <w:t>Professeur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B4A37">
              <w:rPr>
                <w:rFonts w:ascii="Arial" w:hAnsi="Arial" w:cs="Arial"/>
                <w:sz w:val="20"/>
                <w:szCs w:val="20"/>
              </w:rPr>
              <w:t>Institut national des sciences de l’archéologie et du patrimoine</w:t>
            </w:r>
          </w:p>
          <w:p w14:paraId="6530D682" w14:textId="454CC3EC" w:rsidR="008D0734" w:rsidRPr="008A3D70" w:rsidRDefault="008D0734" w:rsidP="00523F4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4A37">
              <w:rPr>
                <w:rFonts w:ascii="Arial" w:hAnsi="Arial" w:cs="Arial"/>
                <w:sz w:val="20"/>
                <w:szCs w:val="20"/>
              </w:rPr>
              <w:t>MOROCCO/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A37">
              <w:rPr>
                <w:rFonts w:ascii="Arial" w:hAnsi="Arial" w:cs="Arial"/>
                <w:sz w:val="20"/>
                <w:szCs w:val="20"/>
              </w:rPr>
              <w:t>MAROC</w:t>
            </w:r>
          </w:p>
        </w:tc>
      </w:tr>
      <w:tr w:rsidR="008D0734" w:rsidRPr="00523F49" w14:paraId="0C89A984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28DAD9F" w14:textId="3194F6FE" w:rsidR="008D0734" w:rsidRPr="00D15770" w:rsidRDefault="008D0734" w:rsidP="008D07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>Mr / 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764E9">
              <w:rPr>
                <w:rFonts w:ascii="Arial" w:hAnsi="Arial" w:cs="Arial"/>
                <w:sz w:val="20"/>
                <w:szCs w:val="20"/>
              </w:rPr>
              <w:t xml:space="preserve"> SMEETS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64E9">
              <w:rPr>
                <w:rFonts w:ascii="Arial" w:hAnsi="Arial" w:cs="Arial"/>
                <w:sz w:val="20"/>
                <w:szCs w:val="20"/>
              </w:rPr>
              <w:t>Rieks</w:t>
            </w:r>
            <w:r w:rsidR="00B52A5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E6A9D5A" w14:textId="676C5396" w:rsidR="00523F49" w:rsidRPr="005B477C" w:rsidRDefault="00523F49" w:rsidP="00523F49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404AB189" w14:textId="09DDD4EB" w:rsidR="008D0734" w:rsidRPr="00523F49" w:rsidRDefault="008D0734" w:rsidP="00523F4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4E9">
              <w:rPr>
                <w:rFonts w:ascii="Arial" w:hAnsi="Arial" w:cs="Arial"/>
                <w:sz w:val="20"/>
                <w:szCs w:val="20"/>
              </w:rPr>
              <w:t>NETHERLANDS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PAYS-BAS</w:t>
            </w:r>
          </w:p>
        </w:tc>
      </w:tr>
      <w:tr w:rsidR="008D0734" w:rsidRPr="00621017" w14:paraId="7F9636DB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838F124" w14:textId="474101C9" w:rsidR="008D0734" w:rsidRPr="00D15770" w:rsidRDefault="008D0734" w:rsidP="008D07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874BC">
              <w:rPr>
                <w:rFonts w:ascii="Arial" w:hAnsi="Arial" w:cs="Arial"/>
                <w:sz w:val="20"/>
                <w:szCs w:val="20"/>
              </w:rPr>
              <w:t>Mr / M. SOOS Gábor</w:t>
            </w:r>
            <w:r w:rsidR="009C3C7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FE58066" w14:textId="06425343" w:rsidR="00E110E6" w:rsidRPr="00EC1B5F" w:rsidRDefault="00E110E6" w:rsidP="00E110E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B5F">
              <w:rPr>
                <w:rFonts w:ascii="Arial" w:hAnsi="Arial" w:cs="Arial"/>
                <w:sz w:val="20"/>
                <w:szCs w:val="20"/>
              </w:rPr>
              <w:t>Secretary-General, Hungarian National Commission for UNESCO</w:t>
            </w:r>
            <w:r w:rsidR="00EC1B5F" w:rsidRPr="00EC1B5F">
              <w:rPr>
                <w:rFonts w:ascii="Arial" w:hAnsi="Arial" w:cs="Arial"/>
                <w:sz w:val="20"/>
                <w:szCs w:val="20"/>
              </w:rPr>
              <w:t>/ Secrétaire général, Commission nationale hongroise pour l</w:t>
            </w:r>
            <w:r w:rsidR="00222AC8">
              <w:rPr>
                <w:rFonts w:ascii="Arial" w:hAnsi="Arial" w:cs="Arial"/>
                <w:sz w:val="20"/>
                <w:szCs w:val="20"/>
              </w:rPr>
              <w:t>’</w:t>
            </w:r>
            <w:r w:rsidR="00EC1B5F" w:rsidRPr="00EC1B5F">
              <w:rPr>
                <w:rFonts w:ascii="Arial" w:hAnsi="Arial" w:cs="Arial"/>
                <w:sz w:val="20"/>
                <w:szCs w:val="20"/>
              </w:rPr>
              <w:t>UNESCO</w:t>
            </w:r>
          </w:p>
          <w:p w14:paraId="5B87B0CB" w14:textId="6CD63314" w:rsidR="008D0734" w:rsidRPr="008A3D70" w:rsidRDefault="008D0734" w:rsidP="00E110E6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10E6">
              <w:rPr>
                <w:rFonts w:ascii="Arial" w:hAnsi="Arial" w:cs="Arial"/>
                <w:sz w:val="20"/>
                <w:szCs w:val="20"/>
                <w:lang w:val="en-US"/>
              </w:rPr>
              <w:t>HUNGARY/</w:t>
            </w:r>
            <w:r w:rsidR="00BA6C0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110E6">
              <w:rPr>
                <w:rFonts w:ascii="Arial" w:hAnsi="Arial" w:cs="Arial"/>
                <w:sz w:val="20"/>
                <w:szCs w:val="20"/>
                <w:lang w:val="en-US"/>
              </w:rPr>
              <w:t>HONGRIE</w:t>
            </w:r>
          </w:p>
        </w:tc>
      </w:tr>
      <w:tr w:rsidR="00E110E6" w:rsidRPr="00621017" w14:paraId="3EF7BDE4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63A1F53" w14:textId="70A15B59" w:rsidR="00E110E6" w:rsidRPr="00E110E6" w:rsidRDefault="00E110E6" w:rsidP="00E110E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E47319">
              <w:rPr>
                <w:rFonts w:ascii="Arial" w:hAnsi="Arial" w:cs="Arial"/>
                <w:sz w:val="20"/>
                <w:szCs w:val="20"/>
              </w:rPr>
              <w:t>SPIGA Nouha</w:t>
            </w:r>
            <w:r w:rsidR="005C60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50AA603" w14:textId="0948F799" w:rsidR="00E110E6" w:rsidRDefault="00E110E6" w:rsidP="00E110E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319">
              <w:rPr>
                <w:rFonts w:ascii="Arial" w:hAnsi="Arial" w:cs="Arial"/>
                <w:sz w:val="20"/>
                <w:szCs w:val="20"/>
              </w:rPr>
              <w:t>Researcher, CNRPAH/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7319">
              <w:rPr>
                <w:rFonts w:ascii="Arial" w:hAnsi="Arial" w:cs="Arial"/>
                <w:sz w:val="20"/>
                <w:szCs w:val="20"/>
              </w:rPr>
              <w:t>Chercheu</w:t>
            </w:r>
            <w:r w:rsidR="00EC1B5F"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47319">
              <w:rPr>
                <w:rFonts w:ascii="Arial" w:hAnsi="Arial" w:cs="Arial"/>
                <w:sz w:val="20"/>
                <w:szCs w:val="20"/>
              </w:rPr>
              <w:t>CNRPAH</w:t>
            </w:r>
          </w:p>
          <w:p w14:paraId="1ED07A7D" w14:textId="0D349CA2" w:rsidR="00E110E6" w:rsidRPr="008A3D70" w:rsidRDefault="00E110E6" w:rsidP="00E110E6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319">
              <w:rPr>
                <w:rFonts w:ascii="Arial" w:hAnsi="Arial" w:cs="Arial"/>
                <w:sz w:val="20"/>
                <w:szCs w:val="20"/>
              </w:rPr>
              <w:t>ALGERIA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ALGERIE</w:t>
            </w:r>
          </w:p>
        </w:tc>
      </w:tr>
      <w:tr w:rsidR="00E110E6" w:rsidRPr="00621017" w14:paraId="3AE1CFEC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13C9B4F" w14:textId="3232056A" w:rsidR="00E110E6" w:rsidRPr="00E110E6" w:rsidRDefault="00E110E6" w:rsidP="00E110E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90073A">
              <w:rPr>
                <w:rFonts w:ascii="Arial" w:hAnsi="Arial" w:cs="Arial"/>
                <w:sz w:val="20"/>
                <w:szCs w:val="20"/>
              </w:rPr>
              <w:t>STASHKEVICH Alla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780FEDA" w14:textId="40D40608" w:rsidR="00E110E6" w:rsidRPr="00EC1B5F" w:rsidRDefault="00E110E6" w:rsidP="00EC1B5F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0E6">
              <w:rPr>
                <w:rFonts w:ascii="Arial" w:hAnsi="Arial" w:cs="Arial"/>
                <w:sz w:val="20"/>
                <w:szCs w:val="20"/>
                <w:lang w:val="en-US"/>
              </w:rPr>
              <w:t>Head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E110E6">
              <w:rPr>
                <w:rFonts w:ascii="Arial" w:hAnsi="Arial" w:cs="Arial"/>
                <w:sz w:val="20"/>
                <w:szCs w:val="20"/>
                <w:lang w:val="en-US"/>
              </w:rPr>
              <w:t>Department on Preservation of Cultural Heritage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E110E6">
              <w:rPr>
                <w:rFonts w:ascii="Arial" w:hAnsi="Arial" w:cs="Arial"/>
                <w:sz w:val="20"/>
                <w:szCs w:val="20"/>
                <w:lang w:val="en-US"/>
              </w:rPr>
              <w:br/>
              <w:t>Institute of Culture of Belarus</w:t>
            </w:r>
            <w:r w:rsidR="00EC1B5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EC1B5F" w:rsidRPr="00EC1B5F">
              <w:rPr>
                <w:rFonts w:ascii="Arial" w:hAnsi="Arial" w:cs="Arial"/>
                <w:sz w:val="20"/>
                <w:szCs w:val="20"/>
              </w:rPr>
              <w:t>Chef du département de la préservation du patrimoine culturel,</w:t>
            </w:r>
            <w:r w:rsidR="00EC1B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1B5F" w:rsidRPr="00EC1B5F">
              <w:rPr>
                <w:rFonts w:ascii="Arial" w:hAnsi="Arial" w:cs="Arial"/>
                <w:sz w:val="20"/>
                <w:szCs w:val="20"/>
              </w:rPr>
              <w:t>Institut de la culture du Belarus</w:t>
            </w:r>
          </w:p>
          <w:p w14:paraId="4D1F0A7A" w14:textId="138E72A1" w:rsidR="00E110E6" w:rsidRPr="008A3D70" w:rsidRDefault="00E110E6" w:rsidP="008C672F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10E6">
              <w:rPr>
                <w:rFonts w:ascii="Arial" w:hAnsi="Arial" w:cs="Arial"/>
                <w:sz w:val="20"/>
                <w:szCs w:val="20"/>
                <w:lang w:val="en-US"/>
              </w:rPr>
              <w:t>BELARUS</w:t>
            </w:r>
          </w:p>
        </w:tc>
      </w:tr>
      <w:tr w:rsidR="00E110E6" w:rsidRPr="008C672F" w14:paraId="7D6E483B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3F27644" w14:textId="7B1954DD" w:rsidR="00E110E6" w:rsidRPr="00086863" w:rsidRDefault="00E110E6" w:rsidP="00E110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90073A">
              <w:rPr>
                <w:rFonts w:ascii="Arial" w:hAnsi="Arial" w:cs="Arial"/>
                <w:sz w:val="20"/>
                <w:szCs w:val="20"/>
              </w:rPr>
              <w:t>STOJKOVA SERAFIMOVSKA Velika</w:t>
            </w:r>
            <w:r w:rsidR="00703F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A7B9EF9" w14:textId="3980D6E1" w:rsidR="008C672F" w:rsidRDefault="008C672F" w:rsidP="008C672F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8C672F">
              <w:rPr>
                <w:rFonts w:ascii="Arial" w:hAnsi="Arial" w:cs="Arial"/>
                <w:sz w:val="20"/>
                <w:szCs w:val="20"/>
                <w:lang w:val="en-US"/>
              </w:rPr>
              <w:t>esearcher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8C672F">
              <w:rPr>
                <w:rFonts w:ascii="Arial" w:hAnsi="Arial" w:cs="Arial"/>
                <w:sz w:val="20"/>
                <w:szCs w:val="20"/>
                <w:lang w:val="en-US"/>
              </w:rPr>
              <w:t xml:space="preserve">University “Ss. </w:t>
            </w:r>
            <w:r w:rsidRPr="00086863">
              <w:rPr>
                <w:rFonts w:ascii="Arial" w:hAnsi="Arial" w:cs="Arial"/>
                <w:sz w:val="20"/>
                <w:szCs w:val="20"/>
                <w:lang w:val="en-US"/>
              </w:rPr>
              <w:t>Cyril and Methodius”</w:t>
            </w:r>
            <w:r w:rsidR="00EC1B5F" w:rsidRPr="00086863">
              <w:rPr>
                <w:rFonts w:ascii="Arial" w:hAnsi="Arial" w:cs="Arial"/>
                <w:sz w:val="20"/>
                <w:szCs w:val="20"/>
                <w:lang w:val="en-US"/>
              </w:rPr>
              <w:t xml:space="preserve">/ Chercheuse, Université « Ss. </w:t>
            </w:r>
            <w:r w:rsidR="00EC1B5F" w:rsidRPr="00EC1B5F">
              <w:rPr>
                <w:rFonts w:ascii="Arial" w:hAnsi="Arial" w:cs="Arial"/>
                <w:sz w:val="20"/>
                <w:szCs w:val="20"/>
                <w:lang w:val="en-US"/>
              </w:rPr>
              <w:t>Cyril et Methodius »</w:t>
            </w:r>
          </w:p>
          <w:p w14:paraId="07AFC6E7" w14:textId="720DE79E" w:rsidR="00E110E6" w:rsidRPr="008C672F" w:rsidRDefault="00E110E6" w:rsidP="008C672F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72F">
              <w:rPr>
                <w:rFonts w:ascii="Arial" w:hAnsi="Arial" w:cs="Arial"/>
                <w:sz w:val="20"/>
                <w:szCs w:val="20"/>
              </w:rPr>
              <w:t>NORTH MACEDONIA/ MACÉDOINE DU NORD</w:t>
            </w:r>
          </w:p>
        </w:tc>
      </w:tr>
      <w:tr w:rsidR="00E110E6" w:rsidRPr="00621017" w14:paraId="6C47587F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AD6081B" w14:textId="774BEDCB" w:rsidR="00E110E6" w:rsidRPr="00E110E6" w:rsidRDefault="00E110E6" w:rsidP="00E110E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90073A">
              <w:rPr>
                <w:rFonts w:ascii="Arial" w:hAnsi="Arial" w:cs="Arial"/>
                <w:sz w:val="20"/>
                <w:szCs w:val="20"/>
              </w:rPr>
              <w:t>TAWANA Freda</w:t>
            </w:r>
            <w:r w:rsidR="00E8146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6C96DB0" w14:textId="1EC04FA8" w:rsidR="00E110E6" w:rsidRPr="00A56ABA" w:rsidRDefault="00E110E6" w:rsidP="008C672F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ABA">
              <w:rPr>
                <w:rFonts w:ascii="Arial" w:hAnsi="Arial" w:cs="Arial"/>
                <w:sz w:val="20"/>
                <w:szCs w:val="20"/>
              </w:rPr>
              <w:t>Senior Culture Officer, Ministry of Education Arts and Culture</w:t>
            </w:r>
            <w:r w:rsidR="00EC1B5F" w:rsidRPr="00A56ABA">
              <w:rPr>
                <w:rFonts w:ascii="Arial" w:hAnsi="Arial" w:cs="Arial"/>
                <w:sz w:val="20"/>
                <w:szCs w:val="20"/>
              </w:rPr>
              <w:t>/ responsable</w:t>
            </w:r>
            <w:r w:rsidRPr="00A56ABA">
              <w:rPr>
                <w:rFonts w:ascii="Arial" w:hAnsi="Arial" w:cs="Arial"/>
                <w:sz w:val="20"/>
                <w:szCs w:val="20"/>
              </w:rPr>
              <w:t xml:space="preserve"> de la culture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56ABA">
              <w:rPr>
                <w:rFonts w:ascii="Arial" w:hAnsi="Arial" w:cs="Arial"/>
                <w:sz w:val="20"/>
                <w:szCs w:val="20"/>
              </w:rPr>
              <w:t>Ministère de l'Education, des Arts et de la Culture</w:t>
            </w:r>
          </w:p>
          <w:p w14:paraId="5001B346" w14:textId="7F346D22" w:rsidR="00E110E6" w:rsidRPr="008A3D70" w:rsidRDefault="00E110E6" w:rsidP="008C672F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NAMBIA/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NAMIBIE</w:t>
            </w:r>
          </w:p>
        </w:tc>
      </w:tr>
      <w:tr w:rsidR="00E110E6" w:rsidRPr="00621017" w14:paraId="2625BB35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81AF8B3" w14:textId="593069AE" w:rsidR="00E110E6" w:rsidRPr="00E110E6" w:rsidRDefault="00E110E6" w:rsidP="00E110E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>Mr / M.</w:t>
            </w:r>
            <w:r>
              <w:rPr>
                <w:rFonts w:ascii="Arial" w:hAnsi="Arial" w:cs="Arial"/>
                <w:sz w:val="20"/>
                <w:szCs w:val="20"/>
              </w:rPr>
              <w:t xml:space="preserve"> TIAN Miao</w:t>
            </w:r>
            <w:r w:rsidR="007A06E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CAEEF34" w14:textId="087C89BC" w:rsidR="00E110E6" w:rsidRPr="001A163F" w:rsidRDefault="00E110E6" w:rsidP="008C672F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Deputy Director of China Memory Project Center, National Library of China</w:t>
            </w:r>
            <w:r w:rsidR="00EC1B5F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EC1B5F" w:rsidRPr="00EC1B5F">
              <w:rPr>
                <w:rFonts w:ascii="Arial" w:hAnsi="Arial" w:cs="Arial"/>
                <w:sz w:val="20"/>
                <w:szCs w:val="20"/>
                <w:lang w:val="en-US"/>
              </w:rPr>
              <w:t>Directeur adjoint du China Memory Project Center, Bibliothèque nationale de Chine</w:t>
            </w:r>
          </w:p>
          <w:p w14:paraId="0DC3A88C" w14:textId="4A0A19E6" w:rsidR="00E110E6" w:rsidRPr="008A3D70" w:rsidRDefault="00E110E6" w:rsidP="008C672F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CHINA/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CHINE</w:t>
            </w:r>
          </w:p>
        </w:tc>
      </w:tr>
      <w:tr w:rsidR="005F60D2" w:rsidRPr="00621017" w14:paraId="329F5876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08BAA83" w14:textId="58E1B4B6" w:rsidR="005F60D2" w:rsidRPr="005F60D2" w:rsidRDefault="005F60D2" w:rsidP="005F60D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A56ABA">
              <w:rPr>
                <w:rFonts w:ascii="Arial" w:hAnsi="Arial" w:cs="Arial"/>
                <w:sz w:val="20"/>
                <w:szCs w:val="20"/>
              </w:rPr>
              <w:t>TOHME-TABET Annie</w:t>
            </w:r>
            <w:r w:rsidR="00E8448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AF8CC40" w14:textId="52BC924F" w:rsidR="005F60D2" w:rsidRPr="00FF55F8" w:rsidRDefault="005F60D2" w:rsidP="005F60D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5F8">
              <w:rPr>
                <w:rFonts w:ascii="Arial" w:hAnsi="Arial" w:cs="Arial"/>
                <w:sz w:val="20"/>
                <w:szCs w:val="20"/>
              </w:rPr>
              <w:t>Professor, Saint Joseph University/</w:t>
            </w:r>
            <w:r w:rsidR="00EC1B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55F8">
              <w:rPr>
                <w:rFonts w:ascii="Arial" w:hAnsi="Arial" w:cs="Arial"/>
                <w:sz w:val="20"/>
                <w:szCs w:val="20"/>
              </w:rPr>
              <w:t>professeur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F55F8">
              <w:rPr>
                <w:rFonts w:ascii="Arial" w:hAnsi="Arial" w:cs="Arial"/>
                <w:sz w:val="20"/>
                <w:szCs w:val="20"/>
              </w:rPr>
              <w:t>Université Saint Joseph</w:t>
            </w:r>
          </w:p>
          <w:p w14:paraId="5919174A" w14:textId="2CFA8623" w:rsidR="005F60D2" w:rsidRPr="008A3D70" w:rsidRDefault="005F60D2" w:rsidP="005F60D2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LEBANON/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LIBAN</w:t>
            </w:r>
          </w:p>
        </w:tc>
      </w:tr>
      <w:tr w:rsidR="005F60D2" w:rsidRPr="005F60D2" w14:paraId="0C9A80B0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61173E5" w14:textId="55DD8971" w:rsidR="005F60D2" w:rsidRPr="005F60D2" w:rsidRDefault="005F60D2" w:rsidP="005F60D2">
            <w:pPr>
              <w:snapToGri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F55F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Ms / Mme</w:t>
            </w:r>
            <w:r w:rsidRPr="00FF55F8">
              <w:rPr>
                <w:rFonts w:ascii="Arial" w:hAnsi="Arial" w:cs="Arial"/>
                <w:sz w:val="20"/>
                <w:szCs w:val="20"/>
                <w:lang w:val="es-ES"/>
              </w:rPr>
              <w:t xml:space="preserve"> TOLEDO María Ismenia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6C30FC5" w14:textId="477A85EB" w:rsidR="005F60D2" w:rsidRPr="005B477C" w:rsidRDefault="005F60D2" w:rsidP="005F60D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77C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0697E78B" w14:textId="2745B5F8" w:rsidR="005F60D2" w:rsidRPr="005F60D2" w:rsidRDefault="005F60D2" w:rsidP="005F60D2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VENEZUELA (BOLIVARIAN REPUBLIC OF)/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VENEZUELA (RÉPUBLIQUE BOLIVARIENNE DU)</w:t>
            </w:r>
          </w:p>
        </w:tc>
      </w:tr>
      <w:tr w:rsidR="005F60D2" w:rsidRPr="005F60D2" w14:paraId="09CC5793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E479477" w14:textId="7784BB27" w:rsidR="005F60D2" w:rsidRPr="00E110E6" w:rsidRDefault="005F60D2" w:rsidP="005F60D2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1E574A">
              <w:rPr>
                <w:rFonts w:ascii="Arial" w:hAnsi="Arial" w:cs="Arial"/>
                <w:sz w:val="20"/>
                <w:szCs w:val="20"/>
              </w:rPr>
              <w:t>TRAORE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574A">
              <w:rPr>
                <w:rFonts w:ascii="Arial" w:hAnsi="Arial" w:cs="Arial"/>
                <w:sz w:val="20"/>
                <w:szCs w:val="20"/>
              </w:rPr>
              <w:t>Sidi</w:t>
            </w:r>
            <w:r w:rsidR="00AC015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6DE912A" w14:textId="2DC03309" w:rsidR="005F60D2" w:rsidRDefault="00EC1B5F" w:rsidP="005F60D2">
            <w:pPr>
              <w:adjustRightInd w:val="0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C1B5F">
              <w:rPr>
                <w:rFonts w:ascii="Arial" w:hAnsi="Arial" w:cs="Arial"/>
                <w:sz w:val="20"/>
                <w:szCs w:val="20"/>
              </w:rPr>
              <w:t>Project Manager, Head of Culture Programme, Ministry of Culture, Arts and Tourism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5F60D2" w:rsidRPr="005F60D2">
              <w:rPr>
                <w:rFonts w:ascii="Arial" w:hAnsi="Arial" w:cs="Arial"/>
                <w:sz w:val="20"/>
                <w:szCs w:val="20"/>
              </w:rPr>
              <w:t>Chargé de mission</w:t>
            </w:r>
            <w:r w:rsidR="005F60D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F60D2" w:rsidRPr="005F60D2">
              <w:rPr>
                <w:rFonts w:ascii="Arial" w:hAnsi="Arial" w:cs="Arial"/>
                <w:sz w:val="20"/>
                <w:szCs w:val="20"/>
              </w:rPr>
              <w:t>Responsable du programme culture</w:t>
            </w:r>
            <w:r w:rsidR="005F60D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F60D2" w:rsidRPr="005F60D2">
              <w:rPr>
                <w:rFonts w:ascii="Arial" w:hAnsi="Arial" w:cs="Arial"/>
                <w:sz w:val="20"/>
                <w:szCs w:val="20"/>
              </w:rPr>
              <w:t>Ministère de la culture, des arts et du tourisme</w:t>
            </w:r>
          </w:p>
          <w:p w14:paraId="3B17595F" w14:textId="2F4D6313" w:rsidR="005F60D2" w:rsidRPr="005F60D2" w:rsidRDefault="005F60D2" w:rsidP="005F60D2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74A">
              <w:rPr>
                <w:rFonts w:ascii="Arial" w:hAnsi="Arial" w:cs="Arial"/>
                <w:sz w:val="20"/>
                <w:szCs w:val="20"/>
              </w:rPr>
              <w:t>BURKINA FASO</w:t>
            </w:r>
          </w:p>
        </w:tc>
      </w:tr>
      <w:tr w:rsidR="005F60D2" w:rsidRPr="00621017" w14:paraId="0784EEE8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F484F81" w14:textId="3E846048" w:rsidR="005F60D2" w:rsidRPr="00E110E6" w:rsidRDefault="005F60D2" w:rsidP="005F60D2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55F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Ms / Mme</w:t>
            </w:r>
            <w:r w:rsidRPr="00FF55F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1E574A">
              <w:rPr>
                <w:rFonts w:ascii="Arial" w:hAnsi="Arial" w:cs="Arial"/>
                <w:sz w:val="20"/>
                <w:szCs w:val="20"/>
              </w:rPr>
              <w:t>TSERENDORJ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574A">
              <w:rPr>
                <w:rFonts w:ascii="Arial" w:hAnsi="Arial" w:cs="Arial"/>
                <w:sz w:val="20"/>
                <w:szCs w:val="20"/>
              </w:rPr>
              <w:t>Tsolmon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AC59171" w14:textId="56D75D5E" w:rsidR="004968B3" w:rsidRPr="00EC1B5F" w:rsidRDefault="004968B3" w:rsidP="00A874F3">
            <w:pPr>
              <w:spacing w:after="12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C1B5F">
              <w:rPr>
                <w:rFonts w:ascii="Arial" w:hAnsi="Arial" w:cs="Arial"/>
                <w:color w:val="333333"/>
                <w:sz w:val="21"/>
                <w:szCs w:val="21"/>
              </w:rPr>
              <w:t>Coordination Officer for Policy Implementation of Intangible Cultural Heritage, Department of Cultural Heritage, Ministry of Culture</w:t>
            </w:r>
            <w:r w:rsidR="00EC1B5F" w:rsidRPr="00EC1B5F">
              <w:rPr>
                <w:rFonts w:ascii="Arial" w:hAnsi="Arial" w:cs="Arial"/>
                <w:color w:val="333333"/>
                <w:sz w:val="21"/>
                <w:szCs w:val="21"/>
              </w:rPr>
              <w:t>/ Responsable de la coordination de la mise en œuvre de la politique du patrimoine culturel immatériel, département du patrimoine culturel, ministère de la culture</w:t>
            </w:r>
          </w:p>
          <w:p w14:paraId="141F1568" w14:textId="5521CD5F" w:rsidR="005F60D2" w:rsidRPr="008A3D70" w:rsidRDefault="005F60D2" w:rsidP="00A874F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574A">
              <w:rPr>
                <w:rFonts w:ascii="Arial" w:hAnsi="Arial" w:cs="Arial"/>
                <w:sz w:val="20"/>
                <w:szCs w:val="20"/>
              </w:rPr>
              <w:t>MONGOLIA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MONGOLIE</w:t>
            </w:r>
          </w:p>
        </w:tc>
      </w:tr>
      <w:tr w:rsidR="005F60D2" w:rsidRPr="00621017" w14:paraId="4BAACB76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1CDEFA2" w14:textId="29554D9E" w:rsidR="005F60D2" w:rsidRPr="00E110E6" w:rsidRDefault="005F60D2" w:rsidP="005F60D2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lastRenderedPageBreak/>
              <w:t xml:space="preserve">Mr / M. TURGEON Laurier </w:t>
            </w:r>
            <w:r w:rsidR="00AC015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2E48F3A" w14:textId="3862B9B2" w:rsidR="005F60D2" w:rsidRPr="00D15770" w:rsidRDefault="005F60D2" w:rsidP="00A874F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>Professor of Ethnology and History, Laval University/ Professeur d'ethnologie et d'histoire, Université Laval</w:t>
            </w:r>
          </w:p>
          <w:p w14:paraId="246ED9EB" w14:textId="75579369" w:rsidR="005F60D2" w:rsidRPr="008A3D70" w:rsidRDefault="005F60D2" w:rsidP="00A874F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CANADA </w:t>
            </w:r>
          </w:p>
        </w:tc>
      </w:tr>
      <w:tr w:rsidR="005F60D2" w:rsidRPr="00621017" w14:paraId="01741245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24C4575" w14:textId="02CCDF5E" w:rsidR="005F60D2" w:rsidRPr="00E110E6" w:rsidRDefault="005F60D2" w:rsidP="005F60D2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5112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Ms / Mme</w:t>
            </w:r>
            <w:r w:rsidRPr="00EE511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EE5112">
              <w:rPr>
                <w:rFonts w:ascii="Arial" w:hAnsi="Arial" w:cs="Arial"/>
                <w:sz w:val="20"/>
                <w:szCs w:val="20"/>
              </w:rPr>
              <w:t>UBAID Meeza</w:t>
            </w:r>
            <w:r w:rsidR="00BC257E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DDEB4B5" w14:textId="77777777" w:rsidR="00EE5112" w:rsidRPr="005B477C" w:rsidRDefault="00EE5112" w:rsidP="00EE511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77C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7311804D" w14:textId="4CCAF865" w:rsidR="005F60D2" w:rsidRPr="008A3D70" w:rsidRDefault="005F60D2" w:rsidP="00EC1B5F">
            <w:pPr>
              <w:adjustRightInd w:val="0"/>
              <w:snapToGrid w:val="0"/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574A">
              <w:rPr>
                <w:rFonts w:ascii="Arial" w:hAnsi="Arial" w:cs="Arial"/>
                <w:sz w:val="20"/>
                <w:szCs w:val="20"/>
              </w:rPr>
              <w:t>PAKISTAN</w:t>
            </w:r>
          </w:p>
        </w:tc>
      </w:tr>
      <w:tr w:rsidR="00A874F3" w:rsidRPr="00621017" w14:paraId="6BC80DE4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042DF0B" w14:textId="04733DAF" w:rsidR="00A874F3" w:rsidRPr="00E110E6" w:rsidRDefault="00A874F3" w:rsidP="00A874F3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55F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Ms / Mme</w:t>
            </w:r>
            <w:r w:rsidRPr="00FF55F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FB032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UBERTAZZI Benedetta</w:t>
            </w:r>
            <w:r w:rsidR="00042A9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92ECB1D" w14:textId="03FA3112" w:rsidR="00A874F3" w:rsidRPr="005B477C" w:rsidRDefault="00A874F3" w:rsidP="00A874F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77C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00738BD5" w14:textId="3E7AA9E5" w:rsidR="00A874F3" w:rsidRPr="008A3D70" w:rsidRDefault="00A874F3" w:rsidP="00A874F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ITALY/ ITALIE</w:t>
            </w:r>
          </w:p>
        </w:tc>
      </w:tr>
      <w:tr w:rsidR="00A874F3" w:rsidRPr="00621017" w14:paraId="3887E784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6B1AF7B" w14:textId="6F58FA34" w:rsidR="00A874F3" w:rsidRPr="00E110E6" w:rsidRDefault="00A874F3" w:rsidP="00A874F3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55F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Ms / Mme</w:t>
            </w:r>
            <w:r w:rsidRPr="00FF55F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FB032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VAIVADE Anita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688F502" w14:textId="303BCDDB" w:rsidR="00CC46B1" w:rsidRPr="00EC1B5F" w:rsidRDefault="00CC46B1" w:rsidP="00CC46B1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B5F">
              <w:rPr>
                <w:rFonts w:ascii="Arial" w:hAnsi="Arial" w:cs="Arial"/>
                <w:sz w:val="20"/>
                <w:szCs w:val="20"/>
              </w:rPr>
              <w:t>Assistant professor, Latvian Academy of Culture</w:t>
            </w:r>
            <w:r w:rsidR="00EC1B5F" w:rsidRPr="00EC1B5F">
              <w:rPr>
                <w:rFonts w:ascii="Arial" w:hAnsi="Arial" w:cs="Arial"/>
                <w:sz w:val="20"/>
                <w:szCs w:val="20"/>
              </w:rPr>
              <w:t>/ Professeur adjoint, Académie lettone de la culture</w:t>
            </w:r>
          </w:p>
          <w:p w14:paraId="09A5CBCB" w14:textId="01550D7A" w:rsidR="00A874F3" w:rsidRPr="008A3D70" w:rsidRDefault="00A874F3" w:rsidP="00CC46B1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LATVIA/ </w:t>
            </w:r>
            <w:r w:rsidRPr="00FB0328">
              <w:rPr>
                <w:rFonts w:ascii="Arial" w:hAnsi="Arial" w:cs="Arial"/>
                <w:sz w:val="20"/>
                <w:szCs w:val="20"/>
              </w:rPr>
              <w:t>LETTONIE</w:t>
            </w:r>
          </w:p>
        </w:tc>
      </w:tr>
      <w:tr w:rsidR="00A874F3" w:rsidRPr="00621017" w14:paraId="0462F3DC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0C97257" w14:textId="2A3CFE55" w:rsidR="00A874F3" w:rsidRPr="00A874F3" w:rsidRDefault="00A874F3" w:rsidP="00A87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 w:rsidRPr="00FB0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VANDAL Sajida Haider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0F5BDC7" w14:textId="1FD40708" w:rsidR="00A874F3" w:rsidRDefault="00A874F3" w:rsidP="00A874F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CEO, THAAP</w:t>
            </w:r>
            <w:r w:rsidR="00EC1B5F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EC1B5F" w:rsidRPr="00EC1B5F">
              <w:rPr>
                <w:rFonts w:ascii="Arial" w:hAnsi="Arial" w:cs="Arial"/>
                <w:sz w:val="20"/>
                <w:szCs w:val="20"/>
              </w:rPr>
              <w:t>DIRECTEUR GÉNÉRAL, THAAP</w:t>
            </w:r>
          </w:p>
          <w:p w14:paraId="5B346712" w14:textId="6E7E25ED" w:rsidR="00A874F3" w:rsidRPr="00EC1B5F" w:rsidRDefault="00A874F3" w:rsidP="00CC46B1">
            <w:pPr>
              <w:adjustRightInd w:val="0"/>
              <w:snapToGri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74A">
              <w:rPr>
                <w:rFonts w:ascii="Arial" w:hAnsi="Arial" w:cs="Arial"/>
                <w:sz w:val="20"/>
                <w:szCs w:val="20"/>
              </w:rPr>
              <w:t>PAKISTAN</w:t>
            </w:r>
          </w:p>
        </w:tc>
      </w:tr>
      <w:tr w:rsidR="00A874F3" w:rsidRPr="00621017" w14:paraId="13501EF8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331FBFD" w14:textId="7881DC7F" w:rsidR="00A874F3" w:rsidRPr="00E110E6" w:rsidRDefault="00A874F3" w:rsidP="00A874F3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 w:rsidRPr="00FB0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2F6A">
              <w:rPr>
                <w:rFonts w:ascii="Arial" w:hAnsi="Arial" w:cs="Arial"/>
                <w:color w:val="000000"/>
                <w:sz w:val="20"/>
                <w:szCs w:val="20"/>
              </w:rPr>
              <w:t>VOLANSKá Ľubica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3369F7C" w14:textId="40D799A0" w:rsidR="00CC46B1" w:rsidRDefault="00CC46B1" w:rsidP="00CC46B1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Senior </w:t>
            </w:r>
            <w:r w:rsidRPr="00CC46B1">
              <w:rPr>
                <w:rFonts w:ascii="Arial" w:hAnsi="Arial" w:cs="Arial"/>
                <w:sz w:val="20"/>
                <w:szCs w:val="20"/>
                <w:lang w:val="en-US"/>
              </w:rPr>
              <w:t>research fellow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CC46B1">
              <w:rPr>
                <w:rFonts w:ascii="Arial" w:hAnsi="Arial" w:cs="Arial"/>
                <w:sz w:val="20"/>
                <w:szCs w:val="20"/>
                <w:lang w:val="en-US"/>
              </w:rPr>
              <w:t>Institute of Ethnology and Social Anthropology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CC46B1">
              <w:rPr>
                <w:rFonts w:ascii="Arial" w:hAnsi="Arial" w:cs="Arial"/>
                <w:sz w:val="20"/>
                <w:szCs w:val="20"/>
                <w:lang w:val="en-US"/>
              </w:rPr>
              <w:t>Slovak Academy of Sciences</w:t>
            </w:r>
            <w:r w:rsidR="00DD4CD0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DD4CD0" w:rsidRPr="00DD4CD0">
              <w:rPr>
                <w:rFonts w:ascii="Arial" w:hAnsi="Arial" w:cs="Arial"/>
                <w:sz w:val="20"/>
                <w:szCs w:val="20"/>
                <w:lang w:val="en-US"/>
              </w:rPr>
              <w:t>Chercheuse principale, Institut d'ethnologie et d'anthropologie sociale, Académie slovaque des sciences</w:t>
            </w:r>
          </w:p>
          <w:p w14:paraId="0F9CF42D" w14:textId="36F2AD4E" w:rsidR="00A874F3" w:rsidRPr="008A3D70" w:rsidRDefault="00A874F3" w:rsidP="00CC46B1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46B1">
              <w:rPr>
                <w:rFonts w:ascii="Arial" w:hAnsi="Arial" w:cs="Arial"/>
                <w:sz w:val="20"/>
                <w:szCs w:val="20"/>
                <w:lang w:val="en-US"/>
              </w:rPr>
              <w:t>SLOVAKIA/ SLOVAQUIE</w:t>
            </w:r>
          </w:p>
        </w:tc>
      </w:tr>
      <w:tr w:rsidR="00A874F3" w:rsidRPr="00621017" w14:paraId="3B11B976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3C0C18D" w14:textId="77D03F53" w:rsidR="00A874F3" w:rsidRPr="00E110E6" w:rsidRDefault="00A874F3" w:rsidP="00A874F3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072F6A">
              <w:rPr>
                <w:rFonts w:ascii="Arial" w:hAnsi="Arial" w:cs="Arial"/>
                <w:color w:val="000000"/>
                <w:sz w:val="20"/>
                <w:szCs w:val="20"/>
              </w:rPr>
              <w:t>VUKOV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72F6A">
              <w:rPr>
                <w:rFonts w:ascii="Arial" w:hAnsi="Arial" w:cs="Arial"/>
                <w:color w:val="000000"/>
                <w:sz w:val="20"/>
                <w:szCs w:val="20"/>
              </w:rPr>
              <w:t>Nikolai</w:t>
            </w:r>
            <w:r w:rsidR="00042A9B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5850E06" w14:textId="191B4AA5" w:rsidR="00A874F3" w:rsidRPr="00DD4CD0" w:rsidRDefault="00A874F3" w:rsidP="00CC46B1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D0">
              <w:rPr>
                <w:rFonts w:ascii="Arial" w:hAnsi="Arial" w:cs="Arial"/>
                <w:sz w:val="20"/>
                <w:szCs w:val="20"/>
              </w:rPr>
              <w:t>Associate Professor, Institute of Ethnology and Folklore Studies, Ethnographic Museum</w:t>
            </w:r>
            <w:r w:rsidR="00DD4CD0" w:rsidRPr="00DD4CD0">
              <w:rPr>
                <w:rFonts w:ascii="Arial" w:hAnsi="Arial" w:cs="Arial"/>
                <w:sz w:val="20"/>
                <w:szCs w:val="20"/>
              </w:rPr>
              <w:t>/ Professeur associé, Institut d'ethnologie et d'études folkloriques, Musée ethnographique</w:t>
            </w:r>
          </w:p>
          <w:p w14:paraId="14CDED35" w14:textId="16EF54B8" w:rsidR="00A874F3" w:rsidRPr="008A3D70" w:rsidRDefault="00A874F3" w:rsidP="00CC46B1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BULGARIA/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BULGARIE</w:t>
            </w:r>
          </w:p>
        </w:tc>
      </w:tr>
      <w:tr w:rsidR="00CC46B1" w:rsidRPr="00621017" w14:paraId="42E32CB2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204A7FA" w14:textId="573191BA" w:rsidR="00CC46B1" w:rsidRPr="00E110E6" w:rsidRDefault="00CC46B1" w:rsidP="00CC46B1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74BC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 w:rsidRPr="006874BC">
              <w:rPr>
                <w:rFonts w:ascii="Arial" w:hAnsi="Arial" w:cs="Arial"/>
                <w:sz w:val="20"/>
                <w:szCs w:val="20"/>
              </w:rPr>
              <w:t xml:space="preserve"> WALCHER Maria</w:t>
            </w:r>
            <w:r w:rsidR="009C3C7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34AC3BD" w14:textId="2475C370" w:rsidR="004C74BA" w:rsidRPr="00DD4CD0" w:rsidRDefault="004C74BA" w:rsidP="00DD4CD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D0">
              <w:rPr>
                <w:rFonts w:ascii="Arial" w:hAnsi="Arial" w:cs="Arial"/>
                <w:sz w:val="20"/>
                <w:szCs w:val="20"/>
              </w:rPr>
              <w:t>Programme Specialist for Intangible Cultural Heritage,</w:t>
            </w:r>
            <w:r w:rsidRPr="00DD4CD0">
              <w:rPr>
                <w:rFonts w:ascii="Arial" w:hAnsi="Arial" w:cs="Arial"/>
                <w:sz w:val="20"/>
                <w:szCs w:val="20"/>
              </w:rPr>
              <w:br/>
              <w:t>Austrian Commission for Unesco</w:t>
            </w:r>
            <w:r w:rsidR="00DD4CD0" w:rsidRPr="00DD4CD0">
              <w:rPr>
                <w:rFonts w:ascii="Arial" w:hAnsi="Arial" w:cs="Arial"/>
                <w:sz w:val="20"/>
                <w:szCs w:val="20"/>
              </w:rPr>
              <w:t>/ Spécialiste du programme pour le patrimoine culturel immatériel,</w:t>
            </w:r>
            <w:r w:rsidR="00DD4C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4CD0" w:rsidRPr="00DD4CD0">
              <w:rPr>
                <w:rFonts w:ascii="Arial" w:hAnsi="Arial" w:cs="Arial"/>
                <w:sz w:val="20"/>
                <w:szCs w:val="20"/>
              </w:rPr>
              <w:t>Commission autrichienne pour l'Unesco</w:t>
            </w:r>
          </w:p>
          <w:p w14:paraId="77ACFFED" w14:textId="77585892" w:rsidR="00CC46B1" w:rsidRPr="00DD4CD0" w:rsidRDefault="00CC46B1" w:rsidP="004C74BA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AUSTRIA/ AUTRICHE</w:t>
            </w:r>
          </w:p>
        </w:tc>
      </w:tr>
      <w:tr w:rsidR="00CC46B1" w:rsidRPr="00621017" w14:paraId="77852097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0367D69" w14:textId="6E396A08" w:rsidR="00CC46B1" w:rsidRPr="00E110E6" w:rsidRDefault="00CC46B1" w:rsidP="00CC46B1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BB06DF">
              <w:rPr>
                <w:rFonts w:ascii="Arial" w:hAnsi="Arial" w:cs="Arial"/>
                <w:color w:val="000000"/>
                <w:sz w:val="20"/>
                <w:szCs w:val="20"/>
              </w:rPr>
              <w:t>WALUYO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B06DF">
              <w:rPr>
                <w:rFonts w:ascii="Arial" w:hAnsi="Arial" w:cs="Arial"/>
                <w:color w:val="000000"/>
                <w:sz w:val="20"/>
                <w:szCs w:val="20"/>
              </w:rPr>
              <w:t>Harry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BA59411" w14:textId="6F602458" w:rsidR="00CC46B1" w:rsidRPr="00DD4CD0" w:rsidRDefault="00CC46B1" w:rsidP="004C74BA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D0">
              <w:rPr>
                <w:rFonts w:ascii="Arial" w:hAnsi="Arial" w:cs="Arial"/>
                <w:sz w:val="20"/>
                <w:szCs w:val="20"/>
              </w:rPr>
              <w:t>Secretary for Body of Resource Development, Ministry of Tourism and Creative Economy</w:t>
            </w:r>
            <w:r w:rsidR="00DD4CD0" w:rsidRPr="00DD4CD0">
              <w:rPr>
                <w:rFonts w:ascii="Arial" w:hAnsi="Arial" w:cs="Arial"/>
                <w:sz w:val="20"/>
                <w:szCs w:val="20"/>
              </w:rPr>
              <w:t>/ Secrétaire de l'organe de développement des ressources, ministère du tourisme et de l'économie créative</w:t>
            </w:r>
          </w:p>
          <w:p w14:paraId="6575E954" w14:textId="0A2E1E08" w:rsidR="00CC46B1" w:rsidRPr="008A3D70" w:rsidRDefault="00CC46B1" w:rsidP="004C74BA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INDONESIA/ INDONÉSIE</w:t>
            </w:r>
          </w:p>
        </w:tc>
      </w:tr>
      <w:tr w:rsidR="00CC46B1" w:rsidRPr="004C74BA" w14:paraId="712DBCCA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9404255" w14:textId="65E1DDE7" w:rsidR="00CC46B1" w:rsidRPr="00E110E6" w:rsidRDefault="00CC46B1" w:rsidP="00CC46B1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4B4D9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WANE Ibrahima</w:t>
            </w:r>
            <w:r w:rsidR="00ED37E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990BF1F" w14:textId="59954B8E" w:rsidR="004C74BA" w:rsidRDefault="00DD4CD0" w:rsidP="004C74BA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D0">
              <w:rPr>
                <w:rFonts w:ascii="Arial" w:hAnsi="Arial" w:cs="Arial"/>
                <w:sz w:val="20"/>
                <w:szCs w:val="20"/>
              </w:rPr>
              <w:t>Professor of African Oral Literature, Cheikh Anta Diop University, Dakar (UCAD)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4C74BA">
              <w:rPr>
                <w:rFonts w:ascii="Arial" w:hAnsi="Arial" w:cs="Arial"/>
                <w:sz w:val="20"/>
                <w:szCs w:val="20"/>
              </w:rPr>
              <w:t>P</w:t>
            </w:r>
            <w:r w:rsidR="004C74BA" w:rsidRPr="004C74BA">
              <w:rPr>
                <w:rFonts w:ascii="Arial" w:hAnsi="Arial" w:cs="Arial"/>
                <w:sz w:val="20"/>
                <w:szCs w:val="20"/>
              </w:rPr>
              <w:t xml:space="preserve">rofesseur </w:t>
            </w:r>
            <w:r w:rsidR="004C74BA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4C74BA" w:rsidRPr="004C74BA">
              <w:rPr>
                <w:rFonts w:ascii="Arial" w:hAnsi="Arial" w:cs="Arial"/>
                <w:sz w:val="20"/>
                <w:szCs w:val="20"/>
              </w:rPr>
              <w:t>la littérature africaine oral</w:t>
            </w:r>
            <w:r w:rsidR="004C74BA">
              <w:rPr>
                <w:rFonts w:ascii="Arial" w:hAnsi="Arial" w:cs="Arial"/>
                <w:sz w:val="20"/>
                <w:szCs w:val="20"/>
              </w:rPr>
              <w:t xml:space="preserve">e, </w:t>
            </w:r>
            <w:r w:rsidR="004C74BA" w:rsidRPr="004C74BA">
              <w:rPr>
                <w:rFonts w:ascii="Arial" w:hAnsi="Arial" w:cs="Arial"/>
                <w:sz w:val="20"/>
                <w:szCs w:val="20"/>
              </w:rPr>
              <w:t>Université Cheikh Anta Diop de Dakar (UCAD)</w:t>
            </w:r>
          </w:p>
          <w:p w14:paraId="413D8BEC" w14:textId="18446756" w:rsidR="00CC46B1" w:rsidRPr="004C74BA" w:rsidRDefault="00CC46B1" w:rsidP="004C74BA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SENEGAL/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SÉNÉGAL</w:t>
            </w:r>
          </w:p>
        </w:tc>
      </w:tr>
      <w:tr w:rsidR="00CC46B1" w:rsidRPr="00621017" w14:paraId="339E852D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2B08C58" w14:textId="5B810D3C" w:rsidR="00CC46B1" w:rsidRPr="00E110E6" w:rsidRDefault="00CC46B1" w:rsidP="00CC46B1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4B4D9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WANE Marílio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BE7241F" w14:textId="77777777" w:rsidR="00DD4CD0" w:rsidRDefault="003821BD" w:rsidP="00DD4CD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4A04C24B" w14:textId="0DCEA6F1" w:rsidR="00CC46B1" w:rsidRPr="008A3D70" w:rsidRDefault="00CC46B1" w:rsidP="00DD4CD0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MOZAMBIQUE</w:t>
            </w:r>
          </w:p>
        </w:tc>
      </w:tr>
      <w:tr w:rsidR="00CC46B1" w:rsidRPr="00C72A82" w14:paraId="08CC6D3A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367D63A" w14:textId="03C1F9AE" w:rsidR="00CC46B1" w:rsidRPr="00CC46B1" w:rsidRDefault="00CC46B1" w:rsidP="00CC46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 w:rsidRPr="00FB0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4D9B">
              <w:rPr>
                <w:rFonts w:ascii="Arial" w:hAnsi="Arial" w:cs="Arial"/>
                <w:color w:val="000000"/>
                <w:sz w:val="20"/>
                <w:szCs w:val="20"/>
              </w:rPr>
              <w:t>WANGUSA Ayeta Anne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39449ED" w14:textId="29328F61" w:rsidR="00CC46B1" w:rsidRPr="000F2C54" w:rsidRDefault="00CC46B1" w:rsidP="003821BD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F2C54">
              <w:rPr>
                <w:rFonts w:ascii="Arial" w:hAnsi="Arial" w:cs="Arial"/>
                <w:sz w:val="20"/>
                <w:szCs w:val="20"/>
                <w:lang w:val="pt-PT"/>
              </w:rPr>
              <w:t>Executive Director, CDEA</w:t>
            </w:r>
            <w:r w:rsidR="00DD4CD0" w:rsidRPr="000F2C54">
              <w:rPr>
                <w:rFonts w:ascii="Arial" w:hAnsi="Arial" w:cs="Arial"/>
                <w:sz w:val="20"/>
                <w:szCs w:val="20"/>
                <w:lang w:val="pt-PT"/>
              </w:rPr>
              <w:t>/ Directrice exécutive, CDEA</w:t>
            </w:r>
          </w:p>
          <w:p w14:paraId="219268D5" w14:textId="2AE4D389" w:rsidR="00CC46B1" w:rsidRPr="000F2C54" w:rsidRDefault="00CC46B1" w:rsidP="003821BD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F2C54">
              <w:rPr>
                <w:rFonts w:ascii="Arial" w:hAnsi="Arial" w:cs="Arial"/>
                <w:sz w:val="20"/>
                <w:szCs w:val="20"/>
                <w:lang w:val="pt-PT"/>
              </w:rPr>
              <w:t>UGANDA/ OUGANDA</w:t>
            </w:r>
          </w:p>
        </w:tc>
      </w:tr>
      <w:tr w:rsidR="00BA6C00" w:rsidRPr="00621017" w14:paraId="4C933DC0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CC4CD40" w14:textId="5CB2E873" w:rsidR="00BA6C00" w:rsidRPr="00FB0328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AE389E">
              <w:rPr>
                <w:rFonts w:ascii="Arial" w:hAnsi="Arial" w:cs="Arial"/>
                <w:color w:val="000000"/>
                <w:sz w:val="20"/>
                <w:szCs w:val="20"/>
              </w:rPr>
              <w:t>Wijesuriya Gamini</w:t>
            </w:r>
            <w:r w:rsidR="007B7A17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07F7210" w14:textId="77777777" w:rsidR="00BA6C00" w:rsidRPr="005B477C" w:rsidRDefault="00BA6C00" w:rsidP="00BA6C0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3502EEE3" w14:textId="744794F8" w:rsidR="00BA6C00" w:rsidRPr="00AE389E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ZEALAND/ </w:t>
            </w:r>
            <w:r w:rsidRPr="00AE389E">
              <w:rPr>
                <w:rFonts w:ascii="Arial" w:hAnsi="Arial" w:cs="Arial"/>
                <w:sz w:val="20"/>
                <w:szCs w:val="20"/>
              </w:rPr>
              <w:t>NOUVELLE-ZELANDE</w:t>
            </w:r>
          </w:p>
        </w:tc>
      </w:tr>
      <w:tr w:rsidR="00BA6C00" w:rsidRPr="00621017" w14:paraId="33AAFDE3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7B82887" w14:textId="7C71B109" w:rsidR="00BA6C00" w:rsidRPr="00FB0328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 w:rsidRPr="00FB0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389E">
              <w:rPr>
                <w:rFonts w:ascii="Arial" w:hAnsi="Arial" w:cs="Arial"/>
                <w:color w:val="000000"/>
                <w:sz w:val="20"/>
                <w:szCs w:val="20"/>
              </w:rPr>
              <w:t>WILLIAMS Nadina</w:t>
            </w:r>
            <w:r w:rsidR="00042A9B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D07E251" w14:textId="0D6657AB" w:rsidR="00BA6C00" w:rsidRPr="005B477C" w:rsidRDefault="00BA6C00" w:rsidP="00BA6C0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77C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6EF7CE1C" w14:textId="32824BB7" w:rsidR="00BA6C00" w:rsidRPr="00AE389E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89E">
              <w:rPr>
                <w:rFonts w:ascii="Arial" w:hAnsi="Arial" w:cs="Arial"/>
                <w:sz w:val="20"/>
                <w:szCs w:val="20"/>
              </w:rPr>
              <w:t>GRENADA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389E">
              <w:rPr>
                <w:rFonts w:ascii="Arial" w:hAnsi="Arial" w:cs="Arial"/>
                <w:sz w:val="20"/>
                <w:szCs w:val="20"/>
              </w:rPr>
              <w:t>GRENAD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BA6C00" w:rsidRPr="00621017" w14:paraId="53060B0A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E2142A1" w14:textId="4B9F82EC" w:rsidR="00BA6C00" w:rsidRPr="00FB0328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 w:rsidRPr="00FB0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389E">
              <w:rPr>
                <w:rFonts w:ascii="Arial" w:hAnsi="Arial" w:cs="Arial"/>
                <w:color w:val="000000"/>
                <w:sz w:val="20"/>
                <w:szCs w:val="20"/>
              </w:rPr>
              <w:t>WILSON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E389E">
              <w:rPr>
                <w:rFonts w:ascii="Arial" w:hAnsi="Arial" w:cs="Arial"/>
                <w:color w:val="000000"/>
                <w:sz w:val="20"/>
                <w:szCs w:val="20"/>
              </w:rPr>
              <w:t>Meredith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16E7099" w14:textId="3AEE7E79" w:rsidR="00BA6C00" w:rsidRPr="005B477C" w:rsidRDefault="00BA6C00" w:rsidP="00BA6C0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77C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2D05CFEA" w14:textId="38927DD7" w:rsidR="00BA6C00" w:rsidRPr="00AE389E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89E">
              <w:rPr>
                <w:rFonts w:ascii="Arial" w:hAnsi="Arial" w:cs="Arial"/>
                <w:sz w:val="20"/>
                <w:szCs w:val="20"/>
              </w:rPr>
              <w:t>AUSTRALIA</w:t>
            </w:r>
            <w:r>
              <w:rPr>
                <w:rFonts w:ascii="Arial" w:hAnsi="Arial" w:cs="Arial"/>
                <w:sz w:val="20"/>
                <w:szCs w:val="20"/>
              </w:rPr>
              <w:t>/ AUSTRALIE</w:t>
            </w:r>
          </w:p>
        </w:tc>
      </w:tr>
      <w:tr w:rsidR="00BA6C00" w:rsidRPr="00621017" w14:paraId="5E9AE533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9604C6C" w14:textId="555B15E5" w:rsidR="00BA6C00" w:rsidRPr="00FB0328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 w:rsidRPr="00D62EC9">
              <w:rPr>
                <w:rFonts w:ascii="Arial" w:hAnsi="Arial" w:cs="Arial"/>
                <w:color w:val="000000"/>
                <w:sz w:val="20"/>
                <w:szCs w:val="20"/>
              </w:rPr>
              <w:t xml:space="preserve"> YAU Anna</w:t>
            </w:r>
            <w:r w:rsidR="007B7A17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B5938D6" w14:textId="77777777" w:rsidR="00BA6C00" w:rsidRDefault="00BA6C00" w:rsidP="00BA6C0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375">
              <w:rPr>
                <w:rFonts w:ascii="Arial" w:hAnsi="Arial" w:cs="Arial"/>
                <w:sz w:val="20"/>
                <w:szCs w:val="20"/>
              </w:rPr>
              <w:t>Lecturer, HKU SPACE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DD4CD0">
              <w:rPr>
                <w:rFonts w:ascii="Arial" w:hAnsi="Arial" w:cs="Arial"/>
                <w:sz w:val="20"/>
                <w:szCs w:val="20"/>
              </w:rPr>
              <w:t>Chargé de cours, HKU SPACE</w:t>
            </w:r>
          </w:p>
          <w:p w14:paraId="7E60B208" w14:textId="68E63CE9" w:rsidR="00BA6C00" w:rsidRPr="00AE389E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CHINA/CHINE</w:t>
            </w:r>
          </w:p>
        </w:tc>
      </w:tr>
      <w:tr w:rsidR="00BA6C00" w:rsidRPr="00621017" w14:paraId="4FF590A5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B406843" w14:textId="63BBA84F" w:rsidR="00BA6C00" w:rsidRPr="00FB0328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Ms / Mme</w:t>
            </w:r>
            <w:r w:rsidRPr="00D62EC9">
              <w:rPr>
                <w:rFonts w:ascii="Arial" w:hAnsi="Arial" w:cs="Arial"/>
                <w:color w:val="000000"/>
                <w:sz w:val="20"/>
                <w:szCs w:val="20"/>
              </w:rPr>
              <w:t xml:space="preserve"> YHARIMANANA RAKOTOMALALA Tojo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134CD98" w14:textId="77777777" w:rsidR="00BA6C00" w:rsidRPr="005B477C" w:rsidRDefault="00BA6C00" w:rsidP="00BA6C0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Consultant/Consultante</w:t>
            </w:r>
          </w:p>
          <w:p w14:paraId="40EC9AA5" w14:textId="51C01377" w:rsidR="00BA6C00" w:rsidRPr="00AE389E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EC9">
              <w:rPr>
                <w:rFonts w:ascii="Arial" w:hAnsi="Arial" w:cs="Arial"/>
                <w:sz w:val="20"/>
                <w:szCs w:val="20"/>
              </w:rPr>
              <w:t>MADAGASCAR</w:t>
            </w:r>
          </w:p>
        </w:tc>
      </w:tr>
      <w:tr w:rsidR="00BA6C00" w:rsidRPr="00621017" w14:paraId="5F86B2AD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B3341FF" w14:textId="6BEDBC83" w:rsidR="00BA6C00" w:rsidRPr="00D70CC4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6030D">
              <w:rPr>
                <w:rFonts w:ascii="Arial" w:hAnsi="Arial" w:cs="Arial"/>
                <w:sz w:val="20"/>
                <w:szCs w:val="20"/>
                <w:lang w:val="en-US"/>
              </w:rPr>
              <w:t xml:space="preserve">Mr / M.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6030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ZAKI Mohamed Abbas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A65E4A7" w14:textId="77777777" w:rsidR="00BA6C00" w:rsidRPr="00DD4CD0" w:rsidRDefault="00BA6C00" w:rsidP="00D70CC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D0">
              <w:rPr>
                <w:rFonts w:ascii="Arial" w:hAnsi="Arial" w:cs="Arial"/>
                <w:sz w:val="20"/>
                <w:szCs w:val="20"/>
              </w:rPr>
              <w:t>Researcher, North Africa Mixed Migration Task Force/ Chercheur, Groupe de travail sur les migrations mixtes en Afrique du Nord</w:t>
            </w:r>
          </w:p>
          <w:p w14:paraId="38779B1E" w14:textId="33135908" w:rsidR="00BA6C00" w:rsidRPr="005B477C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EGYPT/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EGYPTE</w:t>
            </w:r>
          </w:p>
        </w:tc>
      </w:tr>
      <w:tr w:rsidR="00BA6C00" w:rsidRPr="00621017" w14:paraId="0D136DB0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CFC63EB" w14:textId="25B4A6BF" w:rsidR="00BA6C00" w:rsidRPr="00FB0328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 w:rsidRPr="00D62E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97905">
              <w:rPr>
                <w:rFonts w:ascii="Arial" w:hAnsi="Arial" w:cs="Arial"/>
                <w:color w:val="000000"/>
                <w:sz w:val="20"/>
                <w:szCs w:val="20"/>
              </w:rPr>
              <w:t>ZANGO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97905">
              <w:rPr>
                <w:rFonts w:ascii="Arial" w:hAnsi="Arial" w:cs="Arial"/>
                <w:color w:val="000000"/>
                <w:sz w:val="20"/>
                <w:szCs w:val="20"/>
              </w:rPr>
              <w:t>Marcellin</w:t>
            </w:r>
            <w:r w:rsidR="005C6040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A2AA9B8" w14:textId="77777777" w:rsidR="00BA6C00" w:rsidRPr="00DD4CD0" w:rsidRDefault="00BA6C00" w:rsidP="00BA6C0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D0">
              <w:rPr>
                <w:rFonts w:ascii="Arial" w:hAnsi="Arial" w:cs="Arial"/>
                <w:sz w:val="20"/>
                <w:szCs w:val="20"/>
              </w:rPr>
              <w:t>Cultural Affairs Advisor and Acting Head of Service, Cultural and Creative Industries Development Service (SDICC)/ Conseiller pour les affaires culturelles et chef de service faisant fonction, Service de développement des industries culturelles et créatives (SDICC)</w:t>
            </w:r>
          </w:p>
          <w:p w14:paraId="1991E539" w14:textId="31BDCB9D" w:rsidR="00BA6C00" w:rsidRPr="005B477C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BURKINA FASO</w:t>
            </w:r>
          </w:p>
        </w:tc>
      </w:tr>
      <w:tr w:rsidR="00BA6C00" w:rsidRPr="00621017" w14:paraId="351A7797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9824B89" w14:textId="00BE534F" w:rsidR="00BA6C00" w:rsidRPr="00FB0328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 w:rsidRPr="00D62E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266D1">
              <w:rPr>
                <w:rFonts w:ascii="Arial" w:hAnsi="Arial" w:cs="Arial"/>
                <w:color w:val="000000"/>
                <w:sz w:val="20"/>
                <w:szCs w:val="20"/>
              </w:rPr>
              <w:t>ZEISSER GUTIERREZ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266D1">
              <w:rPr>
                <w:rFonts w:ascii="Arial" w:hAnsi="Arial" w:cs="Arial"/>
                <w:color w:val="000000"/>
                <w:sz w:val="20"/>
                <w:szCs w:val="20"/>
              </w:rPr>
              <w:t>Maite</w:t>
            </w:r>
            <w:r w:rsidR="00ED37E8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FF5E121" w14:textId="0E14CF8C" w:rsidR="00BA6C00" w:rsidRPr="005B477C" w:rsidRDefault="00BA6C00" w:rsidP="00BA6C0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77C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56988B07" w14:textId="67320E94" w:rsidR="00BA6C00" w:rsidRPr="005B477C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PERU/ PEROU</w:t>
            </w:r>
          </w:p>
        </w:tc>
      </w:tr>
      <w:tr w:rsidR="00BA6C00" w:rsidRPr="00621017" w14:paraId="2447D68E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94FFB4C" w14:textId="7825C2C1" w:rsidR="00BA6C00" w:rsidRPr="00FB0328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ZHANG Min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BAD4C77" w14:textId="25E7A909" w:rsidR="00BA6C00" w:rsidRPr="005B477C" w:rsidRDefault="00BA6C00" w:rsidP="00BA6C0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77C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0C689C7B" w14:textId="2724DD5C" w:rsidR="00BA6C00" w:rsidRPr="005B477C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CHINA/ CHINE</w:t>
            </w:r>
          </w:p>
        </w:tc>
      </w:tr>
      <w:tr w:rsidR="00BA6C00" w:rsidRPr="00621017" w14:paraId="51005722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D66A296" w14:textId="2413BAF0" w:rsidR="00BA6C00" w:rsidRPr="00FB0328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>Mr / M.</w:t>
            </w:r>
            <w:r>
              <w:rPr>
                <w:rFonts w:ascii="Arial" w:hAnsi="Arial" w:cs="Arial"/>
                <w:sz w:val="20"/>
                <w:szCs w:val="20"/>
              </w:rPr>
              <w:t xml:space="preserve"> ZHU Gang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3F74103" w14:textId="77777777" w:rsidR="00BA6C00" w:rsidRPr="004E02AB" w:rsidRDefault="00BA6C00" w:rsidP="00BA6C0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E02AB">
              <w:rPr>
                <w:rFonts w:ascii="Arial" w:hAnsi="Arial" w:cs="Arial"/>
                <w:sz w:val="20"/>
                <w:szCs w:val="20"/>
                <w:lang w:val="en-US"/>
              </w:rPr>
              <w:t>Deputy Secretary General, China Folklore Society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Pr="00DD4CD0">
              <w:rPr>
                <w:rFonts w:ascii="Arial" w:hAnsi="Arial" w:cs="Arial"/>
                <w:sz w:val="20"/>
                <w:szCs w:val="20"/>
                <w:lang w:val="en-US"/>
              </w:rPr>
              <w:t>Secrétaire général adjoint, China Folklore Society</w:t>
            </w:r>
          </w:p>
          <w:p w14:paraId="65783E71" w14:textId="5F85CFED" w:rsidR="00BA6C00" w:rsidRPr="005B477C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CHINA/CHINE</w:t>
            </w:r>
          </w:p>
        </w:tc>
      </w:tr>
      <w:tr w:rsidR="00BA6C00" w:rsidRPr="00621017" w14:paraId="2CAB3801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15A5BD5" w14:textId="052F6426" w:rsidR="00BA6C00" w:rsidRPr="00FB0328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64A01">
              <w:rPr>
                <w:rFonts w:ascii="Arial" w:hAnsi="Arial" w:cs="Arial"/>
                <w:sz w:val="20"/>
                <w:szCs w:val="20"/>
              </w:rPr>
              <w:t>ZLATKOVA Meglena</w:t>
            </w:r>
            <w:r w:rsidR="001E0BE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8CE66AE" w14:textId="77777777" w:rsidR="00BA6C00" w:rsidRPr="00DD4CD0" w:rsidRDefault="00BA6C00" w:rsidP="00BA6C0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D0">
              <w:rPr>
                <w:rFonts w:ascii="Arial" w:hAnsi="Arial" w:cs="Arial"/>
                <w:sz w:val="20"/>
                <w:szCs w:val="20"/>
              </w:rPr>
              <w:t>Associate Professor in Social Anthropology and Head of the Department of Ethnology, University of Plovdiv/ Professeur associé en anthropologie sociale et chef du département d'ethnologie, Université de Plovdiv</w:t>
            </w:r>
          </w:p>
          <w:p w14:paraId="6281E7EC" w14:textId="2FF67F90" w:rsidR="00BA6C00" w:rsidRPr="005B477C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BULGARIA/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BULGARIE</w:t>
            </w:r>
          </w:p>
        </w:tc>
      </w:tr>
    </w:tbl>
    <w:p w14:paraId="68CFD060" w14:textId="3A8267D6" w:rsidR="006A26E8" w:rsidRPr="000F2C54" w:rsidRDefault="002E3520" w:rsidP="000F2C54">
      <w:pPr>
        <w:rPr>
          <w:rFonts w:ascii="Arial" w:hAnsi="Arial" w:cs="Arial"/>
          <w:b/>
          <w:bCs/>
          <w:snapToGrid w:val="0"/>
          <w:sz w:val="22"/>
          <w:szCs w:val="22"/>
          <w:lang w:eastAsia="en-US"/>
        </w:rPr>
      </w:pPr>
      <w:r w:rsidRPr="000F2C54">
        <w:rPr>
          <w:rFonts w:ascii="Arial" w:hAnsi="Arial" w:cs="Arial"/>
          <w:sz w:val="20"/>
          <w:szCs w:val="20"/>
        </w:rPr>
        <w:t xml:space="preserve">Names marked with </w:t>
      </w:r>
      <w:r w:rsidR="00E22AAA" w:rsidRPr="000F2C54">
        <w:rPr>
          <w:rFonts w:ascii="Arial" w:hAnsi="Arial" w:cs="Arial"/>
          <w:sz w:val="20"/>
          <w:szCs w:val="20"/>
        </w:rPr>
        <w:t>asterisk (</w:t>
      </w:r>
      <w:r w:rsidRPr="000F2C54">
        <w:rPr>
          <w:rFonts w:ascii="Arial" w:hAnsi="Arial" w:cs="Arial"/>
          <w:sz w:val="20"/>
          <w:szCs w:val="20"/>
        </w:rPr>
        <w:t>*</w:t>
      </w:r>
      <w:r w:rsidR="00E22AAA" w:rsidRPr="000F2C54">
        <w:rPr>
          <w:rFonts w:ascii="Arial" w:hAnsi="Arial" w:cs="Arial"/>
          <w:sz w:val="20"/>
          <w:szCs w:val="20"/>
        </w:rPr>
        <w:t>)</w:t>
      </w:r>
      <w:r w:rsidRPr="000F2C54">
        <w:rPr>
          <w:rFonts w:ascii="Arial" w:hAnsi="Arial" w:cs="Arial"/>
          <w:sz w:val="20"/>
          <w:szCs w:val="20"/>
        </w:rPr>
        <w:t xml:space="preserve"> indicate participants who attended the webinar</w:t>
      </w:r>
      <w:r w:rsidR="00C72A82" w:rsidRPr="000F2C54">
        <w:rPr>
          <w:rFonts w:ascii="Arial" w:hAnsi="Arial" w:cs="Arial"/>
          <w:sz w:val="20"/>
          <w:szCs w:val="20"/>
        </w:rPr>
        <w:t xml:space="preserve"> / </w:t>
      </w:r>
      <w:r w:rsidR="00C72A82" w:rsidRPr="00C72A82">
        <w:rPr>
          <w:rFonts w:ascii="Arial" w:hAnsi="Arial" w:cs="Arial"/>
          <w:sz w:val="20"/>
          <w:szCs w:val="20"/>
        </w:rPr>
        <w:t>Les noms suivis d</w:t>
      </w:r>
      <w:r w:rsidR="000F4C46">
        <w:rPr>
          <w:rFonts w:ascii="Arial" w:hAnsi="Arial" w:cs="Arial"/>
          <w:sz w:val="20"/>
          <w:szCs w:val="20"/>
        </w:rPr>
        <w:t>’</w:t>
      </w:r>
      <w:r w:rsidR="00C72A82" w:rsidRPr="00C72A82">
        <w:rPr>
          <w:rFonts w:ascii="Arial" w:hAnsi="Arial" w:cs="Arial"/>
          <w:sz w:val="20"/>
          <w:szCs w:val="20"/>
        </w:rPr>
        <w:t>un astérisque (*) indiquent les participants qui ont assisté au webinaire</w:t>
      </w:r>
      <w:r w:rsidRPr="000F2C54">
        <w:rPr>
          <w:rFonts w:ascii="Arial" w:hAnsi="Arial" w:cs="Arial"/>
          <w:sz w:val="20"/>
          <w:szCs w:val="20"/>
        </w:rPr>
        <w:t>.</w:t>
      </w:r>
      <w:r w:rsidR="006A26E8" w:rsidRPr="000F2C54">
        <w:rPr>
          <w:b/>
          <w:bCs/>
        </w:rPr>
        <w:br w:type="page"/>
      </w:r>
    </w:p>
    <w:p w14:paraId="36690E11" w14:textId="550D79AD" w:rsidR="00146143" w:rsidRDefault="00146143" w:rsidP="007A5524">
      <w:pPr>
        <w:pStyle w:val="COMPara"/>
        <w:numPr>
          <w:ilvl w:val="0"/>
          <w:numId w:val="0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Observe</w:t>
      </w:r>
      <w:r w:rsidR="007D1D9A">
        <w:rPr>
          <w:b/>
          <w:bCs/>
          <w:lang w:val="en-US"/>
        </w:rPr>
        <w:t>r</w:t>
      </w:r>
      <w:r>
        <w:rPr>
          <w:b/>
          <w:bCs/>
          <w:lang w:val="en-US"/>
        </w:rPr>
        <w:t>s</w:t>
      </w:r>
      <w:r w:rsidR="007D1D9A">
        <w:rPr>
          <w:b/>
          <w:bCs/>
          <w:lang w:val="en-US"/>
        </w:rPr>
        <w:t>/</w:t>
      </w:r>
      <w:r w:rsidR="007D1D9A" w:rsidRPr="007D1D9A">
        <w:t xml:space="preserve"> </w:t>
      </w:r>
      <w:r w:rsidR="007D1D9A" w:rsidRPr="007D1D9A">
        <w:rPr>
          <w:b/>
          <w:bCs/>
          <w:lang w:val="en-US"/>
        </w:rPr>
        <w:t>Observateurs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523"/>
      </w:tblGrid>
      <w:tr w:rsidR="00146143" w:rsidRPr="006A26E8" w14:paraId="7C97589C" w14:textId="77777777" w:rsidTr="006A26E8">
        <w:tc>
          <w:tcPr>
            <w:tcW w:w="7105" w:type="dxa"/>
          </w:tcPr>
          <w:p w14:paraId="3BD40C49" w14:textId="0AC9FD22" w:rsidR="00146143" w:rsidRPr="00D70CC4" w:rsidRDefault="00146143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Regional Centre for the Safeguarding of Intangible Cultural Heritage in Africa</w:t>
            </w:r>
            <w:r w:rsidR="007D1D9A" w:rsidRPr="00D70CC4">
              <w:rPr>
                <w:rFonts w:ascii="Arial" w:hAnsi="Arial" w:cs="Arial"/>
                <w:color w:val="000000"/>
                <w:sz w:val="20"/>
                <w:szCs w:val="20"/>
              </w:rPr>
              <w:t>/ Centre régional pour la sauvegarde du patrimoine culturel immatériel en Afrique</w:t>
            </w:r>
          </w:p>
          <w:p w14:paraId="286B34DE" w14:textId="77777777" w:rsidR="00146143" w:rsidRPr="00D70CC4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</w:tcPr>
          <w:p w14:paraId="12337A20" w14:textId="6FA8B8F6" w:rsidR="007D1D9A" w:rsidRPr="007D1D9A" w:rsidRDefault="007D1D9A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D1D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ALGERIA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 w:rsidRPr="007D1D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ALGÉRIE</w:t>
            </w:r>
          </w:p>
          <w:p w14:paraId="33D7E5CA" w14:textId="5BE0DC6A" w:rsidR="00146143" w:rsidRPr="006A26E8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6143" w:rsidRPr="006A26E8" w14:paraId="38322B2A" w14:textId="77777777" w:rsidTr="006A26E8">
        <w:tc>
          <w:tcPr>
            <w:tcW w:w="7105" w:type="dxa"/>
          </w:tcPr>
          <w:p w14:paraId="1B912AAA" w14:textId="2A43C375" w:rsidR="00146143" w:rsidRPr="00D70CC4" w:rsidRDefault="00146143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Regional Centre for the Safeguarding of the Intangible Cultural Heritage in South-Eastern Europe</w:t>
            </w:r>
            <w:r w:rsidR="00810387" w:rsidRPr="00D70CC4">
              <w:rPr>
                <w:rFonts w:ascii="Arial" w:hAnsi="Arial" w:cs="Arial"/>
                <w:color w:val="000000"/>
                <w:sz w:val="20"/>
                <w:szCs w:val="20"/>
              </w:rPr>
              <w:t>/ Centre régional pour la sauvegarde du patrimoine culturel immatériel en Europe du Sud-Est</w:t>
            </w:r>
          </w:p>
          <w:p w14:paraId="552F5DE5" w14:textId="77777777" w:rsidR="00146143" w:rsidRPr="00D70CC4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</w:tcPr>
          <w:p w14:paraId="6DFC1479" w14:textId="7CA9AB93" w:rsidR="00810387" w:rsidRPr="00810387" w:rsidRDefault="00810387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A26E8">
              <w:rPr>
                <w:rFonts w:ascii="Arial" w:hAnsi="Arial" w:cs="Arial"/>
                <w:color w:val="000000"/>
                <w:sz w:val="20"/>
                <w:szCs w:val="20"/>
              </w:rPr>
              <w:t>BULGARIA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 w:rsidRPr="0081038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BULGARIE</w:t>
            </w:r>
          </w:p>
          <w:p w14:paraId="1531F289" w14:textId="7AAA5A18" w:rsidR="00146143" w:rsidRPr="006A26E8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6143" w:rsidRPr="006A26E8" w14:paraId="47BAEDD9" w14:textId="77777777" w:rsidTr="006A26E8">
        <w:tc>
          <w:tcPr>
            <w:tcW w:w="7105" w:type="dxa"/>
          </w:tcPr>
          <w:p w14:paraId="29B723A2" w14:textId="7691CB71" w:rsidR="00146143" w:rsidRPr="00D70CC4" w:rsidRDefault="00146143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International Training Centre for Intangible Cultural Heritage in the Asia-Pacific Region</w:t>
            </w:r>
            <w:r w:rsidR="00810387" w:rsidRPr="00D70CC4">
              <w:rPr>
                <w:rFonts w:ascii="Arial" w:hAnsi="Arial" w:cs="Arial"/>
                <w:color w:val="000000"/>
                <w:sz w:val="20"/>
                <w:szCs w:val="20"/>
              </w:rPr>
              <w:t>/ Centre international de formation sur le patrimoine culturel immatériel dans la région Asie-Pacifique</w:t>
            </w:r>
          </w:p>
          <w:p w14:paraId="77AEC957" w14:textId="77777777" w:rsidR="00146143" w:rsidRPr="00D70CC4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</w:tcPr>
          <w:p w14:paraId="076EFBB4" w14:textId="52369B85" w:rsidR="00146143" w:rsidRPr="006A26E8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6E8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810387">
              <w:rPr>
                <w:rFonts w:ascii="Arial" w:hAnsi="Arial" w:cs="Arial"/>
                <w:color w:val="000000"/>
                <w:sz w:val="20"/>
                <w:szCs w:val="20"/>
              </w:rPr>
              <w:t>HINA/ CHINE</w:t>
            </w:r>
          </w:p>
        </w:tc>
      </w:tr>
      <w:tr w:rsidR="00146143" w:rsidRPr="006A26E8" w14:paraId="701E2799" w14:textId="77777777" w:rsidTr="006A26E8">
        <w:tc>
          <w:tcPr>
            <w:tcW w:w="7105" w:type="dxa"/>
          </w:tcPr>
          <w:p w14:paraId="1BB8FF0C" w14:textId="355CF46B" w:rsidR="006A26E8" w:rsidRPr="00D70CC4" w:rsidRDefault="006A26E8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Regional Research Centre for Safeguarding Intangible Cultural Heritage in West and Central Asia</w:t>
            </w:r>
            <w:r w:rsidR="00810387" w:rsidRPr="00D70CC4">
              <w:rPr>
                <w:rFonts w:ascii="Arial" w:hAnsi="Arial" w:cs="Arial"/>
                <w:color w:val="000000"/>
                <w:sz w:val="20"/>
                <w:szCs w:val="20"/>
              </w:rPr>
              <w:t>/ Centre régional de recherche pour la sauvegarde du patrimoine culturel immatériel en Asie de l’Ouest et en Asie centrale</w:t>
            </w:r>
          </w:p>
          <w:p w14:paraId="69438648" w14:textId="77777777" w:rsidR="00146143" w:rsidRPr="00D70CC4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</w:tcPr>
          <w:p w14:paraId="08399B43" w14:textId="49CEBC6F" w:rsidR="006A26E8" w:rsidRPr="006A26E8" w:rsidRDefault="006A26E8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6E8">
              <w:rPr>
                <w:rFonts w:ascii="Arial" w:hAnsi="Arial" w:cs="Arial"/>
                <w:color w:val="000000"/>
                <w:sz w:val="20"/>
                <w:szCs w:val="20"/>
              </w:rPr>
              <w:t>IRAN (ISLAMIC REPUBLIC OF)</w:t>
            </w:r>
            <w:r w:rsidR="00810387"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 w:rsidR="00810387" w:rsidRPr="00D70CC4">
              <w:rPr>
                <w:rFonts w:ascii="Arial" w:hAnsi="Arial" w:cs="Arial"/>
                <w:color w:val="000000"/>
                <w:sz w:val="20"/>
                <w:szCs w:val="20"/>
              </w:rPr>
              <w:t>IRAN (RÉPUBLIQUE ISLAMIQUE D’) </w:t>
            </w:r>
          </w:p>
          <w:p w14:paraId="5E8359F0" w14:textId="77777777" w:rsidR="00146143" w:rsidRPr="006A26E8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6143" w:rsidRPr="006A26E8" w14:paraId="0583E5DF" w14:textId="77777777" w:rsidTr="006A26E8">
        <w:tc>
          <w:tcPr>
            <w:tcW w:w="7105" w:type="dxa"/>
          </w:tcPr>
          <w:p w14:paraId="2B3D9519" w14:textId="13F925B2" w:rsidR="006A26E8" w:rsidRPr="00D70CC4" w:rsidRDefault="006A26E8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International Research Centre for Intangible Cultural Heritage in the Asia-Pacific Region</w:t>
            </w:r>
            <w:r w:rsidR="00810387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810387" w:rsidRPr="00D70CC4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Centre international de recherche sur le patrimoine culturel immatériel dans la région Asie-Pacifique</w:t>
            </w:r>
          </w:p>
          <w:p w14:paraId="4FE20980" w14:textId="77777777" w:rsidR="00146143" w:rsidRPr="00D70CC4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</w:tcPr>
          <w:p w14:paraId="2D934326" w14:textId="69F132B9" w:rsidR="00146143" w:rsidRPr="006A26E8" w:rsidRDefault="006A26E8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6E8">
              <w:rPr>
                <w:rFonts w:ascii="Arial" w:hAnsi="Arial" w:cs="Arial"/>
                <w:color w:val="000000"/>
                <w:sz w:val="20"/>
                <w:szCs w:val="20"/>
              </w:rPr>
              <w:t>JAPAN</w:t>
            </w:r>
            <w:r w:rsidR="00810387">
              <w:rPr>
                <w:rFonts w:ascii="Arial" w:hAnsi="Arial" w:cs="Arial"/>
                <w:color w:val="000000"/>
                <w:sz w:val="20"/>
                <w:szCs w:val="20"/>
              </w:rPr>
              <w:t>/ JAPON</w:t>
            </w:r>
          </w:p>
        </w:tc>
      </w:tr>
      <w:tr w:rsidR="00146143" w:rsidRPr="006A26E8" w14:paraId="12A2098B" w14:textId="77777777" w:rsidTr="006A26E8">
        <w:tc>
          <w:tcPr>
            <w:tcW w:w="7105" w:type="dxa"/>
          </w:tcPr>
          <w:p w14:paraId="56432155" w14:textId="41F49E09" w:rsidR="006A26E8" w:rsidRPr="00D70CC4" w:rsidRDefault="006A26E8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Regional Centre for the Safeguarding of the Intangible Cultural Heritage of Latin America</w:t>
            </w:r>
            <w:r w:rsidR="00810387" w:rsidRPr="00D70CC4">
              <w:rPr>
                <w:rFonts w:ascii="Arial" w:hAnsi="Arial" w:cs="Arial"/>
                <w:color w:val="000000"/>
                <w:sz w:val="20"/>
                <w:szCs w:val="20"/>
              </w:rPr>
              <w:t>/ Centre régional pour la sauvegarde du patrimoine culturel immatériel de l’Amérique latine</w:t>
            </w: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016400E" w14:textId="77777777" w:rsidR="00146143" w:rsidRPr="00D70CC4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</w:tcPr>
          <w:p w14:paraId="30EC537A" w14:textId="77777777" w:rsidR="00810387" w:rsidRPr="00810387" w:rsidRDefault="006A26E8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A26E8">
              <w:rPr>
                <w:rFonts w:ascii="Arial" w:hAnsi="Arial" w:cs="Arial"/>
                <w:color w:val="000000"/>
                <w:sz w:val="20"/>
                <w:szCs w:val="20"/>
              </w:rPr>
              <w:t>PERU</w:t>
            </w:r>
            <w:r w:rsidR="00810387"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 w:rsidR="00810387" w:rsidRPr="0081038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PÉROU </w:t>
            </w:r>
          </w:p>
          <w:p w14:paraId="60A41AB9" w14:textId="754B4C74" w:rsidR="00146143" w:rsidRPr="006A26E8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26E8" w:rsidRPr="006A26E8" w14:paraId="458FC31E" w14:textId="77777777" w:rsidTr="006A26E8">
        <w:tc>
          <w:tcPr>
            <w:tcW w:w="7105" w:type="dxa"/>
          </w:tcPr>
          <w:p w14:paraId="3E9DB5A5" w14:textId="3D152C12" w:rsidR="006A26E8" w:rsidRPr="00D70CC4" w:rsidRDefault="006A26E8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International Information and Networking Centre for Intangible Cultural Heritage in the Asia-Pacific Region</w:t>
            </w:r>
            <w:r w:rsidR="00810387" w:rsidRPr="00D70CC4">
              <w:rPr>
                <w:rFonts w:ascii="Arial" w:hAnsi="Arial" w:cs="Arial"/>
                <w:color w:val="000000"/>
                <w:sz w:val="20"/>
                <w:szCs w:val="20"/>
              </w:rPr>
              <w:t>/ Centre international d’information et de travail en réseau sur le patrimoine culturel immatériel dans la région Asie-Pacifique</w:t>
            </w:r>
          </w:p>
          <w:p w14:paraId="2610DF63" w14:textId="77777777" w:rsidR="006A26E8" w:rsidRPr="00D70CC4" w:rsidRDefault="006A26E8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</w:tcPr>
          <w:p w14:paraId="70569B46" w14:textId="45CEA9D3" w:rsidR="006A26E8" w:rsidRPr="006A26E8" w:rsidRDefault="00810387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6E8">
              <w:rPr>
                <w:rFonts w:ascii="Arial" w:hAnsi="Arial" w:cs="Arial"/>
                <w:color w:val="000000"/>
                <w:sz w:val="20"/>
                <w:szCs w:val="20"/>
              </w:rPr>
              <w:t>REPUBLIC OF KOREA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 w:rsidRPr="00642FA6">
              <w:rPr>
                <w:rFonts w:ascii="Arial" w:hAnsi="Arial" w:cs="Arial"/>
                <w:color w:val="000000"/>
                <w:sz w:val="20"/>
                <w:szCs w:val="20"/>
              </w:rPr>
              <w:t xml:space="preserve">RÉPUBLIQUE DE CORÉE </w:t>
            </w:r>
          </w:p>
        </w:tc>
      </w:tr>
      <w:tr w:rsidR="006A26E8" w:rsidRPr="006A26E8" w14:paraId="35749C01" w14:textId="77777777" w:rsidTr="006A26E8">
        <w:tc>
          <w:tcPr>
            <w:tcW w:w="7105" w:type="dxa"/>
          </w:tcPr>
          <w:p w14:paraId="34D11863" w14:textId="5F13C17D" w:rsidR="006A26E8" w:rsidRPr="00D70CC4" w:rsidRDefault="006A26E8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International Centre for Capacity Building in Intangible Cultural Heritage in the Arab States</w:t>
            </w:r>
            <w:r w:rsidR="00810387" w:rsidRPr="00D70CC4">
              <w:rPr>
                <w:rFonts w:ascii="Arial" w:hAnsi="Arial" w:cs="Arial"/>
                <w:color w:val="000000"/>
                <w:sz w:val="20"/>
                <w:szCs w:val="20"/>
              </w:rPr>
              <w:t>/ Centre international pour le renforcement des capacités en matière de patrimoine culturel immatériel dans les États arabes</w:t>
            </w:r>
          </w:p>
          <w:p w14:paraId="281E1F9C" w14:textId="77777777" w:rsidR="006A26E8" w:rsidRPr="00D70CC4" w:rsidRDefault="006A26E8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</w:tcPr>
          <w:p w14:paraId="1D706C42" w14:textId="5827D21D" w:rsidR="006A26E8" w:rsidRPr="006A26E8" w:rsidRDefault="006A26E8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6E8">
              <w:rPr>
                <w:rFonts w:ascii="Arial" w:hAnsi="Arial" w:cs="Arial"/>
                <w:color w:val="000000"/>
                <w:sz w:val="20"/>
                <w:szCs w:val="20"/>
              </w:rPr>
              <w:t>UNITED ARAB EMIRATES</w:t>
            </w:r>
            <w:r w:rsidR="00810387"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 w:rsidR="00810387" w:rsidRPr="00D70CC4">
              <w:rPr>
                <w:rFonts w:ascii="Arial" w:hAnsi="Arial" w:cs="Arial"/>
                <w:color w:val="000000"/>
                <w:sz w:val="20"/>
                <w:szCs w:val="20"/>
              </w:rPr>
              <w:t>ÉMIRATS ARABES UNIS</w:t>
            </w:r>
          </w:p>
          <w:p w14:paraId="26AF7DAA" w14:textId="77777777" w:rsidR="006A26E8" w:rsidRPr="006A26E8" w:rsidRDefault="006A26E8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94A49E6" w14:textId="77777777" w:rsidR="00146143" w:rsidRDefault="00146143" w:rsidP="006A26E8">
      <w:pPr>
        <w:keepNext/>
        <w:snapToGrid w:val="0"/>
        <w:rPr>
          <w:rFonts w:ascii="Arial" w:hAnsi="Arial" w:cs="Arial"/>
          <w:color w:val="000000"/>
          <w:sz w:val="20"/>
          <w:szCs w:val="20"/>
        </w:rPr>
      </w:pPr>
    </w:p>
    <w:p w14:paraId="532E6E5A" w14:textId="77777777" w:rsidR="008615CC" w:rsidRPr="006A26E8" w:rsidRDefault="008615CC" w:rsidP="006A26E8">
      <w:pPr>
        <w:keepNext/>
        <w:snapToGrid w:val="0"/>
        <w:rPr>
          <w:rFonts w:ascii="Arial" w:hAnsi="Arial" w:cs="Arial"/>
          <w:color w:val="000000"/>
          <w:sz w:val="20"/>
          <w:szCs w:val="20"/>
        </w:rPr>
      </w:pPr>
    </w:p>
    <w:sectPr w:rsidR="008615CC" w:rsidRPr="006A26E8" w:rsidSect="006557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EE677" w14:textId="77777777" w:rsidR="003B7522" w:rsidRDefault="003B7522" w:rsidP="00655736">
      <w:r>
        <w:separator/>
      </w:r>
    </w:p>
  </w:endnote>
  <w:endnote w:type="continuationSeparator" w:id="0">
    <w:p w14:paraId="58A2B457" w14:textId="77777777" w:rsidR="003B7522" w:rsidRDefault="003B7522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DD90F" w14:textId="77777777" w:rsidR="005956C6" w:rsidRDefault="005956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A1A19" w14:textId="77777777" w:rsidR="005956C6" w:rsidRDefault="005956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6F7DC" w14:textId="77777777" w:rsidR="005956C6" w:rsidRDefault="00595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F3322" w14:textId="77777777" w:rsidR="003B7522" w:rsidRDefault="003B7522" w:rsidP="00655736">
      <w:r>
        <w:separator/>
      </w:r>
    </w:p>
  </w:footnote>
  <w:footnote w:type="continuationSeparator" w:id="0">
    <w:p w14:paraId="150646F0" w14:textId="77777777" w:rsidR="003B7522" w:rsidRDefault="003B7522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EA055" w14:textId="78FF2C71" w:rsidR="00D95C4C" w:rsidRPr="00455314" w:rsidRDefault="00C5776D" w:rsidP="00C5776D">
    <w:pPr>
      <w:pStyle w:val="Header"/>
      <w:rPr>
        <w:rFonts w:ascii="Arial" w:hAnsi="Arial" w:cs="Arial"/>
        <w:lang w:val="es-ES"/>
      </w:rPr>
    </w:pPr>
    <w:r w:rsidRPr="00455314">
      <w:rPr>
        <w:rFonts w:ascii="Arial" w:hAnsi="Arial" w:cs="Arial"/>
        <w:sz w:val="20"/>
        <w:szCs w:val="20"/>
        <w:lang w:val="es-ES"/>
      </w:rPr>
      <w:t>L</w:t>
    </w:r>
    <w:r w:rsidR="00CB0542" w:rsidRPr="00455314">
      <w:rPr>
        <w:rFonts w:ascii="Arial" w:hAnsi="Arial" w:cs="Arial"/>
        <w:sz w:val="20"/>
        <w:szCs w:val="20"/>
        <w:lang w:val="es-ES"/>
      </w:rPr>
      <w:t>H</w:t>
    </w:r>
    <w:r w:rsidRPr="00455314">
      <w:rPr>
        <w:rFonts w:ascii="Arial" w:hAnsi="Arial" w:cs="Arial"/>
        <w:sz w:val="20"/>
        <w:szCs w:val="20"/>
        <w:lang w:val="es-ES"/>
      </w:rPr>
      <w:t>E</w:t>
    </w:r>
    <w:r w:rsidR="00CB0542" w:rsidRPr="00455314">
      <w:rPr>
        <w:rFonts w:ascii="Arial" w:hAnsi="Arial" w:cs="Arial"/>
        <w:sz w:val="20"/>
        <w:szCs w:val="20"/>
        <w:lang w:val="es-ES"/>
      </w:rPr>
      <w:t>/</w:t>
    </w:r>
    <w:r w:rsidR="00D7105A" w:rsidRPr="00455314">
      <w:rPr>
        <w:rFonts w:ascii="Arial" w:hAnsi="Arial" w:cs="Arial"/>
        <w:sz w:val="20"/>
        <w:szCs w:val="20"/>
        <w:lang w:val="es-ES"/>
      </w:rPr>
      <w:t>2</w:t>
    </w:r>
    <w:r w:rsidR="00174D0C">
      <w:rPr>
        <w:rFonts w:ascii="Arial" w:hAnsi="Arial" w:cs="Arial"/>
        <w:sz w:val="20"/>
        <w:szCs w:val="20"/>
        <w:lang w:val="es-ES"/>
      </w:rPr>
      <w:t>5</w:t>
    </w:r>
    <w:r w:rsidR="00CB0542" w:rsidRPr="00455314">
      <w:rPr>
        <w:rFonts w:ascii="Arial" w:hAnsi="Arial" w:cs="Arial"/>
        <w:sz w:val="20"/>
        <w:szCs w:val="20"/>
        <w:lang w:val="es-ES"/>
      </w:rPr>
      <w:t>/</w:t>
    </w:r>
    <w:r w:rsidR="00174D0C">
      <w:rPr>
        <w:rFonts w:ascii="Arial" w:hAnsi="Arial" w:cs="Arial"/>
        <w:sz w:val="20"/>
        <w:szCs w:val="20"/>
        <w:lang w:val="es-ES"/>
      </w:rPr>
      <w:t>TRA GLO</w:t>
    </w:r>
    <w:r w:rsidR="004E1760" w:rsidRPr="00455314">
      <w:rPr>
        <w:rFonts w:ascii="Arial" w:hAnsi="Arial" w:cs="Arial"/>
        <w:sz w:val="20"/>
        <w:szCs w:val="20"/>
        <w:lang w:val="es-ES"/>
      </w:rPr>
      <w:t>/</w:t>
    </w:r>
    <w:r w:rsidR="009A2764">
      <w:rPr>
        <w:rFonts w:ascii="Arial" w:hAnsi="Arial" w:cs="Arial"/>
        <w:sz w:val="20"/>
        <w:szCs w:val="20"/>
        <w:lang w:val="es-ES"/>
      </w:rPr>
      <w:t>1</w:t>
    </w:r>
    <w:r w:rsidR="001A38BE">
      <w:rPr>
        <w:rFonts w:ascii="Arial" w:hAnsi="Arial" w:cs="Arial"/>
        <w:sz w:val="20"/>
        <w:szCs w:val="20"/>
        <w:lang w:val="es-ES"/>
      </w:rPr>
      <w:t xml:space="preserve"> Rev.</w:t>
    </w:r>
    <w:r w:rsidR="004E1760" w:rsidRPr="00455314">
      <w:rPr>
        <w:rFonts w:ascii="Arial" w:hAnsi="Arial" w:cs="Arial"/>
        <w:sz w:val="20"/>
        <w:szCs w:val="20"/>
        <w:lang w:val="es-ES"/>
      </w:rPr>
      <w:t xml:space="preserve"> </w:t>
    </w:r>
    <w:r w:rsidR="00D95C4C" w:rsidRPr="00455314">
      <w:rPr>
        <w:rFonts w:ascii="Arial" w:hAnsi="Arial" w:cs="Arial"/>
        <w:sz w:val="20"/>
        <w:szCs w:val="20"/>
        <w:lang w:val="es-ES"/>
      </w:rPr>
      <w:t xml:space="preserve">– page 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D95C4C" w:rsidRPr="00455314">
      <w:rPr>
        <w:rStyle w:val="PageNumber"/>
        <w:rFonts w:ascii="Arial" w:hAnsi="Arial" w:cs="Arial"/>
        <w:sz w:val="20"/>
        <w:szCs w:val="20"/>
        <w:lang w:val="es-ES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6E75EB" w:rsidRPr="00455314">
      <w:rPr>
        <w:rStyle w:val="PageNumber"/>
        <w:rFonts w:ascii="Arial" w:hAnsi="Arial" w:cs="Arial"/>
        <w:noProof/>
        <w:sz w:val="20"/>
        <w:szCs w:val="20"/>
        <w:lang w:val="es-ES"/>
      </w:rPr>
      <w:t>2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231B" w14:textId="26D4151F" w:rsidR="00D95C4C" w:rsidRPr="00EE5D7D" w:rsidRDefault="00EE5D7D" w:rsidP="00EE5D7D">
    <w:pPr>
      <w:pStyle w:val="Header"/>
      <w:jc w:val="right"/>
      <w:rPr>
        <w:rFonts w:ascii="Arial" w:hAnsi="Arial" w:cs="Arial"/>
        <w:lang w:val="es-ES"/>
      </w:rPr>
    </w:pPr>
    <w:r w:rsidRPr="00455314">
      <w:rPr>
        <w:rFonts w:ascii="Arial" w:hAnsi="Arial" w:cs="Arial"/>
        <w:sz w:val="20"/>
        <w:szCs w:val="20"/>
        <w:lang w:val="es-ES"/>
      </w:rPr>
      <w:t>LHE/2</w:t>
    </w:r>
    <w:r w:rsidR="00174D0C">
      <w:rPr>
        <w:rFonts w:ascii="Arial" w:hAnsi="Arial" w:cs="Arial"/>
        <w:sz w:val="20"/>
        <w:szCs w:val="20"/>
        <w:lang w:val="es-ES"/>
      </w:rPr>
      <w:t>5</w:t>
    </w:r>
    <w:r w:rsidRPr="00455314">
      <w:rPr>
        <w:rFonts w:ascii="Arial" w:hAnsi="Arial" w:cs="Arial"/>
        <w:sz w:val="20"/>
        <w:szCs w:val="20"/>
        <w:lang w:val="es-ES"/>
      </w:rPr>
      <w:t>/</w:t>
    </w:r>
    <w:r w:rsidR="00174D0C">
      <w:rPr>
        <w:rFonts w:ascii="Arial" w:hAnsi="Arial" w:cs="Arial"/>
        <w:sz w:val="20"/>
        <w:szCs w:val="20"/>
        <w:lang w:val="es-ES"/>
      </w:rPr>
      <w:t>TRA GLO</w:t>
    </w:r>
    <w:r w:rsidRPr="00455314">
      <w:rPr>
        <w:rFonts w:ascii="Arial" w:hAnsi="Arial" w:cs="Arial"/>
        <w:sz w:val="20"/>
        <w:szCs w:val="20"/>
        <w:lang w:val="es-ES"/>
      </w:rPr>
      <w:t>/</w:t>
    </w:r>
    <w:r w:rsidR="004734E5">
      <w:rPr>
        <w:rFonts w:ascii="Arial" w:hAnsi="Arial" w:cs="Arial"/>
        <w:sz w:val="20"/>
        <w:szCs w:val="20"/>
        <w:lang w:val="es-ES"/>
      </w:rPr>
      <w:t>1</w:t>
    </w:r>
    <w:r w:rsidRPr="00455314">
      <w:rPr>
        <w:rFonts w:ascii="Arial" w:hAnsi="Arial" w:cs="Arial"/>
        <w:sz w:val="20"/>
        <w:szCs w:val="20"/>
        <w:lang w:val="es-ES"/>
      </w:rPr>
      <w:t xml:space="preserve"> </w:t>
    </w:r>
    <w:r w:rsidR="001A38BE">
      <w:rPr>
        <w:rFonts w:ascii="Arial" w:hAnsi="Arial" w:cs="Arial"/>
        <w:sz w:val="20"/>
        <w:szCs w:val="20"/>
        <w:lang w:val="es-ES"/>
      </w:rPr>
      <w:t>Rev.</w:t>
    </w:r>
    <w:r w:rsidRPr="00455314">
      <w:rPr>
        <w:rFonts w:ascii="Arial" w:hAnsi="Arial" w:cs="Arial"/>
        <w:sz w:val="20"/>
        <w:szCs w:val="20"/>
        <w:lang w:val="es-ES"/>
      </w:rPr>
      <w:t xml:space="preserve">– page </w: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Pr="00455314">
      <w:rPr>
        <w:rStyle w:val="PageNumber"/>
        <w:rFonts w:ascii="Arial" w:hAnsi="Arial" w:cs="Arial"/>
        <w:sz w:val="20"/>
        <w:szCs w:val="20"/>
        <w:lang w:val="es-ES"/>
      </w:rPr>
      <w:instrText xml:space="preserve"> PAGE </w:instrTex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Pr="00EE5D7D">
      <w:rPr>
        <w:rStyle w:val="PageNumber"/>
        <w:rFonts w:ascii="Arial" w:hAnsi="Arial" w:cs="Arial"/>
        <w:sz w:val="20"/>
        <w:szCs w:val="20"/>
        <w:lang w:val="es-ES"/>
      </w:rPr>
      <w:t>2</w: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0B9E0" w14:textId="6024C938" w:rsidR="00D95C4C" w:rsidRPr="00E95AE2" w:rsidRDefault="00962034">
    <w:pPr>
      <w:pStyle w:val="Header"/>
      <w:rPr>
        <w:sz w:val="22"/>
        <w:szCs w:val="22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E484C05" wp14:editId="3699647D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1711325" cy="1296035"/>
          <wp:effectExtent l="0" t="0" r="317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5250" w14:textId="5EA646A7" w:rsidR="004E1760" w:rsidRPr="00D7105A" w:rsidRDefault="00174D0C" w:rsidP="004E1760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D33D76">
      <w:rPr>
        <w:rFonts w:ascii="Arial" w:hAnsi="Arial" w:cs="Arial"/>
        <w:b/>
        <w:sz w:val="44"/>
        <w:szCs w:val="44"/>
        <w:lang w:val="pt-PT"/>
      </w:rPr>
      <w:t>TRA</w:t>
    </w:r>
    <w:r w:rsidR="00091385" w:rsidRPr="00D33D76">
      <w:rPr>
        <w:rFonts w:ascii="Arial" w:hAnsi="Arial" w:cs="Arial"/>
        <w:b/>
        <w:sz w:val="44"/>
        <w:szCs w:val="44"/>
        <w:lang w:val="pt-PT"/>
      </w:rPr>
      <w:t xml:space="preserve"> </w:t>
    </w:r>
    <w:r w:rsidRPr="00D33D76">
      <w:rPr>
        <w:rFonts w:ascii="Arial" w:hAnsi="Arial" w:cs="Arial"/>
        <w:b/>
        <w:sz w:val="44"/>
        <w:szCs w:val="44"/>
        <w:lang w:val="pt-PT"/>
      </w:rPr>
      <w:t>GLO</w:t>
    </w:r>
  </w:p>
  <w:p w14:paraId="6D1B3489" w14:textId="035A2E01" w:rsidR="004E1760" w:rsidRPr="00D7105A" w:rsidRDefault="004E1760" w:rsidP="001A38BE">
    <w:pPr>
      <w:jc w:val="right"/>
      <w:rPr>
        <w:rFonts w:ascii="Arial" w:hAnsi="Arial" w:cs="Arial"/>
        <w:b/>
        <w:sz w:val="22"/>
        <w:szCs w:val="22"/>
        <w:lang w:val="pt-PT"/>
      </w:rPr>
    </w:pPr>
    <w:r w:rsidRPr="00D7105A">
      <w:rPr>
        <w:rFonts w:ascii="Arial" w:hAnsi="Arial" w:cs="Arial"/>
        <w:b/>
        <w:sz w:val="22"/>
        <w:szCs w:val="22"/>
        <w:lang w:val="pt-PT"/>
      </w:rPr>
      <w:t>LHE/</w:t>
    </w:r>
    <w:r>
      <w:rPr>
        <w:rFonts w:ascii="Arial" w:hAnsi="Arial" w:cs="Arial"/>
        <w:b/>
        <w:sz w:val="22"/>
        <w:szCs w:val="22"/>
        <w:lang w:val="pt-PT"/>
      </w:rPr>
      <w:t>2</w:t>
    </w:r>
    <w:r w:rsidR="00174D0C">
      <w:rPr>
        <w:rFonts w:ascii="Arial" w:hAnsi="Arial" w:cs="Arial"/>
        <w:b/>
        <w:sz w:val="22"/>
        <w:szCs w:val="22"/>
        <w:lang w:val="pt-PT"/>
      </w:rPr>
      <w:t>5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bookmarkStart w:id="1" w:name="_Hlk94624970"/>
    <w:r w:rsidR="00174D0C">
      <w:rPr>
        <w:rFonts w:ascii="Arial" w:hAnsi="Arial" w:cs="Arial"/>
        <w:b/>
        <w:sz w:val="22"/>
        <w:szCs w:val="22"/>
        <w:lang w:val="pt-PT"/>
      </w:rPr>
      <w:t>TRA GLO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r w:rsidR="005956C6">
      <w:rPr>
        <w:rFonts w:ascii="Arial" w:hAnsi="Arial" w:cs="Arial"/>
        <w:b/>
        <w:sz w:val="22"/>
        <w:szCs w:val="22"/>
        <w:lang w:val="pt-PT"/>
      </w:rPr>
      <w:t>1</w:t>
    </w:r>
    <w:r w:rsidR="001A38BE">
      <w:rPr>
        <w:rFonts w:ascii="Arial" w:hAnsi="Arial" w:cs="Arial"/>
        <w:b/>
        <w:sz w:val="22"/>
        <w:szCs w:val="22"/>
        <w:lang w:val="pt-PT"/>
      </w:rPr>
      <w:t xml:space="preserve"> </w:t>
    </w:r>
    <w:r w:rsidR="000E2585">
      <w:rPr>
        <w:rFonts w:ascii="Arial" w:hAnsi="Arial" w:cs="Arial"/>
        <w:b/>
        <w:sz w:val="22"/>
        <w:szCs w:val="22"/>
        <w:lang w:val="pt-PT"/>
      </w:rPr>
      <w:t xml:space="preserve">Rev. </w:t>
    </w:r>
  </w:p>
  <w:bookmarkEnd w:id="1"/>
  <w:p w14:paraId="1B4446C3" w14:textId="08B192AD" w:rsidR="00D95C4C" w:rsidRPr="000F2C54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eastAsia="ko-KR"/>
      </w:rPr>
    </w:pPr>
    <w:r w:rsidRPr="000F2C54">
      <w:rPr>
        <w:rFonts w:ascii="Arial" w:hAnsi="Arial" w:cs="Arial"/>
        <w:b/>
        <w:sz w:val="22"/>
        <w:szCs w:val="22"/>
      </w:rPr>
      <w:t xml:space="preserve">Paris, </w:t>
    </w:r>
    <w:r w:rsidR="008D0F85" w:rsidRPr="000F2C54">
      <w:rPr>
        <w:rFonts w:ascii="Arial" w:hAnsi="Arial" w:cs="Arial"/>
        <w:b/>
        <w:sz w:val="22"/>
        <w:szCs w:val="22"/>
      </w:rPr>
      <w:t>3</w:t>
    </w:r>
    <w:r w:rsidR="007E1E61" w:rsidRPr="000F2C54">
      <w:rPr>
        <w:rFonts w:ascii="Arial" w:hAnsi="Arial" w:cs="Arial"/>
        <w:b/>
        <w:sz w:val="22"/>
        <w:szCs w:val="22"/>
      </w:rPr>
      <w:t xml:space="preserve"> April</w:t>
    </w:r>
    <w:r w:rsidR="00174D0C" w:rsidRPr="000F2C54">
      <w:rPr>
        <w:rFonts w:ascii="Arial" w:hAnsi="Arial" w:cs="Arial"/>
        <w:b/>
        <w:sz w:val="22"/>
        <w:szCs w:val="22"/>
      </w:rPr>
      <w:t xml:space="preserve"> 2025</w:t>
    </w:r>
    <w:r w:rsidR="00055576" w:rsidRPr="000F2C54">
      <w:rPr>
        <w:rFonts w:ascii="Arial" w:hAnsi="Arial" w:cs="Arial"/>
        <w:b/>
        <w:sz w:val="22"/>
        <w:szCs w:val="22"/>
      </w:rPr>
      <w:t xml:space="preserve">/le </w:t>
    </w:r>
    <w:r w:rsidR="008D0F85" w:rsidRPr="000F2C54">
      <w:rPr>
        <w:rFonts w:ascii="Arial" w:hAnsi="Arial" w:cs="Arial"/>
        <w:b/>
        <w:sz w:val="22"/>
        <w:szCs w:val="22"/>
      </w:rPr>
      <w:t>3</w:t>
    </w:r>
    <w:r w:rsidR="007E1E61" w:rsidRPr="000F2C54">
      <w:rPr>
        <w:rFonts w:ascii="Arial" w:hAnsi="Arial" w:cs="Arial"/>
        <w:b/>
        <w:sz w:val="22"/>
        <w:szCs w:val="22"/>
      </w:rPr>
      <w:t xml:space="preserve"> avril</w:t>
    </w:r>
    <w:r w:rsidR="00055576" w:rsidRPr="000F2C54">
      <w:rPr>
        <w:rFonts w:ascii="Arial" w:hAnsi="Arial" w:cs="Arial"/>
        <w:b/>
        <w:sz w:val="22"/>
        <w:szCs w:val="22"/>
      </w:rPr>
      <w:t xml:space="preserve"> 20</w:t>
    </w:r>
    <w:r w:rsidR="00DE23E2" w:rsidRPr="000F2C54">
      <w:rPr>
        <w:rFonts w:ascii="Arial" w:hAnsi="Arial" w:cs="Arial"/>
        <w:b/>
        <w:sz w:val="22"/>
        <w:szCs w:val="22"/>
      </w:rPr>
      <w:t>2</w:t>
    </w:r>
    <w:r w:rsidR="00055576" w:rsidRPr="000F2C54">
      <w:rPr>
        <w:rFonts w:ascii="Arial" w:hAnsi="Arial" w:cs="Arial"/>
        <w:b/>
        <w:sz w:val="22"/>
        <w:szCs w:val="22"/>
      </w:rPr>
      <w:t>5</w:t>
    </w:r>
  </w:p>
  <w:p w14:paraId="761E071A" w14:textId="77777777" w:rsidR="00055576" w:rsidRPr="000F2C54" w:rsidRDefault="00D95C4C" w:rsidP="00055576">
    <w:pPr>
      <w:jc w:val="right"/>
      <w:rPr>
        <w:rFonts w:ascii="Arial" w:hAnsi="Arial" w:cs="Arial"/>
        <w:b/>
        <w:sz w:val="22"/>
        <w:szCs w:val="22"/>
      </w:rPr>
    </w:pPr>
    <w:r w:rsidRPr="000F2C54">
      <w:rPr>
        <w:rFonts w:ascii="Arial" w:hAnsi="Arial" w:cs="Arial"/>
        <w:b/>
        <w:sz w:val="22"/>
        <w:szCs w:val="22"/>
      </w:rPr>
      <w:t xml:space="preserve">Original: </w:t>
    </w:r>
    <w:r w:rsidR="00151E44" w:rsidRPr="000F2C54">
      <w:rPr>
        <w:rFonts w:ascii="Arial" w:hAnsi="Arial" w:cs="Arial"/>
        <w:b/>
        <w:sz w:val="22"/>
        <w:szCs w:val="22"/>
      </w:rPr>
      <w:t>English</w:t>
    </w:r>
    <w:r w:rsidR="00055576" w:rsidRPr="000F2C54">
      <w:rPr>
        <w:rFonts w:ascii="Arial" w:hAnsi="Arial" w:cs="Arial"/>
        <w:b/>
        <w:sz w:val="22"/>
        <w:szCs w:val="22"/>
      </w:rPr>
      <w:t xml:space="preserve">/French </w:t>
    </w:r>
  </w:p>
  <w:p w14:paraId="75480B6C" w14:textId="5E622478" w:rsidR="00055576" w:rsidRPr="00166420" w:rsidRDefault="00055576" w:rsidP="00055576">
    <w:pPr>
      <w:jc w:val="right"/>
      <w:rPr>
        <w:rFonts w:ascii="Arial" w:hAnsi="Arial" w:cs="Arial"/>
        <w:b/>
        <w:szCs w:val="22"/>
      </w:rPr>
    </w:pPr>
    <w:r w:rsidRPr="00166420">
      <w:rPr>
        <w:rFonts w:ascii="Arial" w:hAnsi="Arial"/>
        <w:b/>
      </w:rPr>
      <w:t>anglais / français</w:t>
    </w:r>
  </w:p>
  <w:p w14:paraId="3C4B8B1B" w14:textId="77777777" w:rsidR="00D95C4C" w:rsidRPr="000F2C54" w:rsidRDefault="00D95C4C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8BB617D"/>
    <w:multiLevelType w:val="multilevel"/>
    <w:tmpl w:val="6F1C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F3C067D"/>
    <w:multiLevelType w:val="hybridMultilevel"/>
    <w:tmpl w:val="09A8F66A"/>
    <w:lvl w:ilvl="0" w:tplc="EF4A6E9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5980658">
    <w:abstractNumId w:val="11"/>
  </w:num>
  <w:num w:numId="2" w16cid:durableId="106117979">
    <w:abstractNumId w:val="5"/>
  </w:num>
  <w:num w:numId="3" w16cid:durableId="1708022341">
    <w:abstractNumId w:val="2"/>
  </w:num>
  <w:num w:numId="4" w16cid:durableId="1640528508">
    <w:abstractNumId w:val="13"/>
  </w:num>
  <w:num w:numId="5" w16cid:durableId="468011579">
    <w:abstractNumId w:val="12"/>
  </w:num>
  <w:num w:numId="6" w16cid:durableId="577862344">
    <w:abstractNumId w:val="0"/>
  </w:num>
  <w:num w:numId="7" w16cid:durableId="309292972">
    <w:abstractNumId w:val="3"/>
  </w:num>
  <w:num w:numId="8" w16cid:durableId="415399052">
    <w:abstractNumId w:val="9"/>
  </w:num>
  <w:num w:numId="9" w16cid:durableId="217087148">
    <w:abstractNumId w:val="4"/>
  </w:num>
  <w:num w:numId="10" w16cid:durableId="347945616">
    <w:abstractNumId w:val="6"/>
  </w:num>
  <w:num w:numId="11" w16cid:durableId="1867675660">
    <w:abstractNumId w:val="8"/>
  </w:num>
  <w:num w:numId="12" w16cid:durableId="1119109097">
    <w:abstractNumId w:val="7"/>
  </w:num>
  <w:num w:numId="13" w16cid:durableId="1445689247">
    <w:abstractNumId w:val="14"/>
  </w:num>
  <w:num w:numId="14" w16cid:durableId="1631979943">
    <w:abstractNumId w:val="1"/>
  </w:num>
  <w:num w:numId="15" w16cid:durableId="13835980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1449"/>
    <w:rsid w:val="0000170E"/>
    <w:rsid w:val="00002871"/>
    <w:rsid w:val="000048ED"/>
    <w:rsid w:val="00006866"/>
    <w:rsid w:val="00010BCA"/>
    <w:rsid w:val="000148AC"/>
    <w:rsid w:val="00014915"/>
    <w:rsid w:val="00016293"/>
    <w:rsid w:val="000224FF"/>
    <w:rsid w:val="00022E40"/>
    <w:rsid w:val="00041A66"/>
    <w:rsid w:val="00042A9B"/>
    <w:rsid w:val="00042D88"/>
    <w:rsid w:val="00050548"/>
    <w:rsid w:val="00050732"/>
    <w:rsid w:val="0005176E"/>
    <w:rsid w:val="00055576"/>
    <w:rsid w:val="00057DCE"/>
    <w:rsid w:val="0006060B"/>
    <w:rsid w:val="00066475"/>
    <w:rsid w:val="00072F6A"/>
    <w:rsid w:val="000765F7"/>
    <w:rsid w:val="0007785C"/>
    <w:rsid w:val="00077AB7"/>
    <w:rsid w:val="00081CD8"/>
    <w:rsid w:val="00085A1C"/>
    <w:rsid w:val="00086863"/>
    <w:rsid w:val="00091385"/>
    <w:rsid w:val="00092AD5"/>
    <w:rsid w:val="000A0241"/>
    <w:rsid w:val="000A3FF4"/>
    <w:rsid w:val="000A42A9"/>
    <w:rsid w:val="000A7F0E"/>
    <w:rsid w:val="000B0462"/>
    <w:rsid w:val="000B1C56"/>
    <w:rsid w:val="000B1C8F"/>
    <w:rsid w:val="000C0D61"/>
    <w:rsid w:val="000D3A56"/>
    <w:rsid w:val="000D3B33"/>
    <w:rsid w:val="000D6914"/>
    <w:rsid w:val="000D6A10"/>
    <w:rsid w:val="000E2585"/>
    <w:rsid w:val="000E307D"/>
    <w:rsid w:val="000E37FD"/>
    <w:rsid w:val="000F2C54"/>
    <w:rsid w:val="000F3057"/>
    <w:rsid w:val="000F3A3F"/>
    <w:rsid w:val="000F486C"/>
    <w:rsid w:val="000F4C46"/>
    <w:rsid w:val="001013BA"/>
    <w:rsid w:val="00102557"/>
    <w:rsid w:val="0010380B"/>
    <w:rsid w:val="001123D7"/>
    <w:rsid w:val="00122CB9"/>
    <w:rsid w:val="001312D9"/>
    <w:rsid w:val="00144C93"/>
    <w:rsid w:val="001459D3"/>
    <w:rsid w:val="00146143"/>
    <w:rsid w:val="00151E44"/>
    <w:rsid w:val="001523F6"/>
    <w:rsid w:val="00152867"/>
    <w:rsid w:val="00154BCC"/>
    <w:rsid w:val="0015772D"/>
    <w:rsid w:val="00164D56"/>
    <w:rsid w:val="00166499"/>
    <w:rsid w:val="00167B10"/>
    <w:rsid w:val="0017402F"/>
    <w:rsid w:val="00174D0C"/>
    <w:rsid w:val="0017785A"/>
    <w:rsid w:val="00190205"/>
    <w:rsid w:val="00190E97"/>
    <w:rsid w:val="00196C1B"/>
    <w:rsid w:val="001A099A"/>
    <w:rsid w:val="001A163F"/>
    <w:rsid w:val="001A38BE"/>
    <w:rsid w:val="001A63E8"/>
    <w:rsid w:val="001B0F73"/>
    <w:rsid w:val="001C1E80"/>
    <w:rsid w:val="001C2DB7"/>
    <w:rsid w:val="001D14FE"/>
    <w:rsid w:val="001D5C04"/>
    <w:rsid w:val="001D5E60"/>
    <w:rsid w:val="001D6E78"/>
    <w:rsid w:val="001E0BEC"/>
    <w:rsid w:val="001E135E"/>
    <w:rsid w:val="001E4DF2"/>
    <w:rsid w:val="001E574A"/>
    <w:rsid w:val="001E781E"/>
    <w:rsid w:val="001F06DD"/>
    <w:rsid w:val="001F26CF"/>
    <w:rsid w:val="001F4E62"/>
    <w:rsid w:val="001F7778"/>
    <w:rsid w:val="002050AD"/>
    <w:rsid w:val="00212768"/>
    <w:rsid w:val="00212BCE"/>
    <w:rsid w:val="00215BE9"/>
    <w:rsid w:val="00222A2D"/>
    <w:rsid w:val="00222AC8"/>
    <w:rsid w:val="00223029"/>
    <w:rsid w:val="00234745"/>
    <w:rsid w:val="002351A6"/>
    <w:rsid w:val="002407AF"/>
    <w:rsid w:val="002433A2"/>
    <w:rsid w:val="00244A2D"/>
    <w:rsid w:val="0024655D"/>
    <w:rsid w:val="00246E89"/>
    <w:rsid w:val="0025184A"/>
    <w:rsid w:val="0026221A"/>
    <w:rsid w:val="00262AD1"/>
    <w:rsid w:val="0027466B"/>
    <w:rsid w:val="0027651A"/>
    <w:rsid w:val="002838A5"/>
    <w:rsid w:val="00285BB4"/>
    <w:rsid w:val="00286950"/>
    <w:rsid w:val="00297E36"/>
    <w:rsid w:val="002A4973"/>
    <w:rsid w:val="002B0104"/>
    <w:rsid w:val="002C09E3"/>
    <w:rsid w:val="002C2649"/>
    <w:rsid w:val="002C2994"/>
    <w:rsid w:val="002C4E5E"/>
    <w:rsid w:val="002C57FA"/>
    <w:rsid w:val="002C7077"/>
    <w:rsid w:val="002C743D"/>
    <w:rsid w:val="002D1244"/>
    <w:rsid w:val="002D1EE6"/>
    <w:rsid w:val="002D55C3"/>
    <w:rsid w:val="002E190C"/>
    <w:rsid w:val="002E3520"/>
    <w:rsid w:val="002F0307"/>
    <w:rsid w:val="002F629B"/>
    <w:rsid w:val="002F6A78"/>
    <w:rsid w:val="003016E8"/>
    <w:rsid w:val="00310074"/>
    <w:rsid w:val="0031456C"/>
    <w:rsid w:val="00314630"/>
    <w:rsid w:val="003266D1"/>
    <w:rsid w:val="003315EF"/>
    <w:rsid w:val="00331A81"/>
    <w:rsid w:val="00336028"/>
    <w:rsid w:val="00337CEB"/>
    <w:rsid w:val="00340257"/>
    <w:rsid w:val="003402E6"/>
    <w:rsid w:val="00343969"/>
    <w:rsid w:val="00344B58"/>
    <w:rsid w:val="0034539A"/>
    <w:rsid w:val="00345CB4"/>
    <w:rsid w:val="00350AC3"/>
    <w:rsid w:val="00357BB9"/>
    <w:rsid w:val="00360422"/>
    <w:rsid w:val="00370042"/>
    <w:rsid w:val="00375D42"/>
    <w:rsid w:val="00377FD1"/>
    <w:rsid w:val="003821BD"/>
    <w:rsid w:val="003B3EBF"/>
    <w:rsid w:val="003B5758"/>
    <w:rsid w:val="003B7522"/>
    <w:rsid w:val="003C104A"/>
    <w:rsid w:val="003C3534"/>
    <w:rsid w:val="003D069C"/>
    <w:rsid w:val="003D7646"/>
    <w:rsid w:val="003F0B1E"/>
    <w:rsid w:val="003F113A"/>
    <w:rsid w:val="003F37A1"/>
    <w:rsid w:val="003F3B29"/>
    <w:rsid w:val="003F3E63"/>
    <w:rsid w:val="003F570D"/>
    <w:rsid w:val="00401D45"/>
    <w:rsid w:val="00407480"/>
    <w:rsid w:val="00412F24"/>
    <w:rsid w:val="004143BC"/>
    <w:rsid w:val="00414643"/>
    <w:rsid w:val="004174DA"/>
    <w:rsid w:val="0042329F"/>
    <w:rsid w:val="004421E5"/>
    <w:rsid w:val="004435AF"/>
    <w:rsid w:val="004448D3"/>
    <w:rsid w:val="0044663A"/>
    <w:rsid w:val="00452284"/>
    <w:rsid w:val="00455314"/>
    <w:rsid w:val="00455745"/>
    <w:rsid w:val="00457C8E"/>
    <w:rsid w:val="00466750"/>
    <w:rsid w:val="00467D9A"/>
    <w:rsid w:val="00472655"/>
    <w:rsid w:val="004734E5"/>
    <w:rsid w:val="004856CA"/>
    <w:rsid w:val="004862C2"/>
    <w:rsid w:val="00487E67"/>
    <w:rsid w:val="004939C6"/>
    <w:rsid w:val="004968B3"/>
    <w:rsid w:val="0049705E"/>
    <w:rsid w:val="004A2875"/>
    <w:rsid w:val="004A34A0"/>
    <w:rsid w:val="004A34C6"/>
    <w:rsid w:val="004A6F2E"/>
    <w:rsid w:val="004B3239"/>
    <w:rsid w:val="004B4D9B"/>
    <w:rsid w:val="004B7FE0"/>
    <w:rsid w:val="004C0EE4"/>
    <w:rsid w:val="004C22D6"/>
    <w:rsid w:val="004C4DCE"/>
    <w:rsid w:val="004C74BA"/>
    <w:rsid w:val="004C7C82"/>
    <w:rsid w:val="004D005F"/>
    <w:rsid w:val="004D4E9E"/>
    <w:rsid w:val="004D7F8C"/>
    <w:rsid w:val="004E02AB"/>
    <w:rsid w:val="004E0377"/>
    <w:rsid w:val="004E162B"/>
    <w:rsid w:val="004E1760"/>
    <w:rsid w:val="004E4DBC"/>
    <w:rsid w:val="005008A8"/>
    <w:rsid w:val="00502301"/>
    <w:rsid w:val="00503BC1"/>
    <w:rsid w:val="00517FD8"/>
    <w:rsid w:val="00523F49"/>
    <w:rsid w:val="00526B7B"/>
    <w:rsid w:val="005308CE"/>
    <w:rsid w:val="0053318C"/>
    <w:rsid w:val="005367BB"/>
    <w:rsid w:val="00544B0D"/>
    <w:rsid w:val="00560749"/>
    <w:rsid w:val="00560FA0"/>
    <w:rsid w:val="0056538E"/>
    <w:rsid w:val="005663F4"/>
    <w:rsid w:val="005670CA"/>
    <w:rsid w:val="00570C54"/>
    <w:rsid w:val="005741F3"/>
    <w:rsid w:val="0057439C"/>
    <w:rsid w:val="0057782C"/>
    <w:rsid w:val="00577B56"/>
    <w:rsid w:val="00586613"/>
    <w:rsid w:val="00587375"/>
    <w:rsid w:val="00590FD3"/>
    <w:rsid w:val="005956C6"/>
    <w:rsid w:val="005958D0"/>
    <w:rsid w:val="005B0127"/>
    <w:rsid w:val="005B477C"/>
    <w:rsid w:val="005B5BD4"/>
    <w:rsid w:val="005B7A35"/>
    <w:rsid w:val="005C2813"/>
    <w:rsid w:val="005C4B73"/>
    <w:rsid w:val="005C4DE8"/>
    <w:rsid w:val="005C55AB"/>
    <w:rsid w:val="005C6040"/>
    <w:rsid w:val="005E1D2B"/>
    <w:rsid w:val="005E7074"/>
    <w:rsid w:val="005E7803"/>
    <w:rsid w:val="005F265B"/>
    <w:rsid w:val="005F2BAF"/>
    <w:rsid w:val="005F60D2"/>
    <w:rsid w:val="00600D93"/>
    <w:rsid w:val="00602893"/>
    <w:rsid w:val="00605016"/>
    <w:rsid w:val="006116B9"/>
    <w:rsid w:val="0061703A"/>
    <w:rsid w:val="00617F1A"/>
    <w:rsid w:val="00621017"/>
    <w:rsid w:val="0062585B"/>
    <w:rsid w:val="00626BEA"/>
    <w:rsid w:val="006323ED"/>
    <w:rsid w:val="006327CF"/>
    <w:rsid w:val="0063300C"/>
    <w:rsid w:val="00651A5B"/>
    <w:rsid w:val="00655736"/>
    <w:rsid w:val="00656A6B"/>
    <w:rsid w:val="0065717C"/>
    <w:rsid w:val="00663B8D"/>
    <w:rsid w:val="00666B75"/>
    <w:rsid w:val="00670BDB"/>
    <w:rsid w:val="006720F9"/>
    <w:rsid w:val="006874BC"/>
    <w:rsid w:val="00696C8D"/>
    <w:rsid w:val="00697905"/>
    <w:rsid w:val="006A0851"/>
    <w:rsid w:val="006A26E8"/>
    <w:rsid w:val="006A2AC2"/>
    <w:rsid w:val="006A3617"/>
    <w:rsid w:val="006B0906"/>
    <w:rsid w:val="006B4452"/>
    <w:rsid w:val="006C7D53"/>
    <w:rsid w:val="006C7E74"/>
    <w:rsid w:val="006D1FDD"/>
    <w:rsid w:val="006D34D7"/>
    <w:rsid w:val="006E0FF1"/>
    <w:rsid w:val="006E331C"/>
    <w:rsid w:val="006E46E4"/>
    <w:rsid w:val="006E6D4D"/>
    <w:rsid w:val="006E75EB"/>
    <w:rsid w:val="006E79B1"/>
    <w:rsid w:val="006E7A34"/>
    <w:rsid w:val="00703FE8"/>
    <w:rsid w:val="007056EC"/>
    <w:rsid w:val="00713B8B"/>
    <w:rsid w:val="00717DA5"/>
    <w:rsid w:val="00720DFA"/>
    <w:rsid w:val="00722BCE"/>
    <w:rsid w:val="007422C7"/>
    <w:rsid w:val="00744484"/>
    <w:rsid w:val="00744A04"/>
    <w:rsid w:val="00747566"/>
    <w:rsid w:val="00753DE0"/>
    <w:rsid w:val="007601C9"/>
    <w:rsid w:val="00773188"/>
    <w:rsid w:val="00774336"/>
    <w:rsid w:val="00774702"/>
    <w:rsid w:val="00783782"/>
    <w:rsid w:val="00784B8C"/>
    <w:rsid w:val="00784D93"/>
    <w:rsid w:val="007879E1"/>
    <w:rsid w:val="00790106"/>
    <w:rsid w:val="00791F03"/>
    <w:rsid w:val="007A06E2"/>
    <w:rsid w:val="007A4C8E"/>
    <w:rsid w:val="007A5524"/>
    <w:rsid w:val="007B1682"/>
    <w:rsid w:val="007B6B77"/>
    <w:rsid w:val="007B7A17"/>
    <w:rsid w:val="007C6D6B"/>
    <w:rsid w:val="007D0F40"/>
    <w:rsid w:val="007D1D9A"/>
    <w:rsid w:val="007D59CA"/>
    <w:rsid w:val="007D6DA1"/>
    <w:rsid w:val="007E0711"/>
    <w:rsid w:val="007E1E61"/>
    <w:rsid w:val="007E27E5"/>
    <w:rsid w:val="007E2E1B"/>
    <w:rsid w:val="007E6626"/>
    <w:rsid w:val="00800B7B"/>
    <w:rsid w:val="00810387"/>
    <w:rsid w:val="008123BB"/>
    <w:rsid w:val="0081281D"/>
    <w:rsid w:val="008130A3"/>
    <w:rsid w:val="0081636A"/>
    <w:rsid w:val="008218B3"/>
    <w:rsid w:val="00823927"/>
    <w:rsid w:val="00823A11"/>
    <w:rsid w:val="008314B3"/>
    <w:rsid w:val="0084333A"/>
    <w:rsid w:val="0085188D"/>
    <w:rsid w:val="0085405E"/>
    <w:rsid w:val="0085414A"/>
    <w:rsid w:val="0085417F"/>
    <w:rsid w:val="00857EB9"/>
    <w:rsid w:val="008615CC"/>
    <w:rsid w:val="0086269D"/>
    <w:rsid w:val="00862C5C"/>
    <w:rsid w:val="00863744"/>
    <w:rsid w:val="00863D68"/>
    <w:rsid w:val="0086543A"/>
    <w:rsid w:val="008724E5"/>
    <w:rsid w:val="008764E9"/>
    <w:rsid w:val="00877EAC"/>
    <w:rsid w:val="008842DB"/>
    <w:rsid w:val="00884A9D"/>
    <w:rsid w:val="0088512B"/>
    <w:rsid w:val="00886981"/>
    <w:rsid w:val="0089560F"/>
    <w:rsid w:val="008961A2"/>
    <w:rsid w:val="008962D9"/>
    <w:rsid w:val="008A23B7"/>
    <w:rsid w:val="008A2B2D"/>
    <w:rsid w:val="008A3D70"/>
    <w:rsid w:val="008A4E1E"/>
    <w:rsid w:val="008A522C"/>
    <w:rsid w:val="008B26C3"/>
    <w:rsid w:val="008B5164"/>
    <w:rsid w:val="008B752D"/>
    <w:rsid w:val="008C296C"/>
    <w:rsid w:val="008C4144"/>
    <w:rsid w:val="008C672F"/>
    <w:rsid w:val="008D0734"/>
    <w:rsid w:val="008D0F85"/>
    <w:rsid w:val="008D4305"/>
    <w:rsid w:val="008D59E7"/>
    <w:rsid w:val="008E0231"/>
    <w:rsid w:val="008E0DE3"/>
    <w:rsid w:val="008E1A85"/>
    <w:rsid w:val="008F1090"/>
    <w:rsid w:val="008F709E"/>
    <w:rsid w:val="0090073A"/>
    <w:rsid w:val="00911904"/>
    <w:rsid w:val="009141AE"/>
    <w:rsid w:val="009163A7"/>
    <w:rsid w:val="00916BAB"/>
    <w:rsid w:val="009304EF"/>
    <w:rsid w:val="00944C3A"/>
    <w:rsid w:val="00946D0B"/>
    <w:rsid w:val="009501B6"/>
    <w:rsid w:val="0095447F"/>
    <w:rsid w:val="009557FB"/>
    <w:rsid w:val="00955877"/>
    <w:rsid w:val="00962034"/>
    <w:rsid w:val="00971176"/>
    <w:rsid w:val="00974C22"/>
    <w:rsid w:val="00982AB7"/>
    <w:rsid w:val="009912AD"/>
    <w:rsid w:val="009936A4"/>
    <w:rsid w:val="0099567E"/>
    <w:rsid w:val="009A18CD"/>
    <w:rsid w:val="009A2764"/>
    <w:rsid w:val="009B264F"/>
    <w:rsid w:val="009C0081"/>
    <w:rsid w:val="009C1A09"/>
    <w:rsid w:val="009C3C77"/>
    <w:rsid w:val="009D1AAB"/>
    <w:rsid w:val="009D2755"/>
    <w:rsid w:val="009D434A"/>
    <w:rsid w:val="009D4E58"/>
    <w:rsid w:val="009D5428"/>
    <w:rsid w:val="009D7756"/>
    <w:rsid w:val="009E0423"/>
    <w:rsid w:val="009E43FC"/>
    <w:rsid w:val="009E4848"/>
    <w:rsid w:val="009F1F36"/>
    <w:rsid w:val="009F6EBA"/>
    <w:rsid w:val="00A11D44"/>
    <w:rsid w:val="00A124AE"/>
    <w:rsid w:val="00A12558"/>
    <w:rsid w:val="00A13903"/>
    <w:rsid w:val="00A22F2B"/>
    <w:rsid w:val="00A25227"/>
    <w:rsid w:val="00A26202"/>
    <w:rsid w:val="00A262D9"/>
    <w:rsid w:val="00A31821"/>
    <w:rsid w:val="00A34ED5"/>
    <w:rsid w:val="00A417E1"/>
    <w:rsid w:val="00A4363A"/>
    <w:rsid w:val="00A45DBF"/>
    <w:rsid w:val="00A50FFA"/>
    <w:rsid w:val="00A510A3"/>
    <w:rsid w:val="00A52F28"/>
    <w:rsid w:val="00A53F11"/>
    <w:rsid w:val="00A56ABA"/>
    <w:rsid w:val="00A64A01"/>
    <w:rsid w:val="00A7195C"/>
    <w:rsid w:val="00A725CF"/>
    <w:rsid w:val="00A73A24"/>
    <w:rsid w:val="00A747D3"/>
    <w:rsid w:val="00A755A2"/>
    <w:rsid w:val="00A805BB"/>
    <w:rsid w:val="00A8686A"/>
    <w:rsid w:val="00A874F3"/>
    <w:rsid w:val="00A95102"/>
    <w:rsid w:val="00A961B2"/>
    <w:rsid w:val="00AA6660"/>
    <w:rsid w:val="00AB0D76"/>
    <w:rsid w:val="00AB17EE"/>
    <w:rsid w:val="00AB2C36"/>
    <w:rsid w:val="00AB6DDE"/>
    <w:rsid w:val="00AB70B6"/>
    <w:rsid w:val="00AC0159"/>
    <w:rsid w:val="00AC0AD2"/>
    <w:rsid w:val="00AC3001"/>
    <w:rsid w:val="00AC5DEA"/>
    <w:rsid w:val="00AC6172"/>
    <w:rsid w:val="00AD08DA"/>
    <w:rsid w:val="00AD1A86"/>
    <w:rsid w:val="00AD1F48"/>
    <w:rsid w:val="00AD67DE"/>
    <w:rsid w:val="00AE103E"/>
    <w:rsid w:val="00AE1549"/>
    <w:rsid w:val="00AE33FA"/>
    <w:rsid w:val="00AE389E"/>
    <w:rsid w:val="00AF0A07"/>
    <w:rsid w:val="00AF1041"/>
    <w:rsid w:val="00AF49ED"/>
    <w:rsid w:val="00AF4AEC"/>
    <w:rsid w:val="00AF581C"/>
    <w:rsid w:val="00AF625E"/>
    <w:rsid w:val="00AF70EC"/>
    <w:rsid w:val="00B02598"/>
    <w:rsid w:val="00B02A7F"/>
    <w:rsid w:val="00B02F40"/>
    <w:rsid w:val="00B05752"/>
    <w:rsid w:val="00B06D90"/>
    <w:rsid w:val="00B11F79"/>
    <w:rsid w:val="00B139BE"/>
    <w:rsid w:val="00B140CC"/>
    <w:rsid w:val="00B20720"/>
    <w:rsid w:val="00B2172B"/>
    <w:rsid w:val="00B24D0A"/>
    <w:rsid w:val="00B31E40"/>
    <w:rsid w:val="00B349F7"/>
    <w:rsid w:val="00B357EF"/>
    <w:rsid w:val="00B46216"/>
    <w:rsid w:val="00B52A51"/>
    <w:rsid w:val="00B63B4D"/>
    <w:rsid w:val="00B87012"/>
    <w:rsid w:val="00B9146E"/>
    <w:rsid w:val="00B917D2"/>
    <w:rsid w:val="00B9324C"/>
    <w:rsid w:val="00B94970"/>
    <w:rsid w:val="00BA241A"/>
    <w:rsid w:val="00BA365A"/>
    <w:rsid w:val="00BA3C61"/>
    <w:rsid w:val="00BA6C00"/>
    <w:rsid w:val="00BA6ED3"/>
    <w:rsid w:val="00BA7694"/>
    <w:rsid w:val="00BB04AF"/>
    <w:rsid w:val="00BB06DF"/>
    <w:rsid w:val="00BB49A3"/>
    <w:rsid w:val="00BB7AD9"/>
    <w:rsid w:val="00BC257E"/>
    <w:rsid w:val="00BC5878"/>
    <w:rsid w:val="00BD1E13"/>
    <w:rsid w:val="00BD52C9"/>
    <w:rsid w:val="00BE1212"/>
    <w:rsid w:val="00BE6354"/>
    <w:rsid w:val="00BE7502"/>
    <w:rsid w:val="00BF1A92"/>
    <w:rsid w:val="00BF7CBE"/>
    <w:rsid w:val="00C07091"/>
    <w:rsid w:val="00C07F2F"/>
    <w:rsid w:val="00C138D1"/>
    <w:rsid w:val="00C14A98"/>
    <w:rsid w:val="00C151B6"/>
    <w:rsid w:val="00C20036"/>
    <w:rsid w:val="00C22B32"/>
    <w:rsid w:val="00C23A97"/>
    <w:rsid w:val="00C25B18"/>
    <w:rsid w:val="00C302B1"/>
    <w:rsid w:val="00C320B3"/>
    <w:rsid w:val="00C4518C"/>
    <w:rsid w:val="00C52EBE"/>
    <w:rsid w:val="00C5776D"/>
    <w:rsid w:val="00C64855"/>
    <w:rsid w:val="00C70EA7"/>
    <w:rsid w:val="00C71F35"/>
    <w:rsid w:val="00C72A82"/>
    <w:rsid w:val="00C7433F"/>
    <w:rsid w:val="00C7516E"/>
    <w:rsid w:val="00C75374"/>
    <w:rsid w:val="00C75770"/>
    <w:rsid w:val="00C83463"/>
    <w:rsid w:val="00C86DC0"/>
    <w:rsid w:val="00C9225A"/>
    <w:rsid w:val="00C9413B"/>
    <w:rsid w:val="00C9799E"/>
    <w:rsid w:val="00CA02A6"/>
    <w:rsid w:val="00CA56BB"/>
    <w:rsid w:val="00CA64CB"/>
    <w:rsid w:val="00CB0542"/>
    <w:rsid w:val="00CB4A37"/>
    <w:rsid w:val="00CB5EDF"/>
    <w:rsid w:val="00CB7AAF"/>
    <w:rsid w:val="00CC2870"/>
    <w:rsid w:val="00CC46B1"/>
    <w:rsid w:val="00CD2604"/>
    <w:rsid w:val="00CD2B93"/>
    <w:rsid w:val="00CE0649"/>
    <w:rsid w:val="00CE613E"/>
    <w:rsid w:val="00CE71E5"/>
    <w:rsid w:val="00D00B2B"/>
    <w:rsid w:val="00D1398D"/>
    <w:rsid w:val="00D14504"/>
    <w:rsid w:val="00D15C66"/>
    <w:rsid w:val="00D16895"/>
    <w:rsid w:val="00D23140"/>
    <w:rsid w:val="00D24877"/>
    <w:rsid w:val="00D27372"/>
    <w:rsid w:val="00D30E8F"/>
    <w:rsid w:val="00D329A6"/>
    <w:rsid w:val="00D33D76"/>
    <w:rsid w:val="00D4083B"/>
    <w:rsid w:val="00D45BF8"/>
    <w:rsid w:val="00D46D7F"/>
    <w:rsid w:val="00D53E1F"/>
    <w:rsid w:val="00D6030D"/>
    <w:rsid w:val="00D62EC9"/>
    <w:rsid w:val="00D64A1A"/>
    <w:rsid w:val="00D66F2F"/>
    <w:rsid w:val="00D70CC4"/>
    <w:rsid w:val="00D7105A"/>
    <w:rsid w:val="00D72DC5"/>
    <w:rsid w:val="00D73EAB"/>
    <w:rsid w:val="00D8250F"/>
    <w:rsid w:val="00D86BB3"/>
    <w:rsid w:val="00D91DB2"/>
    <w:rsid w:val="00D95C4C"/>
    <w:rsid w:val="00DA158A"/>
    <w:rsid w:val="00DA36ED"/>
    <w:rsid w:val="00DB1AB9"/>
    <w:rsid w:val="00DB48FE"/>
    <w:rsid w:val="00DB63BC"/>
    <w:rsid w:val="00DC281D"/>
    <w:rsid w:val="00DD030B"/>
    <w:rsid w:val="00DD31AC"/>
    <w:rsid w:val="00DD4BFB"/>
    <w:rsid w:val="00DD4CD0"/>
    <w:rsid w:val="00DE23E2"/>
    <w:rsid w:val="00DE34F1"/>
    <w:rsid w:val="00DE373B"/>
    <w:rsid w:val="00DE37BF"/>
    <w:rsid w:val="00DE4E95"/>
    <w:rsid w:val="00DE5F96"/>
    <w:rsid w:val="00DE6160"/>
    <w:rsid w:val="00DF0ADA"/>
    <w:rsid w:val="00DF4942"/>
    <w:rsid w:val="00DF52AF"/>
    <w:rsid w:val="00E019FC"/>
    <w:rsid w:val="00E04247"/>
    <w:rsid w:val="00E07F4B"/>
    <w:rsid w:val="00E110E6"/>
    <w:rsid w:val="00E14D3E"/>
    <w:rsid w:val="00E16EFD"/>
    <w:rsid w:val="00E2125F"/>
    <w:rsid w:val="00E22AAA"/>
    <w:rsid w:val="00E244E1"/>
    <w:rsid w:val="00E30050"/>
    <w:rsid w:val="00E408AD"/>
    <w:rsid w:val="00E414F8"/>
    <w:rsid w:val="00E4150C"/>
    <w:rsid w:val="00E47319"/>
    <w:rsid w:val="00E51A00"/>
    <w:rsid w:val="00E5638D"/>
    <w:rsid w:val="00E627B1"/>
    <w:rsid w:val="00E63E49"/>
    <w:rsid w:val="00E64C0B"/>
    <w:rsid w:val="00E6663B"/>
    <w:rsid w:val="00E70169"/>
    <w:rsid w:val="00E71E9C"/>
    <w:rsid w:val="00E74F3F"/>
    <w:rsid w:val="00E75C54"/>
    <w:rsid w:val="00E81464"/>
    <w:rsid w:val="00E84483"/>
    <w:rsid w:val="00E86D8C"/>
    <w:rsid w:val="00E9367D"/>
    <w:rsid w:val="00E9376C"/>
    <w:rsid w:val="00E95AE2"/>
    <w:rsid w:val="00EA335E"/>
    <w:rsid w:val="00EA528C"/>
    <w:rsid w:val="00EA580C"/>
    <w:rsid w:val="00EB1076"/>
    <w:rsid w:val="00EC1B5F"/>
    <w:rsid w:val="00EC3964"/>
    <w:rsid w:val="00EC496F"/>
    <w:rsid w:val="00EC6F8D"/>
    <w:rsid w:val="00EC74BB"/>
    <w:rsid w:val="00ED37E8"/>
    <w:rsid w:val="00ED39B2"/>
    <w:rsid w:val="00EE481C"/>
    <w:rsid w:val="00EE49F4"/>
    <w:rsid w:val="00EE5112"/>
    <w:rsid w:val="00EE5B13"/>
    <w:rsid w:val="00EE5D7D"/>
    <w:rsid w:val="00EE7725"/>
    <w:rsid w:val="00EF06D0"/>
    <w:rsid w:val="00EF0F46"/>
    <w:rsid w:val="00EF34E2"/>
    <w:rsid w:val="00F10493"/>
    <w:rsid w:val="00F166A1"/>
    <w:rsid w:val="00F22FE5"/>
    <w:rsid w:val="00F2749B"/>
    <w:rsid w:val="00F30DC6"/>
    <w:rsid w:val="00F32C23"/>
    <w:rsid w:val="00F366B6"/>
    <w:rsid w:val="00F42F0E"/>
    <w:rsid w:val="00F45B84"/>
    <w:rsid w:val="00F46D74"/>
    <w:rsid w:val="00F46F51"/>
    <w:rsid w:val="00F47F2E"/>
    <w:rsid w:val="00F50D26"/>
    <w:rsid w:val="00F51DCE"/>
    <w:rsid w:val="00F53DE9"/>
    <w:rsid w:val="00F54286"/>
    <w:rsid w:val="00F5656A"/>
    <w:rsid w:val="00F56FA1"/>
    <w:rsid w:val="00F576CB"/>
    <w:rsid w:val="00F63099"/>
    <w:rsid w:val="00F7035D"/>
    <w:rsid w:val="00F71A02"/>
    <w:rsid w:val="00F747CD"/>
    <w:rsid w:val="00F808A0"/>
    <w:rsid w:val="00F92792"/>
    <w:rsid w:val="00FA0BB9"/>
    <w:rsid w:val="00FA0D63"/>
    <w:rsid w:val="00FA4BA1"/>
    <w:rsid w:val="00FB0328"/>
    <w:rsid w:val="00FB48E7"/>
    <w:rsid w:val="00FB56E3"/>
    <w:rsid w:val="00FB7B05"/>
    <w:rsid w:val="00FC32E9"/>
    <w:rsid w:val="00FD10C4"/>
    <w:rsid w:val="00FD1226"/>
    <w:rsid w:val="00FE0101"/>
    <w:rsid w:val="00FE18B6"/>
    <w:rsid w:val="00FF4265"/>
    <w:rsid w:val="00FF4830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264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rsid w:val="004A2875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4363A"/>
  </w:style>
  <w:style w:type="character" w:customStyle="1" w:styleId="DateChar">
    <w:name w:val="Date Char"/>
    <w:basedOn w:val="DefaultParagraphFont"/>
    <w:link w:val="Date"/>
    <w:uiPriority w:val="99"/>
    <w:semiHidden/>
    <w:rsid w:val="00A4363A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2764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customStyle="1" w:styleId="Default">
    <w:name w:val="Default"/>
    <w:rsid w:val="009A276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461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1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686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</Template>
  <TotalTime>4</TotalTime>
  <Pages>19</Pages>
  <Words>5843</Words>
  <Characters>33307</Characters>
  <Application>Microsoft Office Word</Application>
  <DocSecurity>0</DocSecurity>
  <Lines>277</Lines>
  <Paragraphs>78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39072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d.kim@unesco.org</dc:creator>
  <cp:lastModifiedBy>Shen Yue</cp:lastModifiedBy>
  <cp:revision>5</cp:revision>
  <cp:lastPrinted>2025-02-27T07:37:00Z</cp:lastPrinted>
  <dcterms:created xsi:type="dcterms:W3CDTF">2025-04-03T09:01:00Z</dcterms:created>
  <dcterms:modified xsi:type="dcterms:W3CDTF">2025-04-04T09:15:00Z</dcterms:modified>
</cp:coreProperties>
</file>