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30B" w14:textId="7625D214" w:rsidR="002938F2" w:rsidRPr="003447A6" w:rsidRDefault="002938F2" w:rsidP="00AE1B18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 w:rsidRPr="003447A6">
        <w:rPr>
          <w:rFonts w:ascii="Arial" w:hAnsi="Arial" w:cs="Arial"/>
          <w:b/>
          <w:szCs w:val="22"/>
          <w:lang w:val="fr-FR"/>
        </w:rPr>
        <w:t>CONVENT</w:t>
      </w:r>
      <w:r w:rsidR="00E72B36" w:rsidRPr="003447A6">
        <w:rPr>
          <w:rFonts w:ascii="Arial" w:hAnsi="Arial" w:cs="Arial"/>
          <w:b/>
          <w:szCs w:val="22"/>
          <w:lang w:val="fr-FR"/>
        </w:rPr>
        <w:t xml:space="preserve">ION </w:t>
      </w:r>
      <w:r w:rsidR="00C10CDB" w:rsidRPr="003447A6">
        <w:rPr>
          <w:rFonts w:ascii="Arial" w:hAnsi="Arial" w:cs="Arial"/>
          <w:b/>
          <w:szCs w:val="22"/>
          <w:lang w:val="fr-FR"/>
        </w:rPr>
        <w:t>POUR LA SAUVEGARDE DU</w:t>
      </w:r>
      <w:r w:rsidRPr="003447A6">
        <w:rPr>
          <w:rFonts w:ascii="Arial" w:hAnsi="Arial" w:cs="Arial"/>
          <w:b/>
          <w:szCs w:val="22"/>
          <w:lang w:val="fr-FR"/>
        </w:rPr>
        <w:br/>
      </w:r>
      <w:r w:rsidR="00C10CDB" w:rsidRPr="003447A6">
        <w:rPr>
          <w:rFonts w:ascii="Arial" w:hAnsi="Arial" w:cs="Arial"/>
          <w:b/>
          <w:szCs w:val="22"/>
          <w:lang w:val="fr-FR"/>
        </w:rPr>
        <w:t>PATRIMOINE CULTUREL IMMATÉRIEL</w:t>
      </w:r>
    </w:p>
    <w:p w14:paraId="1D2DE622" w14:textId="34A29C9E" w:rsidR="007E4E37" w:rsidRPr="003447A6" w:rsidRDefault="00C10CDB" w:rsidP="007E4E37">
      <w:pPr>
        <w:spacing w:before="1200"/>
        <w:jc w:val="center"/>
        <w:rPr>
          <w:rFonts w:ascii="Arial" w:hAnsi="Arial" w:cs="Arial"/>
          <w:b/>
          <w:szCs w:val="22"/>
          <w:lang w:val="fr-FR"/>
        </w:rPr>
      </w:pPr>
      <w:r w:rsidRPr="003447A6">
        <w:rPr>
          <w:rFonts w:ascii="Arial" w:hAnsi="Arial" w:cs="Arial"/>
          <w:b/>
          <w:szCs w:val="22"/>
          <w:lang w:val="fr-FR"/>
        </w:rPr>
        <w:t>ASSEMBLÉE GÉNÉRALE DES ÉTATS PARTIES À LA CONVENTION</w:t>
      </w:r>
    </w:p>
    <w:p w14:paraId="04E2757B" w14:textId="42A67F32" w:rsidR="00FD1941" w:rsidRPr="003447A6" w:rsidRDefault="00621EFC" w:rsidP="00FD1941">
      <w:pPr>
        <w:spacing w:before="840"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>
        <w:rPr>
          <w:rFonts w:ascii="Arial" w:eastAsiaTheme="minorEastAsia" w:hAnsi="Arial" w:cs="Arial"/>
          <w:b/>
          <w:szCs w:val="22"/>
          <w:lang w:val="fr-FR" w:eastAsia="ko-KR"/>
        </w:rPr>
        <w:t>Onzième</w:t>
      </w:r>
      <w:r w:rsidR="00BF2D93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FD1941" w:rsidRPr="003447A6">
        <w:rPr>
          <w:rFonts w:ascii="Arial" w:eastAsiaTheme="minorEastAsia" w:hAnsi="Arial" w:cs="Arial"/>
          <w:b/>
          <w:szCs w:val="22"/>
          <w:lang w:val="fr-FR" w:eastAsia="ko-KR"/>
        </w:rPr>
        <w:t>session</w:t>
      </w:r>
    </w:p>
    <w:p w14:paraId="7EC19BF6" w14:textId="02C03443" w:rsidR="00FD1941" w:rsidRPr="003447A6" w:rsidRDefault="00C10CDB" w:rsidP="00483688">
      <w:pPr>
        <w:spacing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bookmarkStart w:id="0" w:name="_Hlk70514101"/>
      <w:r w:rsidRPr="003447A6">
        <w:rPr>
          <w:rFonts w:ascii="Arial" w:eastAsiaTheme="minorEastAsia" w:hAnsi="Arial" w:cs="Arial"/>
          <w:b/>
          <w:szCs w:val="22"/>
          <w:lang w:val="fr-FR" w:eastAsia="ko-KR"/>
        </w:rPr>
        <w:t>Siège de l’</w:t>
      </w:r>
      <w:r w:rsidR="00BF2D93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UNESCO, </w:t>
      </w:r>
      <w:r w:rsidRPr="003447A6">
        <w:rPr>
          <w:rFonts w:ascii="Arial" w:eastAsiaTheme="minorEastAsia" w:hAnsi="Arial" w:cs="Arial"/>
          <w:b/>
          <w:szCs w:val="22"/>
          <w:lang w:val="fr-FR" w:eastAsia="ko-KR"/>
        </w:rPr>
        <w:t>Salle</w:t>
      </w:r>
      <w:r w:rsidR="00BF2D93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 I</w:t>
      </w:r>
    </w:p>
    <w:p w14:paraId="1F8ED81E" w14:textId="0FD79CB2" w:rsidR="00F228E9" w:rsidRPr="003447A6" w:rsidRDefault="00DE02CA" w:rsidP="00F228E9">
      <w:pPr>
        <w:spacing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 w:rsidRPr="00C61CCF">
        <w:rPr>
          <w:rFonts w:ascii="Arial" w:eastAsiaTheme="minorEastAsia" w:hAnsi="Arial" w:cs="Arial"/>
          <w:b/>
          <w:szCs w:val="22"/>
          <w:lang w:val="fr-FR" w:eastAsia="ko-KR"/>
        </w:rPr>
        <w:t>1</w:t>
      </w:r>
      <w:r w:rsidR="00621EFC">
        <w:rPr>
          <w:rFonts w:ascii="Arial" w:eastAsiaTheme="minorEastAsia" w:hAnsi="Arial" w:cs="Arial"/>
          <w:b/>
          <w:szCs w:val="22"/>
          <w:lang w:val="fr-FR" w:eastAsia="ko-KR"/>
        </w:rPr>
        <w:t>7</w:t>
      </w:r>
      <w:r w:rsidR="00BF2D93" w:rsidRPr="00C61CCF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C10CDB" w:rsidRPr="00C61CCF">
        <w:rPr>
          <w:rFonts w:ascii="Arial" w:eastAsiaTheme="minorEastAsia" w:hAnsi="Arial" w:cs="Arial"/>
          <w:b/>
          <w:szCs w:val="22"/>
          <w:lang w:val="fr-FR" w:eastAsia="ko-KR"/>
        </w:rPr>
        <w:t>–</w:t>
      </w:r>
      <w:r w:rsidR="00F228E9" w:rsidRPr="00C61CCF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4A5917" w:rsidRPr="00C61CCF">
        <w:rPr>
          <w:rFonts w:ascii="Arial" w:eastAsiaTheme="minorEastAsia" w:hAnsi="Arial" w:cs="Arial"/>
          <w:b/>
          <w:szCs w:val="22"/>
          <w:lang w:val="fr-FR" w:eastAsia="ko-KR"/>
        </w:rPr>
        <w:t>1</w:t>
      </w:r>
      <w:r w:rsidR="00621EFC">
        <w:rPr>
          <w:rFonts w:ascii="Arial" w:eastAsiaTheme="minorEastAsia" w:hAnsi="Arial" w:cs="Arial"/>
          <w:b/>
          <w:szCs w:val="22"/>
          <w:lang w:val="fr-FR" w:eastAsia="ko-KR"/>
        </w:rPr>
        <w:t>8</w:t>
      </w:r>
      <w:r w:rsidR="004A5917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C10CDB" w:rsidRPr="003447A6">
        <w:rPr>
          <w:rFonts w:ascii="Arial" w:eastAsiaTheme="minorEastAsia" w:hAnsi="Arial" w:cs="Arial"/>
          <w:b/>
          <w:szCs w:val="22"/>
          <w:lang w:val="fr-FR" w:eastAsia="ko-KR"/>
        </w:rPr>
        <w:t>juin</w:t>
      </w:r>
      <w:r w:rsidR="00BF2D93" w:rsidRPr="003447A6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 w:rsidR="00F228E9" w:rsidRPr="003447A6">
        <w:rPr>
          <w:rFonts w:ascii="Arial" w:eastAsiaTheme="minorEastAsia" w:hAnsi="Arial" w:cs="Arial"/>
          <w:b/>
          <w:szCs w:val="22"/>
          <w:lang w:val="fr-FR" w:eastAsia="ko-KR"/>
        </w:rPr>
        <w:t>202</w:t>
      </w:r>
      <w:r w:rsidR="00621EFC">
        <w:rPr>
          <w:rFonts w:ascii="Arial" w:eastAsiaTheme="minorEastAsia" w:hAnsi="Arial" w:cs="Arial"/>
          <w:b/>
          <w:szCs w:val="22"/>
          <w:lang w:val="fr-FR" w:eastAsia="ko-KR"/>
        </w:rPr>
        <w:t>6</w:t>
      </w:r>
    </w:p>
    <w:bookmarkEnd w:id="0"/>
    <w:p w14:paraId="7F8237B5" w14:textId="3CDB5C4D" w:rsidR="00851458" w:rsidRPr="003447A6" w:rsidRDefault="00C10CDB" w:rsidP="00570814">
      <w:pPr>
        <w:spacing w:before="1200" w:after="0"/>
        <w:jc w:val="center"/>
        <w:rPr>
          <w:rFonts w:ascii="Arial" w:eastAsiaTheme="minorEastAsia" w:hAnsi="Arial" w:cs="Arial"/>
          <w:b/>
          <w:szCs w:val="22"/>
          <w:u w:val="single"/>
          <w:lang w:val="fr-FR" w:eastAsia="ko-KR"/>
        </w:rPr>
      </w:pPr>
      <w:r w:rsidRPr="003447A6">
        <w:rPr>
          <w:rFonts w:ascii="Arial" w:eastAsiaTheme="minorEastAsia" w:hAnsi="Arial" w:cs="Arial"/>
          <w:b/>
          <w:szCs w:val="22"/>
          <w:u w:val="single"/>
          <w:lang w:val="fr-FR" w:eastAsia="ko-KR"/>
        </w:rPr>
        <w:t>Calendrier provisoire</w:t>
      </w:r>
    </w:p>
    <w:p w14:paraId="4AB865DF" w14:textId="77777777" w:rsidR="00EB4BFE" w:rsidRPr="003447A6" w:rsidRDefault="00851458" w:rsidP="00EB4BFE">
      <w:pPr>
        <w:pStyle w:val="1GAPara"/>
        <w:rPr>
          <w:lang w:val="fr-FR"/>
        </w:rPr>
      </w:pPr>
      <w:r w:rsidRPr="003447A6">
        <w:rPr>
          <w:lang w:val="fr-FR"/>
        </w:rPr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257"/>
        <w:gridCol w:w="721"/>
        <w:gridCol w:w="6660"/>
      </w:tblGrid>
      <w:tr w:rsidR="00EB4BFE" w:rsidRPr="003447A6" w14:paraId="024F93A8" w14:textId="77777777" w:rsidTr="005A0108">
        <w:tc>
          <w:tcPr>
            <w:tcW w:w="5000" w:type="pct"/>
            <w:gridSpan w:val="3"/>
            <w:shd w:val="clear" w:color="auto" w:fill="BFBFBF"/>
          </w:tcPr>
          <w:p w14:paraId="1F28FBC6" w14:textId="447AD252" w:rsidR="00EB4BFE" w:rsidRPr="003447A6" w:rsidRDefault="00C10CDB" w:rsidP="00006DB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lastRenderedPageBreak/>
              <w:t>M</w:t>
            </w:r>
            <w:r w:rsidR="00621EFC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ercredi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1</w:t>
            </w:r>
            <w:r w:rsidR="00621EFC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7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</w:t>
            </w:r>
            <w:r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juin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202</w:t>
            </w:r>
            <w:r w:rsidR="00621EFC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6</w:t>
            </w:r>
          </w:p>
        </w:tc>
      </w:tr>
      <w:tr w:rsidR="004A5917" w:rsidRPr="003447A6" w14:paraId="2F9248D4" w14:textId="77777777" w:rsidTr="005A0108">
        <w:tc>
          <w:tcPr>
            <w:tcW w:w="1171" w:type="pct"/>
            <w:vAlign w:val="center"/>
          </w:tcPr>
          <w:p w14:paraId="41E03467" w14:textId="69867E71" w:rsidR="00EB4BFE" w:rsidRPr="003447A6" w:rsidRDefault="00C10CDB" w:rsidP="00006DB9">
            <w:pPr>
              <w:spacing w:before="80" w:after="80"/>
              <w:ind w:left="2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À partir de 8h30</w:t>
            </w:r>
          </w:p>
        </w:tc>
        <w:tc>
          <w:tcPr>
            <w:tcW w:w="3829" w:type="pct"/>
            <w:gridSpan w:val="2"/>
            <w:vAlign w:val="center"/>
          </w:tcPr>
          <w:p w14:paraId="514718E1" w14:textId="3423B890" w:rsidR="00EB4BFE" w:rsidRPr="003447A6" w:rsidRDefault="00C10CDB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Enregistrement des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 participants</w:t>
            </w:r>
          </w:p>
        </w:tc>
      </w:tr>
      <w:tr w:rsidR="004A5917" w:rsidRPr="003447A6" w14:paraId="6C9482D5" w14:textId="77777777" w:rsidTr="004A5917">
        <w:tc>
          <w:tcPr>
            <w:tcW w:w="1171" w:type="pct"/>
            <w:vAlign w:val="center"/>
          </w:tcPr>
          <w:p w14:paraId="1A00C5BC" w14:textId="5C17A0A7" w:rsidR="00EB4BFE" w:rsidRPr="003447A6" w:rsidRDefault="00A914C0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30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 – 1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30</w:t>
            </w:r>
          </w:p>
        </w:tc>
        <w:tc>
          <w:tcPr>
            <w:tcW w:w="374" w:type="pct"/>
            <w:vAlign w:val="center"/>
          </w:tcPr>
          <w:p w14:paraId="2AAE732C" w14:textId="77777777" w:rsidR="00EB4BFE" w:rsidRPr="003447A6" w:rsidRDefault="00EB4BFE" w:rsidP="00006DB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1.</w:t>
            </w:r>
          </w:p>
        </w:tc>
        <w:tc>
          <w:tcPr>
            <w:tcW w:w="3455" w:type="pct"/>
          </w:tcPr>
          <w:p w14:paraId="01852978" w14:textId="2D8F6DCB" w:rsidR="00EB4BFE" w:rsidRPr="003447A6" w:rsidRDefault="00CA7E4D" w:rsidP="005A0108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Ouverture</w:t>
            </w:r>
          </w:p>
        </w:tc>
      </w:tr>
      <w:tr w:rsidR="004A5917" w:rsidRPr="003447A6" w14:paraId="2A4EA3B0" w14:textId="77777777" w:rsidTr="004A5917">
        <w:tc>
          <w:tcPr>
            <w:tcW w:w="1171" w:type="pct"/>
            <w:vAlign w:val="center"/>
          </w:tcPr>
          <w:p w14:paraId="186C25F6" w14:textId="77777777" w:rsidR="00EB4BFE" w:rsidRPr="003447A6" w:rsidRDefault="00EB4BFE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  <w:vAlign w:val="center"/>
          </w:tcPr>
          <w:p w14:paraId="07F901B2" w14:textId="77777777" w:rsidR="00EB4BFE" w:rsidRPr="003447A6" w:rsidRDefault="00EB4BFE" w:rsidP="00006DB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2.</w:t>
            </w:r>
          </w:p>
        </w:tc>
        <w:tc>
          <w:tcPr>
            <w:tcW w:w="3455" w:type="pct"/>
          </w:tcPr>
          <w:p w14:paraId="76C2CD65" w14:textId="7273C5EE" w:rsidR="00EB4BFE" w:rsidRPr="003447A6" w:rsidRDefault="00CA7E4D" w:rsidP="00006DB9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Élection du Bureau </w:t>
            </w:r>
          </w:p>
        </w:tc>
      </w:tr>
      <w:tr w:rsidR="004A5917" w:rsidRPr="00936DE8" w14:paraId="66FE863B" w14:textId="77777777" w:rsidTr="004A5917">
        <w:tc>
          <w:tcPr>
            <w:tcW w:w="1171" w:type="pct"/>
            <w:vAlign w:val="center"/>
          </w:tcPr>
          <w:p w14:paraId="25EA647D" w14:textId="77777777" w:rsidR="00EB4BFE" w:rsidRPr="003447A6" w:rsidRDefault="00EB4BFE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  <w:vAlign w:val="center"/>
          </w:tcPr>
          <w:p w14:paraId="2C1DE92D" w14:textId="77777777" w:rsidR="00EB4BFE" w:rsidRPr="003447A6" w:rsidRDefault="00EB4BFE" w:rsidP="00006DB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3.</w:t>
            </w:r>
          </w:p>
        </w:tc>
        <w:tc>
          <w:tcPr>
            <w:tcW w:w="3455" w:type="pct"/>
          </w:tcPr>
          <w:p w14:paraId="12872E0E" w14:textId="3D134C15" w:rsidR="00EB4BFE" w:rsidRPr="003447A6" w:rsidRDefault="00EB4BFE" w:rsidP="00006DB9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Adoption </w:t>
            </w:r>
            <w:r w:rsidR="00CA7E4D" w:rsidRPr="003447A6">
              <w:rPr>
                <w:rFonts w:ascii="Arial" w:hAnsi="Arial" w:cs="Arial"/>
                <w:sz w:val="20"/>
                <w:szCs w:val="20"/>
                <w:lang w:val="fr-FR"/>
              </w:rPr>
              <w:t>de l’ordre du jour</w:t>
            </w:r>
          </w:p>
        </w:tc>
      </w:tr>
      <w:tr w:rsidR="004A5917" w:rsidRPr="00936DE8" w14:paraId="7B6E0F6A" w14:textId="77777777" w:rsidTr="004A5917">
        <w:tc>
          <w:tcPr>
            <w:tcW w:w="1171" w:type="pct"/>
            <w:vAlign w:val="center"/>
          </w:tcPr>
          <w:p w14:paraId="4D7079A6" w14:textId="77777777" w:rsidR="00EB4BFE" w:rsidRPr="003447A6" w:rsidRDefault="00EB4BFE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  <w:vAlign w:val="center"/>
          </w:tcPr>
          <w:p w14:paraId="6EF7A494" w14:textId="77777777" w:rsidR="00EB4BFE" w:rsidRPr="003447A6" w:rsidRDefault="00EB4BFE" w:rsidP="00006DB9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4.</w:t>
            </w:r>
          </w:p>
        </w:tc>
        <w:tc>
          <w:tcPr>
            <w:tcW w:w="3455" w:type="pct"/>
          </w:tcPr>
          <w:p w14:paraId="2D71A25A" w14:textId="2372AA96" w:rsidR="00EB4BFE" w:rsidRPr="003447A6" w:rsidRDefault="00CA7E4D" w:rsidP="00006DB9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Distribution des sièges au Comité par groupe électoral</w:t>
            </w:r>
          </w:p>
        </w:tc>
      </w:tr>
      <w:tr w:rsidR="004A5917" w:rsidRPr="00936DE8" w14:paraId="76BD3472" w14:textId="77777777" w:rsidTr="004A5917">
        <w:tc>
          <w:tcPr>
            <w:tcW w:w="1171" w:type="pct"/>
            <w:vAlign w:val="center"/>
          </w:tcPr>
          <w:p w14:paraId="4852429A" w14:textId="77777777" w:rsidR="00EB4BFE" w:rsidRPr="003447A6" w:rsidRDefault="00EB4BFE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16D1F9C5" w14:textId="77777777" w:rsidR="00EB4BFE" w:rsidRPr="003447A6" w:rsidRDefault="00EB4BFE" w:rsidP="00006DB9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.</w:t>
            </w:r>
          </w:p>
        </w:tc>
        <w:tc>
          <w:tcPr>
            <w:tcW w:w="3455" w:type="pct"/>
          </w:tcPr>
          <w:p w14:paraId="1067BCA8" w14:textId="74E0DC4C" w:rsidR="00EB4BFE" w:rsidRPr="003447A6" w:rsidRDefault="00CA7E4D" w:rsidP="00006DB9">
            <w:pPr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Comité à l’Assemblée générale (de janvier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4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 à décembre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5</w:t>
            </w:r>
            <w:r w:rsidR="00EB4BFE"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)</w:t>
            </w:r>
          </w:p>
        </w:tc>
      </w:tr>
      <w:tr w:rsidR="004A5917" w:rsidRPr="00936DE8" w14:paraId="3C461DA7" w14:textId="77777777" w:rsidTr="00D01F54">
        <w:tc>
          <w:tcPr>
            <w:tcW w:w="1171" w:type="pct"/>
            <w:vAlign w:val="center"/>
          </w:tcPr>
          <w:p w14:paraId="028E965F" w14:textId="77777777" w:rsidR="004A5917" w:rsidRPr="003447A6" w:rsidRDefault="004A5917" w:rsidP="004A591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332B71BC" w14:textId="5FEDE9EE" w:rsidR="001A24C0" w:rsidRPr="003447A6" w:rsidRDefault="004A5917" w:rsidP="009643A2">
            <w:pPr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1</w:t>
            </w:r>
            <w:r w:rsidR="00621EFC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0</w:t>
            </w: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.</w:t>
            </w:r>
          </w:p>
        </w:tc>
        <w:tc>
          <w:tcPr>
            <w:tcW w:w="3455" w:type="pct"/>
            <w:vAlign w:val="center"/>
          </w:tcPr>
          <w:p w14:paraId="24B70E1F" w14:textId="295D3563" w:rsidR="001A24C0" w:rsidRPr="004A5CD2" w:rsidRDefault="00CA7E4D" w:rsidP="004A5CD2">
            <w:pPr>
              <w:adjustRightInd w:val="0"/>
              <w:spacing w:before="8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>Élection des membres du Comité intergouvernemental de sauvegarde du patrimoine culturel immatériel</w:t>
            </w:r>
            <w:r w:rsidR="00621EFC"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 xml:space="preserve"> (Partie I)</w:t>
            </w:r>
          </w:p>
        </w:tc>
      </w:tr>
      <w:tr w:rsidR="004A5CD2" w:rsidRPr="00936DE8" w14:paraId="17F0C7EF" w14:textId="77777777" w:rsidTr="00D01F54">
        <w:tc>
          <w:tcPr>
            <w:tcW w:w="1171" w:type="pct"/>
            <w:vAlign w:val="center"/>
          </w:tcPr>
          <w:p w14:paraId="68EE12B6" w14:textId="77777777" w:rsidR="004A5CD2" w:rsidRPr="003447A6" w:rsidRDefault="004A5CD2" w:rsidP="004A5917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1050B473" w14:textId="4B87D824" w:rsidR="004A5CD2" w:rsidRPr="003447A6" w:rsidRDefault="004A5CD2" w:rsidP="004A5917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zh-CN"/>
              </w:rPr>
              <w:t>6.</w:t>
            </w:r>
          </w:p>
        </w:tc>
        <w:tc>
          <w:tcPr>
            <w:tcW w:w="3455" w:type="pct"/>
            <w:vAlign w:val="center"/>
          </w:tcPr>
          <w:p w14:paraId="03275B93" w14:textId="068ABC6F" w:rsidR="004A5CD2" w:rsidRPr="003447A6" w:rsidRDefault="004A5CD2" w:rsidP="004A5CD2">
            <w:pPr>
              <w:adjustRightInd w:val="0"/>
              <w:spacing w:before="80"/>
              <w:jc w:val="both"/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Secrétariat sur ses activités (de janvier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4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 à décembre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5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)</w:t>
            </w:r>
          </w:p>
        </w:tc>
      </w:tr>
      <w:tr w:rsidR="004A5917" w:rsidRPr="003447A6" w14:paraId="1FAE8BFF" w14:textId="77777777" w:rsidTr="005A0108">
        <w:tc>
          <w:tcPr>
            <w:tcW w:w="1171" w:type="pct"/>
            <w:shd w:val="clear" w:color="auto" w:fill="D9D9D9"/>
            <w:vAlign w:val="center"/>
          </w:tcPr>
          <w:p w14:paraId="73E15570" w14:textId="332A4CD5" w:rsidR="00EB4BFE" w:rsidRPr="003447A6" w:rsidRDefault="00EB4BFE" w:rsidP="00006DB9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1</w:t>
            </w:r>
            <w:r w:rsidR="00A914C0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2</w:t>
            </w:r>
            <w:r w:rsidR="00C10CDB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h</w:t>
            </w:r>
            <w:r w:rsidR="00A914C0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30</w:t>
            </w:r>
            <w:r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 xml:space="preserve"> – </w:t>
            </w:r>
            <w:r w:rsidR="00C10CDB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14h</w:t>
            </w:r>
            <w:r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3</w:t>
            </w:r>
            <w:r w:rsidR="00A914C0"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0</w:t>
            </w:r>
          </w:p>
        </w:tc>
        <w:tc>
          <w:tcPr>
            <w:tcW w:w="3829" w:type="pct"/>
            <w:gridSpan w:val="2"/>
            <w:shd w:val="clear" w:color="auto" w:fill="D9D9D9"/>
            <w:vAlign w:val="center"/>
          </w:tcPr>
          <w:p w14:paraId="26979151" w14:textId="2A196C13" w:rsidR="00EB4BFE" w:rsidRPr="003447A6" w:rsidRDefault="00C10CDB" w:rsidP="00006DB9">
            <w:pPr>
              <w:autoSpaceDE w:val="0"/>
              <w:autoSpaceDN w:val="0"/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Déjeune</w:t>
            </w:r>
            <w:r w:rsidR="004A5CD2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r</w:t>
            </w:r>
            <w:r w:rsidR="00621EFC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 xml:space="preserve"> / Vote (Point 10)</w:t>
            </w:r>
          </w:p>
        </w:tc>
      </w:tr>
      <w:tr w:rsidR="004A5917" w:rsidRPr="00936DE8" w14:paraId="191ACB24" w14:textId="77777777" w:rsidTr="004A5917">
        <w:trPr>
          <w:trHeight w:val="405"/>
        </w:trPr>
        <w:tc>
          <w:tcPr>
            <w:tcW w:w="1171" w:type="pct"/>
          </w:tcPr>
          <w:p w14:paraId="063D78A0" w14:textId="7E6F62AD" w:rsidR="00EB4BFE" w:rsidRPr="003447A6" w:rsidRDefault="00C10CDB" w:rsidP="00006DB9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14h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="00A914C0" w:rsidRPr="003447A6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 – 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17h</w:t>
            </w:r>
            <w:r w:rsidR="00A914C0" w:rsidRPr="003447A6">
              <w:rPr>
                <w:rFonts w:ascii="Arial" w:hAnsi="Arial" w:cs="Arial"/>
                <w:sz w:val="20"/>
                <w:szCs w:val="20"/>
                <w:lang w:val="fr-FR"/>
              </w:rPr>
              <w:t>30</w:t>
            </w:r>
          </w:p>
        </w:tc>
        <w:tc>
          <w:tcPr>
            <w:tcW w:w="374" w:type="pct"/>
          </w:tcPr>
          <w:p w14:paraId="7F49546F" w14:textId="77777777" w:rsidR="00EB4BFE" w:rsidRPr="003447A6" w:rsidRDefault="00EB4BFE" w:rsidP="00006DB9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6.</w:t>
            </w:r>
          </w:p>
        </w:tc>
        <w:tc>
          <w:tcPr>
            <w:tcW w:w="3455" w:type="pct"/>
          </w:tcPr>
          <w:p w14:paraId="3B391D03" w14:textId="48CD8B5F" w:rsidR="0006022F" w:rsidRPr="003447A6" w:rsidRDefault="00CA7E4D" w:rsidP="00BA42FB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Secrétariat sur ses activités (de janvier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4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 à décembre 202</w:t>
            </w:r>
            <w:r w:rsidR="00621EFC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5</w:t>
            </w:r>
            <w:r w:rsidR="00EB4BFE"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)</w:t>
            </w:r>
          </w:p>
        </w:tc>
      </w:tr>
      <w:tr w:rsidR="00621EFC" w:rsidRPr="00936DE8" w14:paraId="0D507951" w14:textId="77777777" w:rsidTr="004A5917">
        <w:trPr>
          <w:trHeight w:val="405"/>
        </w:trPr>
        <w:tc>
          <w:tcPr>
            <w:tcW w:w="1171" w:type="pct"/>
          </w:tcPr>
          <w:p w14:paraId="261E41C6" w14:textId="77777777" w:rsidR="00621EFC" w:rsidRPr="003447A6" w:rsidRDefault="00621EFC" w:rsidP="00006DB9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71CE0DC9" w14:textId="0C845FB1" w:rsidR="00621EFC" w:rsidRPr="003447A6" w:rsidRDefault="00621EFC" w:rsidP="00006DB9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  <w:r w:rsidR="006A2DB9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3455" w:type="pct"/>
          </w:tcPr>
          <w:p w14:paraId="08F3D574" w14:textId="521588C7" w:rsidR="00621EFC" w:rsidRPr="003447A6" w:rsidRDefault="00621EFC" w:rsidP="00BA42FB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>Élection des membres du Comité intergouvernemental de sauvegarde du patrimoine culturel immatériel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 xml:space="preserve"> (</w:t>
            </w:r>
            <w:r w:rsidR="005F194F"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>Annonce des résultats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>)</w:t>
            </w:r>
          </w:p>
        </w:tc>
      </w:tr>
      <w:tr w:rsidR="00EB4BFE" w:rsidRPr="003447A6" w14:paraId="7E40161D" w14:textId="77777777" w:rsidTr="005A0108">
        <w:tc>
          <w:tcPr>
            <w:tcW w:w="5000" w:type="pct"/>
            <w:gridSpan w:val="3"/>
            <w:shd w:val="clear" w:color="auto" w:fill="BFBFBF"/>
          </w:tcPr>
          <w:p w14:paraId="6C8D27E3" w14:textId="2A902338" w:rsidR="00EB4BFE" w:rsidRPr="003447A6" w:rsidRDefault="00621EFC" w:rsidP="00006DB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Jeudi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8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</w:t>
            </w:r>
            <w:r w:rsidR="00C10CDB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juin</w:t>
            </w:r>
            <w:r w:rsidR="00EB4BFE" w:rsidRPr="003447A6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6</w:t>
            </w:r>
          </w:p>
        </w:tc>
      </w:tr>
      <w:tr w:rsidR="004A5917" w:rsidRPr="001A24C0" w14:paraId="3885A086" w14:textId="77777777" w:rsidTr="005A0108">
        <w:tc>
          <w:tcPr>
            <w:tcW w:w="1171" w:type="pct"/>
            <w:vAlign w:val="center"/>
          </w:tcPr>
          <w:p w14:paraId="7B9D510A" w14:textId="600EE0C0" w:rsidR="00EB4BFE" w:rsidRPr="003447A6" w:rsidRDefault="00A914C0" w:rsidP="00006DB9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0 – 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C10CDB" w:rsidRPr="003447A6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3829" w:type="pct"/>
            <w:gridSpan w:val="2"/>
          </w:tcPr>
          <w:p w14:paraId="5D3AEC3C" w14:textId="08E2FCD2" w:rsidR="00EB4BFE" w:rsidRPr="003447A6" w:rsidRDefault="00C10CDB" w:rsidP="00006DB9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Réunion du</w:t>
            </w:r>
            <w:r w:rsidR="00EB4BFE" w:rsidRPr="003447A6">
              <w:rPr>
                <w:rFonts w:ascii="Arial" w:hAnsi="Arial" w:cs="Arial"/>
                <w:sz w:val="20"/>
                <w:szCs w:val="20"/>
                <w:lang w:val="fr-FR"/>
              </w:rPr>
              <w:t xml:space="preserve"> Bureau</w:t>
            </w:r>
          </w:p>
        </w:tc>
      </w:tr>
      <w:tr w:rsidR="007C0C84" w:rsidRPr="00936DE8" w14:paraId="64F5B9AB" w14:textId="77777777" w:rsidTr="004A5CD2">
        <w:trPr>
          <w:trHeight w:val="549"/>
        </w:trPr>
        <w:tc>
          <w:tcPr>
            <w:tcW w:w="1171" w:type="pct"/>
            <w:vMerge w:val="restart"/>
          </w:tcPr>
          <w:p w14:paraId="0987448A" w14:textId="7847F568" w:rsidR="007C0C84" w:rsidRPr="003447A6" w:rsidRDefault="007C0C84" w:rsidP="007C0C84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9h30 – 12h30</w:t>
            </w:r>
          </w:p>
        </w:tc>
        <w:tc>
          <w:tcPr>
            <w:tcW w:w="374" w:type="pct"/>
          </w:tcPr>
          <w:p w14:paraId="255D14B6" w14:textId="5D1CE235" w:rsidR="007C0C84" w:rsidRDefault="007C0C84" w:rsidP="007C0C84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6.</w:t>
            </w:r>
          </w:p>
        </w:tc>
        <w:tc>
          <w:tcPr>
            <w:tcW w:w="3455" w:type="pct"/>
          </w:tcPr>
          <w:p w14:paraId="7EF054E4" w14:textId="381F0311" w:rsidR="007C0C84" w:rsidRPr="003447A6" w:rsidRDefault="007C0C84" w:rsidP="007C0C84">
            <w:pPr>
              <w:spacing w:before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Secrétariat sur ses activités (de janvier 202</w:t>
            </w: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4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 à décembre 202</w:t>
            </w: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5</w:t>
            </w: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)</w:t>
            </w:r>
          </w:p>
        </w:tc>
      </w:tr>
      <w:tr w:rsidR="007C0C84" w:rsidRPr="00936DE8" w14:paraId="11B80A47" w14:textId="77777777" w:rsidTr="004A5CD2">
        <w:trPr>
          <w:trHeight w:val="549"/>
        </w:trPr>
        <w:tc>
          <w:tcPr>
            <w:tcW w:w="1171" w:type="pct"/>
            <w:vMerge/>
          </w:tcPr>
          <w:p w14:paraId="1CB6DCD2" w14:textId="77777777" w:rsidR="007C0C84" w:rsidRPr="003447A6" w:rsidRDefault="007C0C84" w:rsidP="007C0C84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2E422D58" w14:textId="18C567AA" w:rsidR="007C0C84" w:rsidRDefault="007C0C84" w:rsidP="007C0C84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10.</w:t>
            </w:r>
          </w:p>
        </w:tc>
        <w:tc>
          <w:tcPr>
            <w:tcW w:w="3455" w:type="pct"/>
          </w:tcPr>
          <w:p w14:paraId="3BD266A1" w14:textId="682698FB" w:rsidR="007C0C84" w:rsidRPr="003447A6" w:rsidRDefault="007C0C84" w:rsidP="007C0C84">
            <w:pPr>
              <w:spacing w:before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>Élection des membres du Comité intergouvernemental de sauvegarde du patrimoine culturel immatériel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  <w:t xml:space="preserve"> (Partie II)</w:t>
            </w:r>
          </w:p>
        </w:tc>
      </w:tr>
      <w:tr w:rsidR="007C0C84" w:rsidRPr="00936DE8" w14:paraId="1829F3C5" w14:textId="77777777" w:rsidTr="004A5CD2">
        <w:trPr>
          <w:trHeight w:val="549"/>
        </w:trPr>
        <w:tc>
          <w:tcPr>
            <w:tcW w:w="1171" w:type="pct"/>
            <w:vMerge/>
          </w:tcPr>
          <w:p w14:paraId="41C421C7" w14:textId="737F5E0C" w:rsidR="007C0C84" w:rsidRPr="003447A6" w:rsidRDefault="007C0C84" w:rsidP="008D766B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1C509EB8" w14:textId="4D57D2CE" w:rsidR="007C0C84" w:rsidRPr="003447A6" w:rsidDel="00BA42FB" w:rsidRDefault="007C0C84" w:rsidP="004A5CD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7.</w:t>
            </w:r>
          </w:p>
        </w:tc>
        <w:tc>
          <w:tcPr>
            <w:tcW w:w="3455" w:type="pct"/>
          </w:tcPr>
          <w:p w14:paraId="5BE5C100" w14:textId="327C663A" w:rsidR="007C0C84" w:rsidRPr="004A5CD2" w:rsidRDefault="007C0C84" w:rsidP="004A5CD2">
            <w:pPr>
              <w:spacing w:before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Révisions proposées aux Directives opérationnelles pour la mise en œuvre de la Convention</w:t>
            </w:r>
          </w:p>
        </w:tc>
      </w:tr>
      <w:tr w:rsidR="006A2DB9" w:rsidRPr="00936DE8" w14:paraId="0919C973" w14:textId="77777777" w:rsidTr="005A0108">
        <w:tc>
          <w:tcPr>
            <w:tcW w:w="1171" w:type="pct"/>
            <w:shd w:val="clear" w:color="auto" w:fill="D9D9D9"/>
            <w:vAlign w:val="center"/>
          </w:tcPr>
          <w:p w14:paraId="6854CF36" w14:textId="58F9DD6C" w:rsidR="006A2DB9" w:rsidRPr="003447A6" w:rsidRDefault="006A2DB9" w:rsidP="006A2DB9">
            <w:pPr>
              <w:pStyle w:val="ListParagraph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12h30 – 14h30</w:t>
            </w:r>
          </w:p>
        </w:tc>
        <w:tc>
          <w:tcPr>
            <w:tcW w:w="3829" w:type="pct"/>
            <w:gridSpan w:val="2"/>
            <w:shd w:val="clear" w:color="auto" w:fill="D9D9D9"/>
          </w:tcPr>
          <w:p w14:paraId="2CD31C83" w14:textId="1F2D1316" w:rsidR="006A2DB9" w:rsidRDefault="006A2DB9" w:rsidP="006A2DB9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Déjeuner</w:t>
            </w:r>
          </w:p>
          <w:p w14:paraId="189E39BD" w14:textId="0514B1BF" w:rsidR="006A2DB9" w:rsidRPr="003447A6" w:rsidRDefault="00745EC8" w:rsidP="006A2DB9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Réunion d’information et d’échange sur les approches en matière de renforcement des capacités dans le cadre de la Convention de 2003 (13h15 – 14h15, Salle IX)</w:t>
            </w:r>
          </w:p>
        </w:tc>
      </w:tr>
      <w:tr w:rsidR="00BE4A35" w:rsidRPr="00936DE8" w14:paraId="75A52F8B" w14:textId="77777777" w:rsidTr="00936DE8">
        <w:tc>
          <w:tcPr>
            <w:tcW w:w="1171" w:type="pct"/>
            <w:vMerge w:val="restart"/>
          </w:tcPr>
          <w:p w14:paraId="5C291CDA" w14:textId="2FCCBF52" w:rsidR="00BE4A35" w:rsidRPr="003447A6" w:rsidRDefault="00BE4A35" w:rsidP="00BE4A35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hAnsi="Arial" w:cs="Arial"/>
                <w:sz w:val="20"/>
                <w:szCs w:val="20"/>
                <w:lang w:val="fr-FR"/>
              </w:rPr>
              <w:t>14h30 – 17h30</w:t>
            </w:r>
          </w:p>
        </w:tc>
        <w:tc>
          <w:tcPr>
            <w:tcW w:w="374" w:type="pct"/>
          </w:tcPr>
          <w:p w14:paraId="3044C5DE" w14:textId="0471FCBA" w:rsidR="00BE4A35" w:rsidRPr="00BE4A35" w:rsidRDefault="00BE4A35" w:rsidP="00BE4A35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AC36A8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7.</w:t>
            </w:r>
          </w:p>
        </w:tc>
        <w:tc>
          <w:tcPr>
            <w:tcW w:w="3455" w:type="pct"/>
          </w:tcPr>
          <w:p w14:paraId="596793FD" w14:textId="23F927E4" w:rsidR="00BE4A35" w:rsidRPr="00BE4A35" w:rsidRDefault="00BE4A35" w:rsidP="00BE4A35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 w:rsidRPr="00936DE8">
              <w:rPr>
                <w:sz w:val="20"/>
                <w:szCs w:val="20"/>
                <w:u w:val="none"/>
                <w:lang w:val="fr-FR" w:eastAsia="zh-CN"/>
              </w:rPr>
              <w:t>Révisions proposées aux Directives opérationnelles pour la mise en œuvre de la Convention</w:t>
            </w:r>
          </w:p>
        </w:tc>
      </w:tr>
      <w:tr w:rsidR="00BE4A35" w:rsidRPr="00936DE8" w14:paraId="03653F51" w14:textId="77777777" w:rsidTr="00936DE8">
        <w:tc>
          <w:tcPr>
            <w:tcW w:w="1171" w:type="pct"/>
            <w:vMerge/>
          </w:tcPr>
          <w:p w14:paraId="00585A25" w14:textId="77777777" w:rsidR="00BE4A35" w:rsidRPr="003447A6" w:rsidRDefault="00BE4A35" w:rsidP="00BE4A35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5886E6F3" w14:textId="45A6D151" w:rsidR="00BE4A35" w:rsidRPr="00BE4A35" w:rsidRDefault="00BE4A35" w:rsidP="00BE4A35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BE4A35">
              <w:rPr>
                <w:rFonts w:ascii="Arial" w:hAnsi="Arial" w:cs="Arial"/>
                <w:sz w:val="20"/>
                <w:szCs w:val="20"/>
                <w:lang w:val="fr-FR"/>
              </w:rPr>
              <w:t>6.</w:t>
            </w:r>
          </w:p>
        </w:tc>
        <w:tc>
          <w:tcPr>
            <w:tcW w:w="3455" w:type="pct"/>
          </w:tcPr>
          <w:p w14:paraId="4A56EA3F" w14:textId="2BB8D80F" w:rsidR="00BE4A35" w:rsidRPr="00BE4A35" w:rsidRDefault="00BE4A35" w:rsidP="00BE4A35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 w:rsidRPr="00936DE8">
              <w:rPr>
                <w:sz w:val="20"/>
                <w:szCs w:val="20"/>
                <w:u w:val="none"/>
                <w:lang w:val="fr-FR" w:eastAsia="zh-CN"/>
              </w:rPr>
              <w:t>Rapport du Secrétariat sur ses activités (de janvier 2024 à décembre 2025)</w:t>
            </w:r>
          </w:p>
        </w:tc>
      </w:tr>
      <w:tr w:rsidR="00BE4A35" w:rsidRPr="00936DE8" w14:paraId="03529F36" w14:textId="77777777" w:rsidTr="00936DE8">
        <w:tc>
          <w:tcPr>
            <w:tcW w:w="1171" w:type="pct"/>
            <w:vMerge/>
          </w:tcPr>
          <w:p w14:paraId="43D0992C" w14:textId="77777777" w:rsidR="00BE4A35" w:rsidRPr="003447A6" w:rsidRDefault="00BE4A35" w:rsidP="00BE4A35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  <w:vAlign w:val="center"/>
          </w:tcPr>
          <w:p w14:paraId="349114C3" w14:textId="10AE8DB9" w:rsidR="00BE4A35" w:rsidRDefault="00BE4A35" w:rsidP="00BE4A35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8.</w:t>
            </w:r>
          </w:p>
        </w:tc>
        <w:tc>
          <w:tcPr>
            <w:tcW w:w="3455" w:type="pct"/>
            <w:vAlign w:val="center"/>
          </w:tcPr>
          <w:p w14:paraId="3CD64645" w14:textId="137FAC81" w:rsidR="00BE4A35" w:rsidRPr="008A35DA" w:rsidRDefault="00BE4A35" w:rsidP="00BE4A35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 w:rsidRPr="00A10BBD">
              <w:rPr>
                <w:sz w:val="20"/>
                <w:szCs w:val="20"/>
                <w:u w:val="none"/>
                <w:lang w:val="fr-FR" w:eastAsia="zh-CN"/>
              </w:rPr>
              <w:t>Utilisation des ressources du Fonds du patrimoine culturel immatériel</w:t>
            </w:r>
          </w:p>
        </w:tc>
      </w:tr>
      <w:tr w:rsidR="00BE4A35" w:rsidRPr="00936DE8" w14:paraId="55CB35B6" w14:textId="77777777" w:rsidTr="004A5917">
        <w:tc>
          <w:tcPr>
            <w:tcW w:w="1171" w:type="pct"/>
            <w:vMerge/>
          </w:tcPr>
          <w:p w14:paraId="30A6D584" w14:textId="77777777" w:rsidR="00BE4A35" w:rsidRPr="003447A6" w:rsidRDefault="00BE4A35" w:rsidP="00BE4A35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0B59FE60" w14:textId="3260B36A" w:rsidR="00BE4A35" w:rsidRPr="003447A6" w:rsidRDefault="00BE4A35" w:rsidP="00BE4A35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9.</w:t>
            </w:r>
          </w:p>
        </w:tc>
        <w:tc>
          <w:tcPr>
            <w:tcW w:w="3455" w:type="pct"/>
            <w:vAlign w:val="center"/>
          </w:tcPr>
          <w:p w14:paraId="16805F0D" w14:textId="42CFAF7E" w:rsidR="00BE4A35" w:rsidRDefault="00BE4A35" w:rsidP="00BE4A35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 w:rsidRPr="008A35DA">
              <w:rPr>
                <w:sz w:val="20"/>
                <w:szCs w:val="20"/>
                <w:u w:val="none"/>
                <w:lang w:val="fr-FR" w:eastAsia="zh-CN"/>
              </w:rPr>
              <w:t>Accréditation des organisations non gouvernementales à des fins d’assistance consultative auprès du Comité</w:t>
            </w:r>
          </w:p>
        </w:tc>
      </w:tr>
      <w:tr w:rsidR="00BE4A35" w:rsidRPr="00936DE8" w14:paraId="1881DAC1" w14:textId="77777777" w:rsidTr="004A5917">
        <w:tc>
          <w:tcPr>
            <w:tcW w:w="1171" w:type="pct"/>
            <w:vMerge/>
          </w:tcPr>
          <w:p w14:paraId="3D5206B0" w14:textId="266946C5" w:rsidR="00BE4A35" w:rsidRPr="003447A6" w:rsidRDefault="00BE4A35" w:rsidP="00BE4A35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0ED75379" w14:textId="4318A0F3" w:rsidR="00BE4A35" w:rsidRPr="003447A6" w:rsidRDefault="00BE4A35" w:rsidP="00BE4A35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</w:p>
        </w:tc>
        <w:tc>
          <w:tcPr>
            <w:tcW w:w="3455" w:type="pct"/>
            <w:vAlign w:val="center"/>
          </w:tcPr>
          <w:p w14:paraId="75AA1202" w14:textId="31B8FF2F" w:rsidR="00BE4A35" w:rsidRPr="003447A6" w:rsidRDefault="00BE4A35" w:rsidP="00BE4A35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>
              <w:rPr>
                <w:sz w:val="20"/>
                <w:szCs w:val="20"/>
                <w:u w:val="none"/>
                <w:lang w:val="fr-FR" w:eastAsia="zh-CN"/>
              </w:rPr>
              <w:t>Rapport du Forum des ONG</w:t>
            </w:r>
          </w:p>
        </w:tc>
      </w:tr>
      <w:tr w:rsidR="00BE4A35" w:rsidRPr="003447A6" w14:paraId="5D32113A" w14:textId="77777777" w:rsidTr="004A5917">
        <w:trPr>
          <w:trHeight w:val="405"/>
        </w:trPr>
        <w:tc>
          <w:tcPr>
            <w:tcW w:w="1171" w:type="pct"/>
            <w:vAlign w:val="center"/>
          </w:tcPr>
          <w:p w14:paraId="48B1D3B0" w14:textId="77777777" w:rsidR="00BE4A35" w:rsidRPr="003447A6" w:rsidRDefault="00BE4A35" w:rsidP="00BE4A35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6912DBE7" w14:textId="6EB62BA7" w:rsidR="00BE4A35" w:rsidRPr="003447A6" w:rsidRDefault="00BE4A35" w:rsidP="00BE4A35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1</w:t>
            </w:r>
            <w:r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1</w:t>
            </w: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.</w:t>
            </w:r>
          </w:p>
        </w:tc>
        <w:tc>
          <w:tcPr>
            <w:tcW w:w="3455" w:type="pct"/>
            <w:vAlign w:val="center"/>
          </w:tcPr>
          <w:p w14:paraId="138B2C60" w14:textId="101F95EE" w:rsidR="00BE4A35" w:rsidRPr="003447A6" w:rsidRDefault="00BE4A35" w:rsidP="00BE4A35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 w:rsidRPr="003447A6">
              <w:rPr>
                <w:sz w:val="20"/>
                <w:szCs w:val="20"/>
                <w:u w:val="none"/>
                <w:lang w:val="fr-FR" w:eastAsia="zh-CN"/>
              </w:rPr>
              <w:t>Questions diverses</w:t>
            </w:r>
          </w:p>
        </w:tc>
      </w:tr>
      <w:tr w:rsidR="00BE4A35" w:rsidRPr="003447A6" w14:paraId="32AE40FC" w14:textId="77777777" w:rsidTr="004A5917">
        <w:trPr>
          <w:trHeight w:val="405"/>
        </w:trPr>
        <w:tc>
          <w:tcPr>
            <w:tcW w:w="1171" w:type="pct"/>
            <w:vAlign w:val="center"/>
          </w:tcPr>
          <w:p w14:paraId="52EE5714" w14:textId="77777777" w:rsidR="00BE4A35" w:rsidRPr="003447A6" w:rsidRDefault="00BE4A35" w:rsidP="00BE4A35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4" w:type="pct"/>
          </w:tcPr>
          <w:p w14:paraId="1C8F79A7" w14:textId="1A3C49B2" w:rsidR="00BE4A35" w:rsidRPr="003447A6" w:rsidRDefault="00BE4A35" w:rsidP="00BE4A35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1</w:t>
            </w:r>
            <w:r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2</w:t>
            </w:r>
            <w:r w:rsidRPr="003447A6"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  <w:t>.</w:t>
            </w:r>
          </w:p>
        </w:tc>
        <w:tc>
          <w:tcPr>
            <w:tcW w:w="3455" w:type="pct"/>
            <w:vAlign w:val="center"/>
          </w:tcPr>
          <w:p w14:paraId="473AB7E9" w14:textId="43DB67E9" w:rsidR="00BE4A35" w:rsidRPr="003447A6" w:rsidRDefault="00BE4A35" w:rsidP="00BE4A35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val="fr-FR" w:eastAsia="zh-CN"/>
              </w:rPr>
            </w:pPr>
            <w:r w:rsidRPr="003447A6">
              <w:rPr>
                <w:sz w:val="20"/>
                <w:szCs w:val="20"/>
                <w:u w:val="none"/>
                <w:lang w:val="fr-FR" w:eastAsia="zh-CN"/>
              </w:rPr>
              <w:t>Clôture</w:t>
            </w:r>
          </w:p>
        </w:tc>
      </w:tr>
    </w:tbl>
    <w:p w14:paraId="0FE6A09E" w14:textId="4B6FE11D" w:rsidR="00FD1941" w:rsidRPr="003447A6" w:rsidRDefault="00FD1941" w:rsidP="0070523D">
      <w:pPr>
        <w:pStyle w:val="1GAPara"/>
        <w:numPr>
          <w:ilvl w:val="0"/>
          <w:numId w:val="0"/>
        </w:numPr>
        <w:rPr>
          <w:lang w:val="fr-FR"/>
        </w:rPr>
      </w:pPr>
    </w:p>
    <w:sectPr w:rsidR="00FD1941" w:rsidRPr="003447A6" w:rsidSect="00293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E436" w14:textId="77777777" w:rsidR="007844AC" w:rsidRDefault="007844AC" w:rsidP="002938F2">
      <w:r>
        <w:separator/>
      </w:r>
    </w:p>
    <w:p w14:paraId="6809DC15" w14:textId="77777777" w:rsidR="007844AC" w:rsidRDefault="007844AC"/>
  </w:endnote>
  <w:endnote w:type="continuationSeparator" w:id="0">
    <w:p w14:paraId="6EA3E1B7" w14:textId="77777777" w:rsidR="007844AC" w:rsidRDefault="007844AC" w:rsidP="002938F2">
      <w:r>
        <w:continuationSeparator/>
      </w:r>
    </w:p>
    <w:p w14:paraId="20171C1F" w14:textId="77777777" w:rsidR="007844AC" w:rsidRDefault="00784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F210" w14:textId="77777777" w:rsidR="00D72BF1" w:rsidRDefault="00D72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C689" w14:textId="77777777" w:rsidR="00D72BF1" w:rsidRDefault="00D72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312C" w14:textId="77777777" w:rsidR="00D72BF1" w:rsidRDefault="00D72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5C65" w14:textId="77777777" w:rsidR="007844AC" w:rsidRDefault="007844AC" w:rsidP="002938F2">
      <w:r>
        <w:separator/>
      </w:r>
    </w:p>
    <w:p w14:paraId="38355846" w14:textId="77777777" w:rsidR="007844AC" w:rsidRDefault="007844AC"/>
  </w:footnote>
  <w:footnote w:type="continuationSeparator" w:id="0">
    <w:p w14:paraId="11B84562" w14:textId="77777777" w:rsidR="007844AC" w:rsidRDefault="007844AC" w:rsidP="002938F2">
      <w:r>
        <w:continuationSeparator/>
      </w:r>
    </w:p>
    <w:p w14:paraId="654A8A41" w14:textId="77777777" w:rsidR="007844AC" w:rsidRDefault="007844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B9C" w14:textId="0763611D" w:rsidR="00B6167A" w:rsidRPr="007E4E37" w:rsidRDefault="00FD1941" w:rsidP="009B55AC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</w:t>
    </w:r>
    <w:r w:rsidR="00621EFC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BF2D93">
      <w:rPr>
        <w:rFonts w:ascii="Arial" w:hAnsi="Arial" w:cs="Arial"/>
        <w:sz w:val="20"/>
        <w:szCs w:val="20"/>
      </w:rPr>
      <w:t>1</w:t>
    </w:r>
    <w:r w:rsidR="00621EFC">
      <w:rPr>
        <w:rFonts w:ascii="Arial" w:hAnsi="Arial" w:cs="Arial"/>
        <w:sz w:val="20"/>
        <w:szCs w:val="20"/>
      </w:rPr>
      <w:t>1</w:t>
    </w:r>
    <w:r w:rsidR="007E4E37">
      <w:rPr>
        <w:rFonts w:ascii="Arial" w:hAnsi="Arial" w:cs="Arial"/>
        <w:sz w:val="20"/>
        <w:szCs w:val="20"/>
      </w:rPr>
      <w:t>.</w:t>
    </w:r>
    <w:r w:rsidR="00BF2D93">
      <w:rPr>
        <w:rFonts w:ascii="Arial" w:hAnsi="Arial" w:cs="Arial"/>
        <w:sz w:val="20"/>
        <w:szCs w:val="20"/>
      </w:rPr>
      <w:t>GA</w:t>
    </w:r>
    <w:r w:rsidR="000A34CE" w:rsidRPr="00D81948">
      <w:rPr>
        <w:rFonts w:ascii="Arial" w:hAnsi="Arial" w:cs="Arial"/>
        <w:sz w:val="20"/>
        <w:szCs w:val="20"/>
      </w:rPr>
      <w:t>/INF.</w:t>
    </w:r>
    <w:r w:rsidR="007E7E0A">
      <w:rPr>
        <w:rFonts w:ascii="Arial" w:hAnsi="Arial" w:cs="Arial"/>
        <w:sz w:val="20"/>
        <w:szCs w:val="20"/>
      </w:rPr>
      <w:t>3.1</w:t>
    </w:r>
    <w:r w:rsidR="007C0C84">
      <w:rPr>
        <w:rFonts w:ascii="Arial" w:hAnsi="Arial" w:cs="Arial"/>
        <w:sz w:val="20"/>
        <w:szCs w:val="20"/>
      </w:rPr>
      <w:t xml:space="preserve"> Rev.</w:t>
    </w:r>
    <w:r w:rsidR="00BE4A35">
      <w:rPr>
        <w:rFonts w:ascii="Arial" w:hAnsi="Arial" w:cs="Arial"/>
        <w:sz w:val="20"/>
        <w:szCs w:val="20"/>
      </w:rPr>
      <w:t>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B8C" w14:textId="4DA8CB64" w:rsidR="00B6167A" w:rsidRPr="007E4E37" w:rsidRDefault="00FD1941" w:rsidP="007D13D9">
    <w:pPr>
      <w:pStyle w:val="Header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</w:t>
    </w:r>
    <w:r w:rsidR="00BF2D93">
      <w:rPr>
        <w:rFonts w:ascii="Arial" w:hAnsi="Arial" w:cs="Arial"/>
        <w:sz w:val="20"/>
        <w:szCs w:val="20"/>
        <w:lang w:val="en-US"/>
      </w:rPr>
      <w:t>4</w:t>
    </w:r>
    <w:r>
      <w:rPr>
        <w:rFonts w:ascii="Arial" w:hAnsi="Arial" w:cs="Arial"/>
        <w:sz w:val="20"/>
        <w:szCs w:val="20"/>
        <w:lang w:val="en-US"/>
      </w:rPr>
      <w:t>/1</w:t>
    </w:r>
    <w:r w:rsidR="00BF2D93">
      <w:rPr>
        <w:rFonts w:ascii="Arial" w:hAnsi="Arial" w:cs="Arial"/>
        <w:sz w:val="20"/>
        <w:szCs w:val="20"/>
        <w:lang w:val="en-US"/>
      </w:rPr>
      <w:t>0</w:t>
    </w:r>
    <w:r w:rsidR="007E4E37">
      <w:rPr>
        <w:rFonts w:ascii="Arial" w:hAnsi="Arial" w:cs="Arial"/>
        <w:sz w:val="20"/>
        <w:szCs w:val="20"/>
        <w:lang w:val="en-US"/>
      </w:rPr>
      <w:t>.</w:t>
    </w:r>
    <w:r w:rsidR="00BF2D93">
      <w:rPr>
        <w:rFonts w:ascii="Arial" w:hAnsi="Arial" w:cs="Arial"/>
        <w:sz w:val="20"/>
        <w:szCs w:val="20"/>
        <w:lang w:val="en-US"/>
      </w:rPr>
      <w:t>GA</w:t>
    </w:r>
    <w:r w:rsidR="001E4EEB">
      <w:rPr>
        <w:rFonts w:ascii="Arial" w:hAnsi="Arial" w:cs="Arial"/>
        <w:sz w:val="20"/>
        <w:szCs w:val="20"/>
        <w:lang w:val="en-US"/>
      </w:rPr>
      <w:t>/INF.</w:t>
    </w:r>
    <w:r w:rsidR="001E4EEB" w:rsidRPr="000A34CE">
      <w:rPr>
        <w:rFonts w:ascii="Arial" w:hAnsi="Arial" w:cs="Arial"/>
        <w:sz w:val="20"/>
        <w:szCs w:val="20"/>
        <w:highlight w:val="yellow"/>
        <w:lang w:val="en-US"/>
      </w:rPr>
      <w:t>xx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8CC4" w14:textId="01BF632E" w:rsidR="00B6167A" w:rsidRPr="008724E5" w:rsidRDefault="00C10CDB">
    <w:pPr>
      <w:pStyle w:val="Header"/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1" locked="0" layoutInCell="1" allowOverlap="1" wp14:anchorId="264C9F39" wp14:editId="389253A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10000" cy="1436138"/>
          <wp:effectExtent l="0" t="0" r="5080" b="0"/>
          <wp:wrapNone/>
          <wp:docPr id="1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2FC2B" w14:textId="6F8A6BA0" w:rsidR="00B6167A" w:rsidRPr="00483688" w:rsidRDefault="00BF2D93" w:rsidP="001943EE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1</w:t>
    </w:r>
    <w:r w:rsidR="00621EFC">
      <w:rPr>
        <w:rFonts w:ascii="Arial" w:hAnsi="Arial" w:cs="Arial"/>
        <w:b/>
        <w:sz w:val="44"/>
        <w:szCs w:val="44"/>
        <w:lang w:val="pt-PT"/>
      </w:rPr>
      <w:t>1</w:t>
    </w:r>
    <w:r w:rsidR="00B6167A" w:rsidRPr="00483688">
      <w:rPr>
        <w:rFonts w:ascii="Arial" w:hAnsi="Arial" w:cs="Arial"/>
        <w:b/>
        <w:sz w:val="44"/>
        <w:szCs w:val="44"/>
        <w:lang w:val="pt-PT"/>
      </w:rPr>
      <w:t xml:space="preserve"> </w:t>
    </w:r>
    <w:r>
      <w:rPr>
        <w:rFonts w:ascii="Arial" w:hAnsi="Arial" w:cs="Arial"/>
        <w:b/>
        <w:sz w:val="44"/>
        <w:szCs w:val="44"/>
        <w:lang w:val="pt-PT"/>
      </w:rPr>
      <w:t>GA</w:t>
    </w:r>
  </w:p>
  <w:p w14:paraId="49B0C39B" w14:textId="134FBD3B" w:rsidR="00B6167A" w:rsidRPr="00483688" w:rsidRDefault="00FD1941" w:rsidP="009B55AC">
    <w:pPr>
      <w:spacing w:after="0"/>
      <w:jc w:val="right"/>
      <w:rPr>
        <w:rFonts w:ascii="Arial" w:hAnsi="Arial" w:cs="Arial"/>
        <w:b/>
        <w:szCs w:val="22"/>
        <w:lang w:val="pt-PT"/>
      </w:rPr>
    </w:pPr>
    <w:r w:rsidRPr="00483688">
      <w:rPr>
        <w:rFonts w:ascii="Arial" w:hAnsi="Arial" w:cs="Arial"/>
        <w:b/>
        <w:szCs w:val="22"/>
        <w:lang w:val="pt-PT"/>
      </w:rPr>
      <w:t>LHE/2</w:t>
    </w:r>
    <w:r w:rsidR="00621EFC">
      <w:rPr>
        <w:rFonts w:ascii="Arial" w:hAnsi="Arial" w:cs="Arial"/>
        <w:b/>
        <w:szCs w:val="22"/>
        <w:lang w:val="pt-PT"/>
      </w:rPr>
      <w:t>6</w:t>
    </w:r>
    <w:r w:rsidRPr="00483688">
      <w:rPr>
        <w:rFonts w:ascii="Arial" w:hAnsi="Arial" w:cs="Arial"/>
        <w:b/>
        <w:szCs w:val="22"/>
        <w:lang w:val="pt-PT"/>
      </w:rPr>
      <w:t>/1</w:t>
    </w:r>
    <w:r w:rsidR="00621EFC">
      <w:rPr>
        <w:rFonts w:ascii="Arial" w:hAnsi="Arial" w:cs="Arial"/>
        <w:b/>
        <w:szCs w:val="22"/>
        <w:lang w:val="pt-PT"/>
      </w:rPr>
      <w:t>1</w:t>
    </w:r>
    <w:r w:rsidR="00B6167A" w:rsidRPr="00483688">
      <w:rPr>
        <w:rFonts w:ascii="Arial" w:hAnsi="Arial" w:cs="Arial"/>
        <w:b/>
        <w:szCs w:val="22"/>
        <w:lang w:val="pt-PT"/>
      </w:rPr>
      <w:t>.</w:t>
    </w:r>
    <w:r w:rsidR="00BF2D93">
      <w:rPr>
        <w:rFonts w:ascii="Arial" w:hAnsi="Arial" w:cs="Arial"/>
        <w:b/>
        <w:szCs w:val="22"/>
        <w:lang w:val="pt-PT"/>
      </w:rPr>
      <w:t>GA</w:t>
    </w:r>
    <w:r w:rsidR="00B6167A" w:rsidRPr="00483688">
      <w:rPr>
        <w:rFonts w:ascii="Arial" w:hAnsi="Arial" w:cs="Arial"/>
        <w:b/>
        <w:szCs w:val="22"/>
        <w:lang w:val="pt-PT"/>
      </w:rPr>
      <w:t>/INF.</w:t>
    </w:r>
    <w:r w:rsidR="007E7E0A">
      <w:rPr>
        <w:rFonts w:ascii="Arial" w:hAnsi="Arial" w:cs="Arial"/>
        <w:b/>
        <w:szCs w:val="22"/>
        <w:lang w:val="pt-PT"/>
      </w:rPr>
      <w:t>3.1</w:t>
    </w:r>
    <w:r w:rsidR="007C0C84">
      <w:rPr>
        <w:rFonts w:ascii="Arial" w:hAnsi="Arial" w:cs="Arial"/>
        <w:b/>
        <w:szCs w:val="22"/>
        <w:lang w:val="pt-PT"/>
      </w:rPr>
      <w:t xml:space="preserve"> Rev.</w:t>
    </w:r>
    <w:r w:rsidR="00BE4A35">
      <w:rPr>
        <w:rFonts w:ascii="Arial" w:hAnsi="Arial" w:cs="Arial"/>
        <w:b/>
        <w:szCs w:val="22"/>
        <w:lang w:val="pt-PT"/>
      </w:rPr>
      <w:t>2</w:t>
    </w:r>
  </w:p>
  <w:p w14:paraId="1D4CE950" w14:textId="3C01265C" w:rsidR="00B6167A" w:rsidRPr="00483688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val="pt-PT" w:eastAsia="ko-KR"/>
      </w:rPr>
    </w:pPr>
    <w:r w:rsidRPr="00483688">
      <w:rPr>
        <w:rFonts w:ascii="Arial" w:hAnsi="Arial" w:cs="Arial"/>
        <w:b/>
        <w:szCs w:val="22"/>
        <w:lang w:val="pt-PT"/>
      </w:rPr>
      <w:t xml:space="preserve">Paris, </w:t>
    </w:r>
    <w:r w:rsidR="00C10CDB">
      <w:rPr>
        <w:rFonts w:ascii="Arial" w:hAnsi="Arial" w:cs="Arial"/>
        <w:b/>
        <w:szCs w:val="22"/>
        <w:lang w:val="pt-PT"/>
      </w:rPr>
      <w:t xml:space="preserve">le </w:t>
    </w:r>
    <w:r w:rsidR="00BE4A35">
      <w:rPr>
        <w:rFonts w:ascii="Arial" w:hAnsi="Arial" w:cs="Arial"/>
        <w:b/>
        <w:szCs w:val="22"/>
        <w:lang w:val="pt-PT"/>
      </w:rPr>
      <w:t>2</w:t>
    </w:r>
    <w:r w:rsidR="00D72BF1">
      <w:rPr>
        <w:rFonts w:ascii="Arial" w:hAnsi="Arial" w:cs="Arial"/>
        <w:b/>
        <w:szCs w:val="22"/>
        <w:lang w:val="pt-PT"/>
      </w:rPr>
      <w:t>6</w:t>
    </w:r>
    <w:r w:rsidR="00BE4A35">
      <w:rPr>
        <w:rFonts w:ascii="Arial" w:hAnsi="Arial" w:cs="Arial"/>
        <w:b/>
        <w:szCs w:val="22"/>
        <w:lang w:val="pt-PT"/>
      </w:rPr>
      <w:t xml:space="preserve"> </w:t>
    </w:r>
    <w:r w:rsidR="005F194F">
      <w:rPr>
        <w:rFonts w:ascii="Arial" w:hAnsi="Arial" w:cs="Arial"/>
        <w:b/>
        <w:szCs w:val="22"/>
        <w:lang w:val="pt-PT"/>
      </w:rPr>
      <w:t>juin</w:t>
    </w:r>
    <w:r w:rsidR="005F194F" w:rsidRPr="00C61CCF">
      <w:rPr>
        <w:rFonts w:ascii="Arial" w:hAnsi="Arial" w:cs="Arial"/>
        <w:b/>
        <w:szCs w:val="22"/>
        <w:lang w:val="pt-PT"/>
      </w:rPr>
      <w:t xml:space="preserve"> </w:t>
    </w:r>
    <w:r w:rsidR="00FD1941" w:rsidRPr="00C61CCF">
      <w:rPr>
        <w:rFonts w:ascii="Arial" w:hAnsi="Arial" w:cs="Arial"/>
        <w:b/>
        <w:szCs w:val="22"/>
        <w:lang w:val="pt-PT"/>
      </w:rPr>
      <w:t>202</w:t>
    </w:r>
    <w:r w:rsidR="00621EFC">
      <w:rPr>
        <w:rFonts w:ascii="Arial" w:hAnsi="Arial" w:cs="Arial"/>
        <w:b/>
        <w:szCs w:val="22"/>
        <w:lang w:val="pt-PT"/>
      </w:rPr>
      <w:t>6</w:t>
    </w:r>
  </w:p>
  <w:p w14:paraId="2A9F75AF" w14:textId="16F8D92F" w:rsidR="00B6167A" w:rsidRPr="00C10CDB" w:rsidRDefault="00B6167A" w:rsidP="008F7B13">
    <w:pPr>
      <w:jc w:val="right"/>
      <w:rPr>
        <w:rFonts w:ascii="Arial" w:hAnsi="Arial" w:cs="Arial"/>
        <w:b/>
        <w:szCs w:val="22"/>
        <w:lang w:val="fr-FR"/>
      </w:rPr>
    </w:pPr>
    <w:r w:rsidRPr="00C10CDB">
      <w:rPr>
        <w:rFonts w:ascii="Arial" w:hAnsi="Arial" w:cs="Arial"/>
        <w:b/>
        <w:szCs w:val="22"/>
        <w:lang w:val="fr-FR"/>
      </w:rPr>
      <w:t>Original</w:t>
    </w:r>
    <w:r w:rsidR="00C10CDB" w:rsidRPr="00C10CDB">
      <w:rPr>
        <w:rFonts w:ascii="Arial" w:hAnsi="Arial" w:cs="Arial"/>
        <w:b/>
        <w:szCs w:val="22"/>
        <w:lang w:val="fr-FR"/>
      </w:rPr>
      <w:t xml:space="preserve"> </w:t>
    </w:r>
    <w:r w:rsidRPr="00C10CDB">
      <w:rPr>
        <w:rFonts w:ascii="Arial" w:hAnsi="Arial" w:cs="Arial"/>
        <w:b/>
        <w:szCs w:val="22"/>
        <w:lang w:val="fr-FR"/>
      </w:rPr>
      <w:t xml:space="preserve">: </w:t>
    </w:r>
    <w:r w:rsidR="00C10CDB">
      <w:rPr>
        <w:rFonts w:ascii="Arial" w:hAnsi="Arial" w:cs="Arial"/>
        <w:b/>
        <w:szCs w:val="22"/>
        <w:lang w:val="fr-FR"/>
      </w:rPr>
      <w:t>anglais</w:t>
    </w:r>
  </w:p>
  <w:p w14:paraId="42728953" w14:textId="77777777" w:rsidR="00B6167A" w:rsidRPr="00C10CDB" w:rsidRDefault="00B6167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5745"/>
    <w:multiLevelType w:val="hybridMultilevel"/>
    <w:tmpl w:val="80ACB2E4"/>
    <w:lvl w:ilvl="0" w:tplc="F68020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B3910DA"/>
    <w:multiLevelType w:val="hybridMultilevel"/>
    <w:tmpl w:val="C8FE7670"/>
    <w:lvl w:ilvl="0" w:tplc="AC244B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lvlText w:val="%1.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24063"/>
    <w:multiLevelType w:val="hybridMultilevel"/>
    <w:tmpl w:val="B0321B10"/>
    <w:lvl w:ilvl="0" w:tplc="54B40C9E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51580">
    <w:abstractNumId w:val="8"/>
  </w:num>
  <w:num w:numId="2" w16cid:durableId="1841507549">
    <w:abstractNumId w:val="6"/>
  </w:num>
  <w:num w:numId="3" w16cid:durableId="1954900077">
    <w:abstractNumId w:val="3"/>
  </w:num>
  <w:num w:numId="4" w16cid:durableId="1759790231">
    <w:abstractNumId w:val="12"/>
  </w:num>
  <w:num w:numId="5" w16cid:durableId="1511407893">
    <w:abstractNumId w:val="9"/>
  </w:num>
  <w:num w:numId="6" w16cid:durableId="1658267337">
    <w:abstractNumId w:val="1"/>
  </w:num>
  <w:num w:numId="7" w16cid:durableId="584845905">
    <w:abstractNumId w:val="4"/>
  </w:num>
  <w:num w:numId="8" w16cid:durableId="45108530">
    <w:abstractNumId w:val="5"/>
  </w:num>
  <w:num w:numId="9" w16cid:durableId="1632707601">
    <w:abstractNumId w:val="10"/>
  </w:num>
  <w:num w:numId="10" w16cid:durableId="1365325968">
    <w:abstractNumId w:val="7"/>
    <w:lvlOverride w:ilvl="0">
      <w:startOverride w:val="1"/>
    </w:lvlOverride>
  </w:num>
  <w:num w:numId="11" w16cid:durableId="36007504">
    <w:abstractNumId w:val="0"/>
  </w:num>
  <w:num w:numId="12" w16cid:durableId="805125630">
    <w:abstractNumId w:val="2"/>
  </w:num>
  <w:num w:numId="13" w16cid:durableId="1331637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47CC"/>
    <w:rsid w:val="00006E15"/>
    <w:rsid w:val="000120FD"/>
    <w:rsid w:val="00021831"/>
    <w:rsid w:val="00025B58"/>
    <w:rsid w:val="00047E58"/>
    <w:rsid w:val="0005449C"/>
    <w:rsid w:val="000571FE"/>
    <w:rsid w:val="0006022F"/>
    <w:rsid w:val="00073D20"/>
    <w:rsid w:val="000755E1"/>
    <w:rsid w:val="00085541"/>
    <w:rsid w:val="00093063"/>
    <w:rsid w:val="000A34CE"/>
    <w:rsid w:val="000C65E4"/>
    <w:rsid w:val="000D3501"/>
    <w:rsid w:val="000E01E2"/>
    <w:rsid w:val="001064D8"/>
    <w:rsid w:val="00106B72"/>
    <w:rsid w:val="0011750D"/>
    <w:rsid w:val="00130E72"/>
    <w:rsid w:val="001412DE"/>
    <w:rsid w:val="00144A4D"/>
    <w:rsid w:val="00151351"/>
    <w:rsid w:val="00174B39"/>
    <w:rsid w:val="001804C1"/>
    <w:rsid w:val="0018723D"/>
    <w:rsid w:val="00191FE0"/>
    <w:rsid w:val="001943EE"/>
    <w:rsid w:val="001A24C0"/>
    <w:rsid w:val="001A431C"/>
    <w:rsid w:val="001C5BA7"/>
    <w:rsid w:val="001D00B5"/>
    <w:rsid w:val="001D3B29"/>
    <w:rsid w:val="001D6E44"/>
    <w:rsid w:val="001E4EEB"/>
    <w:rsid w:val="001E6026"/>
    <w:rsid w:val="001F3696"/>
    <w:rsid w:val="001F37CA"/>
    <w:rsid w:val="00204B37"/>
    <w:rsid w:val="002105E4"/>
    <w:rsid w:val="00237E43"/>
    <w:rsid w:val="0027198B"/>
    <w:rsid w:val="00281E1F"/>
    <w:rsid w:val="00286C0C"/>
    <w:rsid w:val="00290D5F"/>
    <w:rsid w:val="002938F2"/>
    <w:rsid w:val="00294DE5"/>
    <w:rsid w:val="002C5280"/>
    <w:rsid w:val="002D396D"/>
    <w:rsid w:val="003014A8"/>
    <w:rsid w:val="00307B6A"/>
    <w:rsid w:val="003447A6"/>
    <w:rsid w:val="0035648A"/>
    <w:rsid w:val="00363995"/>
    <w:rsid w:val="003913F9"/>
    <w:rsid w:val="0039446E"/>
    <w:rsid w:val="003C7065"/>
    <w:rsid w:val="003E1ED0"/>
    <w:rsid w:val="004108B6"/>
    <w:rsid w:val="00412E3E"/>
    <w:rsid w:val="00434314"/>
    <w:rsid w:val="00434773"/>
    <w:rsid w:val="00447C66"/>
    <w:rsid w:val="00471B34"/>
    <w:rsid w:val="00483688"/>
    <w:rsid w:val="004A5917"/>
    <w:rsid w:val="004A5CD2"/>
    <w:rsid w:val="004B6FF4"/>
    <w:rsid w:val="004E056C"/>
    <w:rsid w:val="004E2817"/>
    <w:rsid w:val="004F76E0"/>
    <w:rsid w:val="005016FB"/>
    <w:rsid w:val="005058F9"/>
    <w:rsid w:val="00511D17"/>
    <w:rsid w:val="0051699F"/>
    <w:rsid w:val="00517D40"/>
    <w:rsid w:val="005414A1"/>
    <w:rsid w:val="00570814"/>
    <w:rsid w:val="005829E1"/>
    <w:rsid w:val="005A0108"/>
    <w:rsid w:val="005B7C8E"/>
    <w:rsid w:val="005C0660"/>
    <w:rsid w:val="005E75E2"/>
    <w:rsid w:val="005F194F"/>
    <w:rsid w:val="00601DD6"/>
    <w:rsid w:val="00603F71"/>
    <w:rsid w:val="00621EFC"/>
    <w:rsid w:val="00636760"/>
    <w:rsid w:val="006515C9"/>
    <w:rsid w:val="00652318"/>
    <w:rsid w:val="00654091"/>
    <w:rsid w:val="0067005F"/>
    <w:rsid w:val="006A0D86"/>
    <w:rsid w:val="006A2075"/>
    <w:rsid w:val="006A2DB9"/>
    <w:rsid w:val="006C0911"/>
    <w:rsid w:val="006D46FB"/>
    <w:rsid w:val="0070523D"/>
    <w:rsid w:val="00745EC8"/>
    <w:rsid w:val="00746204"/>
    <w:rsid w:val="00746E37"/>
    <w:rsid w:val="00747715"/>
    <w:rsid w:val="00750138"/>
    <w:rsid w:val="00753DA3"/>
    <w:rsid w:val="00761C03"/>
    <w:rsid w:val="00764F50"/>
    <w:rsid w:val="00770A92"/>
    <w:rsid w:val="00774A47"/>
    <w:rsid w:val="007844AC"/>
    <w:rsid w:val="00790C65"/>
    <w:rsid w:val="00795991"/>
    <w:rsid w:val="007A7D45"/>
    <w:rsid w:val="007B2CD7"/>
    <w:rsid w:val="007B5137"/>
    <w:rsid w:val="007C0C84"/>
    <w:rsid w:val="007C1B00"/>
    <w:rsid w:val="007D13D9"/>
    <w:rsid w:val="007D31CE"/>
    <w:rsid w:val="007D5BB7"/>
    <w:rsid w:val="007E0621"/>
    <w:rsid w:val="007E4E37"/>
    <w:rsid w:val="007E7E0A"/>
    <w:rsid w:val="007F3697"/>
    <w:rsid w:val="007F4B07"/>
    <w:rsid w:val="00830B69"/>
    <w:rsid w:val="00832043"/>
    <w:rsid w:val="0083488D"/>
    <w:rsid w:val="008466C3"/>
    <w:rsid w:val="00851458"/>
    <w:rsid w:val="00861A47"/>
    <w:rsid w:val="008707FF"/>
    <w:rsid w:val="0087141E"/>
    <w:rsid w:val="008724E5"/>
    <w:rsid w:val="00874EE6"/>
    <w:rsid w:val="00882393"/>
    <w:rsid w:val="008C49C6"/>
    <w:rsid w:val="008D3BF7"/>
    <w:rsid w:val="008D766B"/>
    <w:rsid w:val="008E7DC6"/>
    <w:rsid w:val="008F16C6"/>
    <w:rsid w:val="008F34A1"/>
    <w:rsid w:val="008F50FD"/>
    <w:rsid w:val="008F5F20"/>
    <w:rsid w:val="008F7B13"/>
    <w:rsid w:val="009121CE"/>
    <w:rsid w:val="009127D8"/>
    <w:rsid w:val="0091729D"/>
    <w:rsid w:val="00921F65"/>
    <w:rsid w:val="00936A1B"/>
    <w:rsid w:val="00936DE8"/>
    <w:rsid w:val="009643A2"/>
    <w:rsid w:val="0097349C"/>
    <w:rsid w:val="009A2C83"/>
    <w:rsid w:val="009B55AC"/>
    <w:rsid w:val="009B631F"/>
    <w:rsid w:val="009D4547"/>
    <w:rsid w:val="009D5E38"/>
    <w:rsid w:val="009E0768"/>
    <w:rsid w:val="009E5F4B"/>
    <w:rsid w:val="009F34A4"/>
    <w:rsid w:val="009F3988"/>
    <w:rsid w:val="009F48E8"/>
    <w:rsid w:val="00A10BBD"/>
    <w:rsid w:val="00A150C7"/>
    <w:rsid w:val="00A21530"/>
    <w:rsid w:val="00A519A2"/>
    <w:rsid w:val="00A70883"/>
    <w:rsid w:val="00A77AEB"/>
    <w:rsid w:val="00A86042"/>
    <w:rsid w:val="00A914C0"/>
    <w:rsid w:val="00AA14BA"/>
    <w:rsid w:val="00AA444A"/>
    <w:rsid w:val="00AB1528"/>
    <w:rsid w:val="00AE1B18"/>
    <w:rsid w:val="00AF1C32"/>
    <w:rsid w:val="00AF2C80"/>
    <w:rsid w:val="00B11AE3"/>
    <w:rsid w:val="00B46D2E"/>
    <w:rsid w:val="00B6167A"/>
    <w:rsid w:val="00B734AE"/>
    <w:rsid w:val="00B91C94"/>
    <w:rsid w:val="00B973B5"/>
    <w:rsid w:val="00BA42FB"/>
    <w:rsid w:val="00BD59BD"/>
    <w:rsid w:val="00BE4A35"/>
    <w:rsid w:val="00BF2D93"/>
    <w:rsid w:val="00BF6A53"/>
    <w:rsid w:val="00C04DDB"/>
    <w:rsid w:val="00C05387"/>
    <w:rsid w:val="00C10CDB"/>
    <w:rsid w:val="00C1651E"/>
    <w:rsid w:val="00C458D3"/>
    <w:rsid w:val="00C52F09"/>
    <w:rsid w:val="00C61CCF"/>
    <w:rsid w:val="00C6478B"/>
    <w:rsid w:val="00C65379"/>
    <w:rsid w:val="00C70EFC"/>
    <w:rsid w:val="00C86AB5"/>
    <w:rsid w:val="00CA7E4D"/>
    <w:rsid w:val="00CB0F37"/>
    <w:rsid w:val="00CC2BC6"/>
    <w:rsid w:val="00CE2586"/>
    <w:rsid w:val="00D10423"/>
    <w:rsid w:val="00D1260D"/>
    <w:rsid w:val="00D24198"/>
    <w:rsid w:val="00D35815"/>
    <w:rsid w:val="00D404B7"/>
    <w:rsid w:val="00D46EBD"/>
    <w:rsid w:val="00D72BF1"/>
    <w:rsid w:val="00D809E5"/>
    <w:rsid w:val="00D81948"/>
    <w:rsid w:val="00D85896"/>
    <w:rsid w:val="00D9106F"/>
    <w:rsid w:val="00D9501F"/>
    <w:rsid w:val="00DB082E"/>
    <w:rsid w:val="00DB50D5"/>
    <w:rsid w:val="00DC2244"/>
    <w:rsid w:val="00DE02CA"/>
    <w:rsid w:val="00DF3DA3"/>
    <w:rsid w:val="00E06A00"/>
    <w:rsid w:val="00E22B99"/>
    <w:rsid w:val="00E258D9"/>
    <w:rsid w:val="00E3509F"/>
    <w:rsid w:val="00E439CA"/>
    <w:rsid w:val="00E5219B"/>
    <w:rsid w:val="00E72B36"/>
    <w:rsid w:val="00E93F6E"/>
    <w:rsid w:val="00EA0E89"/>
    <w:rsid w:val="00EA198F"/>
    <w:rsid w:val="00EB051B"/>
    <w:rsid w:val="00EB4BFE"/>
    <w:rsid w:val="00EE265F"/>
    <w:rsid w:val="00EF0BCB"/>
    <w:rsid w:val="00EF0E74"/>
    <w:rsid w:val="00F00E8A"/>
    <w:rsid w:val="00F070FA"/>
    <w:rsid w:val="00F228E9"/>
    <w:rsid w:val="00F33650"/>
    <w:rsid w:val="00F473CB"/>
    <w:rsid w:val="00F50245"/>
    <w:rsid w:val="00F63DDA"/>
    <w:rsid w:val="00F70858"/>
    <w:rsid w:val="00F7397F"/>
    <w:rsid w:val="00F75949"/>
    <w:rsid w:val="00F941F0"/>
    <w:rsid w:val="00F97042"/>
    <w:rsid w:val="00FA0A52"/>
    <w:rsid w:val="00FD1941"/>
    <w:rsid w:val="00FD32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8FBD"/>
  <w15:docId w15:val="{704578A4-8F5E-42F7-A5FC-0FC6CDB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70EF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semiHidden/>
    <w:rsid w:val="00BF2D93"/>
    <w:rPr>
      <w:rFonts w:ascii="Times New Roman" w:eastAsia="Times New Roman" w:hAnsi="Times New Roman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B4BFE"/>
    <w:pPr>
      <w:ind w:left="720"/>
      <w:contextualSpacing/>
    </w:pPr>
  </w:style>
  <w:style w:type="paragraph" w:customStyle="1" w:styleId="COMParaDecision">
    <w:name w:val="COM Para Decision"/>
    <w:basedOn w:val="Normal"/>
    <w:uiPriority w:val="99"/>
    <w:qFormat/>
    <w:rsid w:val="00EB4BFE"/>
    <w:pPr>
      <w:autoSpaceDE w:val="0"/>
      <w:autoSpaceDN w:val="0"/>
      <w:adjustRightInd w:val="0"/>
      <w:jc w:val="both"/>
    </w:pPr>
    <w:rPr>
      <w:rFonts w:ascii="Arial" w:eastAsia="SimSun" w:hAnsi="Arial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64B2-7D7B-40E9-8A47-F99FB6E96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</Template>
  <TotalTime>12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 Glenat, Keiichi Julien</cp:lastModifiedBy>
  <cp:revision>9</cp:revision>
  <cp:lastPrinted>2024-02-12T11:59:00Z</cp:lastPrinted>
  <dcterms:created xsi:type="dcterms:W3CDTF">2026-06-17T16:29:00Z</dcterms:created>
  <dcterms:modified xsi:type="dcterms:W3CDTF">2026-06-26T09:55:00Z</dcterms:modified>
</cp:coreProperties>
</file>