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354D7038" w:rsidR="00EC6F8D" w:rsidRPr="000E078A" w:rsidRDefault="00EC6F8D" w:rsidP="00F5638E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0E078A">
        <w:rPr>
          <w:rFonts w:ascii="Arial" w:hAnsi="Arial" w:cs="Arial"/>
          <w:b/>
          <w:sz w:val="22"/>
          <w:szCs w:val="22"/>
        </w:rPr>
        <w:t xml:space="preserve">CONVENTION </w:t>
      </w:r>
      <w:r w:rsidR="00F5638E" w:rsidRPr="000E078A">
        <w:rPr>
          <w:rFonts w:ascii="Arial" w:hAnsi="Arial" w:cs="Arial"/>
          <w:b/>
          <w:sz w:val="22"/>
          <w:szCs w:val="22"/>
        </w:rPr>
        <w:t xml:space="preserve">POUR LA SAUVEGARDE DU </w:t>
      </w:r>
      <w:r w:rsidR="00F5638E" w:rsidRPr="000E078A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6D8777F0" w14:textId="77777777" w:rsidR="007D66E1" w:rsidRPr="000E078A" w:rsidRDefault="007D66E1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</w:p>
    <w:p w14:paraId="50611DA2" w14:textId="6CD2CBD5" w:rsidR="00617078" w:rsidRPr="000E078A" w:rsidRDefault="00F5638E" w:rsidP="00B95AB6">
      <w:pPr>
        <w:spacing w:before="2000" w:after="2000"/>
        <w:jc w:val="center"/>
        <w:rPr>
          <w:rFonts w:ascii="Arial" w:hAnsi="Arial" w:cs="Arial"/>
          <w:b/>
          <w:bCs/>
          <w:sz w:val="32"/>
          <w:szCs w:val="32"/>
        </w:rPr>
      </w:pPr>
      <w:r w:rsidRPr="000E078A">
        <w:rPr>
          <w:rFonts w:ascii="Arial" w:hAnsi="Arial" w:cs="Arial"/>
          <w:b/>
          <w:bCs/>
          <w:sz w:val="32"/>
          <w:szCs w:val="32"/>
        </w:rPr>
        <w:t xml:space="preserve">Calendrier des réunions statutaires en </w:t>
      </w:r>
      <w:r w:rsidR="007D66E1" w:rsidRPr="000E078A">
        <w:rPr>
          <w:rFonts w:ascii="Arial" w:hAnsi="Arial" w:cs="Arial"/>
          <w:b/>
          <w:bCs/>
          <w:sz w:val="32"/>
          <w:szCs w:val="32"/>
        </w:rPr>
        <w:t>202</w:t>
      </w:r>
      <w:r w:rsidR="00604671" w:rsidRPr="000E078A">
        <w:rPr>
          <w:rFonts w:ascii="Arial" w:hAnsi="Arial" w:cs="Arial"/>
          <w:b/>
          <w:bCs/>
          <w:sz w:val="32"/>
          <w:szCs w:val="32"/>
        </w:rPr>
        <w:t>5</w:t>
      </w:r>
    </w:p>
    <w:p w14:paraId="59920478" w14:textId="2FA70471" w:rsidR="004A2875" w:rsidRPr="000E078A" w:rsidRDefault="004A2875" w:rsidP="00B95AB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</w:p>
    <w:p w14:paraId="713D819F" w14:textId="77777777" w:rsidR="004A2875" w:rsidRPr="000E078A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0E078A">
        <w:br w:type="page"/>
      </w:r>
    </w:p>
    <w:p w14:paraId="63E4D9B4" w14:textId="0B1FE4EF" w:rsidR="004D4943" w:rsidRPr="000E078A" w:rsidRDefault="00F5638E" w:rsidP="00607AB3">
      <w:pPr>
        <w:tabs>
          <w:tab w:val="center" w:pos="4819"/>
          <w:tab w:val="left" w:pos="8775"/>
        </w:tabs>
        <w:spacing w:before="360" w:after="240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0E078A">
        <w:rPr>
          <w:rFonts w:ascii="Arial" w:hAnsi="Arial" w:cs="Arial"/>
          <w:b/>
          <w:sz w:val="22"/>
          <w:szCs w:val="22"/>
        </w:rPr>
        <w:lastRenderedPageBreak/>
        <w:t>Calendrier des réunions statutaires en 202</w:t>
      </w:r>
      <w:r w:rsidR="00604671" w:rsidRPr="000E078A">
        <w:rPr>
          <w:rFonts w:ascii="Arial" w:hAnsi="Arial" w:cs="Arial"/>
          <w:b/>
          <w:sz w:val="22"/>
          <w:szCs w:val="22"/>
        </w:rPr>
        <w:t>5</w:t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604671" w:rsidRPr="000E078A" w14:paraId="0DEA3256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4A56A2" w14:textId="15D3DDC8" w:rsidR="00604671" w:rsidRPr="000E078A" w:rsidRDefault="008A05D5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sz w:val="18"/>
                <w:szCs w:val="18"/>
              </w:rPr>
              <w:t>j</w:t>
            </w:r>
            <w:r w:rsidR="00604671" w:rsidRPr="000E078A">
              <w:rPr>
                <w:rFonts w:ascii="Arial" w:hAnsi="Arial" w:cs="Arial"/>
                <w:sz w:val="18"/>
                <w:szCs w:val="18"/>
              </w:rPr>
              <w:t>an</w:t>
            </w:r>
            <w:r w:rsidR="00F5638E" w:rsidRPr="000E078A">
              <w:rPr>
                <w:rFonts w:ascii="Arial" w:hAnsi="Arial" w:cs="Arial"/>
                <w:sz w:val="18"/>
                <w:szCs w:val="18"/>
              </w:rPr>
              <w:t>vier</w:t>
            </w:r>
          </w:p>
        </w:tc>
      </w:tr>
      <w:tr w:rsidR="00604671" w:rsidRPr="00DA7768" w14:paraId="6E0FFDB8" w14:textId="77777777" w:rsidTr="00604671">
        <w:tc>
          <w:tcPr>
            <w:tcW w:w="1321" w:type="pct"/>
            <w:shd w:val="clear" w:color="auto" w:fill="auto"/>
          </w:tcPr>
          <w:p w14:paraId="547E2B50" w14:textId="0B812621" w:rsidR="00604671" w:rsidRPr="00DA7768" w:rsidRDefault="0018333A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2</w:t>
            </w:r>
            <w:r w:rsidR="00E64538" w:rsidRPr="00DA7768">
              <w:rPr>
                <w:rFonts w:ascii="Arial" w:hAnsi="Arial" w:cs="Arial"/>
                <w:sz w:val="18"/>
                <w:szCs w:val="18"/>
              </w:rPr>
              <w:t>0</w:t>
            </w:r>
            <w:r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–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4538" w:rsidRPr="00DA7768">
              <w:rPr>
                <w:rFonts w:ascii="Arial" w:hAnsi="Arial" w:cs="Arial"/>
                <w:sz w:val="18"/>
                <w:szCs w:val="18"/>
              </w:rPr>
              <w:t>23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janvier</w:t>
            </w:r>
          </w:p>
        </w:tc>
        <w:tc>
          <w:tcPr>
            <w:tcW w:w="3679" w:type="pct"/>
            <w:shd w:val="clear" w:color="auto" w:fill="auto"/>
          </w:tcPr>
          <w:p w14:paraId="2FEE8FD0" w14:textId="71F38D3E" w:rsidR="00F5638E" w:rsidRPr="00DA7768" w:rsidRDefault="00F5638E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Réunion du Bureau de la vingtième session du Comité intergouvernemental de sauvegarde du patrimoine culturel immatériel (consultation électronique)</w:t>
            </w:r>
          </w:p>
        </w:tc>
      </w:tr>
      <w:tr w:rsidR="00E136ED" w:rsidRPr="00DA7768" w14:paraId="03DE149D" w14:textId="77777777" w:rsidTr="00604671">
        <w:tc>
          <w:tcPr>
            <w:tcW w:w="1321" w:type="pct"/>
            <w:shd w:val="clear" w:color="auto" w:fill="auto"/>
          </w:tcPr>
          <w:p w14:paraId="381D1CA7" w14:textId="5352782D" w:rsidR="00E136ED" w:rsidRPr="00DA7768" w:rsidRDefault="00E136ED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24 – 31 janvier</w:t>
            </w:r>
          </w:p>
        </w:tc>
        <w:tc>
          <w:tcPr>
            <w:tcW w:w="3679" w:type="pct"/>
            <w:shd w:val="clear" w:color="auto" w:fill="auto"/>
          </w:tcPr>
          <w:p w14:paraId="4FE0F32E" w14:textId="30E801D1" w:rsidR="00E136ED" w:rsidRPr="00DA7768" w:rsidRDefault="00E136ED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Échange électronique des membres du Comité intergouvernemental de sauvegarde du patrimoine culturel immatériel</w:t>
            </w:r>
          </w:p>
        </w:tc>
      </w:tr>
      <w:tr w:rsidR="004F2E0E" w:rsidRPr="00DA7768" w14:paraId="305D955A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422F3" w14:textId="3D54288B" w:rsidR="004F2E0E" w:rsidRPr="00DA7768" w:rsidRDefault="008A05D5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m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>ar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4F2E0E" w:rsidRPr="00DA7768" w14:paraId="24621A77" w14:textId="77777777" w:rsidTr="00A328D7">
        <w:tc>
          <w:tcPr>
            <w:tcW w:w="1321" w:type="pct"/>
          </w:tcPr>
          <w:p w14:paraId="113765B4" w14:textId="4EC0D5B5" w:rsidR="004F2E0E" w:rsidRPr="00DA7768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11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mars</w:t>
            </w:r>
          </w:p>
        </w:tc>
        <w:tc>
          <w:tcPr>
            <w:tcW w:w="3679" w:type="pct"/>
          </w:tcPr>
          <w:p w14:paraId="15457339" w14:textId="06C5F314" w:rsidR="004F2E0E" w:rsidRPr="00DA7768" w:rsidRDefault="00F5638E" w:rsidP="00604671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Réunion du Bureau de la vingtième session du Comité intergouvernemental de sauvegarde du patrimoine culturel immatériel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Siège de l’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>UNESCO, Paris)</w:t>
            </w:r>
          </w:p>
        </w:tc>
      </w:tr>
      <w:tr w:rsidR="00604671" w:rsidRPr="00DA7768" w14:paraId="1DB61ACB" w14:textId="77777777" w:rsidTr="00A328D7">
        <w:tc>
          <w:tcPr>
            <w:tcW w:w="1321" w:type="pct"/>
          </w:tcPr>
          <w:p w14:paraId="0AC0C6A9" w14:textId="008DB6F7" w:rsidR="00604671" w:rsidRPr="00DA7768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25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26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mars</w:t>
            </w:r>
          </w:p>
        </w:tc>
        <w:tc>
          <w:tcPr>
            <w:tcW w:w="3679" w:type="pct"/>
          </w:tcPr>
          <w:p w14:paraId="20920AD4" w14:textId="27BA130A" w:rsidR="00604671" w:rsidRPr="00DA7768" w:rsidRDefault="00F5638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Première r</w:t>
            </w:r>
            <w:r w:rsidR="009123EF" w:rsidRPr="00DA7768"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union de l’Organe d’évaluation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604671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FB2B1A" w:rsidRPr="00DA7768" w14:paraId="21BEB7C8" w14:textId="77777777" w:rsidTr="009B36C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F3D67A9" w14:textId="51D5216B" w:rsidR="00FB2B1A" w:rsidRPr="00DA7768" w:rsidRDefault="00FB2B1A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avril</w:t>
            </w:r>
          </w:p>
        </w:tc>
      </w:tr>
      <w:tr w:rsidR="00FB2B1A" w:rsidRPr="00DA7768" w14:paraId="6D89CF24" w14:textId="77777777" w:rsidTr="00F043A9">
        <w:tc>
          <w:tcPr>
            <w:tcW w:w="1321" w:type="pct"/>
            <w:shd w:val="clear" w:color="auto" w:fill="auto"/>
          </w:tcPr>
          <w:p w14:paraId="5D620F08" w14:textId="05223C07" w:rsidR="00FB2B1A" w:rsidRPr="00DA7768" w:rsidRDefault="00D03DDF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22 </w:t>
            </w:r>
            <w:r w:rsidR="00FB2B1A">
              <w:rPr>
                <w:rFonts w:ascii="Arial" w:hAnsi="Arial" w:cs="Arial"/>
                <w:bCs/>
                <w:sz w:val="18"/>
                <w:szCs w:val="18"/>
              </w:rPr>
              <w:t>avril</w:t>
            </w:r>
          </w:p>
        </w:tc>
        <w:tc>
          <w:tcPr>
            <w:tcW w:w="3679" w:type="pct"/>
            <w:shd w:val="clear" w:color="auto" w:fill="auto"/>
          </w:tcPr>
          <w:p w14:paraId="15E78298" w14:textId="33A9E3A2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D7392">
              <w:rPr>
                <w:rFonts w:ascii="Arial" w:hAnsi="Arial" w:cs="Arial"/>
                <w:bCs/>
                <w:sz w:val="18"/>
                <w:szCs w:val="18"/>
              </w:rPr>
              <w:t>Réunion de consultation régionale pour l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’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>Amérique latine et les Caraïbes en préparation de l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’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>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rapport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 xml:space="preserve">s 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>périodique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de la Convention de 2003</w:t>
            </w:r>
          </w:p>
        </w:tc>
      </w:tr>
      <w:tr w:rsidR="00FB2B1A" w:rsidRPr="00DA7768" w14:paraId="20DD7A0C" w14:textId="77777777" w:rsidTr="00F043A9">
        <w:tc>
          <w:tcPr>
            <w:tcW w:w="1321" w:type="pct"/>
            <w:shd w:val="clear" w:color="auto" w:fill="auto"/>
          </w:tcPr>
          <w:p w14:paraId="0F29CAAB" w14:textId="4A391CC1" w:rsidR="00FB2B1A" w:rsidRPr="00DA7768" w:rsidRDefault="00FB2B1A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 avril</w:t>
            </w:r>
          </w:p>
        </w:tc>
        <w:tc>
          <w:tcPr>
            <w:tcW w:w="3679" w:type="pct"/>
            <w:shd w:val="clear" w:color="auto" w:fill="auto"/>
          </w:tcPr>
          <w:p w14:paraId="5150B931" w14:textId="34F73186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Réunion de consultation régional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pour l’Europe en préparation de l’année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rapports périodiques de la Convention de 2003</w:t>
            </w:r>
          </w:p>
        </w:tc>
      </w:tr>
      <w:tr w:rsidR="00FB2B1A" w:rsidRPr="00DA7768" w14:paraId="6E1CF254" w14:textId="77777777" w:rsidTr="009B36C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C935AD" w14:textId="3B18F4E1" w:rsidR="00FB2B1A" w:rsidRPr="00DA7768" w:rsidRDefault="00FB2B1A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</w:t>
            </w:r>
          </w:p>
        </w:tc>
      </w:tr>
      <w:tr w:rsidR="00FB2B1A" w:rsidRPr="00DA7768" w14:paraId="692101AB" w14:textId="77777777" w:rsidTr="00F043A9">
        <w:tc>
          <w:tcPr>
            <w:tcW w:w="1321" w:type="pct"/>
            <w:shd w:val="clear" w:color="auto" w:fill="auto"/>
          </w:tcPr>
          <w:p w14:paraId="106B4639" w14:textId="2E9CA052" w:rsidR="00FB2B1A" w:rsidRPr="00DA7768" w:rsidRDefault="00FB2B1A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 mai</w:t>
            </w:r>
          </w:p>
        </w:tc>
        <w:tc>
          <w:tcPr>
            <w:tcW w:w="3679" w:type="pct"/>
            <w:shd w:val="clear" w:color="auto" w:fill="auto"/>
          </w:tcPr>
          <w:p w14:paraId="7E71A702" w14:textId="72A748A3" w:rsidR="00680FB2" w:rsidRPr="00DA7768" w:rsidRDefault="006D7392" w:rsidP="006D7392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Réunion de consultation régionale pour les États arabes en préparation de l’année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rapport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périodique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 la Convention de 2003</w:t>
            </w:r>
          </w:p>
        </w:tc>
      </w:tr>
      <w:tr w:rsidR="00FB2B1A" w:rsidRPr="00DA7768" w14:paraId="429CA02C" w14:textId="77777777" w:rsidTr="00F043A9">
        <w:tc>
          <w:tcPr>
            <w:tcW w:w="1321" w:type="pct"/>
            <w:shd w:val="clear" w:color="auto" w:fill="auto"/>
          </w:tcPr>
          <w:p w14:paraId="188454D7" w14:textId="4E6E27EC" w:rsidR="00FB2B1A" w:rsidRPr="00DA7768" w:rsidRDefault="00FB2B1A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 mai</w:t>
            </w:r>
          </w:p>
        </w:tc>
        <w:tc>
          <w:tcPr>
            <w:tcW w:w="3679" w:type="pct"/>
            <w:shd w:val="clear" w:color="auto" w:fill="auto"/>
          </w:tcPr>
          <w:p w14:paraId="27B76B50" w14:textId="31B68052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Réunion de consultation régionale pour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l’Afrique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en préparation de l’année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 xml:space="preserve">s 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>rapport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périodique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de la Convention de 2003</w:t>
            </w:r>
          </w:p>
        </w:tc>
      </w:tr>
      <w:tr w:rsidR="00FB2B1A" w:rsidRPr="00DA7768" w14:paraId="6306E4D9" w14:textId="77777777" w:rsidTr="00F043A9">
        <w:tc>
          <w:tcPr>
            <w:tcW w:w="1321" w:type="pct"/>
            <w:shd w:val="clear" w:color="auto" w:fill="auto"/>
          </w:tcPr>
          <w:p w14:paraId="1458E069" w14:textId="11077922" w:rsidR="00FB2B1A" w:rsidRPr="00DA7768" w:rsidRDefault="00FB2B1A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 mai</w:t>
            </w:r>
          </w:p>
        </w:tc>
        <w:tc>
          <w:tcPr>
            <w:tcW w:w="3679" w:type="pct"/>
            <w:shd w:val="clear" w:color="auto" w:fill="auto"/>
          </w:tcPr>
          <w:p w14:paraId="30A5C86E" w14:textId="1D80AFAB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Réunion de consultation régionale pour l’</w:t>
            </w:r>
            <w:r w:rsidRPr="00680FB2">
              <w:rPr>
                <w:rFonts w:ascii="Arial" w:hAnsi="Arial" w:cs="Arial"/>
                <w:bCs/>
                <w:sz w:val="18"/>
                <w:szCs w:val="18"/>
              </w:rPr>
              <w:t>Asie et le Pacifique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en préparation de l’année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rapport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périodique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 la Convention de 2003</w:t>
            </w:r>
          </w:p>
        </w:tc>
      </w:tr>
      <w:tr w:rsidR="004F2E0E" w:rsidRPr="00DA7768" w14:paraId="48221D90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B4475A" w14:textId="0ECC739E" w:rsidR="004F2E0E" w:rsidRPr="00DA7768" w:rsidRDefault="008A05D5" w:rsidP="00A328D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4F2E0E" w:rsidRPr="00DA7768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4F2E0E" w:rsidRPr="00DA7768"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</w:tc>
      </w:tr>
      <w:tr w:rsidR="005A4AD2" w:rsidRPr="00DA7768" w14:paraId="67C272C7" w14:textId="77777777" w:rsidTr="004C747E">
        <w:tc>
          <w:tcPr>
            <w:tcW w:w="1321" w:type="pct"/>
          </w:tcPr>
          <w:p w14:paraId="421EF2A7" w14:textId="21B87B00" w:rsidR="005A4AD2" w:rsidRPr="00DA7768" w:rsidRDefault="00AD7AB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11</w:t>
            </w:r>
            <w:r w:rsidR="003779B4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juin</w:t>
            </w:r>
          </w:p>
        </w:tc>
        <w:tc>
          <w:tcPr>
            <w:tcW w:w="3679" w:type="pct"/>
          </w:tcPr>
          <w:p w14:paraId="384FC843" w14:textId="4A0B50A8" w:rsidR="00E07D84" w:rsidRPr="00DA7768" w:rsidRDefault="00E07D84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Réunion du Bureau de la vingtième session du Comité intergouvernemental de sauvegarde du patrimoine culturel immatériel (Siège de l’UNESCO, Paris)</w:t>
            </w:r>
          </w:p>
        </w:tc>
      </w:tr>
      <w:tr w:rsidR="00C35E00" w:rsidRPr="00DA7768" w14:paraId="59AF5F5F" w14:textId="77777777" w:rsidTr="00AD7AB0">
        <w:tc>
          <w:tcPr>
            <w:tcW w:w="1321" w:type="pct"/>
            <w:shd w:val="clear" w:color="auto" w:fill="auto"/>
          </w:tcPr>
          <w:p w14:paraId="7535067F" w14:textId="2AD5C190" w:rsidR="00C35E00" w:rsidRPr="00DA7768" w:rsidRDefault="00AD7AB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6067B0" w:rsidRPr="00DA7768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  <w:r w:rsidR="006067B0" w:rsidRPr="00DA7768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</w:tc>
        <w:tc>
          <w:tcPr>
            <w:tcW w:w="3679" w:type="pct"/>
            <w:shd w:val="clear" w:color="auto" w:fill="auto"/>
          </w:tcPr>
          <w:p w14:paraId="0E472050" w14:textId="656F8468" w:rsidR="00C35E00" w:rsidRPr="00DA7768" w:rsidRDefault="00F5638E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Réunion d’experts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(Part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I) 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sur la sauvegarde du patrimoine culturel immatériel </w:t>
            </w:r>
            <w:r w:rsidR="005D4122" w:rsidRPr="00DA7768">
              <w:rPr>
                <w:rFonts w:ascii="Arial" w:hAnsi="Arial" w:cs="Arial"/>
                <w:bCs/>
                <w:sz w:val="18"/>
                <w:szCs w:val="18"/>
              </w:rPr>
              <w:t xml:space="preserve">en milieu urbain 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Siège de l</w:t>
            </w:r>
            <w:r w:rsidR="00F00016" w:rsidRPr="00DA7768">
              <w:rPr>
                <w:rFonts w:ascii="Arial" w:hAnsi="Arial" w:cs="Arial"/>
                <w:bCs/>
                <w:sz w:val="18"/>
                <w:szCs w:val="18"/>
              </w:rPr>
              <w:t>’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 xml:space="preserve">UNESCO, Paris) </w:t>
            </w:r>
            <w:r w:rsidR="00C35E00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</w:t>
            </w:r>
            <w:r w:rsidR="00552B72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é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union privée</w:t>
            </w:r>
          </w:p>
        </w:tc>
      </w:tr>
      <w:tr w:rsidR="004F2E0E" w:rsidRPr="00DA7768" w14:paraId="4C32E04D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85767B7" w14:textId="38C141D1" w:rsidR="004F2E0E" w:rsidRPr="00DA7768" w:rsidDel="005F1AFF" w:rsidRDefault="008A05D5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juillet</w:t>
            </w:r>
          </w:p>
        </w:tc>
      </w:tr>
      <w:tr w:rsidR="006067B0" w:rsidRPr="00DA7768" w14:paraId="27E41CC0" w14:textId="77777777" w:rsidTr="00041BFE">
        <w:tc>
          <w:tcPr>
            <w:tcW w:w="1321" w:type="pct"/>
          </w:tcPr>
          <w:p w14:paraId="2BCC8ADD" w14:textId="7B8903C6" w:rsidR="006067B0" w:rsidRPr="00DA7768" w:rsidRDefault="006067B0" w:rsidP="00041BF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7 – 11 juillet</w:t>
            </w:r>
          </w:p>
        </w:tc>
        <w:tc>
          <w:tcPr>
            <w:tcW w:w="3679" w:type="pct"/>
          </w:tcPr>
          <w:p w14:paraId="60F81254" w14:textId="77777777" w:rsidR="006067B0" w:rsidRPr="00DA7768" w:rsidRDefault="006067B0" w:rsidP="00041BF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Deuxième réunion de l’Organe d’évaluation (Siège de l’UNESCO, Paris)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– réunion privée</w:t>
            </w:r>
          </w:p>
        </w:tc>
      </w:tr>
      <w:tr w:rsidR="004F2E0E" w:rsidRPr="000E078A" w14:paraId="5CBE051E" w14:textId="77777777" w:rsidTr="00A328D7">
        <w:tc>
          <w:tcPr>
            <w:tcW w:w="1321" w:type="pct"/>
          </w:tcPr>
          <w:p w14:paraId="56D3B786" w14:textId="3C2A62D5" w:rsidR="004F2E0E" w:rsidRPr="00DA7768" w:rsidRDefault="006067B0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16</w:t>
            </w:r>
            <w:r w:rsidR="008A05D5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juillet</w:t>
            </w:r>
          </w:p>
        </w:tc>
        <w:tc>
          <w:tcPr>
            <w:tcW w:w="3679" w:type="pct"/>
          </w:tcPr>
          <w:p w14:paraId="13346972" w14:textId="27D5B11E" w:rsidR="004F2E0E" w:rsidRPr="00DA7768" w:rsidRDefault="00E136ED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Treizième réunion annuelle des centres de catégorie 2 actifs dans le domaine du patrimoine culturel immatériel (en ligne) </w:t>
            </w:r>
            <w:r w:rsidR="00E07D84" w:rsidRPr="00DA7768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E07D84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4F2E0E" w:rsidRPr="000E078A" w14:paraId="59F5E2FE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D72D6A" w14:textId="414B89BC" w:rsidR="004F2E0E" w:rsidRPr="000E078A" w:rsidRDefault="008A05D5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4F2E0E"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</w:tr>
      <w:tr w:rsidR="00AE2AB3" w:rsidRPr="000E078A" w14:paraId="670DA76D" w14:textId="77777777" w:rsidTr="00A328D7">
        <w:tc>
          <w:tcPr>
            <w:tcW w:w="1321" w:type="pct"/>
          </w:tcPr>
          <w:p w14:paraId="23BAA7B8" w14:textId="68A4E13E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18</w:t>
            </w:r>
            <w:r w:rsidR="00C55C9E">
              <w:rPr>
                <w:rFonts w:ascii="Arial" w:hAnsi="Arial" w:cs="Arial"/>
                <w:bCs/>
                <w:sz w:val="18"/>
                <w:szCs w:val="18"/>
              </w:rPr>
              <w:t xml:space="preserve"> – 19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  <w:tc>
          <w:tcPr>
            <w:tcW w:w="3679" w:type="pct"/>
          </w:tcPr>
          <w:p w14:paraId="4AC0F1EB" w14:textId="056BF971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E07D84" w:rsidRPr="000E078A"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union d’experts 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(Part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II) </w:t>
            </w:r>
            <w:r w:rsidR="00300E75" w:rsidRPr="000E078A">
              <w:rPr>
                <w:rFonts w:ascii="Arial" w:hAnsi="Arial" w:cs="Arial"/>
                <w:bCs/>
                <w:sz w:val="18"/>
                <w:szCs w:val="18"/>
              </w:rPr>
              <w:t xml:space="preserve">sur la sauvegarde du patrimoine culturel immatériel </w:t>
            </w:r>
            <w:r w:rsidR="005D4122" w:rsidRPr="000E078A">
              <w:rPr>
                <w:rFonts w:ascii="Arial" w:hAnsi="Arial" w:cs="Arial"/>
                <w:bCs/>
                <w:sz w:val="18"/>
                <w:szCs w:val="18"/>
              </w:rPr>
              <w:t xml:space="preserve">en milieu urbain 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AE2AB3"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</w:t>
            </w:r>
            <w:r w:rsidR="00E07D84"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é</w:t>
            </w:r>
            <w:r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union privée</w:t>
            </w:r>
          </w:p>
        </w:tc>
      </w:tr>
      <w:tr w:rsidR="00AE2AB3" w:rsidRPr="000E078A" w14:paraId="7669724A" w14:textId="77777777" w:rsidTr="00A328D7">
        <w:tc>
          <w:tcPr>
            <w:tcW w:w="1321" w:type="pct"/>
          </w:tcPr>
          <w:p w14:paraId="49121FE9" w14:textId="63C401D5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23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 25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s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  <w:tc>
          <w:tcPr>
            <w:tcW w:w="3679" w:type="pct"/>
          </w:tcPr>
          <w:p w14:paraId="575F19B1" w14:textId="13F36D15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Troisième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réunion de l’Organe d’évaluation 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AE2AB3"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AE2AB3" w:rsidRPr="000E078A" w14:paraId="6585624B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527CAA" w14:textId="19353A0D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ctob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</w:tr>
      <w:tr w:rsidR="00AE2AB3" w:rsidRPr="000E078A" w14:paraId="32DF893C" w14:textId="77777777" w:rsidTr="00A328D7">
        <w:tc>
          <w:tcPr>
            <w:tcW w:w="1321" w:type="pct"/>
          </w:tcPr>
          <w:p w14:paraId="46E6BEF8" w14:textId="19ACADA3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17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ctobr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e</w:t>
            </w:r>
          </w:p>
        </w:tc>
        <w:tc>
          <w:tcPr>
            <w:tcW w:w="3679" w:type="pct"/>
          </w:tcPr>
          <w:p w14:paraId="1D391B78" w14:textId="04AC19C4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sz w:val="18"/>
                <w:szCs w:val="18"/>
              </w:rPr>
              <w:t>Journée i</w:t>
            </w:r>
            <w:r w:rsidR="00AE2AB3" w:rsidRPr="000E078A">
              <w:rPr>
                <w:rFonts w:ascii="Arial" w:hAnsi="Arial" w:cs="Arial"/>
                <w:sz w:val="18"/>
                <w:szCs w:val="18"/>
              </w:rPr>
              <w:t>nternational</w:t>
            </w:r>
            <w:r w:rsidRPr="000E078A">
              <w:rPr>
                <w:rFonts w:ascii="Arial" w:hAnsi="Arial" w:cs="Arial"/>
                <w:sz w:val="18"/>
                <w:szCs w:val="18"/>
              </w:rPr>
              <w:t xml:space="preserve">e du patrimoine culturel immatériel 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>(</w:t>
            </w:r>
            <w:r w:rsidRPr="000E078A">
              <w:rPr>
                <w:rFonts w:ascii="Arial" w:hAnsi="Arial" w:cs="Arial"/>
                <w:sz w:val="18"/>
                <w:szCs w:val="18"/>
              </w:rPr>
              <w:t>deuxième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sz w:val="18"/>
                <w:szCs w:val="18"/>
              </w:rPr>
              <w:t>é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>dition)</w:t>
            </w:r>
          </w:p>
        </w:tc>
      </w:tr>
      <w:tr w:rsidR="002A789E" w:rsidRPr="009B7DFB" w14:paraId="0B37D5BE" w14:textId="77777777" w:rsidTr="009B7DFB">
        <w:tc>
          <w:tcPr>
            <w:tcW w:w="1321" w:type="pct"/>
            <w:shd w:val="clear" w:color="auto" w:fill="auto"/>
          </w:tcPr>
          <w:p w14:paraId="7C6E0ED5" w14:textId="3FB60E4B" w:rsidR="002A789E" w:rsidRPr="009B7DFB" w:rsidRDefault="002A789E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7DFB">
              <w:rPr>
                <w:rFonts w:ascii="Arial" w:hAnsi="Arial" w:cs="Arial"/>
                <w:bCs/>
                <w:sz w:val="18"/>
                <w:szCs w:val="18"/>
              </w:rPr>
              <w:lastRenderedPageBreak/>
              <w:t>23 octobre</w:t>
            </w:r>
          </w:p>
        </w:tc>
        <w:tc>
          <w:tcPr>
            <w:tcW w:w="3679" w:type="pct"/>
            <w:shd w:val="clear" w:color="auto" w:fill="auto"/>
          </w:tcPr>
          <w:p w14:paraId="253C0927" w14:textId="570D2A6E" w:rsidR="002A789E" w:rsidRPr="009B7DFB" w:rsidRDefault="002A789E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DFB">
              <w:rPr>
                <w:rFonts w:ascii="Arial" w:hAnsi="Arial" w:cs="Arial"/>
                <w:bCs/>
                <w:sz w:val="18"/>
                <w:szCs w:val="18"/>
              </w:rPr>
              <w:t>Réunion du Bureau de la vingtième session du Comité intergouvernemental de sauvegarde du patrimoine culturel immatériel (Siège de l’UNESCO, Paris)</w:t>
            </w:r>
          </w:p>
        </w:tc>
      </w:tr>
      <w:tr w:rsidR="002A789E" w:rsidRPr="000E078A" w14:paraId="73AAE8E4" w14:textId="77777777" w:rsidTr="009B7DFB">
        <w:tc>
          <w:tcPr>
            <w:tcW w:w="1321" w:type="pct"/>
            <w:shd w:val="clear" w:color="auto" w:fill="auto"/>
          </w:tcPr>
          <w:p w14:paraId="40618F26" w14:textId="7EEC07E5" w:rsidR="002A789E" w:rsidRPr="009B7DFB" w:rsidRDefault="002A789E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7DFB">
              <w:rPr>
                <w:rFonts w:ascii="Arial" w:hAnsi="Arial" w:cs="Arial"/>
                <w:bCs/>
                <w:sz w:val="18"/>
                <w:szCs w:val="18"/>
              </w:rPr>
              <w:t>23 octobre</w:t>
            </w:r>
          </w:p>
        </w:tc>
        <w:tc>
          <w:tcPr>
            <w:tcW w:w="3679" w:type="pct"/>
            <w:shd w:val="clear" w:color="auto" w:fill="auto"/>
          </w:tcPr>
          <w:p w14:paraId="79BD7127" w14:textId="1B768702" w:rsidR="002A789E" w:rsidRPr="000E078A" w:rsidRDefault="002A789E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DFB">
              <w:rPr>
                <w:rFonts w:ascii="Arial" w:hAnsi="Arial" w:cs="Arial"/>
                <w:sz w:val="18"/>
                <w:szCs w:val="18"/>
              </w:rPr>
              <w:t>Réunion d’information et d’échange de la vingtième session du Comité intergouvernemental de sauvegarde du patrimoine culturel immatériel (Siège de l’UNESCO, Paris)</w:t>
            </w:r>
          </w:p>
        </w:tc>
      </w:tr>
      <w:tr w:rsidR="00AE2AB3" w:rsidRPr="000E078A" w14:paraId="03229C93" w14:textId="77777777" w:rsidTr="00A328D7">
        <w:trPr>
          <w:trHeight w:val="45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5BF715" w14:textId="785E795E" w:rsidR="00AE2AB3" w:rsidRPr="000E078A" w:rsidRDefault="008A05D5" w:rsidP="00AE2AB3">
            <w:pPr>
              <w:keepNext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sz w:val="18"/>
                <w:szCs w:val="18"/>
              </w:rPr>
              <w:t>dé</w:t>
            </w:r>
            <w:r w:rsidR="00AE2AB3" w:rsidRPr="000E078A">
              <w:rPr>
                <w:rFonts w:ascii="Arial" w:hAnsi="Arial" w:cs="Arial"/>
                <w:sz w:val="18"/>
                <w:szCs w:val="18"/>
              </w:rPr>
              <w:t>cembr</w:t>
            </w:r>
            <w:r w:rsidRPr="000E078A">
              <w:rPr>
                <w:rFonts w:ascii="Arial" w:hAnsi="Arial" w:cs="Arial"/>
                <w:sz w:val="18"/>
                <w:szCs w:val="18"/>
              </w:rPr>
              <w:t>e</w:t>
            </w:r>
            <w:r w:rsidR="00AE2AB3" w:rsidRPr="000E0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E2AB3" w:rsidRPr="000E078A" w14:paraId="347FB60B" w14:textId="77777777" w:rsidTr="00A328D7">
        <w:trPr>
          <w:trHeight w:val="459"/>
        </w:trPr>
        <w:tc>
          <w:tcPr>
            <w:tcW w:w="1321" w:type="pct"/>
          </w:tcPr>
          <w:p w14:paraId="61DD72DD" w14:textId="2FEE837E" w:rsidR="00AE2AB3" w:rsidRPr="000E078A" w:rsidRDefault="00424019" w:rsidP="00AE2AB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3779B4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décembre</w:t>
            </w:r>
          </w:p>
        </w:tc>
        <w:tc>
          <w:tcPr>
            <w:tcW w:w="3679" w:type="pct"/>
          </w:tcPr>
          <w:p w14:paraId="078C82B9" w14:textId="72D16B9E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Ving</w:t>
            </w:r>
            <w:r w:rsidR="00300E75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ième</w:t>
            </w:r>
            <w:r w:rsidR="00424019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session du Comité intergouvernemental de sauvegarde du patrimoine culturel immatériel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424019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New Delhi, Ind</w:t>
            </w:r>
            <w:r w:rsidR="00E07D84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</w:tbl>
    <w:p w14:paraId="3038A444" w14:textId="77777777" w:rsidR="004F2E0E" w:rsidRPr="000E078A" w:rsidRDefault="004F2E0E" w:rsidP="00D86BB3">
      <w:pPr>
        <w:rPr>
          <w:rFonts w:ascii="Arial" w:eastAsia="SimSun" w:hAnsi="Arial" w:cs="Arial"/>
          <w:sz w:val="2"/>
          <w:szCs w:val="2"/>
          <w:u w:val="single"/>
        </w:rPr>
      </w:pPr>
    </w:p>
    <w:sectPr w:rsidR="004F2E0E" w:rsidRPr="000E078A" w:rsidSect="00B24334">
      <w:headerReference w:type="even" r:id="rId8"/>
      <w:headerReference w:type="default" r:id="rId9"/>
      <w:headerReference w:type="first" r:id="rId10"/>
      <w:pgSz w:w="11906" w:h="16838" w:code="9"/>
      <w:pgMar w:top="1021" w:right="1134" w:bottom="102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2C34" w14:textId="77777777" w:rsidR="00EF11F9" w:rsidRDefault="00EF11F9" w:rsidP="00655736">
      <w:r>
        <w:separator/>
      </w:r>
    </w:p>
  </w:endnote>
  <w:endnote w:type="continuationSeparator" w:id="0">
    <w:p w14:paraId="5E1A33AB" w14:textId="77777777" w:rsidR="00EF11F9" w:rsidRDefault="00EF11F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019E" w14:textId="77777777" w:rsidR="00EF11F9" w:rsidRDefault="00EF11F9" w:rsidP="00655736">
      <w:r>
        <w:separator/>
      </w:r>
    </w:p>
  </w:footnote>
  <w:footnote w:type="continuationSeparator" w:id="0">
    <w:p w14:paraId="58E67C11" w14:textId="77777777" w:rsidR="00EF11F9" w:rsidRDefault="00EF11F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390048F8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604671">
      <w:rPr>
        <w:rFonts w:ascii="Arial" w:hAnsi="Arial" w:cs="Arial"/>
        <w:sz w:val="20"/>
        <w:szCs w:val="20"/>
      </w:rPr>
      <w:t>5</w:t>
    </w:r>
    <w:r w:rsidR="00CB0542" w:rsidRPr="004E1760">
      <w:rPr>
        <w:rFonts w:ascii="Arial" w:hAnsi="Arial" w:cs="Arial"/>
        <w:sz w:val="20"/>
        <w:szCs w:val="20"/>
      </w:rPr>
      <w:t>/</w:t>
    </w:r>
    <w:r w:rsidR="00F54263" w:rsidRPr="00802817">
      <w:rPr>
        <w:rFonts w:ascii="Arial" w:hAnsi="Arial" w:cs="Arial"/>
        <w:sz w:val="20"/>
        <w:szCs w:val="20"/>
        <w:lang w:val="en-US"/>
      </w:rPr>
      <w:t>Schedule</w:t>
    </w:r>
    <w:r w:rsidR="00FB2B1A">
      <w:rPr>
        <w:rFonts w:ascii="Arial" w:hAnsi="Arial" w:cs="Arial"/>
        <w:sz w:val="20"/>
        <w:szCs w:val="20"/>
        <w:lang w:val="en-US"/>
      </w:rPr>
      <w:t xml:space="preserve"> Rev.</w:t>
    </w:r>
    <w:r w:rsidR="002A789E">
      <w:rPr>
        <w:rFonts w:ascii="Arial" w:hAnsi="Arial" w:cs="Arial"/>
        <w:sz w:val="20"/>
        <w:szCs w:val="20"/>
        <w:lang w:val="en-US"/>
      </w:rPr>
      <w:t>3</w:t>
    </w:r>
    <w:r w:rsidR="00C35E00">
      <w:rPr>
        <w:rFonts w:ascii="Arial" w:hAnsi="Arial" w:cs="Arial"/>
        <w:sz w:val="20"/>
        <w:szCs w:val="20"/>
        <w:lang w:val="en-US"/>
      </w:rPr>
      <w:t xml:space="preserve"> </w:t>
    </w:r>
    <w:r w:rsidR="00D95C4C" w:rsidRPr="00661E7B">
      <w:rPr>
        <w:rFonts w:ascii="Arial" w:hAnsi="Arial" w:cs="Arial"/>
        <w:sz w:val="20"/>
        <w:szCs w:val="20"/>
        <w:lang w:val="en-US"/>
      </w:rPr>
      <w:t>– page</w:t>
    </w:r>
    <w:r w:rsidR="00D95C4C" w:rsidRPr="004E1760">
      <w:rPr>
        <w:rFonts w:ascii="Arial" w:hAnsi="Arial" w:cs="Arial"/>
        <w:sz w:val="20"/>
        <w:szCs w:val="20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5AFC33B9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060D81">
      <w:rPr>
        <w:rFonts w:ascii="Arial" w:hAnsi="Arial" w:cs="Arial"/>
        <w:sz w:val="20"/>
        <w:szCs w:val="20"/>
        <w:lang w:val="en-GB"/>
      </w:rPr>
      <w:t>5</w:t>
    </w:r>
    <w:r w:rsidR="0053318C">
      <w:rPr>
        <w:rFonts w:ascii="Arial" w:hAnsi="Arial" w:cs="Arial"/>
        <w:sz w:val="20"/>
        <w:szCs w:val="20"/>
        <w:lang w:val="en-GB"/>
      </w:rPr>
      <w:t>/</w:t>
    </w:r>
    <w:r w:rsidR="00001A03" w:rsidRPr="00661E7B">
      <w:rPr>
        <w:rFonts w:ascii="Arial" w:hAnsi="Arial" w:cs="Arial"/>
        <w:sz w:val="20"/>
        <w:szCs w:val="20"/>
        <w:lang w:val="en-US"/>
      </w:rPr>
      <w:t>Schedule</w:t>
    </w:r>
    <w:r w:rsidR="00060D81">
      <w:rPr>
        <w:rFonts w:ascii="Arial" w:hAnsi="Arial" w:cs="Arial"/>
        <w:sz w:val="20"/>
        <w:szCs w:val="20"/>
        <w:lang w:val="en-US"/>
      </w:rPr>
      <w:t xml:space="preserve"> Rev.</w:t>
    </w:r>
    <w:r w:rsidR="002A789E">
      <w:rPr>
        <w:rFonts w:ascii="Arial" w:hAnsi="Arial" w:cs="Arial"/>
        <w:sz w:val="20"/>
        <w:szCs w:val="20"/>
        <w:lang w:val="en-US"/>
      </w:rPr>
      <w:t>3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2F19798D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60C53DEF">
          <wp:simplePos x="0" y="0"/>
          <wp:positionH relativeFrom="column">
            <wp:posOffset>86995</wp:posOffset>
          </wp:positionH>
          <wp:positionV relativeFrom="paragraph">
            <wp:posOffset>161290</wp:posOffset>
          </wp:positionV>
          <wp:extent cx="1543685" cy="1296035"/>
          <wp:effectExtent l="0" t="0" r="0" b="0"/>
          <wp:wrapSquare wrapText="bothSides"/>
          <wp:docPr id="1259299574" name="Image 1259299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299574" name="Image 12592995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3B61EF3" w:rsidR="004E1760" w:rsidRPr="000E078A" w:rsidRDefault="00617078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0E078A">
      <w:rPr>
        <w:rFonts w:ascii="Arial" w:hAnsi="Arial" w:cs="Arial"/>
        <w:b/>
        <w:sz w:val="44"/>
        <w:szCs w:val="44"/>
      </w:rPr>
      <w:t>LHE</w:t>
    </w:r>
  </w:p>
  <w:p w14:paraId="6D1B3489" w14:textId="1859340D" w:rsidR="004E1760" w:rsidRPr="000E078A" w:rsidRDefault="004E1760" w:rsidP="004E1760">
    <w:pPr>
      <w:jc w:val="right"/>
      <w:rPr>
        <w:rFonts w:ascii="Arial" w:hAnsi="Arial" w:cs="Arial"/>
        <w:b/>
        <w:sz w:val="22"/>
        <w:szCs w:val="22"/>
      </w:rPr>
    </w:pPr>
    <w:r w:rsidRPr="000E078A">
      <w:rPr>
        <w:rFonts w:ascii="Arial" w:hAnsi="Arial" w:cs="Arial"/>
        <w:b/>
        <w:sz w:val="22"/>
        <w:szCs w:val="22"/>
      </w:rPr>
      <w:t>LHE/2</w:t>
    </w:r>
    <w:r w:rsidR="00604671" w:rsidRPr="000E078A">
      <w:rPr>
        <w:rFonts w:ascii="Arial" w:hAnsi="Arial" w:cs="Arial"/>
        <w:b/>
        <w:sz w:val="22"/>
        <w:szCs w:val="22"/>
      </w:rPr>
      <w:t>5</w:t>
    </w:r>
    <w:r w:rsidRPr="000E078A">
      <w:rPr>
        <w:rFonts w:ascii="Arial" w:hAnsi="Arial" w:cs="Arial"/>
        <w:b/>
        <w:sz w:val="22"/>
        <w:szCs w:val="22"/>
      </w:rPr>
      <w:t>/</w:t>
    </w:r>
    <w:bookmarkStart w:id="0" w:name="_Hlk94624970"/>
    <w:r w:rsidR="00F54263" w:rsidRPr="000E078A">
      <w:rPr>
        <w:rFonts w:ascii="Arial" w:hAnsi="Arial" w:cs="Arial"/>
        <w:b/>
        <w:sz w:val="22"/>
        <w:szCs w:val="22"/>
      </w:rPr>
      <w:t>Schedule</w:t>
    </w:r>
    <w:r w:rsidR="00FB2B1A">
      <w:rPr>
        <w:rFonts w:ascii="Arial" w:hAnsi="Arial" w:cs="Arial"/>
        <w:b/>
        <w:sz w:val="22"/>
        <w:szCs w:val="22"/>
      </w:rPr>
      <w:t xml:space="preserve"> Rev.</w:t>
    </w:r>
    <w:r w:rsidR="002A789E">
      <w:rPr>
        <w:rFonts w:ascii="Arial" w:hAnsi="Arial" w:cs="Arial"/>
        <w:b/>
        <w:sz w:val="22"/>
        <w:szCs w:val="22"/>
      </w:rPr>
      <w:t>3</w:t>
    </w:r>
  </w:p>
  <w:bookmarkEnd w:id="0"/>
  <w:p w14:paraId="1B4446C3" w14:textId="74CB043D" w:rsidR="00D95C4C" w:rsidRPr="00F5638E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F5638E">
      <w:rPr>
        <w:rFonts w:ascii="Arial" w:hAnsi="Arial" w:cs="Arial"/>
        <w:b/>
        <w:sz w:val="22"/>
        <w:szCs w:val="22"/>
      </w:rPr>
      <w:t xml:space="preserve">Paris, </w:t>
    </w:r>
    <w:r w:rsidR="00F5638E" w:rsidRPr="00F5638E">
      <w:rPr>
        <w:rFonts w:ascii="Arial" w:hAnsi="Arial" w:cs="Arial"/>
        <w:b/>
        <w:sz w:val="22"/>
        <w:szCs w:val="22"/>
      </w:rPr>
      <w:t xml:space="preserve">le </w:t>
    </w:r>
    <w:r w:rsidR="00FC712C">
      <w:rPr>
        <w:rFonts w:ascii="Arial" w:hAnsi="Arial" w:cs="Arial"/>
        <w:b/>
        <w:sz w:val="22"/>
        <w:szCs w:val="22"/>
      </w:rPr>
      <w:t>1</w:t>
    </w:r>
    <w:r w:rsidR="002A789E">
      <w:rPr>
        <w:rFonts w:ascii="Arial" w:hAnsi="Arial" w:cs="Arial"/>
        <w:b/>
        <w:sz w:val="22"/>
        <w:szCs w:val="22"/>
      </w:rPr>
      <w:t>0 septembre</w:t>
    </w:r>
    <w:r w:rsidR="00FB2B1A" w:rsidRPr="00F5638E">
      <w:rPr>
        <w:rFonts w:ascii="Arial" w:hAnsi="Arial" w:cs="Arial"/>
        <w:b/>
        <w:sz w:val="22"/>
        <w:szCs w:val="22"/>
      </w:rPr>
      <w:t xml:space="preserve"> </w:t>
    </w:r>
    <w:r w:rsidR="00337CEB" w:rsidRPr="00F5638E">
      <w:rPr>
        <w:rFonts w:ascii="Arial" w:hAnsi="Arial" w:cs="Arial"/>
        <w:b/>
        <w:sz w:val="22"/>
        <w:szCs w:val="22"/>
      </w:rPr>
      <w:t>20</w:t>
    </w:r>
    <w:r w:rsidR="00D7105A" w:rsidRPr="00F5638E">
      <w:rPr>
        <w:rFonts w:ascii="Arial" w:hAnsi="Arial" w:cs="Arial"/>
        <w:b/>
        <w:sz w:val="22"/>
        <w:szCs w:val="22"/>
      </w:rPr>
      <w:t>2</w:t>
    </w:r>
    <w:r w:rsidR="00604671" w:rsidRPr="00F5638E">
      <w:rPr>
        <w:rFonts w:ascii="Arial" w:hAnsi="Arial" w:cs="Arial"/>
        <w:b/>
        <w:sz w:val="22"/>
        <w:szCs w:val="22"/>
      </w:rPr>
      <w:t>5</w:t>
    </w:r>
  </w:p>
  <w:p w14:paraId="255B57FF" w14:textId="6C3CECF6" w:rsidR="00D95C4C" w:rsidRPr="00F5638E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 w:rsidRPr="00F5638E">
      <w:rPr>
        <w:rFonts w:ascii="Arial" w:hAnsi="Arial" w:cs="Arial"/>
        <w:b/>
        <w:sz w:val="22"/>
        <w:szCs w:val="22"/>
      </w:rPr>
      <w:t>Original</w:t>
    </w:r>
    <w:r w:rsidR="00F5638E" w:rsidRPr="00F5638E">
      <w:rPr>
        <w:rFonts w:ascii="Arial" w:hAnsi="Arial" w:cs="Arial"/>
        <w:b/>
        <w:sz w:val="22"/>
        <w:szCs w:val="22"/>
      </w:rPr>
      <w:t xml:space="preserve"> </w:t>
    </w:r>
    <w:r w:rsidRPr="00F5638E">
      <w:rPr>
        <w:rFonts w:ascii="Arial" w:hAnsi="Arial" w:cs="Arial"/>
        <w:b/>
        <w:sz w:val="22"/>
        <w:szCs w:val="22"/>
      </w:rPr>
      <w:t>:</w:t>
    </w:r>
    <w:r w:rsidR="00F5638E" w:rsidRPr="00F5638E">
      <w:rPr>
        <w:rFonts w:ascii="Arial" w:hAnsi="Arial" w:cs="Arial"/>
        <w:b/>
        <w:sz w:val="22"/>
        <w:szCs w:val="22"/>
      </w:rPr>
      <w:t xml:space="preserve"> </w:t>
    </w:r>
    <w:r w:rsidR="00F5638E">
      <w:rPr>
        <w:rFonts w:ascii="Arial" w:hAnsi="Arial" w:cs="Arial"/>
        <w:b/>
        <w:sz w:val="22"/>
        <w:szCs w:val="22"/>
      </w:rPr>
      <w:t>anglais</w:t>
    </w:r>
  </w:p>
  <w:p w14:paraId="3C4B8B1B" w14:textId="77777777" w:rsidR="00D95C4C" w:rsidRPr="00F5638E" w:rsidRDefault="00D95C4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142"/>
    <w:multiLevelType w:val="hybridMultilevel"/>
    <w:tmpl w:val="DB7CCF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0856973">
    <w:abstractNumId w:val="9"/>
  </w:num>
  <w:num w:numId="2" w16cid:durableId="1818641996">
    <w:abstractNumId w:val="4"/>
  </w:num>
  <w:num w:numId="3" w16cid:durableId="1546601418">
    <w:abstractNumId w:val="1"/>
  </w:num>
  <w:num w:numId="4" w16cid:durableId="856701045">
    <w:abstractNumId w:val="12"/>
  </w:num>
  <w:num w:numId="5" w16cid:durableId="1894652552">
    <w:abstractNumId w:val="10"/>
  </w:num>
  <w:num w:numId="6" w16cid:durableId="411197371">
    <w:abstractNumId w:val="0"/>
  </w:num>
  <w:num w:numId="7" w16cid:durableId="1021054487">
    <w:abstractNumId w:val="2"/>
  </w:num>
  <w:num w:numId="8" w16cid:durableId="287902052">
    <w:abstractNumId w:val="8"/>
  </w:num>
  <w:num w:numId="9" w16cid:durableId="2086754756">
    <w:abstractNumId w:val="3"/>
  </w:num>
  <w:num w:numId="10" w16cid:durableId="1876237479">
    <w:abstractNumId w:val="5"/>
  </w:num>
  <w:num w:numId="11" w16cid:durableId="1945726617">
    <w:abstractNumId w:val="7"/>
  </w:num>
  <w:num w:numId="12" w16cid:durableId="999575680">
    <w:abstractNumId w:val="6"/>
  </w:num>
  <w:num w:numId="13" w16cid:durableId="1469126803">
    <w:abstractNumId w:val="13"/>
  </w:num>
  <w:num w:numId="14" w16cid:durableId="45471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A03"/>
    <w:rsid w:val="000044F7"/>
    <w:rsid w:val="000048ED"/>
    <w:rsid w:val="00013A61"/>
    <w:rsid w:val="00014915"/>
    <w:rsid w:val="00041A66"/>
    <w:rsid w:val="00042D88"/>
    <w:rsid w:val="0005176E"/>
    <w:rsid w:val="00060D81"/>
    <w:rsid w:val="00064E6A"/>
    <w:rsid w:val="0007064F"/>
    <w:rsid w:val="00072793"/>
    <w:rsid w:val="000765F7"/>
    <w:rsid w:val="00077AB7"/>
    <w:rsid w:val="00081CD8"/>
    <w:rsid w:val="00084A66"/>
    <w:rsid w:val="000936E1"/>
    <w:rsid w:val="000A79C5"/>
    <w:rsid w:val="000A7F0E"/>
    <w:rsid w:val="000B1580"/>
    <w:rsid w:val="000B1C8F"/>
    <w:rsid w:val="000C0D61"/>
    <w:rsid w:val="000D25FB"/>
    <w:rsid w:val="000D6E8E"/>
    <w:rsid w:val="000E078A"/>
    <w:rsid w:val="000E420A"/>
    <w:rsid w:val="000F0B0F"/>
    <w:rsid w:val="000F3A3F"/>
    <w:rsid w:val="001003F7"/>
    <w:rsid w:val="0010075C"/>
    <w:rsid w:val="00102557"/>
    <w:rsid w:val="00104CEB"/>
    <w:rsid w:val="00127C2E"/>
    <w:rsid w:val="00151E44"/>
    <w:rsid w:val="00154592"/>
    <w:rsid w:val="00164D56"/>
    <w:rsid w:val="00167B10"/>
    <w:rsid w:val="0017402F"/>
    <w:rsid w:val="0018333A"/>
    <w:rsid w:val="00190205"/>
    <w:rsid w:val="001925A9"/>
    <w:rsid w:val="001948C4"/>
    <w:rsid w:val="001965F1"/>
    <w:rsid w:val="00196C1B"/>
    <w:rsid w:val="001A46D4"/>
    <w:rsid w:val="001B0F73"/>
    <w:rsid w:val="001C122F"/>
    <w:rsid w:val="001C2DB7"/>
    <w:rsid w:val="001D14FE"/>
    <w:rsid w:val="001D1A73"/>
    <w:rsid w:val="001D5C04"/>
    <w:rsid w:val="001E1DA2"/>
    <w:rsid w:val="001E2E2A"/>
    <w:rsid w:val="001F26CF"/>
    <w:rsid w:val="00201AE9"/>
    <w:rsid w:val="002133AF"/>
    <w:rsid w:val="00216A6C"/>
    <w:rsid w:val="002225DC"/>
    <w:rsid w:val="00222A2D"/>
    <w:rsid w:val="00223029"/>
    <w:rsid w:val="00234745"/>
    <w:rsid w:val="002351A6"/>
    <w:rsid w:val="002407AF"/>
    <w:rsid w:val="00240EF2"/>
    <w:rsid w:val="0026221A"/>
    <w:rsid w:val="002624C3"/>
    <w:rsid w:val="0027466B"/>
    <w:rsid w:val="00281167"/>
    <w:rsid w:val="00281CF0"/>
    <w:rsid w:val="002838A5"/>
    <w:rsid w:val="00285BB4"/>
    <w:rsid w:val="00296877"/>
    <w:rsid w:val="002A789E"/>
    <w:rsid w:val="002B7678"/>
    <w:rsid w:val="002C09E3"/>
    <w:rsid w:val="002C17EC"/>
    <w:rsid w:val="002C18B7"/>
    <w:rsid w:val="002D1244"/>
    <w:rsid w:val="002E462F"/>
    <w:rsid w:val="002F6B38"/>
    <w:rsid w:val="00300E75"/>
    <w:rsid w:val="00301322"/>
    <w:rsid w:val="003046C4"/>
    <w:rsid w:val="003151A0"/>
    <w:rsid w:val="00317F45"/>
    <w:rsid w:val="00327054"/>
    <w:rsid w:val="00337CEB"/>
    <w:rsid w:val="00344B58"/>
    <w:rsid w:val="0034539A"/>
    <w:rsid w:val="00345CB4"/>
    <w:rsid w:val="00356F30"/>
    <w:rsid w:val="00362378"/>
    <w:rsid w:val="00375D42"/>
    <w:rsid w:val="003779B4"/>
    <w:rsid w:val="0038304B"/>
    <w:rsid w:val="003927AE"/>
    <w:rsid w:val="003A2B62"/>
    <w:rsid w:val="003A2CE9"/>
    <w:rsid w:val="003D069C"/>
    <w:rsid w:val="003D7646"/>
    <w:rsid w:val="003E1425"/>
    <w:rsid w:val="003F113A"/>
    <w:rsid w:val="003F15C4"/>
    <w:rsid w:val="003F3E63"/>
    <w:rsid w:val="00407480"/>
    <w:rsid w:val="00414643"/>
    <w:rsid w:val="00414984"/>
    <w:rsid w:val="0041559E"/>
    <w:rsid w:val="00424019"/>
    <w:rsid w:val="00426C04"/>
    <w:rsid w:val="00441747"/>
    <w:rsid w:val="004421E5"/>
    <w:rsid w:val="00452284"/>
    <w:rsid w:val="004545BA"/>
    <w:rsid w:val="00457C8E"/>
    <w:rsid w:val="00460500"/>
    <w:rsid w:val="004711F0"/>
    <w:rsid w:val="004856CA"/>
    <w:rsid w:val="004856F9"/>
    <w:rsid w:val="00487E67"/>
    <w:rsid w:val="00493311"/>
    <w:rsid w:val="004933FA"/>
    <w:rsid w:val="0049561D"/>
    <w:rsid w:val="0049705E"/>
    <w:rsid w:val="004A1872"/>
    <w:rsid w:val="004A2875"/>
    <w:rsid w:val="004A34A0"/>
    <w:rsid w:val="004A4C74"/>
    <w:rsid w:val="004C12FF"/>
    <w:rsid w:val="004C7C82"/>
    <w:rsid w:val="004D4943"/>
    <w:rsid w:val="004E1760"/>
    <w:rsid w:val="004E3662"/>
    <w:rsid w:val="004F2E0E"/>
    <w:rsid w:val="005008A8"/>
    <w:rsid w:val="0050210A"/>
    <w:rsid w:val="00504067"/>
    <w:rsid w:val="00517FD8"/>
    <w:rsid w:val="00525294"/>
    <w:rsid w:val="00526B7B"/>
    <w:rsid w:val="005308CE"/>
    <w:rsid w:val="0053318C"/>
    <w:rsid w:val="00536CF1"/>
    <w:rsid w:val="005458DA"/>
    <w:rsid w:val="00552B72"/>
    <w:rsid w:val="0056784C"/>
    <w:rsid w:val="0057274B"/>
    <w:rsid w:val="00573295"/>
    <w:rsid w:val="0057439C"/>
    <w:rsid w:val="00574EA4"/>
    <w:rsid w:val="005908C9"/>
    <w:rsid w:val="005A2618"/>
    <w:rsid w:val="005A4AD2"/>
    <w:rsid w:val="005B0127"/>
    <w:rsid w:val="005B0284"/>
    <w:rsid w:val="005B7A35"/>
    <w:rsid w:val="005B7C1A"/>
    <w:rsid w:val="005B7FB1"/>
    <w:rsid w:val="005C4B73"/>
    <w:rsid w:val="005C5387"/>
    <w:rsid w:val="005C727B"/>
    <w:rsid w:val="005D25B0"/>
    <w:rsid w:val="005D4122"/>
    <w:rsid w:val="005D78AC"/>
    <w:rsid w:val="005E1D2B"/>
    <w:rsid w:val="005E4080"/>
    <w:rsid w:val="005E4F4B"/>
    <w:rsid w:val="005E7074"/>
    <w:rsid w:val="005E7859"/>
    <w:rsid w:val="005F0D4E"/>
    <w:rsid w:val="005F1AFF"/>
    <w:rsid w:val="005F2BAF"/>
    <w:rsid w:val="005F3213"/>
    <w:rsid w:val="00600D93"/>
    <w:rsid w:val="00604671"/>
    <w:rsid w:val="00604C3F"/>
    <w:rsid w:val="006067B0"/>
    <w:rsid w:val="00607AB3"/>
    <w:rsid w:val="00614E72"/>
    <w:rsid w:val="00617078"/>
    <w:rsid w:val="00626BEA"/>
    <w:rsid w:val="0063300C"/>
    <w:rsid w:val="00651A5B"/>
    <w:rsid w:val="00655736"/>
    <w:rsid w:val="00661E7B"/>
    <w:rsid w:val="00663B8D"/>
    <w:rsid w:val="00664C50"/>
    <w:rsid w:val="00665138"/>
    <w:rsid w:val="00670DB2"/>
    <w:rsid w:val="006761D3"/>
    <w:rsid w:val="00680FB2"/>
    <w:rsid w:val="00681E2B"/>
    <w:rsid w:val="00695590"/>
    <w:rsid w:val="00696C8D"/>
    <w:rsid w:val="006A2AC2"/>
    <w:rsid w:val="006A3617"/>
    <w:rsid w:val="006A6F00"/>
    <w:rsid w:val="006B4452"/>
    <w:rsid w:val="006C4C38"/>
    <w:rsid w:val="006D6CCC"/>
    <w:rsid w:val="006D6FA2"/>
    <w:rsid w:val="006D7392"/>
    <w:rsid w:val="006E2E05"/>
    <w:rsid w:val="006E336F"/>
    <w:rsid w:val="006E46E4"/>
    <w:rsid w:val="006E4E13"/>
    <w:rsid w:val="006E75EB"/>
    <w:rsid w:val="006F4067"/>
    <w:rsid w:val="00717DA5"/>
    <w:rsid w:val="0072590C"/>
    <w:rsid w:val="00735FFF"/>
    <w:rsid w:val="00744484"/>
    <w:rsid w:val="00747566"/>
    <w:rsid w:val="007532D5"/>
    <w:rsid w:val="00767D16"/>
    <w:rsid w:val="00771061"/>
    <w:rsid w:val="00773188"/>
    <w:rsid w:val="007817BB"/>
    <w:rsid w:val="00783782"/>
    <w:rsid w:val="00784B8C"/>
    <w:rsid w:val="007879E1"/>
    <w:rsid w:val="007A3531"/>
    <w:rsid w:val="007A7747"/>
    <w:rsid w:val="007D23B5"/>
    <w:rsid w:val="007D5A0D"/>
    <w:rsid w:val="007D66E1"/>
    <w:rsid w:val="007D7C87"/>
    <w:rsid w:val="007F3EA8"/>
    <w:rsid w:val="007F441F"/>
    <w:rsid w:val="008012C5"/>
    <w:rsid w:val="00802817"/>
    <w:rsid w:val="00806C53"/>
    <w:rsid w:val="008203D1"/>
    <w:rsid w:val="00823A11"/>
    <w:rsid w:val="00825A92"/>
    <w:rsid w:val="0082671F"/>
    <w:rsid w:val="00831D80"/>
    <w:rsid w:val="008340AE"/>
    <w:rsid w:val="0085405E"/>
    <w:rsid w:val="0085414A"/>
    <w:rsid w:val="0085594C"/>
    <w:rsid w:val="00857EB9"/>
    <w:rsid w:val="0086269D"/>
    <w:rsid w:val="0086543A"/>
    <w:rsid w:val="008724E5"/>
    <w:rsid w:val="0088326A"/>
    <w:rsid w:val="00884A9D"/>
    <w:rsid w:val="0088512B"/>
    <w:rsid w:val="0089403B"/>
    <w:rsid w:val="008A05D5"/>
    <w:rsid w:val="008A2B2D"/>
    <w:rsid w:val="008A4E1E"/>
    <w:rsid w:val="008C296C"/>
    <w:rsid w:val="008C3B99"/>
    <w:rsid w:val="008D4305"/>
    <w:rsid w:val="008E1597"/>
    <w:rsid w:val="008E1A85"/>
    <w:rsid w:val="008E2B0A"/>
    <w:rsid w:val="00900E32"/>
    <w:rsid w:val="00903764"/>
    <w:rsid w:val="0090493A"/>
    <w:rsid w:val="009123EF"/>
    <w:rsid w:val="009163A7"/>
    <w:rsid w:val="00917D84"/>
    <w:rsid w:val="0092661D"/>
    <w:rsid w:val="00932EF2"/>
    <w:rsid w:val="00942910"/>
    <w:rsid w:val="00946D0B"/>
    <w:rsid w:val="009551DB"/>
    <w:rsid w:val="00955877"/>
    <w:rsid w:val="00962034"/>
    <w:rsid w:val="009632AB"/>
    <w:rsid w:val="009701DE"/>
    <w:rsid w:val="009A18CD"/>
    <w:rsid w:val="009A59D3"/>
    <w:rsid w:val="009B36C0"/>
    <w:rsid w:val="009B7DFB"/>
    <w:rsid w:val="009D302E"/>
    <w:rsid w:val="009D5428"/>
    <w:rsid w:val="009F701B"/>
    <w:rsid w:val="009F7E06"/>
    <w:rsid w:val="00A03CE3"/>
    <w:rsid w:val="00A12558"/>
    <w:rsid w:val="00A13903"/>
    <w:rsid w:val="00A32B10"/>
    <w:rsid w:val="00A34ED5"/>
    <w:rsid w:val="00A41970"/>
    <w:rsid w:val="00A45DBF"/>
    <w:rsid w:val="00A51398"/>
    <w:rsid w:val="00A5236C"/>
    <w:rsid w:val="00A53157"/>
    <w:rsid w:val="00A5375A"/>
    <w:rsid w:val="00A56256"/>
    <w:rsid w:val="00A7125E"/>
    <w:rsid w:val="00A725CF"/>
    <w:rsid w:val="00A74954"/>
    <w:rsid w:val="00A755A2"/>
    <w:rsid w:val="00A805CA"/>
    <w:rsid w:val="00A80A39"/>
    <w:rsid w:val="00A9099F"/>
    <w:rsid w:val="00A96496"/>
    <w:rsid w:val="00AA51B2"/>
    <w:rsid w:val="00AA6660"/>
    <w:rsid w:val="00AB2C36"/>
    <w:rsid w:val="00AB6DDE"/>
    <w:rsid w:val="00AB70B6"/>
    <w:rsid w:val="00AC2214"/>
    <w:rsid w:val="00AD1A86"/>
    <w:rsid w:val="00AD7AB0"/>
    <w:rsid w:val="00AE05EB"/>
    <w:rsid w:val="00AE103E"/>
    <w:rsid w:val="00AE2AB3"/>
    <w:rsid w:val="00AE5B57"/>
    <w:rsid w:val="00AF0A07"/>
    <w:rsid w:val="00AF4AEC"/>
    <w:rsid w:val="00AF625E"/>
    <w:rsid w:val="00AF70EC"/>
    <w:rsid w:val="00B0494E"/>
    <w:rsid w:val="00B10E18"/>
    <w:rsid w:val="00B11CFC"/>
    <w:rsid w:val="00B139BE"/>
    <w:rsid w:val="00B2172B"/>
    <w:rsid w:val="00B24334"/>
    <w:rsid w:val="00B24F7C"/>
    <w:rsid w:val="00B26D5C"/>
    <w:rsid w:val="00B27CEF"/>
    <w:rsid w:val="00B51DD4"/>
    <w:rsid w:val="00B838E2"/>
    <w:rsid w:val="00B917D2"/>
    <w:rsid w:val="00B95AB6"/>
    <w:rsid w:val="00BA241A"/>
    <w:rsid w:val="00BA794C"/>
    <w:rsid w:val="00BB04AF"/>
    <w:rsid w:val="00BB1F33"/>
    <w:rsid w:val="00BB5AFE"/>
    <w:rsid w:val="00BC4E6C"/>
    <w:rsid w:val="00BD2330"/>
    <w:rsid w:val="00BD52C9"/>
    <w:rsid w:val="00BE6354"/>
    <w:rsid w:val="00BF754F"/>
    <w:rsid w:val="00BF7964"/>
    <w:rsid w:val="00C138D1"/>
    <w:rsid w:val="00C23A97"/>
    <w:rsid w:val="00C242FA"/>
    <w:rsid w:val="00C34D30"/>
    <w:rsid w:val="00C35E00"/>
    <w:rsid w:val="00C4078F"/>
    <w:rsid w:val="00C51BF5"/>
    <w:rsid w:val="00C52EBE"/>
    <w:rsid w:val="00C55C9E"/>
    <w:rsid w:val="00C5776D"/>
    <w:rsid w:val="00C64855"/>
    <w:rsid w:val="00C70EA7"/>
    <w:rsid w:val="00C7433F"/>
    <w:rsid w:val="00C7516E"/>
    <w:rsid w:val="00C75770"/>
    <w:rsid w:val="00C75BF9"/>
    <w:rsid w:val="00C81FBF"/>
    <w:rsid w:val="00CA4AB7"/>
    <w:rsid w:val="00CA4B8A"/>
    <w:rsid w:val="00CA56BB"/>
    <w:rsid w:val="00CB0542"/>
    <w:rsid w:val="00CC0FF7"/>
    <w:rsid w:val="00CD2A60"/>
    <w:rsid w:val="00CD3304"/>
    <w:rsid w:val="00CD5D76"/>
    <w:rsid w:val="00CE4DE5"/>
    <w:rsid w:val="00CF1452"/>
    <w:rsid w:val="00CF4D86"/>
    <w:rsid w:val="00D00335"/>
    <w:rsid w:val="00D00B2B"/>
    <w:rsid w:val="00D03DDF"/>
    <w:rsid w:val="00D06BE6"/>
    <w:rsid w:val="00D06EF1"/>
    <w:rsid w:val="00D11955"/>
    <w:rsid w:val="00D2331F"/>
    <w:rsid w:val="00D24877"/>
    <w:rsid w:val="00D250FA"/>
    <w:rsid w:val="00D664D4"/>
    <w:rsid w:val="00D7105A"/>
    <w:rsid w:val="00D7633E"/>
    <w:rsid w:val="00D8250F"/>
    <w:rsid w:val="00D86BB3"/>
    <w:rsid w:val="00D86DBF"/>
    <w:rsid w:val="00D95C4C"/>
    <w:rsid w:val="00DA36ED"/>
    <w:rsid w:val="00DA7768"/>
    <w:rsid w:val="00DB48FE"/>
    <w:rsid w:val="00DD6104"/>
    <w:rsid w:val="00DE34F1"/>
    <w:rsid w:val="00DE6160"/>
    <w:rsid w:val="00DE7A80"/>
    <w:rsid w:val="00DF4942"/>
    <w:rsid w:val="00DF61B7"/>
    <w:rsid w:val="00E07D84"/>
    <w:rsid w:val="00E07DE7"/>
    <w:rsid w:val="00E13039"/>
    <w:rsid w:val="00E136ED"/>
    <w:rsid w:val="00E15B76"/>
    <w:rsid w:val="00E16EFD"/>
    <w:rsid w:val="00E2125F"/>
    <w:rsid w:val="00E244E1"/>
    <w:rsid w:val="00E35530"/>
    <w:rsid w:val="00E37FEA"/>
    <w:rsid w:val="00E4150C"/>
    <w:rsid w:val="00E43BD7"/>
    <w:rsid w:val="00E53167"/>
    <w:rsid w:val="00E548A2"/>
    <w:rsid w:val="00E56C33"/>
    <w:rsid w:val="00E627B1"/>
    <w:rsid w:val="00E62FAC"/>
    <w:rsid w:val="00E64538"/>
    <w:rsid w:val="00E70169"/>
    <w:rsid w:val="00E73CD9"/>
    <w:rsid w:val="00E81C8E"/>
    <w:rsid w:val="00E9376C"/>
    <w:rsid w:val="00E95AE2"/>
    <w:rsid w:val="00EA335E"/>
    <w:rsid w:val="00EA41DE"/>
    <w:rsid w:val="00EA528C"/>
    <w:rsid w:val="00EA580C"/>
    <w:rsid w:val="00EB2FCA"/>
    <w:rsid w:val="00EB5431"/>
    <w:rsid w:val="00EC56DC"/>
    <w:rsid w:val="00EC6F8D"/>
    <w:rsid w:val="00ED39B2"/>
    <w:rsid w:val="00ED3E77"/>
    <w:rsid w:val="00ED59D8"/>
    <w:rsid w:val="00EE49F4"/>
    <w:rsid w:val="00EF11F9"/>
    <w:rsid w:val="00EF34E2"/>
    <w:rsid w:val="00EF529D"/>
    <w:rsid w:val="00F00016"/>
    <w:rsid w:val="00F02895"/>
    <w:rsid w:val="00F043A9"/>
    <w:rsid w:val="00F10282"/>
    <w:rsid w:val="00F24AAC"/>
    <w:rsid w:val="00F30DC6"/>
    <w:rsid w:val="00F31B7D"/>
    <w:rsid w:val="00F32154"/>
    <w:rsid w:val="00F32C23"/>
    <w:rsid w:val="00F519AC"/>
    <w:rsid w:val="00F53DE9"/>
    <w:rsid w:val="00F54263"/>
    <w:rsid w:val="00F5638E"/>
    <w:rsid w:val="00F576CB"/>
    <w:rsid w:val="00F64613"/>
    <w:rsid w:val="00F7035D"/>
    <w:rsid w:val="00F71A02"/>
    <w:rsid w:val="00F72663"/>
    <w:rsid w:val="00F7315F"/>
    <w:rsid w:val="00F735D7"/>
    <w:rsid w:val="00F76532"/>
    <w:rsid w:val="00F76C93"/>
    <w:rsid w:val="00F8296E"/>
    <w:rsid w:val="00F91AC2"/>
    <w:rsid w:val="00FA0D63"/>
    <w:rsid w:val="00FB2B1A"/>
    <w:rsid w:val="00FB3B01"/>
    <w:rsid w:val="00FC5510"/>
    <w:rsid w:val="00FC712C"/>
    <w:rsid w:val="00FD1226"/>
    <w:rsid w:val="00FE1131"/>
    <w:rsid w:val="00FF15D1"/>
    <w:rsid w:val="00FF2B98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D49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AF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F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F7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180</TotalTime>
  <Pages>3</Pages>
  <Words>458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40</cp:revision>
  <cp:lastPrinted>2011-08-06T10:22:00Z</cp:lastPrinted>
  <dcterms:created xsi:type="dcterms:W3CDTF">2025-01-08T09:26:00Z</dcterms:created>
  <dcterms:modified xsi:type="dcterms:W3CDTF">2025-09-10T14:43:00Z</dcterms:modified>
</cp:coreProperties>
</file>