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BC104" w14:textId="3BE6FF47" w:rsidR="0019101F" w:rsidRPr="007B56B1" w:rsidRDefault="0019101F" w:rsidP="0019101F">
      <w:pPr>
        <w:spacing w:before="1440"/>
        <w:jc w:val="center"/>
        <w:rPr>
          <w:rFonts w:ascii="Arial" w:hAnsi="Arial" w:cs="Arial"/>
          <w:b/>
          <w:sz w:val="22"/>
          <w:szCs w:val="22"/>
        </w:rPr>
      </w:pPr>
      <w:r w:rsidRPr="007B56B1">
        <w:rPr>
          <w:rFonts w:ascii="Arial" w:hAnsi="Arial"/>
          <w:b/>
          <w:sz w:val="22"/>
        </w:rPr>
        <w:t>CONVENTION POUR LA SAUVEGARDE DU</w:t>
      </w:r>
      <w:r w:rsidRPr="007B56B1">
        <w:rPr>
          <w:rFonts w:ascii="Arial" w:hAnsi="Arial"/>
          <w:b/>
          <w:sz w:val="22"/>
        </w:rPr>
        <w:br/>
        <w:t>PATRIMOINE CULTUREL IMMATÉRIEL</w:t>
      </w:r>
    </w:p>
    <w:p w14:paraId="7CC8717E" w14:textId="77777777" w:rsidR="0019101F" w:rsidRPr="007B56B1" w:rsidRDefault="0019101F" w:rsidP="0019101F">
      <w:pPr>
        <w:spacing w:before="1200"/>
        <w:jc w:val="center"/>
        <w:rPr>
          <w:rFonts w:ascii="Arial" w:hAnsi="Arial" w:cs="Arial"/>
          <w:b/>
          <w:sz w:val="22"/>
          <w:szCs w:val="22"/>
        </w:rPr>
      </w:pPr>
      <w:r w:rsidRPr="007B56B1">
        <w:rPr>
          <w:rFonts w:ascii="Arial" w:hAnsi="Arial"/>
          <w:b/>
          <w:sz w:val="22"/>
        </w:rPr>
        <w:t>COMITÉ INTERGOUVERNEMENTAL DE SAUVEGARDE</w:t>
      </w:r>
      <w:r w:rsidRPr="007B56B1">
        <w:rPr>
          <w:rFonts w:ascii="Arial" w:hAnsi="Arial"/>
          <w:b/>
          <w:sz w:val="22"/>
        </w:rPr>
        <w:br/>
        <w:t>DU PATRIMOINE CULTUREL IMMATÉRIEL</w:t>
      </w:r>
    </w:p>
    <w:p w14:paraId="30B6F412" w14:textId="77777777" w:rsidR="0019101F" w:rsidRPr="007B56B1" w:rsidRDefault="0019101F" w:rsidP="0019101F">
      <w:pPr>
        <w:spacing w:before="840"/>
        <w:jc w:val="center"/>
        <w:rPr>
          <w:rFonts w:ascii="Arial" w:hAnsi="Arial" w:cs="Arial"/>
          <w:b/>
          <w:sz w:val="22"/>
          <w:szCs w:val="22"/>
        </w:rPr>
      </w:pPr>
      <w:r w:rsidRPr="007B56B1">
        <w:rPr>
          <w:rFonts w:ascii="Arial" w:hAnsi="Arial"/>
          <w:b/>
          <w:sz w:val="22"/>
        </w:rPr>
        <w:t>Vingtième session</w:t>
      </w:r>
    </w:p>
    <w:p w14:paraId="75BE35C5" w14:textId="7EC37C70" w:rsidR="0019101F" w:rsidRPr="007B56B1" w:rsidRDefault="0019101F" w:rsidP="0019101F">
      <w:pPr>
        <w:jc w:val="center"/>
        <w:rPr>
          <w:rFonts w:ascii="Arial" w:hAnsi="Arial"/>
          <w:b/>
          <w:sz w:val="22"/>
        </w:rPr>
      </w:pPr>
      <w:r w:rsidRPr="007B56B1">
        <w:rPr>
          <w:rFonts w:ascii="Arial" w:hAnsi="Arial"/>
          <w:b/>
          <w:sz w:val="22"/>
        </w:rPr>
        <w:t>New Delhi, République de l</w:t>
      </w:r>
      <w:r w:rsidR="003C7643" w:rsidRPr="007B56B1">
        <w:rPr>
          <w:rFonts w:ascii="Arial" w:hAnsi="Arial"/>
          <w:b/>
          <w:sz w:val="22"/>
        </w:rPr>
        <w:t>’</w:t>
      </w:r>
      <w:r w:rsidRPr="007B56B1">
        <w:rPr>
          <w:rFonts w:ascii="Arial" w:hAnsi="Arial"/>
          <w:b/>
          <w:sz w:val="22"/>
        </w:rPr>
        <w:t>Inde</w:t>
      </w:r>
    </w:p>
    <w:p w14:paraId="1D21C19A" w14:textId="77777777" w:rsidR="0019101F" w:rsidRPr="007B56B1" w:rsidRDefault="0019101F" w:rsidP="0019101F">
      <w:pPr>
        <w:jc w:val="center"/>
        <w:rPr>
          <w:rFonts w:ascii="Arial" w:hAnsi="Arial"/>
          <w:b/>
          <w:sz w:val="22"/>
        </w:rPr>
      </w:pPr>
      <w:r w:rsidRPr="007B56B1">
        <w:rPr>
          <w:rFonts w:ascii="Arial" w:hAnsi="Arial"/>
          <w:b/>
          <w:sz w:val="22"/>
        </w:rPr>
        <w:t>8 – 13 décembre 2025</w:t>
      </w:r>
    </w:p>
    <w:p w14:paraId="0365203A" w14:textId="2C89CD53" w:rsidR="00EC6F8D" w:rsidRPr="007B56B1" w:rsidRDefault="0019101F" w:rsidP="0019101F">
      <w:pPr>
        <w:pStyle w:val="Sansinterligne2"/>
        <w:spacing w:before="1200"/>
        <w:jc w:val="center"/>
        <w:rPr>
          <w:rFonts w:ascii="Arial" w:hAnsi="Arial" w:cs="Arial"/>
          <w:b/>
          <w:sz w:val="22"/>
          <w:szCs w:val="22"/>
        </w:rPr>
      </w:pPr>
      <w:r w:rsidRPr="007B56B1">
        <w:rPr>
          <w:rFonts w:ascii="Arial" w:hAnsi="Arial"/>
          <w:b/>
          <w:sz w:val="22"/>
          <w:u w:val="single"/>
        </w:rPr>
        <w:t>Point 17 de l</w:t>
      </w:r>
      <w:r w:rsidR="003C7643" w:rsidRPr="007B56B1">
        <w:rPr>
          <w:rFonts w:ascii="Arial" w:hAnsi="Arial"/>
          <w:b/>
          <w:sz w:val="22"/>
          <w:u w:val="single"/>
        </w:rPr>
        <w:t>’</w:t>
      </w:r>
      <w:r w:rsidRPr="007B56B1">
        <w:rPr>
          <w:rFonts w:ascii="Arial" w:hAnsi="Arial"/>
          <w:b/>
          <w:sz w:val="22"/>
          <w:u w:val="single"/>
        </w:rPr>
        <w:t>ordre du jour provisoire</w:t>
      </w:r>
      <w:r w:rsidRPr="007B56B1">
        <w:rPr>
          <w:rFonts w:ascii="Arial" w:hAnsi="Arial"/>
          <w:b/>
          <w:sz w:val="22"/>
        </w:rPr>
        <w:t> :</w:t>
      </w:r>
    </w:p>
    <w:p w14:paraId="59920478" w14:textId="1A8DB35C" w:rsidR="004A2875" w:rsidRPr="007B56B1" w:rsidRDefault="00A135DD" w:rsidP="004A2875">
      <w:pPr>
        <w:pStyle w:val="Sansinterligne2"/>
        <w:spacing w:after="960"/>
        <w:jc w:val="center"/>
        <w:rPr>
          <w:rFonts w:ascii="Arial" w:hAnsi="Arial" w:cs="Arial"/>
          <w:bCs/>
          <w:sz w:val="22"/>
          <w:szCs w:val="22"/>
        </w:rPr>
      </w:pPr>
      <w:r w:rsidRPr="007B56B1">
        <w:rPr>
          <w:rFonts w:ascii="Arial" w:hAnsi="Arial"/>
          <w:b/>
          <w:sz w:val="22"/>
        </w:rPr>
        <w:t xml:space="preserve">Établissement </w:t>
      </w:r>
      <w:r w:rsidR="00DB1159" w:rsidRPr="007B56B1">
        <w:rPr>
          <w:rFonts w:ascii="Arial" w:hAnsi="Arial"/>
          <w:b/>
          <w:sz w:val="22"/>
        </w:rPr>
        <w:t>de l</w:t>
      </w:r>
      <w:r w:rsidR="003C7643" w:rsidRPr="007B56B1">
        <w:rPr>
          <w:rFonts w:ascii="Arial" w:hAnsi="Arial"/>
          <w:b/>
          <w:sz w:val="22"/>
        </w:rPr>
        <w:t>’</w:t>
      </w:r>
      <w:r w:rsidR="00DB1159" w:rsidRPr="007B56B1">
        <w:rPr>
          <w:rFonts w:ascii="Arial" w:hAnsi="Arial"/>
          <w:b/>
          <w:sz w:val="22"/>
        </w:rPr>
        <w:t>Organe d</w:t>
      </w:r>
      <w:r w:rsidR="003C7643" w:rsidRPr="007B56B1">
        <w:rPr>
          <w:rFonts w:ascii="Arial" w:hAnsi="Arial"/>
          <w:b/>
          <w:sz w:val="22"/>
        </w:rPr>
        <w:t>’</w:t>
      </w:r>
      <w:r w:rsidR="00DB1159" w:rsidRPr="007B56B1">
        <w:rPr>
          <w:rFonts w:ascii="Arial" w:hAnsi="Arial"/>
          <w:b/>
          <w:sz w:val="22"/>
        </w:rPr>
        <w:t>évaluation pour le cycle 2026</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7B56B1" w14:paraId="75AC6221" w14:textId="77777777" w:rsidTr="00EC6F8D">
        <w:trPr>
          <w:jc w:val="center"/>
        </w:trPr>
        <w:tc>
          <w:tcPr>
            <w:tcW w:w="5670" w:type="dxa"/>
            <w:vAlign w:val="center"/>
          </w:tcPr>
          <w:p w14:paraId="51C260A9" w14:textId="797A100E" w:rsidR="00EC6F8D" w:rsidRPr="007B56B1" w:rsidRDefault="0019101F" w:rsidP="0019101F">
            <w:pPr>
              <w:pStyle w:val="Sansinterligne1"/>
              <w:spacing w:before="200" w:after="200"/>
              <w:jc w:val="center"/>
              <w:rPr>
                <w:rFonts w:ascii="Arial" w:hAnsi="Arial" w:cs="Arial"/>
                <w:b/>
                <w:sz w:val="22"/>
                <w:szCs w:val="22"/>
              </w:rPr>
            </w:pPr>
            <w:r w:rsidRPr="007B56B1">
              <w:rPr>
                <w:rFonts w:ascii="Arial" w:hAnsi="Arial"/>
                <w:b/>
                <w:sz w:val="22"/>
              </w:rPr>
              <w:t>Résumé</w:t>
            </w:r>
          </w:p>
          <w:p w14:paraId="7921F5B4" w14:textId="2A1583AF" w:rsidR="00C45A57" w:rsidRPr="007B56B1" w:rsidRDefault="00C45A57" w:rsidP="00C45A57">
            <w:pPr>
              <w:pStyle w:val="Sansinterligne1"/>
              <w:spacing w:before="120" w:after="120"/>
              <w:jc w:val="both"/>
              <w:rPr>
                <w:rFonts w:ascii="Arial" w:hAnsi="Arial" w:cs="Arial"/>
                <w:bCs/>
                <w:sz w:val="22"/>
                <w:szCs w:val="22"/>
              </w:rPr>
            </w:pPr>
            <w:r w:rsidRPr="007B56B1">
              <w:rPr>
                <w:rFonts w:ascii="Arial" w:hAnsi="Arial"/>
                <w:sz w:val="22"/>
              </w:rPr>
              <w:t xml:space="preserve">Le présent document </w:t>
            </w:r>
            <w:r w:rsidR="00A135DD" w:rsidRPr="007B56B1">
              <w:rPr>
                <w:rFonts w:ascii="Arial" w:hAnsi="Arial"/>
                <w:sz w:val="22"/>
              </w:rPr>
              <w:t xml:space="preserve">contient </w:t>
            </w:r>
            <w:r w:rsidRPr="007B56B1">
              <w:rPr>
                <w:rFonts w:ascii="Arial" w:hAnsi="Arial"/>
                <w:sz w:val="22"/>
              </w:rPr>
              <w:t xml:space="preserve">des informations </w:t>
            </w:r>
            <w:r w:rsidR="00A135DD" w:rsidRPr="007B56B1">
              <w:rPr>
                <w:rFonts w:ascii="Arial" w:hAnsi="Arial"/>
                <w:sz w:val="22"/>
              </w:rPr>
              <w:t>relatives à</w:t>
            </w:r>
            <w:r w:rsidRPr="007B56B1">
              <w:rPr>
                <w:rFonts w:ascii="Arial" w:hAnsi="Arial"/>
                <w:sz w:val="22"/>
              </w:rPr>
              <w:t xml:space="preserve"> l</w:t>
            </w:r>
            <w:r w:rsidR="003C7643" w:rsidRPr="007B56B1">
              <w:rPr>
                <w:rFonts w:ascii="Arial" w:hAnsi="Arial"/>
                <w:sz w:val="22"/>
              </w:rPr>
              <w:t>’</w:t>
            </w:r>
            <w:r w:rsidR="00A135DD" w:rsidRPr="007B56B1">
              <w:rPr>
                <w:rFonts w:ascii="Arial" w:hAnsi="Arial"/>
                <w:sz w:val="22"/>
              </w:rPr>
              <w:t>établissement</w:t>
            </w:r>
            <w:r w:rsidRPr="007B56B1">
              <w:rPr>
                <w:rFonts w:ascii="Arial" w:hAnsi="Arial"/>
                <w:sz w:val="22"/>
              </w:rPr>
              <w:t xml:space="preserve"> de l</w:t>
            </w:r>
            <w:r w:rsidR="003C7643" w:rsidRPr="007B56B1">
              <w:rPr>
                <w:rFonts w:ascii="Arial" w:hAnsi="Arial"/>
                <w:sz w:val="22"/>
              </w:rPr>
              <w:t>’</w:t>
            </w:r>
            <w:r w:rsidRPr="007B56B1">
              <w:rPr>
                <w:rFonts w:ascii="Arial" w:hAnsi="Arial"/>
                <w:sz w:val="22"/>
              </w:rPr>
              <w:t>Organe d</w:t>
            </w:r>
            <w:r w:rsidR="003C7643" w:rsidRPr="007B56B1">
              <w:rPr>
                <w:rFonts w:ascii="Arial" w:hAnsi="Arial"/>
                <w:sz w:val="22"/>
              </w:rPr>
              <w:t>’</w:t>
            </w:r>
            <w:r w:rsidRPr="007B56B1">
              <w:rPr>
                <w:rFonts w:ascii="Arial" w:hAnsi="Arial"/>
                <w:sz w:val="22"/>
              </w:rPr>
              <w:t>évaluation pour le cycle 2026, conformément à l</w:t>
            </w:r>
            <w:r w:rsidR="003C7643" w:rsidRPr="007B56B1">
              <w:rPr>
                <w:rFonts w:ascii="Arial" w:hAnsi="Arial"/>
                <w:sz w:val="22"/>
              </w:rPr>
              <w:t>’</w:t>
            </w:r>
            <w:r w:rsidRPr="007B56B1">
              <w:rPr>
                <w:rFonts w:ascii="Arial" w:hAnsi="Arial"/>
                <w:sz w:val="22"/>
              </w:rPr>
              <w:t>article 8.3 de la Convention.</w:t>
            </w:r>
          </w:p>
          <w:p w14:paraId="290310E8" w14:textId="669973C1" w:rsidR="00EC6F8D" w:rsidRPr="007B56B1" w:rsidRDefault="0019101F" w:rsidP="00CA56BB">
            <w:pPr>
              <w:pStyle w:val="Sansinterligne2"/>
              <w:spacing w:before="200" w:after="200"/>
              <w:jc w:val="both"/>
              <w:rPr>
                <w:rFonts w:ascii="Arial" w:hAnsi="Arial" w:cs="Arial"/>
                <w:b/>
                <w:sz w:val="22"/>
                <w:szCs w:val="22"/>
              </w:rPr>
            </w:pPr>
            <w:r w:rsidRPr="007B56B1">
              <w:rPr>
                <w:rFonts w:ascii="Arial" w:hAnsi="Arial"/>
                <w:b/>
                <w:sz w:val="22"/>
              </w:rPr>
              <w:t xml:space="preserve">Décision requise : </w:t>
            </w:r>
            <w:r w:rsidRPr="007B56B1">
              <w:rPr>
                <w:rFonts w:ascii="Arial" w:hAnsi="Arial"/>
                <w:sz w:val="22"/>
              </w:rPr>
              <w:t>paragraphe</w:t>
            </w:r>
            <w:r w:rsidRPr="007B56B1">
              <w:rPr>
                <w:rFonts w:ascii="Arial" w:hAnsi="Arial"/>
                <w:b/>
                <w:sz w:val="22"/>
              </w:rPr>
              <w:t> </w:t>
            </w:r>
            <w:r w:rsidRPr="007B56B1">
              <w:rPr>
                <w:rFonts w:ascii="Arial" w:hAnsi="Arial"/>
                <w:sz w:val="22"/>
              </w:rPr>
              <w:t>13</w:t>
            </w:r>
          </w:p>
        </w:tc>
      </w:tr>
    </w:tbl>
    <w:p w14:paraId="713D819F" w14:textId="77777777" w:rsidR="004A2875" w:rsidRPr="007B56B1"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rPr>
      </w:pPr>
      <w:r w:rsidRPr="007B56B1">
        <w:br w:type="page"/>
      </w:r>
    </w:p>
    <w:p w14:paraId="745E4C05" w14:textId="77777777" w:rsidR="00C45A57" w:rsidRPr="007B56B1" w:rsidRDefault="00C45A57" w:rsidP="00C45A57">
      <w:pPr>
        <w:pStyle w:val="COMPara"/>
        <w:numPr>
          <w:ilvl w:val="0"/>
          <w:numId w:val="0"/>
        </w:numPr>
        <w:ind w:left="567"/>
        <w:jc w:val="both"/>
        <w:rPr>
          <w:b/>
          <w:bCs/>
        </w:rPr>
      </w:pPr>
      <w:bookmarkStart w:id="0" w:name="_Hlk124351255"/>
      <w:r w:rsidRPr="007B56B1">
        <w:rPr>
          <w:b/>
        </w:rPr>
        <w:lastRenderedPageBreak/>
        <w:t>Introduction</w:t>
      </w:r>
    </w:p>
    <w:p w14:paraId="6097459D" w14:textId="5AB86F3E" w:rsidR="00C45A57" w:rsidRPr="007B56B1" w:rsidRDefault="00C45A57" w:rsidP="00F76F03">
      <w:pPr>
        <w:pStyle w:val="COMPara"/>
        <w:ind w:left="567" w:hanging="567"/>
        <w:jc w:val="both"/>
      </w:pPr>
      <w:r w:rsidRPr="007B56B1">
        <w:t>L</w:t>
      </w:r>
      <w:r w:rsidR="003C7643" w:rsidRPr="007B56B1">
        <w:t>’</w:t>
      </w:r>
      <w:r w:rsidRPr="007B56B1">
        <w:t>article 8.3 de la Convention prévoit que « </w:t>
      </w:r>
      <w:r w:rsidR="005B3600" w:rsidRPr="007B56B1">
        <w:t>[</w:t>
      </w:r>
      <w:r w:rsidRPr="007B56B1">
        <w:t>l</w:t>
      </w:r>
      <w:r w:rsidR="005B3600" w:rsidRPr="007B56B1">
        <w:t>]</w:t>
      </w:r>
      <w:r w:rsidRPr="007B56B1">
        <w:t xml:space="preserve">e Comité peut créer temporairement les organes consultatifs </w:t>
      </w:r>
      <w:r w:rsidRPr="007B56B1">
        <w:rPr>
          <w:i/>
          <w:iCs/>
        </w:rPr>
        <w:t>ad hoc</w:t>
      </w:r>
      <w:r w:rsidRPr="007B56B1">
        <w:t xml:space="preserve"> qu</w:t>
      </w:r>
      <w:r w:rsidR="003C7643" w:rsidRPr="007B56B1">
        <w:t>’</w:t>
      </w:r>
      <w:r w:rsidRPr="007B56B1">
        <w:t>il estime nécessaires à l</w:t>
      </w:r>
      <w:r w:rsidR="003C7643" w:rsidRPr="007B56B1">
        <w:t>’</w:t>
      </w:r>
      <w:r w:rsidRPr="007B56B1">
        <w:t>exécution de sa tâche</w:t>
      </w:r>
      <w:r w:rsidRPr="007B56B1">
        <w:rPr>
          <w:rStyle w:val="FootnoteReference"/>
        </w:rPr>
        <w:footnoteReference w:id="1"/>
      </w:r>
      <w:r w:rsidRPr="007B56B1">
        <w:t> ». Il est demandé à la présente session du Comité d</w:t>
      </w:r>
      <w:r w:rsidR="003C7643" w:rsidRPr="007B56B1">
        <w:t>’</w:t>
      </w:r>
      <w:r w:rsidRPr="007B56B1">
        <w:t xml:space="preserve">établir un organe consultatif, </w:t>
      </w:r>
      <w:r w:rsidR="007D4EF2" w:rsidRPr="007B56B1">
        <w:t>appelé</w:t>
      </w:r>
      <w:r w:rsidRPr="007B56B1">
        <w:t xml:space="preserve"> Organe d</w:t>
      </w:r>
      <w:r w:rsidR="003C7643" w:rsidRPr="007B56B1">
        <w:t>’</w:t>
      </w:r>
      <w:r w:rsidRPr="007B56B1">
        <w:t>évaluation, pour le cycle 2026.</w:t>
      </w:r>
    </w:p>
    <w:p w14:paraId="26568429" w14:textId="67ECC64D" w:rsidR="00C45A57" w:rsidRPr="007B56B1" w:rsidRDefault="007D4EF2" w:rsidP="00F76F03">
      <w:pPr>
        <w:pStyle w:val="COMPara"/>
        <w:numPr>
          <w:ilvl w:val="0"/>
          <w:numId w:val="0"/>
        </w:numPr>
        <w:ind w:left="567"/>
        <w:jc w:val="both"/>
      </w:pPr>
      <w:r w:rsidRPr="007B56B1">
        <w:rPr>
          <w:b/>
        </w:rPr>
        <w:t xml:space="preserve">Établissement </w:t>
      </w:r>
      <w:r w:rsidR="00C45A57" w:rsidRPr="007B56B1">
        <w:rPr>
          <w:b/>
        </w:rPr>
        <w:t>de l</w:t>
      </w:r>
      <w:r w:rsidR="003C7643" w:rsidRPr="007B56B1">
        <w:rPr>
          <w:b/>
        </w:rPr>
        <w:t>’</w:t>
      </w:r>
      <w:r w:rsidR="00C45A57" w:rsidRPr="007B56B1">
        <w:rPr>
          <w:b/>
        </w:rPr>
        <w:t>Organe d</w:t>
      </w:r>
      <w:r w:rsidR="003C7643" w:rsidRPr="007B56B1">
        <w:rPr>
          <w:b/>
        </w:rPr>
        <w:t>’</w:t>
      </w:r>
      <w:r w:rsidR="00C45A57" w:rsidRPr="007B56B1">
        <w:rPr>
          <w:b/>
        </w:rPr>
        <w:t>évaluation 2026</w:t>
      </w:r>
    </w:p>
    <w:p w14:paraId="6018D07D" w14:textId="3708399C" w:rsidR="00C45A57" w:rsidRPr="007B56B1" w:rsidRDefault="00865C3E" w:rsidP="00F76F03">
      <w:pPr>
        <w:pStyle w:val="COMPara"/>
        <w:numPr>
          <w:ilvl w:val="0"/>
          <w:numId w:val="0"/>
        </w:numPr>
        <w:ind w:left="567"/>
        <w:jc w:val="both"/>
        <w:rPr>
          <w:u w:val="single"/>
        </w:rPr>
      </w:pPr>
      <w:r w:rsidRPr="007B56B1">
        <w:rPr>
          <w:u w:val="single"/>
        </w:rPr>
        <w:t>Mandat</w:t>
      </w:r>
    </w:p>
    <w:p w14:paraId="33034312" w14:textId="241F2C5E" w:rsidR="00C45A57" w:rsidRPr="007B56B1" w:rsidRDefault="00C45A57" w:rsidP="00F76F03">
      <w:pPr>
        <w:pStyle w:val="COMPara"/>
        <w:ind w:left="567" w:hanging="567"/>
        <w:jc w:val="both"/>
        <w:rPr>
          <w:u w:val="single"/>
        </w:rPr>
      </w:pPr>
      <w:r w:rsidRPr="007B56B1">
        <w:t>En référence au chapitre I des Directives opérationnelles, le mandat de l</w:t>
      </w:r>
      <w:r w:rsidR="003C7643" w:rsidRPr="007B56B1">
        <w:t>’</w:t>
      </w:r>
      <w:r w:rsidRPr="007B56B1">
        <w:t>Organe d</w:t>
      </w:r>
      <w:r w:rsidR="003C7643" w:rsidRPr="007B56B1">
        <w:t>’</w:t>
      </w:r>
      <w:r w:rsidRPr="007B56B1">
        <w:t>évaluation comprend :</w:t>
      </w:r>
    </w:p>
    <w:p w14:paraId="1F30E674" w14:textId="6F8EDCC5" w:rsidR="00C45A57" w:rsidRPr="007B56B1" w:rsidRDefault="00C45A57" w:rsidP="00F76F03">
      <w:pPr>
        <w:pStyle w:val="COMPara"/>
        <w:numPr>
          <w:ilvl w:val="0"/>
          <w:numId w:val="23"/>
        </w:numPr>
        <w:ind w:left="1134" w:hanging="567"/>
        <w:jc w:val="both"/>
      </w:pPr>
      <w:r w:rsidRPr="007B56B1">
        <w:t>L</w:t>
      </w:r>
      <w:r w:rsidR="003C7643" w:rsidRPr="007B56B1">
        <w:t>’</w:t>
      </w:r>
      <w:r w:rsidRPr="007B56B1">
        <w:t xml:space="preserve">évaluation des candidatures </w:t>
      </w:r>
      <w:r w:rsidR="007D4EF2" w:rsidRPr="007B56B1">
        <w:t xml:space="preserve">pour </w:t>
      </w:r>
      <w:r w:rsidRPr="007B56B1">
        <w:t>inscription sur la Liste du patrimoine culturel immatériel nécessitant une sauvegarde urgente (ci-après, « la Liste de sauvegarde urgente ») ainsi que sur la Liste représentative du patrimoine culturel immatériel de l</w:t>
      </w:r>
      <w:r w:rsidR="003C7643" w:rsidRPr="007B56B1">
        <w:t>’</w:t>
      </w:r>
      <w:r w:rsidRPr="007B56B1">
        <w:t xml:space="preserve">humanité (ci-après, « la Liste représentative »), y compris les candidatures </w:t>
      </w:r>
      <w:r w:rsidR="007D4EF2" w:rsidRPr="007B56B1">
        <w:t xml:space="preserve">pour </w:t>
      </w:r>
      <w:r w:rsidRPr="007B56B1">
        <w:t xml:space="preserve">inscription sur une base </w:t>
      </w:r>
      <w:r w:rsidR="007D4EF2" w:rsidRPr="007B56B1">
        <w:t xml:space="preserve">élargie </w:t>
      </w:r>
      <w:r w:rsidRPr="007B56B1">
        <w:t>ou réduite et les demandes de transfert d</w:t>
      </w:r>
      <w:r w:rsidR="003C7643" w:rsidRPr="007B56B1">
        <w:t>’</w:t>
      </w:r>
      <w:r w:rsidRPr="007B56B1">
        <w:t>un élément déjà inscrit d</w:t>
      </w:r>
      <w:r w:rsidR="003C7643" w:rsidRPr="007B56B1">
        <w:t>’</w:t>
      </w:r>
      <w:r w:rsidRPr="007B56B1">
        <w:t>une liste à l</w:t>
      </w:r>
      <w:r w:rsidR="003C7643" w:rsidRPr="007B56B1">
        <w:t>’</w:t>
      </w:r>
      <w:r w:rsidRPr="007B56B1">
        <w:t>autre ;</w:t>
      </w:r>
    </w:p>
    <w:p w14:paraId="3205AC9C" w14:textId="7D981CCF" w:rsidR="00C45A57" w:rsidRPr="007B56B1" w:rsidRDefault="00C45A57" w:rsidP="00F76F03">
      <w:pPr>
        <w:pStyle w:val="COMPara"/>
        <w:numPr>
          <w:ilvl w:val="0"/>
          <w:numId w:val="23"/>
        </w:numPr>
        <w:ind w:left="1134" w:hanging="567"/>
        <w:jc w:val="both"/>
      </w:pPr>
      <w:r w:rsidRPr="007B56B1">
        <w:t>L</w:t>
      </w:r>
      <w:r w:rsidR="003C7643" w:rsidRPr="007B56B1">
        <w:t>’</w:t>
      </w:r>
      <w:r w:rsidRPr="007B56B1">
        <w:t xml:space="preserve">évaluation des </w:t>
      </w:r>
      <w:r w:rsidR="00865C3E" w:rsidRPr="007B56B1">
        <w:t xml:space="preserve">propositions de </w:t>
      </w:r>
      <w:r w:rsidRPr="007B56B1">
        <w:t>programmes, projets et activités qui reflètent le mieux les principes et les objectifs de la Convention ;</w:t>
      </w:r>
    </w:p>
    <w:p w14:paraId="1EBBA68E" w14:textId="4E4F3B43" w:rsidR="00C45A57" w:rsidRPr="007B56B1" w:rsidRDefault="00C45A57" w:rsidP="00F76F03">
      <w:pPr>
        <w:pStyle w:val="COMPara"/>
        <w:numPr>
          <w:ilvl w:val="0"/>
          <w:numId w:val="23"/>
        </w:numPr>
        <w:ind w:left="1134" w:hanging="567"/>
        <w:jc w:val="both"/>
        <w:rPr>
          <w:u w:val="single"/>
        </w:rPr>
      </w:pPr>
      <w:r w:rsidRPr="007B56B1">
        <w:t>L</w:t>
      </w:r>
      <w:r w:rsidR="003C7643" w:rsidRPr="007B56B1">
        <w:t>’</w:t>
      </w:r>
      <w:r w:rsidRPr="007B56B1">
        <w:t>évaluation des demandes d</w:t>
      </w:r>
      <w:r w:rsidR="003C7643" w:rsidRPr="007B56B1">
        <w:t>’</w:t>
      </w:r>
      <w:r w:rsidRPr="007B56B1">
        <w:t xml:space="preserve">assistance internationale soumises </w:t>
      </w:r>
      <w:r w:rsidR="00424076" w:rsidRPr="007B56B1">
        <w:t>simultanément avec</w:t>
      </w:r>
      <w:r w:rsidRPr="007B56B1">
        <w:t xml:space="preserve"> les candidatures </w:t>
      </w:r>
      <w:r w:rsidR="00424076" w:rsidRPr="007B56B1">
        <w:t xml:space="preserve">à </w:t>
      </w:r>
      <w:r w:rsidRPr="007B56B1">
        <w:t xml:space="preserve">la </w:t>
      </w:r>
      <w:r w:rsidR="007D4EF2" w:rsidRPr="007B56B1">
        <w:t>L</w:t>
      </w:r>
      <w:r w:rsidRPr="007B56B1">
        <w:t>iste de sauvegarde urgente ;</w:t>
      </w:r>
    </w:p>
    <w:p w14:paraId="1FF14CCF" w14:textId="678D938D" w:rsidR="00C45A57" w:rsidRPr="007B56B1" w:rsidRDefault="00C45A57" w:rsidP="00C45A57">
      <w:pPr>
        <w:pStyle w:val="COMPara"/>
        <w:numPr>
          <w:ilvl w:val="0"/>
          <w:numId w:val="23"/>
        </w:numPr>
        <w:ind w:left="1134" w:hanging="567"/>
        <w:jc w:val="both"/>
      </w:pPr>
      <w:r w:rsidRPr="007B56B1">
        <w:t>L</w:t>
      </w:r>
      <w:r w:rsidR="003C7643" w:rsidRPr="007B56B1">
        <w:t>’</w:t>
      </w:r>
      <w:r w:rsidRPr="007B56B1">
        <w:t>évaluation des demandes d</w:t>
      </w:r>
      <w:r w:rsidR="003C7643" w:rsidRPr="007B56B1">
        <w:t>’</w:t>
      </w:r>
      <w:r w:rsidRPr="007B56B1">
        <w:t>assistance internationale soumises dans le cadre d</w:t>
      </w:r>
      <w:r w:rsidR="003C7643" w:rsidRPr="007B56B1">
        <w:t>’</w:t>
      </w:r>
      <w:r w:rsidRPr="007B56B1">
        <w:t>une demande de transfert d</w:t>
      </w:r>
      <w:r w:rsidR="003C7643" w:rsidRPr="007B56B1">
        <w:t>’</w:t>
      </w:r>
      <w:r w:rsidRPr="007B56B1">
        <w:t xml:space="preserve">un élément de la </w:t>
      </w:r>
      <w:r w:rsidR="007D4EF2" w:rsidRPr="007B56B1">
        <w:t>L</w:t>
      </w:r>
      <w:r w:rsidRPr="007B56B1">
        <w:t xml:space="preserve">iste représentative vers la </w:t>
      </w:r>
      <w:r w:rsidR="007D4EF2" w:rsidRPr="007B56B1">
        <w:t>L</w:t>
      </w:r>
      <w:r w:rsidRPr="007B56B1">
        <w:t>iste de sauvegarde urgente ;</w:t>
      </w:r>
    </w:p>
    <w:p w14:paraId="071C7606" w14:textId="2FF1D0EE" w:rsidR="00C45A57" w:rsidRPr="007B56B1" w:rsidRDefault="00C45A57" w:rsidP="00C45A57">
      <w:pPr>
        <w:pStyle w:val="COMPara"/>
        <w:numPr>
          <w:ilvl w:val="0"/>
          <w:numId w:val="23"/>
        </w:numPr>
        <w:ind w:left="1134" w:hanging="567"/>
      </w:pPr>
      <w:r w:rsidRPr="007B56B1">
        <w:t>L</w:t>
      </w:r>
      <w:r w:rsidR="003C7643" w:rsidRPr="007B56B1">
        <w:t>’</w:t>
      </w:r>
      <w:r w:rsidRPr="007B56B1">
        <w:t>évaluation d</w:t>
      </w:r>
      <w:r w:rsidR="003C7643" w:rsidRPr="007B56B1">
        <w:t>’</w:t>
      </w:r>
      <w:r w:rsidRPr="007B56B1">
        <w:t xml:space="preserve">un élément placé sous le statut de « suivi </w:t>
      </w:r>
      <w:r w:rsidR="007D4EF2" w:rsidRPr="007B56B1">
        <w:t>approfondi »</w:t>
      </w:r>
      <w:r w:rsidRPr="007B56B1">
        <w:t> ;</w:t>
      </w:r>
    </w:p>
    <w:p w14:paraId="69E868F8" w14:textId="789C1C5C" w:rsidR="00C45A57" w:rsidRPr="007B56B1" w:rsidRDefault="00C45A57" w:rsidP="00C45A57">
      <w:pPr>
        <w:pStyle w:val="COMPara"/>
        <w:numPr>
          <w:ilvl w:val="0"/>
          <w:numId w:val="23"/>
        </w:numPr>
        <w:ind w:left="1134" w:hanging="567"/>
        <w:jc w:val="both"/>
      </w:pPr>
      <w:r w:rsidRPr="007B56B1">
        <w:t>La possibilité pour l</w:t>
      </w:r>
      <w:r w:rsidR="003C7643" w:rsidRPr="007B56B1">
        <w:t>’</w:t>
      </w:r>
      <w:r w:rsidRPr="007B56B1">
        <w:t>Organe de recommander,</w:t>
      </w:r>
      <w:r w:rsidR="005E6F8B" w:rsidRPr="007B56B1">
        <w:t xml:space="preserve"> à la</w:t>
      </w:r>
      <w:r w:rsidRPr="007B56B1">
        <w:t xml:space="preserve"> suite </w:t>
      </w:r>
      <w:r w:rsidR="005E6F8B" w:rsidRPr="007B56B1">
        <w:t>de</w:t>
      </w:r>
      <w:r w:rsidRPr="007B56B1">
        <w:t xml:space="preserve"> son évaluation d</w:t>
      </w:r>
      <w:r w:rsidR="003C7643" w:rsidRPr="007B56B1">
        <w:t>’</w:t>
      </w:r>
      <w:r w:rsidRPr="007B56B1">
        <w:t>une demande de transfert, que le Comité inclue l</w:t>
      </w:r>
      <w:r w:rsidR="003C7643" w:rsidRPr="007B56B1">
        <w:t>’</w:t>
      </w:r>
      <w:r w:rsidRPr="007B56B1">
        <w:t xml:space="preserve">expérience de sauvegarde </w:t>
      </w:r>
      <w:r w:rsidR="005E6F8B" w:rsidRPr="007B56B1">
        <w:t xml:space="preserve">réussie </w:t>
      </w:r>
      <w:r w:rsidRPr="007B56B1">
        <w:t>dans le Registre de bonnes pratiques de sauvegarde.</w:t>
      </w:r>
    </w:p>
    <w:p w14:paraId="140FD30E" w14:textId="438D5F41" w:rsidR="00C45A57" w:rsidRPr="007B56B1" w:rsidRDefault="00C45A57" w:rsidP="00C45A57">
      <w:pPr>
        <w:pStyle w:val="COMPara"/>
        <w:ind w:left="567" w:hanging="567"/>
        <w:jc w:val="both"/>
      </w:pPr>
      <w:r w:rsidRPr="007B56B1">
        <w:t>L</w:t>
      </w:r>
      <w:r w:rsidR="003C7643" w:rsidRPr="007B56B1">
        <w:t>’</w:t>
      </w:r>
      <w:r w:rsidRPr="007B56B1">
        <w:t>ensemble des tâches confiées à l</w:t>
      </w:r>
      <w:r w:rsidR="003C7643" w:rsidRPr="007B56B1">
        <w:t>’</w:t>
      </w:r>
      <w:r w:rsidRPr="007B56B1">
        <w:t>Organe d</w:t>
      </w:r>
      <w:r w:rsidR="003C7643" w:rsidRPr="007B56B1">
        <w:t>’</w:t>
      </w:r>
      <w:r w:rsidRPr="007B56B1">
        <w:t>évaluation tient compte des résultats de la réflexion globale sur les mécanismes d</w:t>
      </w:r>
      <w:r w:rsidR="003C7643" w:rsidRPr="007B56B1">
        <w:t>’</w:t>
      </w:r>
      <w:r w:rsidRPr="007B56B1">
        <w:t>inscription</w:t>
      </w:r>
      <w:r w:rsidR="005E6F8B" w:rsidRPr="007B56B1">
        <w:t xml:space="preserve"> sur les listes</w:t>
      </w:r>
      <w:r w:rsidRPr="007B56B1">
        <w:t>, approuvée par la neuvième session de l</w:t>
      </w:r>
      <w:r w:rsidR="003C7643" w:rsidRPr="007B56B1">
        <w:t>’</w:t>
      </w:r>
      <w:r w:rsidRPr="007B56B1">
        <w:t xml:space="preserve">Assemblée générale en juillet 2022 (résolution </w:t>
      </w:r>
      <w:hyperlink r:id="rId8" w:history="1">
        <w:r w:rsidR="007D4EF2" w:rsidRPr="007B56B1">
          <w:rPr>
            <w:rStyle w:val="Hyperlink"/>
          </w:rPr>
          <w:t>9.GA 9</w:t>
        </w:r>
      </w:hyperlink>
      <w:r w:rsidR="007D4EF2" w:rsidRPr="007B56B1">
        <w:t>)</w:t>
      </w:r>
      <w:r w:rsidRPr="007B56B1">
        <w:t>.</w:t>
      </w:r>
    </w:p>
    <w:p w14:paraId="3E207536" w14:textId="77777777" w:rsidR="00C45A57" w:rsidRPr="007B56B1" w:rsidRDefault="00C45A57" w:rsidP="00C45A57">
      <w:pPr>
        <w:pStyle w:val="COMPara"/>
        <w:numPr>
          <w:ilvl w:val="0"/>
          <w:numId w:val="0"/>
        </w:numPr>
        <w:ind w:left="567"/>
        <w:jc w:val="both"/>
        <w:rPr>
          <w:u w:val="single"/>
        </w:rPr>
      </w:pPr>
      <w:r w:rsidRPr="007B56B1">
        <w:rPr>
          <w:u w:val="single"/>
        </w:rPr>
        <w:t>Composition</w:t>
      </w:r>
    </w:p>
    <w:p w14:paraId="7E3D6A23" w14:textId="60F0FD51" w:rsidR="00C45A57" w:rsidRPr="007B56B1" w:rsidRDefault="00C45A57" w:rsidP="00C45A57">
      <w:pPr>
        <w:pStyle w:val="COMPara"/>
        <w:ind w:left="567" w:hanging="567"/>
        <w:jc w:val="both"/>
      </w:pPr>
      <w:r w:rsidRPr="007B56B1">
        <w:t>Conformément au paragraphe 27 des Directives opérationnelles, « </w:t>
      </w:r>
      <w:r w:rsidR="005B3600" w:rsidRPr="007B56B1">
        <w:t>[</w:t>
      </w:r>
      <w:r w:rsidRPr="007B56B1">
        <w:t>l</w:t>
      </w:r>
      <w:r w:rsidR="005B3600" w:rsidRPr="007B56B1">
        <w:t>]</w:t>
      </w:r>
      <w:r w:rsidR="003C7643" w:rsidRPr="007B56B1">
        <w:t>’</w:t>
      </w:r>
      <w:r w:rsidRPr="007B56B1">
        <w:t>Organe d</w:t>
      </w:r>
      <w:r w:rsidR="003C7643" w:rsidRPr="007B56B1">
        <w:t>’</w:t>
      </w:r>
      <w:r w:rsidRPr="007B56B1">
        <w:t xml:space="preserve">évaluation est composé de douze membres </w:t>
      </w:r>
      <w:r w:rsidR="005E6F8B" w:rsidRPr="007B56B1">
        <w:t xml:space="preserve">nommés </w:t>
      </w:r>
      <w:r w:rsidRPr="007B56B1">
        <w:t xml:space="preserve">par le Comité : six experts qualifiés dans les </w:t>
      </w:r>
      <w:r w:rsidR="005E6F8B" w:rsidRPr="007B56B1">
        <w:t xml:space="preserve">divers </w:t>
      </w:r>
      <w:r w:rsidRPr="007B56B1">
        <w:t>domaines du patrimoine culturel immatériel représentant</w:t>
      </w:r>
      <w:r w:rsidR="005E6F8B" w:rsidRPr="007B56B1">
        <w:t>s</w:t>
      </w:r>
      <w:r w:rsidRPr="007B56B1">
        <w:t xml:space="preserve"> d</w:t>
      </w:r>
      <w:r w:rsidR="003C7643" w:rsidRPr="007B56B1">
        <w:t>’</w:t>
      </w:r>
      <w:r w:rsidRPr="007B56B1">
        <w:t xml:space="preserve">États parties </w:t>
      </w:r>
      <w:proofErr w:type="gramStart"/>
      <w:r w:rsidRPr="007B56B1">
        <w:t>non membres</w:t>
      </w:r>
      <w:proofErr w:type="gramEnd"/>
      <w:r w:rsidRPr="007B56B1">
        <w:t xml:space="preserve"> du Comité et six </w:t>
      </w:r>
      <w:r w:rsidR="005B3600" w:rsidRPr="007B56B1">
        <w:t xml:space="preserve">organisations non gouvernementales </w:t>
      </w:r>
      <w:r w:rsidRPr="007B56B1">
        <w:t>accréditées, en tenant compte d</w:t>
      </w:r>
      <w:r w:rsidR="003C7643" w:rsidRPr="007B56B1">
        <w:t>’</w:t>
      </w:r>
      <w:r w:rsidRPr="007B56B1">
        <w:t>une répartition géographique équitable et des différents domaines du patrimoine culturel immatériel ». Le paragraphe 28 des Directives opérationnelles précise en outre : «</w:t>
      </w:r>
      <w:r w:rsidR="005B3600" w:rsidRPr="007B56B1">
        <w:t xml:space="preserve"> [u]</w:t>
      </w:r>
      <w:r w:rsidRPr="007B56B1">
        <w:t>ne fois nommés</w:t>
      </w:r>
      <w:r w:rsidR="005E6F8B" w:rsidRPr="007B56B1">
        <w:t xml:space="preserve"> par le Comité</w:t>
      </w:r>
      <w:r w:rsidRPr="007B56B1">
        <w:t>, les membres de l</w:t>
      </w:r>
      <w:r w:rsidR="003C7643" w:rsidRPr="007B56B1">
        <w:t>’</w:t>
      </w:r>
      <w:r w:rsidRPr="007B56B1">
        <w:t>Organe d</w:t>
      </w:r>
      <w:r w:rsidR="003C7643" w:rsidRPr="007B56B1">
        <w:t>’</w:t>
      </w:r>
      <w:r w:rsidRPr="007B56B1">
        <w:t>évaluation doivent agir de manière impartiale dans l</w:t>
      </w:r>
      <w:r w:rsidR="003C7643" w:rsidRPr="007B56B1">
        <w:t>’</w:t>
      </w:r>
      <w:r w:rsidRPr="007B56B1">
        <w:t>intérêt de tous les États parties et de la Convention ».</w:t>
      </w:r>
    </w:p>
    <w:p w14:paraId="151DB289" w14:textId="13E19460" w:rsidR="00C45A57" w:rsidRPr="007B56B1" w:rsidRDefault="00C45A57" w:rsidP="00C45A57">
      <w:pPr>
        <w:pStyle w:val="COMPara"/>
        <w:ind w:left="567" w:hanging="567"/>
        <w:jc w:val="both"/>
      </w:pPr>
      <w:r w:rsidRPr="007B56B1">
        <w:t>Le paragraphe 28 des Directives opérationnelles stipule également que « </w:t>
      </w:r>
      <w:r w:rsidR="005B3600" w:rsidRPr="007B56B1">
        <w:t>[</w:t>
      </w:r>
      <w:r w:rsidRPr="007B56B1">
        <w:t>l</w:t>
      </w:r>
      <w:r w:rsidR="005B3600" w:rsidRPr="007B56B1">
        <w:t>]</w:t>
      </w:r>
      <w:r w:rsidRPr="007B56B1">
        <w:t>a durée des fonctions d</w:t>
      </w:r>
      <w:r w:rsidR="003C7643" w:rsidRPr="007B56B1">
        <w:t>’</w:t>
      </w:r>
      <w:r w:rsidRPr="007B56B1">
        <w:t>un membre de l</w:t>
      </w:r>
      <w:r w:rsidR="003C7643" w:rsidRPr="007B56B1">
        <w:t>’</w:t>
      </w:r>
      <w:r w:rsidRPr="007B56B1">
        <w:t xml:space="preserve">Organe </w:t>
      </w:r>
      <w:r w:rsidR="003C7643" w:rsidRPr="007B56B1">
        <w:t xml:space="preserve">d’évaluation </w:t>
      </w:r>
      <w:r w:rsidRPr="007B56B1">
        <w:t>ne doit pas dépasser quatre ans » et que « </w:t>
      </w:r>
      <w:r w:rsidR="005B3600" w:rsidRPr="007B56B1">
        <w:t>[</w:t>
      </w:r>
      <w:r w:rsidRPr="007B56B1">
        <w:t>c</w:t>
      </w:r>
      <w:r w:rsidR="005B3600" w:rsidRPr="007B56B1">
        <w:t>]</w:t>
      </w:r>
      <w:proofErr w:type="spellStart"/>
      <w:r w:rsidRPr="007B56B1">
        <w:t>haque</w:t>
      </w:r>
      <w:proofErr w:type="spellEnd"/>
      <w:r w:rsidRPr="007B56B1">
        <w:t xml:space="preserve"> année, le </w:t>
      </w:r>
      <w:r w:rsidR="00896469" w:rsidRPr="007B56B1">
        <w:t>C</w:t>
      </w:r>
      <w:r w:rsidRPr="007B56B1">
        <w:t>omité procède au renouvellement d</w:t>
      </w:r>
      <w:r w:rsidR="003C7643" w:rsidRPr="007B56B1">
        <w:t>’</w:t>
      </w:r>
      <w:r w:rsidRPr="007B56B1">
        <w:t>un quart des membres de l</w:t>
      </w:r>
      <w:r w:rsidR="003C7643" w:rsidRPr="007B56B1">
        <w:t>’</w:t>
      </w:r>
      <w:r w:rsidRPr="007B56B1">
        <w:t xml:space="preserve">Organe </w:t>
      </w:r>
      <w:r w:rsidR="005B3600" w:rsidRPr="007B56B1">
        <w:t>d</w:t>
      </w:r>
      <w:r w:rsidR="003C7643" w:rsidRPr="007B56B1">
        <w:t>’</w:t>
      </w:r>
      <w:r w:rsidR="005B3600" w:rsidRPr="007B56B1">
        <w:t>évaluation </w:t>
      </w:r>
      <w:r w:rsidRPr="007B56B1">
        <w:t xml:space="preserve">». Ce système vise à permettre un équilibre entre le besoin de continuité et de mémoire institutionnelle et le besoin de </w:t>
      </w:r>
      <w:r w:rsidR="00896469" w:rsidRPr="007B56B1">
        <w:t xml:space="preserve">redynamisation </w:t>
      </w:r>
      <w:r w:rsidRPr="007B56B1">
        <w:t xml:space="preserve">et </w:t>
      </w:r>
      <w:r w:rsidR="003C7643" w:rsidRPr="007B56B1">
        <w:t>d’idées nouvelles</w:t>
      </w:r>
      <w:r w:rsidRPr="007B56B1">
        <w:t xml:space="preserve">. Le principe de représentation géographique équitable </w:t>
      </w:r>
      <w:r w:rsidR="00896469" w:rsidRPr="007B56B1">
        <w:t xml:space="preserve">doit </w:t>
      </w:r>
      <w:r w:rsidRPr="007B56B1">
        <w:t xml:space="preserve">également </w:t>
      </w:r>
      <w:r w:rsidR="00896469" w:rsidRPr="007B56B1">
        <w:t xml:space="preserve">être </w:t>
      </w:r>
      <w:r w:rsidRPr="007B56B1">
        <w:t>strictement respecté.</w:t>
      </w:r>
    </w:p>
    <w:p w14:paraId="2F56E1F3" w14:textId="432E8192" w:rsidR="00C45A57" w:rsidRPr="007B56B1" w:rsidRDefault="003C7643" w:rsidP="00C45A57">
      <w:pPr>
        <w:pStyle w:val="COMPara"/>
        <w:ind w:left="567" w:hanging="567"/>
        <w:jc w:val="both"/>
        <w:rPr>
          <w:u w:val="single"/>
        </w:rPr>
      </w:pPr>
      <w:r w:rsidRPr="007B56B1">
        <w:lastRenderedPageBreak/>
        <w:t>À la suite de</w:t>
      </w:r>
      <w:r w:rsidR="00C45A57" w:rsidRPr="007B56B1">
        <w:t xml:space="preserve"> ce qui précède et conformément à l</w:t>
      </w:r>
      <w:r w:rsidRPr="007B56B1">
        <w:t>’</w:t>
      </w:r>
      <w:r w:rsidR="00C45A57" w:rsidRPr="007B56B1">
        <w:t>article 20.2 d</w:t>
      </w:r>
      <w:r w:rsidR="005B3600" w:rsidRPr="007B56B1">
        <w:t xml:space="preserve">u Règlement intérieur </w:t>
      </w:r>
      <w:r w:rsidR="00C45A57" w:rsidRPr="007B56B1">
        <w:t>du Comité, la composition et les termes de référence (</w:t>
      </w:r>
      <w:r w:rsidRPr="007B56B1">
        <w:t>y compris</w:t>
      </w:r>
      <w:r w:rsidR="00896469" w:rsidRPr="007B56B1">
        <w:t xml:space="preserve"> </w:t>
      </w:r>
      <w:r w:rsidR="00C45A57" w:rsidRPr="007B56B1">
        <w:t>le mandat et la durée des fonctions) de l</w:t>
      </w:r>
      <w:r w:rsidRPr="007B56B1">
        <w:t>’</w:t>
      </w:r>
      <w:r w:rsidR="00C45A57" w:rsidRPr="007B56B1">
        <w:t>Organe d</w:t>
      </w:r>
      <w:r w:rsidRPr="007B56B1">
        <w:t>’</w:t>
      </w:r>
      <w:r w:rsidR="00C45A57" w:rsidRPr="007B56B1">
        <w:t xml:space="preserve">évaluation pour le cycle 2026 </w:t>
      </w:r>
      <w:r w:rsidR="00896469" w:rsidRPr="007B56B1">
        <w:t xml:space="preserve">sont définis </w:t>
      </w:r>
      <w:r w:rsidR="00C45A57" w:rsidRPr="007B56B1">
        <w:t>à l</w:t>
      </w:r>
      <w:r w:rsidRPr="007B56B1">
        <w:t>’</w:t>
      </w:r>
      <w:r w:rsidR="00C45A57" w:rsidRPr="007B56B1">
        <w:t>annexe 1 du présent document.</w:t>
      </w:r>
    </w:p>
    <w:p w14:paraId="22CBC419" w14:textId="77777777" w:rsidR="00395902" w:rsidRPr="007B56B1" w:rsidRDefault="00395902" w:rsidP="00B407F3">
      <w:pPr>
        <w:pStyle w:val="COMPara"/>
        <w:keepNext/>
        <w:numPr>
          <w:ilvl w:val="0"/>
          <w:numId w:val="0"/>
        </w:numPr>
        <w:ind w:left="567"/>
        <w:jc w:val="both"/>
        <w:rPr>
          <w:u w:val="single"/>
        </w:rPr>
      </w:pPr>
      <w:r w:rsidRPr="007B56B1">
        <w:rPr>
          <w:u w:val="single"/>
        </w:rPr>
        <w:t>Sièges vacants</w:t>
      </w:r>
    </w:p>
    <w:p w14:paraId="7E2EA56E" w14:textId="63EF577C" w:rsidR="00395902" w:rsidRPr="007B56B1" w:rsidRDefault="00395902" w:rsidP="00395902">
      <w:pPr>
        <w:pStyle w:val="COMPara"/>
        <w:keepNext/>
        <w:keepLines/>
        <w:ind w:left="567" w:hanging="567"/>
        <w:jc w:val="both"/>
      </w:pPr>
      <w:r w:rsidRPr="007B56B1">
        <w:t xml:space="preserve">Conformément à la décision </w:t>
      </w:r>
      <w:hyperlink r:id="rId9" w:history="1">
        <w:r w:rsidRPr="007B56B1">
          <w:rPr>
            <w:rStyle w:val="Hyperlink"/>
          </w:rPr>
          <w:t>19.COM 14</w:t>
        </w:r>
      </w:hyperlink>
      <w:r w:rsidRPr="007B56B1">
        <w:t xml:space="preserve"> du Comité, les trois sièges suivants doivent être nouvellement élus par la présente session du Comité, pour commencer à servir à partir du cycle </w:t>
      </w:r>
      <w:proofErr w:type="gramStart"/>
      <w:r w:rsidRPr="007B56B1">
        <w:t>2026:</w:t>
      </w:r>
      <w:proofErr w:type="gramEnd"/>
    </w:p>
    <w:p w14:paraId="5E8D6F8F" w14:textId="792CA60F" w:rsidR="00395902" w:rsidRPr="007B56B1" w:rsidRDefault="00395902" w:rsidP="00FF1A87">
      <w:pPr>
        <w:pStyle w:val="COMPara"/>
        <w:keepNext/>
        <w:keepLines/>
        <w:numPr>
          <w:ilvl w:val="0"/>
          <w:numId w:val="26"/>
        </w:numPr>
        <w:tabs>
          <w:tab w:val="left" w:pos="1701"/>
        </w:tabs>
        <w:ind w:left="1134" w:hanging="567"/>
      </w:pPr>
      <w:r w:rsidRPr="007B56B1">
        <w:t xml:space="preserve">Groupe électoral III </w:t>
      </w:r>
      <w:r w:rsidR="00FF1A87" w:rsidRPr="007B56B1">
        <w:t>–</w:t>
      </w:r>
      <w:r w:rsidRPr="007B56B1">
        <w:t xml:space="preserve"> </w:t>
      </w:r>
      <w:r w:rsidR="00896469" w:rsidRPr="007B56B1">
        <w:t>ONG</w:t>
      </w:r>
    </w:p>
    <w:p w14:paraId="72FDB1DD" w14:textId="274A158E" w:rsidR="00395902" w:rsidRPr="007B56B1" w:rsidRDefault="00395902" w:rsidP="00FF1A87">
      <w:pPr>
        <w:pStyle w:val="COMPara"/>
        <w:keepNext/>
        <w:keepLines/>
        <w:numPr>
          <w:ilvl w:val="0"/>
          <w:numId w:val="26"/>
        </w:numPr>
        <w:tabs>
          <w:tab w:val="left" w:pos="1701"/>
        </w:tabs>
        <w:ind w:left="1134" w:hanging="567"/>
      </w:pPr>
      <w:r w:rsidRPr="007B56B1">
        <w:t xml:space="preserve">Groupe électoral IV </w:t>
      </w:r>
      <w:r w:rsidR="00FF1A87" w:rsidRPr="007B56B1">
        <w:t>–</w:t>
      </w:r>
      <w:r w:rsidRPr="007B56B1">
        <w:t xml:space="preserve"> </w:t>
      </w:r>
      <w:r w:rsidR="00896469" w:rsidRPr="007B56B1">
        <w:t>ONG</w:t>
      </w:r>
    </w:p>
    <w:p w14:paraId="099D613A" w14:textId="6029B35D" w:rsidR="00395902" w:rsidRPr="007B56B1" w:rsidRDefault="00395902" w:rsidP="007B56B1">
      <w:pPr>
        <w:pStyle w:val="COMPara"/>
        <w:keepNext/>
        <w:keepLines/>
        <w:numPr>
          <w:ilvl w:val="0"/>
          <w:numId w:val="26"/>
        </w:numPr>
        <w:tabs>
          <w:tab w:val="left" w:pos="1701"/>
        </w:tabs>
        <w:ind w:left="1134" w:hanging="567"/>
      </w:pPr>
      <w:r w:rsidRPr="007B56B1">
        <w:t xml:space="preserve">Groupe électoral V(b) </w:t>
      </w:r>
      <w:r w:rsidR="00FF1A87" w:rsidRPr="007B56B1">
        <w:t>–</w:t>
      </w:r>
      <w:r w:rsidRPr="007B56B1">
        <w:t xml:space="preserve"> Expert</w:t>
      </w:r>
      <w:r w:rsidR="00FF1A87" w:rsidRPr="007B56B1">
        <w:t>(e)</w:t>
      </w:r>
    </w:p>
    <w:p w14:paraId="09DF3538" w14:textId="1BCF36FA" w:rsidR="00DB0620" w:rsidRPr="007B56B1" w:rsidRDefault="0020632C" w:rsidP="00E81DF9">
      <w:pPr>
        <w:pStyle w:val="COMPara"/>
        <w:ind w:left="567" w:hanging="567"/>
        <w:jc w:val="both"/>
      </w:pPr>
      <w:r w:rsidRPr="007B56B1">
        <w:t xml:space="preserve">En outre, le 4 septembre 2025, le Secrétariat a été informé par la </w:t>
      </w:r>
      <w:r w:rsidR="00FF1A87" w:rsidRPr="007B56B1">
        <w:t>D</w:t>
      </w:r>
      <w:r w:rsidRPr="007B56B1">
        <w:t>élégation permanente du Zimbabwe auprès de l</w:t>
      </w:r>
      <w:r w:rsidR="003C7643" w:rsidRPr="007B56B1">
        <w:t>’</w:t>
      </w:r>
      <w:r w:rsidRPr="007B56B1">
        <w:t>UNESCO de la demande de M. Herbert Chimhundu (Zimbabwe) de mettre fin à son mandat lors de la vingtième session du Comité en 2025. Cet expert avait initialement été élu par le Comité lors de sa dix-huitième session en 2023 pour un mandat de quatre ans couvrant le</w:t>
      </w:r>
      <w:r w:rsidR="003C7643" w:rsidRPr="007B56B1">
        <w:t>s</w:t>
      </w:r>
      <w:r w:rsidRPr="007B56B1">
        <w:t xml:space="preserve"> cycle</w:t>
      </w:r>
      <w:r w:rsidR="003C7643" w:rsidRPr="007B56B1">
        <w:t>s</w:t>
      </w:r>
      <w:r w:rsidRPr="007B56B1">
        <w:t xml:space="preserve"> 2024</w:t>
      </w:r>
      <w:r w:rsidR="003C7643" w:rsidRPr="007B56B1">
        <w:t xml:space="preserve"> à </w:t>
      </w:r>
      <w:r w:rsidRPr="007B56B1">
        <w:t xml:space="preserve">2027 (décision </w:t>
      </w:r>
      <w:hyperlink r:id="rId10" w:history="1">
        <w:r w:rsidRPr="007B56B1">
          <w:rPr>
            <w:rStyle w:val="Hyperlink"/>
          </w:rPr>
          <w:t>18.COM 17</w:t>
        </w:r>
      </w:hyperlink>
      <w:r w:rsidRPr="007B56B1">
        <w:t>). En conséquence, le siège suivant est également devenu vacant, pour un mandat de deux ans (cycles 2026 et 2027), qui sera pourvu lors de la présente session du Comité :</w:t>
      </w:r>
    </w:p>
    <w:p w14:paraId="4A26A58F" w14:textId="777CCB84" w:rsidR="00DB0620" w:rsidRPr="007B56B1" w:rsidRDefault="00F57F5D" w:rsidP="007B56B1">
      <w:pPr>
        <w:pStyle w:val="COMPara"/>
        <w:keepNext/>
        <w:keepLines/>
        <w:numPr>
          <w:ilvl w:val="0"/>
          <w:numId w:val="26"/>
        </w:numPr>
        <w:tabs>
          <w:tab w:val="left" w:pos="1701"/>
        </w:tabs>
        <w:ind w:left="1134" w:hanging="567"/>
      </w:pPr>
      <w:r w:rsidRPr="007B56B1">
        <w:t xml:space="preserve">Groupe électoral V(a) </w:t>
      </w:r>
      <w:r w:rsidR="00FF1A87" w:rsidRPr="007B56B1">
        <w:t>–</w:t>
      </w:r>
      <w:r w:rsidRPr="007B56B1">
        <w:t xml:space="preserve"> Expert</w:t>
      </w:r>
      <w:r w:rsidR="00FF1A87" w:rsidRPr="007B56B1">
        <w:t>(e)</w:t>
      </w:r>
    </w:p>
    <w:p w14:paraId="75A79DF2" w14:textId="2352C9C3" w:rsidR="00395902" w:rsidRPr="007B56B1" w:rsidRDefault="00896469" w:rsidP="00395902">
      <w:pPr>
        <w:pStyle w:val="COMPara"/>
        <w:ind w:left="567" w:hanging="567"/>
        <w:jc w:val="both"/>
      </w:pPr>
      <w:r w:rsidRPr="007B56B1">
        <w:t xml:space="preserve">En </w:t>
      </w:r>
      <w:r w:rsidR="003C7643" w:rsidRPr="007B56B1">
        <w:t>référence au</w:t>
      </w:r>
      <w:r w:rsidR="00662B67" w:rsidRPr="007B56B1">
        <w:t xml:space="preserve"> paragraphe 28 des Directives opérationnelles, le Secrétariat a informé les États parties des groupes électoraux concernés le 12 septembre 2025 des sièges vacants à pourvoir</w:t>
      </w:r>
      <w:r w:rsidR="006D1DFC">
        <w:t xml:space="preserve"> (</w:t>
      </w:r>
      <w:r w:rsidR="006D1DFC" w:rsidRPr="007B56B1">
        <w:t>tandis que huit autres membres resteront en fonction pour terminer leur mandat entre 2026 et 2029</w:t>
      </w:r>
      <w:r w:rsidR="006D1DFC">
        <w:t>)</w:t>
      </w:r>
      <w:r w:rsidR="00662B67" w:rsidRPr="007B56B1">
        <w:t xml:space="preserve">. Il convient de rappeler que le Comité a encouragé les États parties, par sa décision </w:t>
      </w:r>
      <w:hyperlink r:id="rId11" w:history="1">
        <w:r w:rsidR="00662B67" w:rsidRPr="007B56B1">
          <w:rPr>
            <w:rStyle w:val="Hyperlink"/>
          </w:rPr>
          <w:t>9.COM 11</w:t>
        </w:r>
        <w:r w:rsidR="00662B67" w:rsidRPr="007B56B1">
          <w:rPr>
            <w:rStyle w:val="Hyperlink"/>
            <w:color w:val="auto"/>
            <w:u w:val="none"/>
          </w:rPr>
          <w:t>,</w:t>
        </w:r>
      </w:hyperlink>
      <w:r w:rsidR="00662B67" w:rsidRPr="007B56B1">
        <w:t xml:space="preserve"> à veiller à ce qu</w:t>
      </w:r>
      <w:r w:rsidR="003C7643" w:rsidRPr="007B56B1">
        <w:t>’</w:t>
      </w:r>
      <w:r w:rsidR="00662B67" w:rsidRPr="007B56B1">
        <w:t>au moins deux candidat</w:t>
      </w:r>
      <w:r w:rsidRPr="007B56B1">
        <w:t>ure</w:t>
      </w:r>
      <w:r w:rsidR="00662B67" w:rsidRPr="007B56B1">
        <w:t>s</w:t>
      </w:r>
      <w:r w:rsidR="003C7643" w:rsidRPr="007B56B1">
        <w:t xml:space="preserve"> pour chaque groupe électoral</w:t>
      </w:r>
      <w:r w:rsidR="00662B67" w:rsidRPr="007B56B1">
        <w:t xml:space="preserve">, à la fois </w:t>
      </w:r>
      <w:r w:rsidRPr="007B56B1">
        <w:t>pour l</w:t>
      </w:r>
      <w:r w:rsidR="00662B67" w:rsidRPr="007B56B1">
        <w:t xml:space="preserve">es experts et </w:t>
      </w:r>
      <w:r w:rsidRPr="007B56B1">
        <w:t>pour l</w:t>
      </w:r>
      <w:r w:rsidR="00662B67" w:rsidRPr="007B56B1">
        <w:t xml:space="preserve">es organisations non gouvernementales accréditées, soient envoyés au Secrétariat par </w:t>
      </w:r>
      <w:r w:rsidR="0031546F" w:rsidRPr="007B56B1">
        <w:t>la/</w:t>
      </w:r>
      <w:r w:rsidR="00662B67" w:rsidRPr="007B56B1">
        <w:t xml:space="preserve">le </w:t>
      </w:r>
      <w:r w:rsidR="0031546F" w:rsidRPr="007B56B1">
        <w:t>P</w:t>
      </w:r>
      <w:r w:rsidR="00662B67" w:rsidRPr="007B56B1">
        <w:t>résident</w:t>
      </w:r>
      <w:r w:rsidR="0031546F" w:rsidRPr="007B56B1">
        <w:t>(e)</w:t>
      </w:r>
      <w:r w:rsidR="00662B67" w:rsidRPr="007B56B1">
        <w:t xml:space="preserve"> du groupe électoral concerné.</w:t>
      </w:r>
    </w:p>
    <w:p w14:paraId="3A634FBD" w14:textId="646170A6" w:rsidR="00395902" w:rsidRPr="007B56B1" w:rsidRDefault="00395902" w:rsidP="00395902">
      <w:pPr>
        <w:pStyle w:val="COMPara"/>
        <w:ind w:left="567" w:hanging="567"/>
        <w:jc w:val="both"/>
      </w:pPr>
      <w:r w:rsidRPr="007B56B1">
        <w:t>L</w:t>
      </w:r>
      <w:r w:rsidR="00EA2414" w:rsidRPr="007B56B1">
        <w:t>a/l</w:t>
      </w:r>
      <w:r w:rsidRPr="007B56B1">
        <w:t xml:space="preserve">e </w:t>
      </w:r>
      <w:r w:rsidR="00F34171" w:rsidRPr="007B56B1">
        <w:t>P</w:t>
      </w:r>
      <w:r w:rsidRPr="007B56B1">
        <w:t>résident</w:t>
      </w:r>
      <w:r w:rsidR="00F34171" w:rsidRPr="007B56B1">
        <w:t>(e)</w:t>
      </w:r>
      <w:r w:rsidRPr="007B56B1">
        <w:t xml:space="preserve"> de</w:t>
      </w:r>
      <w:r w:rsidR="00F34171" w:rsidRPr="007B56B1">
        <w:t xml:space="preserve"> chaque </w:t>
      </w:r>
      <w:r w:rsidRPr="007B56B1">
        <w:t>groupe électora</w:t>
      </w:r>
      <w:r w:rsidR="00F34171" w:rsidRPr="007B56B1">
        <w:t>l</w:t>
      </w:r>
      <w:r w:rsidRPr="007B56B1">
        <w:t xml:space="preserve"> concerné </w:t>
      </w:r>
      <w:r w:rsidR="00EA2414" w:rsidRPr="007B56B1">
        <w:t>a envoyé</w:t>
      </w:r>
      <w:r w:rsidRPr="007B56B1">
        <w:t xml:space="preserve"> jusqu</w:t>
      </w:r>
      <w:r w:rsidR="003C7643" w:rsidRPr="007B56B1">
        <w:t>’</w:t>
      </w:r>
      <w:r w:rsidRPr="007B56B1">
        <w:t xml:space="preserve">à trois candidatures au </w:t>
      </w:r>
      <w:r w:rsidR="00F34171" w:rsidRPr="007B56B1">
        <w:t>S</w:t>
      </w:r>
      <w:r w:rsidRPr="007B56B1">
        <w:t>ecrétariat. L</w:t>
      </w:r>
      <w:r w:rsidR="003C7643" w:rsidRPr="007B56B1">
        <w:t>’</w:t>
      </w:r>
      <w:r w:rsidRPr="007B56B1">
        <w:t>annexe 2 du présent document contient le</w:t>
      </w:r>
      <w:r w:rsidR="00A05BB7">
        <w:t>s</w:t>
      </w:r>
      <w:r w:rsidRPr="007B56B1">
        <w:t xml:space="preserve"> nom</w:t>
      </w:r>
      <w:r w:rsidR="00A05BB7">
        <w:t>s</w:t>
      </w:r>
      <w:r w:rsidRPr="007B56B1">
        <w:t xml:space="preserve"> d</w:t>
      </w:r>
      <w:r w:rsidR="006849E5">
        <w:t xml:space="preserve">’une </w:t>
      </w:r>
      <w:r w:rsidRPr="007B56B1">
        <w:t xml:space="preserve">organisation non gouvernementale du groupe électoral III, </w:t>
      </w:r>
      <w:r w:rsidR="00F34171" w:rsidRPr="007B56B1">
        <w:t xml:space="preserve">3 </w:t>
      </w:r>
      <w:r w:rsidRPr="007B56B1">
        <w:t>organisations non gouvernementales du groupe électoral IV,</w:t>
      </w:r>
      <w:r w:rsidR="00A52DAD">
        <w:t xml:space="preserve"> un </w:t>
      </w:r>
      <w:r w:rsidRPr="007B56B1">
        <w:t xml:space="preserve">expert candidat du groupe électoral V(a) et </w:t>
      </w:r>
      <w:r w:rsidR="00F34171" w:rsidRPr="007B56B1">
        <w:t>2</w:t>
      </w:r>
      <w:r w:rsidRPr="007B56B1">
        <w:t xml:space="preserve"> experts candidats du groupe électoral V(b), ainsi qu</w:t>
      </w:r>
      <w:r w:rsidR="003C7643" w:rsidRPr="007B56B1">
        <w:t>’</w:t>
      </w:r>
      <w:r w:rsidRPr="007B56B1">
        <w:t xml:space="preserve">un lien vers le site </w:t>
      </w:r>
      <w:r w:rsidR="00F34171" w:rsidRPr="007B56B1">
        <w:t xml:space="preserve">Internet </w:t>
      </w:r>
      <w:r w:rsidRPr="007B56B1">
        <w:t>correspondant et la demande d</w:t>
      </w:r>
      <w:r w:rsidR="003C7643" w:rsidRPr="007B56B1">
        <w:t>’</w:t>
      </w:r>
      <w:r w:rsidRPr="007B56B1">
        <w:t>accréditation dans le cas des organisations non gouvernementales, et vers le curriculum vitae correspondant dans le cas des experts.</w:t>
      </w:r>
    </w:p>
    <w:p w14:paraId="65F95402" w14:textId="15AE1B6C" w:rsidR="00DB53B3" w:rsidRPr="007B56B1" w:rsidRDefault="00395902" w:rsidP="00E81DF9">
      <w:pPr>
        <w:pStyle w:val="COMPara"/>
        <w:ind w:left="567" w:hanging="567"/>
        <w:jc w:val="both"/>
        <w:rPr>
          <w:b/>
          <w:bCs/>
        </w:rPr>
      </w:pPr>
      <w:r w:rsidRPr="007B56B1">
        <w:t xml:space="preserve">Il est </w:t>
      </w:r>
      <w:r w:rsidR="00F34171" w:rsidRPr="007B56B1">
        <w:t>donc</w:t>
      </w:r>
      <w:r w:rsidRPr="007B56B1">
        <w:t xml:space="preserve"> demandé au Comité de nommer quatre nouveaux membres conformément à la section B de l</w:t>
      </w:r>
      <w:r w:rsidR="003C7643" w:rsidRPr="007B56B1">
        <w:t>’</w:t>
      </w:r>
      <w:r w:rsidRPr="007B56B1">
        <w:t xml:space="preserve">article 39 (articles 39.7-39.16) </w:t>
      </w:r>
      <w:r w:rsidR="00F34171" w:rsidRPr="007B56B1">
        <w:t>du Règlement intérieur</w:t>
      </w:r>
      <w:r w:rsidRPr="007B56B1">
        <w:t xml:space="preserve"> du Comité, et de renouveler le mandat des </w:t>
      </w:r>
      <w:r w:rsidR="00EA2414" w:rsidRPr="007B56B1">
        <w:t xml:space="preserve">huit </w:t>
      </w:r>
      <w:r w:rsidRPr="007B56B1">
        <w:t>autres membres en exercice. Concernant les cycles à venir, l</w:t>
      </w:r>
      <w:r w:rsidR="003C7643" w:rsidRPr="007B56B1">
        <w:t>’</w:t>
      </w:r>
      <w:r w:rsidRPr="007B56B1">
        <w:t>Organe d</w:t>
      </w:r>
      <w:r w:rsidR="003C7643" w:rsidRPr="007B56B1">
        <w:t>’</w:t>
      </w:r>
      <w:r w:rsidRPr="007B56B1">
        <w:t xml:space="preserve">évaluation continuera à être renouvelé conformément au paragraphe 28 des Directives opérationnelles, selon lequel trois sièges sont </w:t>
      </w:r>
      <w:r w:rsidR="00EA2414" w:rsidRPr="007B56B1">
        <w:t xml:space="preserve">renouvelés </w:t>
      </w:r>
      <w:r w:rsidRPr="007B56B1">
        <w:t>chaque année au fur et à mesure qu</w:t>
      </w:r>
      <w:r w:rsidR="003C7643" w:rsidRPr="007B56B1">
        <w:t>’</w:t>
      </w:r>
      <w:r w:rsidRPr="007B56B1">
        <w:t xml:space="preserve">ils </w:t>
      </w:r>
      <w:r w:rsidR="0031546F" w:rsidRPr="007B56B1">
        <w:t>deviennent disponibles</w:t>
      </w:r>
      <w:r w:rsidRPr="007B56B1">
        <w:t>. Selon ce système, douze nouveaux membres seront élus au cours des quatre prochaines années.</w:t>
      </w:r>
    </w:p>
    <w:p w14:paraId="30C37958" w14:textId="5EE01EF6" w:rsidR="00395902" w:rsidRPr="007B56B1" w:rsidRDefault="00EA2414" w:rsidP="00395902">
      <w:pPr>
        <w:pStyle w:val="COMPara"/>
        <w:numPr>
          <w:ilvl w:val="0"/>
          <w:numId w:val="0"/>
        </w:numPr>
        <w:ind w:left="567"/>
        <w:jc w:val="both"/>
        <w:rPr>
          <w:b/>
          <w:bCs/>
        </w:rPr>
      </w:pPr>
      <w:r w:rsidRPr="007B56B1">
        <w:rPr>
          <w:b/>
        </w:rPr>
        <w:t xml:space="preserve">Ordre </w:t>
      </w:r>
      <w:r w:rsidR="00395902" w:rsidRPr="007B56B1">
        <w:rPr>
          <w:b/>
        </w:rPr>
        <w:t>d</w:t>
      </w:r>
      <w:r w:rsidR="003C7643" w:rsidRPr="007B56B1">
        <w:rPr>
          <w:b/>
        </w:rPr>
        <w:t>’</w:t>
      </w:r>
      <w:r w:rsidR="00395902" w:rsidRPr="007B56B1">
        <w:rPr>
          <w:b/>
        </w:rPr>
        <w:t>évaluation et d</w:t>
      </w:r>
      <w:r w:rsidR="003C7643" w:rsidRPr="007B56B1">
        <w:rPr>
          <w:b/>
        </w:rPr>
        <w:t>’</w:t>
      </w:r>
      <w:r w:rsidR="00395902" w:rsidRPr="007B56B1">
        <w:rPr>
          <w:b/>
        </w:rPr>
        <w:t>examen des dossiers</w:t>
      </w:r>
    </w:p>
    <w:p w14:paraId="7188A265" w14:textId="0B3D641C" w:rsidR="00B407F3" w:rsidRPr="007B56B1" w:rsidRDefault="00395902" w:rsidP="007B56B1">
      <w:pPr>
        <w:pStyle w:val="COMPara"/>
        <w:ind w:left="567" w:hanging="567"/>
        <w:jc w:val="both"/>
      </w:pPr>
      <w:r w:rsidRPr="007B56B1">
        <w:t>Lors de la quatorzième session du Comité en 2019, un nouveau système a été mis en place pour déterminer l</w:t>
      </w:r>
      <w:r w:rsidR="003C7643" w:rsidRPr="007B56B1">
        <w:t>’</w:t>
      </w:r>
      <w:r w:rsidRPr="007B56B1">
        <w:t>ordre</w:t>
      </w:r>
      <w:r w:rsidR="00EA2414" w:rsidRPr="007B56B1">
        <w:t xml:space="preserve"> dans lequel l</w:t>
      </w:r>
      <w:r w:rsidRPr="007B56B1">
        <w:t>es dossiers</w:t>
      </w:r>
      <w:r w:rsidR="0031546F" w:rsidRPr="007B56B1">
        <w:t xml:space="preserve"> seraient évalués</w:t>
      </w:r>
      <w:r w:rsidRPr="007B56B1">
        <w:t xml:space="preserve">. Ce système a été conçu de sorte à éviter de suivre </w:t>
      </w:r>
      <w:r w:rsidR="0031546F" w:rsidRPr="007B56B1">
        <w:t xml:space="preserve">systématiquement </w:t>
      </w:r>
      <w:r w:rsidRPr="007B56B1">
        <w:t>le même ordre, en commençant par les dossiers des États dont le nom se trouve au début de l</w:t>
      </w:r>
      <w:r w:rsidR="003C7643" w:rsidRPr="007B56B1">
        <w:t>’</w:t>
      </w:r>
      <w:r w:rsidRPr="007B56B1">
        <w:t>alphabet anglais. Le Comité a décidé que, pour le cycle suivant, les dossiers seraient évalués par l</w:t>
      </w:r>
      <w:r w:rsidR="003C7643" w:rsidRPr="007B56B1">
        <w:t>’</w:t>
      </w:r>
      <w:r w:rsidRPr="007B56B1">
        <w:t>Organe d</w:t>
      </w:r>
      <w:r w:rsidR="003C7643" w:rsidRPr="007B56B1">
        <w:t>’</w:t>
      </w:r>
      <w:r w:rsidRPr="007B56B1">
        <w:t>évaluation puis examinés par le Comité dans l</w:t>
      </w:r>
      <w:r w:rsidR="003C7643" w:rsidRPr="007B56B1">
        <w:t>’</w:t>
      </w:r>
      <w:r w:rsidRPr="007B56B1">
        <w:t xml:space="preserve">ordre alphabétique, en commençant par les dossiers des États dont le nom commence par </w:t>
      </w:r>
      <w:r w:rsidR="00EA2414" w:rsidRPr="007B56B1">
        <w:t xml:space="preserve">la </w:t>
      </w:r>
      <w:r w:rsidRPr="007B56B1">
        <w:t xml:space="preserve">lettre tirée au sort. Cette pratique a été suivie pour les cycles suivants et, par extension, a été utilisée pour la </w:t>
      </w:r>
      <w:r w:rsidR="0031546F" w:rsidRPr="007B56B1">
        <w:t xml:space="preserve">disposition </w:t>
      </w:r>
      <w:r w:rsidRPr="007B56B1">
        <w:t>des sièges des États parties lors des réunions des organes directeurs de la Convention. Le tableau ci-dessous reprend la lettre de l</w:t>
      </w:r>
      <w:r w:rsidR="003C7643" w:rsidRPr="007B56B1">
        <w:t>’</w:t>
      </w:r>
      <w:r w:rsidRPr="007B56B1">
        <w:t>alphabet anglais utilisée à cet égard pour les cinq derniers cycles :</w:t>
      </w:r>
      <w:r w:rsidR="00B407F3" w:rsidRPr="007B56B1">
        <w:br w:type="page"/>
      </w:r>
    </w:p>
    <w:tbl>
      <w:tblPr>
        <w:tblStyle w:val="TableGrid"/>
        <w:tblW w:w="0" w:type="auto"/>
        <w:tblInd w:w="567" w:type="dxa"/>
        <w:tblLook w:val="04A0" w:firstRow="1" w:lastRow="0" w:firstColumn="1" w:lastColumn="0" w:noHBand="0" w:noVBand="1"/>
      </w:tblPr>
      <w:tblGrid>
        <w:gridCol w:w="3020"/>
        <w:gridCol w:w="3020"/>
        <w:gridCol w:w="3021"/>
      </w:tblGrid>
      <w:tr w:rsidR="00B407F3" w:rsidRPr="007B56B1" w14:paraId="4A99DBBE" w14:textId="77777777" w:rsidTr="00B407F3">
        <w:tc>
          <w:tcPr>
            <w:tcW w:w="3020" w:type="dxa"/>
            <w:shd w:val="clear" w:color="auto" w:fill="B8CCE4" w:themeFill="accent1" w:themeFillTint="66"/>
            <w:vAlign w:val="center"/>
          </w:tcPr>
          <w:p w14:paraId="0256C62E" w14:textId="14D8D1C2" w:rsidR="00B407F3" w:rsidRPr="007B56B1" w:rsidRDefault="00B407F3" w:rsidP="00B407F3">
            <w:pPr>
              <w:pStyle w:val="COMPara"/>
              <w:numPr>
                <w:ilvl w:val="0"/>
                <w:numId w:val="0"/>
              </w:numPr>
              <w:spacing w:after="0"/>
              <w:jc w:val="both"/>
            </w:pPr>
            <w:r w:rsidRPr="007B56B1">
              <w:rPr>
                <w:b/>
              </w:rPr>
              <w:lastRenderedPageBreak/>
              <w:t>Cycle</w:t>
            </w:r>
          </w:p>
        </w:tc>
        <w:tc>
          <w:tcPr>
            <w:tcW w:w="3020" w:type="dxa"/>
            <w:shd w:val="clear" w:color="auto" w:fill="B8CCE4" w:themeFill="accent1" w:themeFillTint="66"/>
            <w:vAlign w:val="center"/>
          </w:tcPr>
          <w:p w14:paraId="55FD9266" w14:textId="5CF3BB7E" w:rsidR="00B407F3" w:rsidRPr="007B56B1" w:rsidRDefault="00B407F3" w:rsidP="00B407F3">
            <w:pPr>
              <w:pStyle w:val="COMPara"/>
              <w:numPr>
                <w:ilvl w:val="0"/>
                <w:numId w:val="0"/>
              </w:numPr>
              <w:spacing w:after="0"/>
              <w:jc w:val="both"/>
            </w:pPr>
            <w:r w:rsidRPr="007B56B1">
              <w:rPr>
                <w:b/>
              </w:rPr>
              <w:t>Lettre choisie</w:t>
            </w:r>
          </w:p>
        </w:tc>
        <w:tc>
          <w:tcPr>
            <w:tcW w:w="3021" w:type="dxa"/>
            <w:shd w:val="clear" w:color="auto" w:fill="B8CCE4" w:themeFill="accent1" w:themeFillTint="66"/>
            <w:vAlign w:val="center"/>
          </w:tcPr>
          <w:p w14:paraId="7BE63C07" w14:textId="0D6CBD93" w:rsidR="00B407F3" w:rsidRPr="007B56B1" w:rsidRDefault="00B407F3" w:rsidP="00B407F3">
            <w:pPr>
              <w:pStyle w:val="COMPara"/>
              <w:numPr>
                <w:ilvl w:val="0"/>
                <w:numId w:val="0"/>
              </w:numPr>
              <w:spacing w:after="0"/>
              <w:jc w:val="both"/>
            </w:pPr>
            <w:r w:rsidRPr="007B56B1">
              <w:rPr>
                <w:b/>
              </w:rPr>
              <w:t>Décision</w:t>
            </w:r>
          </w:p>
        </w:tc>
      </w:tr>
      <w:tr w:rsidR="00B407F3" w:rsidRPr="007B56B1" w14:paraId="59F11298" w14:textId="77777777" w:rsidTr="00B407F3">
        <w:tc>
          <w:tcPr>
            <w:tcW w:w="3020" w:type="dxa"/>
            <w:vAlign w:val="center"/>
          </w:tcPr>
          <w:p w14:paraId="0B8FE3F7" w14:textId="1FB159FD" w:rsidR="00B407F3" w:rsidRPr="007B56B1" w:rsidRDefault="00B407F3" w:rsidP="00B407F3">
            <w:pPr>
              <w:pStyle w:val="COMPara"/>
              <w:numPr>
                <w:ilvl w:val="0"/>
                <w:numId w:val="0"/>
              </w:numPr>
              <w:spacing w:after="0"/>
              <w:jc w:val="both"/>
            </w:pPr>
            <w:r w:rsidRPr="007B56B1">
              <w:t>Cycle 2021</w:t>
            </w:r>
          </w:p>
        </w:tc>
        <w:tc>
          <w:tcPr>
            <w:tcW w:w="3020" w:type="dxa"/>
            <w:vAlign w:val="center"/>
          </w:tcPr>
          <w:p w14:paraId="2A292956" w14:textId="71D6117A" w:rsidR="00B407F3" w:rsidRPr="007B56B1" w:rsidRDefault="00B407F3" w:rsidP="00B407F3">
            <w:pPr>
              <w:pStyle w:val="COMPara"/>
              <w:numPr>
                <w:ilvl w:val="0"/>
                <w:numId w:val="0"/>
              </w:numPr>
              <w:spacing w:after="0"/>
              <w:jc w:val="both"/>
            </w:pPr>
            <w:r w:rsidRPr="007B56B1">
              <w:t>Lettre « X »</w:t>
            </w:r>
          </w:p>
        </w:tc>
        <w:tc>
          <w:tcPr>
            <w:tcW w:w="3021" w:type="dxa"/>
            <w:vAlign w:val="center"/>
          </w:tcPr>
          <w:p w14:paraId="0823A156" w14:textId="4D364E54" w:rsidR="00B407F3" w:rsidRPr="007B56B1" w:rsidRDefault="00B81536" w:rsidP="00B407F3">
            <w:pPr>
              <w:pStyle w:val="COMPara"/>
              <w:numPr>
                <w:ilvl w:val="0"/>
                <w:numId w:val="0"/>
              </w:numPr>
              <w:spacing w:after="0"/>
              <w:jc w:val="both"/>
            </w:pPr>
            <w:r w:rsidRPr="007B56B1">
              <w:t xml:space="preserve">Décision </w:t>
            </w:r>
            <w:hyperlink r:id="rId12" w:history="1">
              <w:r w:rsidR="00B407F3" w:rsidRPr="007B56B1">
                <w:rPr>
                  <w:rStyle w:val="Hyperlink"/>
                </w:rPr>
                <w:t>15.COM 10</w:t>
              </w:r>
            </w:hyperlink>
          </w:p>
        </w:tc>
      </w:tr>
      <w:tr w:rsidR="00B407F3" w:rsidRPr="007B56B1" w14:paraId="3CA7D162" w14:textId="77777777" w:rsidTr="00B407F3">
        <w:tc>
          <w:tcPr>
            <w:tcW w:w="3020" w:type="dxa"/>
            <w:vAlign w:val="center"/>
          </w:tcPr>
          <w:p w14:paraId="10632D75" w14:textId="35C59C4E" w:rsidR="00B407F3" w:rsidRPr="007B56B1" w:rsidRDefault="00B407F3" w:rsidP="00B407F3">
            <w:pPr>
              <w:pStyle w:val="COMPara"/>
              <w:numPr>
                <w:ilvl w:val="0"/>
                <w:numId w:val="0"/>
              </w:numPr>
              <w:spacing w:after="0"/>
              <w:jc w:val="both"/>
            </w:pPr>
            <w:r w:rsidRPr="007B56B1">
              <w:t>Cycle 2022</w:t>
            </w:r>
          </w:p>
        </w:tc>
        <w:tc>
          <w:tcPr>
            <w:tcW w:w="3020" w:type="dxa"/>
            <w:vAlign w:val="center"/>
          </w:tcPr>
          <w:p w14:paraId="47D3ABFC" w14:textId="790A338D" w:rsidR="00B407F3" w:rsidRPr="007B56B1" w:rsidRDefault="00B407F3" w:rsidP="00B407F3">
            <w:pPr>
              <w:pStyle w:val="COMPara"/>
              <w:numPr>
                <w:ilvl w:val="0"/>
                <w:numId w:val="0"/>
              </w:numPr>
              <w:spacing w:after="0"/>
              <w:jc w:val="both"/>
            </w:pPr>
            <w:r w:rsidRPr="007B56B1">
              <w:t>Lettre « C »</w:t>
            </w:r>
          </w:p>
        </w:tc>
        <w:tc>
          <w:tcPr>
            <w:tcW w:w="3021" w:type="dxa"/>
            <w:vAlign w:val="center"/>
          </w:tcPr>
          <w:p w14:paraId="1E79AB28" w14:textId="0F5E83CF" w:rsidR="00B407F3" w:rsidRPr="007B56B1" w:rsidRDefault="00B81536" w:rsidP="00B407F3">
            <w:pPr>
              <w:pStyle w:val="COMPara"/>
              <w:numPr>
                <w:ilvl w:val="0"/>
                <w:numId w:val="0"/>
              </w:numPr>
              <w:spacing w:after="0"/>
              <w:jc w:val="both"/>
            </w:pPr>
            <w:r w:rsidRPr="007B56B1">
              <w:t xml:space="preserve">Décision </w:t>
            </w:r>
            <w:hyperlink r:id="rId13" w:history="1">
              <w:r w:rsidR="00B407F3" w:rsidRPr="007B56B1">
                <w:rPr>
                  <w:rStyle w:val="Hyperlink"/>
                </w:rPr>
                <w:t>16.COM 16</w:t>
              </w:r>
            </w:hyperlink>
          </w:p>
        </w:tc>
      </w:tr>
      <w:tr w:rsidR="00B407F3" w:rsidRPr="007B56B1" w14:paraId="1CD1F441" w14:textId="77777777" w:rsidTr="00B407F3">
        <w:tc>
          <w:tcPr>
            <w:tcW w:w="3020" w:type="dxa"/>
            <w:vAlign w:val="center"/>
          </w:tcPr>
          <w:p w14:paraId="0D186AC1" w14:textId="21CAD51C" w:rsidR="00B407F3" w:rsidRPr="007B56B1" w:rsidRDefault="00B407F3" w:rsidP="00B407F3">
            <w:pPr>
              <w:pStyle w:val="COMPara"/>
              <w:numPr>
                <w:ilvl w:val="0"/>
                <w:numId w:val="0"/>
              </w:numPr>
              <w:spacing w:after="0"/>
              <w:jc w:val="both"/>
            </w:pPr>
            <w:r w:rsidRPr="007B56B1">
              <w:t>Cycle 2023</w:t>
            </w:r>
          </w:p>
        </w:tc>
        <w:tc>
          <w:tcPr>
            <w:tcW w:w="3020" w:type="dxa"/>
            <w:vAlign w:val="center"/>
          </w:tcPr>
          <w:p w14:paraId="7CC432E5" w14:textId="7D5E5B40" w:rsidR="00B407F3" w:rsidRPr="007B56B1" w:rsidRDefault="00B407F3" w:rsidP="00B407F3">
            <w:pPr>
              <w:pStyle w:val="COMPara"/>
              <w:numPr>
                <w:ilvl w:val="0"/>
                <w:numId w:val="0"/>
              </w:numPr>
              <w:spacing w:after="0"/>
              <w:jc w:val="both"/>
            </w:pPr>
            <w:r w:rsidRPr="007B56B1">
              <w:t>Lettre « N »</w:t>
            </w:r>
          </w:p>
        </w:tc>
        <w:tc>
          <w:tcPr>
            <w:tcW w:w="3021" w:type="dxa"/>
            <w:vAlign w:val="center"/>
          </w:tcPr>
          <w:p w14:paraId="0DE171A8" w14:textId="27DF9C6A" w:rsidR="00B407F3" w:rsidRPr="007B56B1" w:rsidRDefault="00B407F3" w:rsidP="00B407F3">
            <w:pPr>
              <w:pStyle w:val="COMPara"/>
              <w:numPr>
                <w:ilvl w:val="0"/>
                <w:numId w:val="0"/>
              </w:numPr>
              <w:spacing w:after="0"/>
              <w:jc w:val="both"/>
            </w:pPr>
            <w:r w:rsidRPr="007B56B1">
              <w:t xml:space="preserve">Décision </w:t>
            </w:r>
            <w:hyperlink r:id="rId14" w:history="1">
              <w:r w:rsidRPr="007B56B1">
                <w:rPr>
                  <w:rStyle w:val="Hyperlink"/>
                </w:rPr>
                <w:t>17.COM 14</w:t>
              </w:r>
            </w:hyperlink>
          </w:p>
        </w:tc>
      </w:tr>
      <w:tr w:rsidR="00B407F3" w:rsidRPr="007B56B1" w14:paraId="14123B31" w14:textId="77777777" w:rsidTr="00B407F3">
        <w:tc>
          <w:tcPr>
            <w:tcW w:w="3020" w:type="dxa"/>
            <w:vAlign w:val="center"/>
          </w:tcPr>
          <w:p w14:paraId="3D941A42" w14:textId="48805338" w:rsidR="00B407F3" w:rsidRPr="007B56B1" w:rsidRDefault="00B407F3" w:rsidP="00B407F3">
            <w:pPr>
              <w:pStyle w:val="COMPara"/>
              <w:numPr>
                <w:ilvl w:val="0"/>
                <w:numId w:val="0"/>
              </w:numPr>
              <w:spacing w:after="0"/>
              <w:jc w:val="both"/>
            </w:pPr>
            <w:r w:rsidRPr="007B56B1">
              <w:t>Cycle 2024</w:t>
            </w:r>
          </w:p>
        </w:tc>
        <w:tc>
          <w:tcPr>
            <w:tcW w:w="3020" w:type="dxa"/>
            <w:vAlign w:val="center"/>
          </w:tcPr>
          <w:p w14:paraId="75C03C1A" w14:textId="7E055478" w:rsidR="00B407F3" w:rsidRPr="007B56B1" w:rsidRDefault="00B407F3" w:rsidP="00B407F3">
            <w:pPr>
              <w:pStyle w:val="COMPara"/>
              <w:numPr>
                <w:ilvl w:val="0"/>
                <w:numId w:val="0"/>
              </w:numPr>
              <w:spacing w:after="0"/>
              <w:jc w:val="both"/>
            </w:pPr>
            <w:r w:rsidRPr="007B56B1">
              <w:t>Lettre « P »</w:t>
            </w:r>
          </w:p>
        </w:tc>
        <w:tc>
          <w:tcPr>
            <w:tcW w:w="3021" w:type="dxa"/>
            <w:vAlign w:val="center"/>
          </w:tcPr>
          <w:p w14:paraId="6ACEA163" w14:textId="2D868A96" w:rsidR="00B407F3" w:rsidRPr="007B56B1" w:rsidRDefault="00B407F3" w:rsidP="00B407F3">
            <w:pPr>
              <w:pStyle w:val="COMPara"/>
              <w:numPr>
                <w:ilvl w:val="0"/>
                <w:numId w:val="0"/>
              </w:numPr>
              <w:spacing w:after="0"/>
              <w:jc w:val="both"/>
            </w:pPr>
            <w:r w:rsidRPr="007B56B1">
              <w:t xml:space="preserve">Décision </w:t>
            </w:r>
            <w:hyperlink r:id="rId15" w:history="1">
              <w:r w:rsidRPr="007B56B1">
                <w:rPr>
                  <w:rStyle w:val="Hyperlink"/>
                </w:rPr>
                <w:t>18.COM 17</w:t>
              </w:r>
            </w:hyperlink>
          </w:p>
        </w:tc>
      </w:tr>
      <w:tr w:rsidR="00B407F3" w:rsidRPr="007B56B1" w14:paraId="1FDF9BEE" w14:textId="77777777" w:rsidTr="00B407F3">
        <w:tc>
          <w:tcPr>
            <w:tcW w:w="3020" w:type="dxa"/>
            <w:vAlign w:val="center"/>
          </w:tcPr>
          <w:p w14:paraId="1A7593C1" w14:textId="1D7F743C" w:rsidR="00B407F3" w:rsidRPr="007B56B1" w:rsidRDefault="00B407F3" w:rsidP="00B407F3">
            <w:pPr>
              <w:pStyle w:val="COMPara"/>
              <w:numPr>
                <w:ilvl w:val="0"/>
                <w:numId w:val="0"/>
              </w:numPr>
              <w:spacing w:after="0"/>
              <w:jc w:val="both"/>
            </w:pPr>
            <w:r w:rsidRPr="007B56B1">
              <w:t>Cycle 2025</w:t>
            </w:r>
          </w:p>
        </w:tc>
        <w:tc>
          <w:tcPr>
            <w:tcW w:w="3020" w:type="dxa"/>
            <w:vAlign w:val="center"/>
          </w:tcPr>
          <w:p w14:paraId="2BB21B7F" w14:textId="3D9AF02C" w:rsidR="00B407F3" w:rsidRPr="007B56B1" w:rsidRDefault="00B407F3" w:rsidP="00B407F3">
            <w:pPr>
              <w:pStyle w:val="COMPara"/>
              <w:numPr>
                <w:ilvl w:val="0"/>
                <w:numId w:val="0"/>
              </w:numPr>
              <w:spacing w:after="0"/>
              <w:jc w:val="both"/>
            </w:pPr>
            <w:r w:rsidRPr="007B56B1">
              <w:t>Lettre « V »</w:t>
            </w:r>
          </w:p>
        </w:tc>
        <w:tc>
          <w:tcPr>
            <w:tcW w:w="3021" w:type="dxa"/>
            <w:vAlign w:val="center"/>
          </w:tcPr>
          <w:p w14:paraId="6AD59C71" w14:textId="7BFCA1AC" w:rsidR="00B407F3" w:rsidRPr="007B56B1" w:rsidRDefault="00B407F3" w:rsidP="00B407F3">
            <w:pPr>
              <w:pStyle w:val="COMPara"/>
              <w:numPr>
                <w:ilvl w:val="0"/>
                <w:numId w:val="0"/>
              </w:numPr>
              <w:spacing w:after="0"/>
              <w:jc w:val="both"/>
            </w:pPr>
            <w:r w:rsidRPr="007B56B1">
              <w:t xml:space="preserve">Décision </w:t>
            </w:r>
            <w:hyperlink r:id="rId16" w:history="1">
              <w:r w:rsidRPr="007B56B1">
                <w:rPr>
                  <w:rStyle w:val="Hyperlink"/>
                </w:rPr>
                <w:t>19.COM 14</w:t>
              </w:r>
            </w:hyperlink>
          </w:p>
        </w:tc>
      </w:tr>
    </w:tbl>
    <w:p w14:paraId="71CD4301" w14:textId="77777777" w:rsidR="00395902" w:rsidRPr="007B56B1" w:rsidRDefault="00395902" w:rsidP="00395902">
      <w:pPr>
        <w:pStyle w:val="COMPara"/>
        <w:keepNext/>
        <w:spacing w:before="240"/>
        <w:ind w:left="567" w:hanging="567"/>
      </w:pPr>
      <w:r w:rsidRPr="007B56B1">
        <w:t>Le Comité souhaitera peut-être adopter la décision suivante :</w:t>
      </w:r>
    </w:p>
    <w:p w14:paraId="6A906D87" w14:textId="707BB4E9" w:rsidR="00395902" w:rsidRPr="007B56B1" w:rsidRDefault="00395902" w:rsidP="00395902">
      <w:pPr>
        <w:pStyle w:val="COMTitleDecision"/>
        <w:rPr>
          <w:rFonts w:eastAsia="SimSun"/>
        </w:rPr>
      </w:pPr>
      <w:r w:rsidRPr="007B56B1">
        <w:t>PROJET DE DÉCISION 20.COM 17</w:t>
      </w:r>
    </w:p>
    <w:p w14:paraId="41C6D119" w14:textId="454C6B34" w:rsidR="00395902" w:rsidRPr="007B56B1" w:rsidRDefault="00395902" w:rsidP="00395902">
      <w:pPr>
        <w:pStyle w:val="COMPreambulaDecisions"/>
        <w:rPr>
          <w:rFonts w:eastAsia="SimSun"/>
        </w:rPr>
      </w:pPr>
      <w:r w:rsidRPr="007B56B1">
        <w:t>Le Comité</w:t>
      </w:r>
      <w:r w:rsidR="00B81536" w:rsidRPr="007B56B1">
        <w:t>,</w:t>
      </w:r>
    </w:p>
    <w:p w14:paraId="03508BFF" w14:textId="7A4255E1" w:rsidR="00395902" w:rsidRPr="007B56B1" w:rsidRDefault="00395902" w:rsidP="00395902">
      <w:pPr>
        <w:pStyle w:val="COMParaDecision"/>
        <w:keepNext/>
        <w:numPr>
          <w:ilvl w:val="0"/>
          <w:numId w:val="24"/>
        </w:numPr>
        <w:ind w:left="1134" w:hanging="567"/>
      </w:pPr>
      <w:r w:rsidRPr="007B56B1">
        <w:t>Ayant examiné</w:t>
      </w:r>
      <w:r w:rsidRPr="007B56B1">
        <w:rPr>
          <w:u w:val="none"/>
        </w:rPr>
        <w:t xml:space="preserve"> le document LHE/25/20.COM/17</w:t>
      </w:r>
      <w:r w:rsidR="006849E5">
        <w:rPr>
          <w:u w:val="none"/>
        </w:rPr>
        <w:t xml:space="preserve"> Rev.</w:t>
      </w:r>
      <w:r w:rsidR="0022307E">
        <w:rPr>
          <w:u w:val="none"/>
        </w:rPr>
        <w:t>2</w:t>
      </w:r>
      <w:r w:rsidRPr="007B56B1">
        <w:rPr>
          <w:u w:val="none"/>
        </w:rPr>
        <w:t xml:space="preserve"> et </w:t>
      </w:r>
      <w:r w:rsidR="00B81536" w:rsidRPr="007B56B1">
        <w:rPr>
          <w:u w:val="none"/>
        </w:rPr>
        <w:t>ses a</w:t>
      </w:r>
      <w:r w:rsidRPr="007B56B1">
        <w:rPr>
          <w:u w:val="none"/>
        </w:rPr>
        <w:t>nnexe</w:t>
      </w:r>
      <w:r w:rsidR="00B81536" w:rsidRPr="007B56B1">
        <w:rPr>
          <w:u w:val="none"/>
        </w:rPr>
        <w:t>s</w:t>
      </w:r>
      <w:r w:rsidRPr="007B56B1">
        <w:rPr>
          <w:u w:val="none"/>
        </w:rPr>
        <w:t> ;</w:t>
      </w:r>
    </w:p>
    <w:p w14:paraId="441755EE" w14:textId="3292B416" w:rsidR="00395902" w:rsidRPr="007B56B1" w:rsidRDefault="00395902" w:rsidP="00395902">
      <w:pPr>
        <w:pStyle w:val="COMParaDecision"/>
        <w:numPr>
          <w:ilvl w:val="0"/>
          <w:numId w:val="24"/>
        </w:numPr>
        <w:ind w:left="1134" w:hanging="567"/>
      </w:pPr>
      <w:r w:rsidRPr="007B56B1">
        <w:t>Rappelant</w:t>
      </w:r>
      <w:r w:rsidRPr="007B56B1">
        <w:rPr>
          <w:u w:val="none"/>
        </w:rPr>
        <w:t xml:space="preserve"> l</w:t>
      </w:r>
      <w:r w:rsidR="003C7643" w:rsidRPr="007B56B1">
        <w:rPr>
          <w:u w:val="none"/>
        </w:rPr>
        <w:t>’</w:t>
      </w:r>
      <w:r w:rsidRPr="007B56B1">
        <w:rPr>
          <w:u w:val="none"/>
        </w:rPr>
        <w:t>article 8.3 de la Convention, le chapitre I des Directives opérationnelles et les articles 20 et 39 de son Règlement intérieur,</w:t>
      </w:r>
    </w:p>
    <w:p w14:paraId="4E487051" w14:textId="74EB5C68" w:rsidR="00395902" w:rsidRPr="007B56B1" w:rsidRDefault="00395902" w:rsidP="00395902">
      <w:pPr>
        <w:pStyle w:val="COMParaDecision"/>
        <w:numPr>
          <w:ilvl w:val="0"/>
          <w:numId w:val="24"/>
        </w:numPr>
        <w:ind w:left="1134" w:hanging="567"/>
        <w:rPr>
          <w:u w:val="none"/>
        </w:rPr>
      </w:pPr>
      <w:r w:rsidRPr="007B56B1">
        <w:t>Rappelant en outre</w:t>
      </w:r>
      <w:r w:rsidRPr="007B56B1">
        <w:rPr>
          <w:u w:val="none"/>
        </w:rPr>
        <w:t xml:space="preserve"> ses décisions </w:t>
      </w:r>
      <w:hyperlink r:id="rId17" w:history="1">
        <w:r w:rsidRPr="007B56B1">
          <w:rPr>
            <w:rStyle w:val="Hyperlink"/>
          </w:rPr>
          <w:t>9.COM 11</w:t>
        </w:r>
      </w:hyperlink>
      <w:r w:rsidRPr="007B56B1">
        <w:rPr>
          <w:rStyle w:val="Hyperlink"/>
          <w:color w:val="000000" w:themeColor="text1"/>
          <w:u w:val="none"/>
        </w:rPr>
        <w:t xml:space="preserve"> et </w:t>
      </w:r>
      <w:hyperlink r:id="rId18" w:history="1">
        <w:r w:rsidRPr="007B56B1">
          <w:rPr>
            <w:rStyle w:val="Hyperlink"/>
          </w:rPr>
          <w:t>19.COM 14</w:t>
        </w:r>
      </w:hyperlink>
      <w:r w:rsidRPr="007B56B1">
        <w:rPr>
          <w:rStyle w:val="Hyperlink"/>
          <w:color w:val="000000" w:themeColor="text1"/>
          <w:u w:val="none"/>
        </w:rPr>
        <w:t>,</w:t>
      </w:r>
      <w:r w:rsidRPr="007B56B1">
        <w:rPr>
          <w:u w:val="none"/>
        </w:rPr>
        <w:t xml:space="preserve"> ainsi que la résolution </w:t>
      </w:r>
      <w:hyperlink r:id="rId19" w:history="1">
        <w:r w:rsidRPr="007B56B1">
          <w:rPr>
            <w:rStyle w:val="Hyperlink"/>
          </w:rPr>
          <w:t>9.GA 9</w:t>
        </w:r>
      </w:hyperlink>
      <w:r w:rsidR="00EA2414" w:rsidRPr="007B56B1">
        <w:rPr>
          <w:u w:val="none"/>
        </w:rPr>
        <w:t xml:space="preserve"> de l’Assemblée générale</w:t>
      </w:r>
      <w:r w:rsidRPr="007B56B1">
        <w:rPr>
          <w:u w:val="none"/>
        </w:rPr>
        <w:t>,</w:t>
      </w:r>
    </w:p>
    <w:p w14:paraId="4C09B0A3" w14:textId="4E903840" w:rsidR="00395902" w:rsidRPr="007B56B1" w:rsidRDefault="0031546F" w:rsidP="00395902">
      <w:pPr>
        <w:pStyle w:val="COMParaDecision"/>
        <w:numPr>
          <w:ilvl w:val="0"/>
          <w:numId w:val="24"/>
        </w:numPr>
        <w:ind w:left="1134" w:hanging="567"/>
      </w:pPr>
      <w:r w:rsidRPr="007B56B1">
        <w:t xml:space="preserve">Établit </w:t>
      </w:r>
      <w:r w:rsidR="00395902" w:rsidRPr="007B56B1">
        <w:rPr>
          <w:u w:val="none"/>
        </w:rPr>
        <w:t xml:space="preserve">un organe consultatif </w:t>
      </w:r>
      <w:r w:rsidR="00EA2414" w:rsidRPr="007B56B1">
        <w:rPr>
          <w:u w:val="none"/>
        </w:rPr>
        <w:t>appelé</w:t>
      </w:r>
      <w:r w:rsidR="00395902" w:rsidRPr="007B56B1">
        <w:rPr>
          <w:u w:val="none"/>
        </w:rPr>
        <w:t xml:space="preserve"> « Organe d</w:t>
      </w:r>
      <w:r w:rsidR="003C7643" w:rsidRPr="007B56B1">
        <w:rPr>
          <w:u w:val="none"/>
        </w:rPr>
        <w:t>’</w:t>
      </w:r>
      <w:r w:rsidR="00395902" w:rsidRPr="007B56B1">
        <w:rPr>
          <w:u w:val="none"/>
        </w:rPr>
        <w:t xml:space="preserve">évaluation » et </w:t>
      </w:r>
      <w:r w:rsidR="00395902" w:rsidRPr="007B56B1">
        <w:t>adopte</w:t>
      </w:r>
      <w:r w:rsidR="00395902" w:rsidRPr="007B56B1">
        <w:rPr>
          <w:u w:val="none"/>
        </w:rPr>
        <w:t xml:space="preserve"> s</w:t>
      </w:r>
      <w:r w:rsidR="00B81536" w:rsidRPr="007B56B1">
        <w:rPr>
          <w:u w:val="none"/>
        </w:rPr>
        <w:t>es termes de référence</w:t>
      </w:r>
      <w:r w:rsidR="00395902" w:rsidRPr="007B56B1">
        <w:rPr>
          <w:u w:val="none"/>
        </w:rPr>
        <w:t xml:space="preserve"> tel</w:t>
      </w:r>
      <w:r w:rsidR="00B81536" w:rsidRPr="007B56B1">
        <w:rPr>
          <w:u w:val="none"/>
        </w:rPr>
        <w:t>s</w:t>
      </w:r>
      <w:r w:rsidR="00395902" w:rsidRPr="007B56B1">
        <w:rPr>
          <w:u w:val="none"/>
        </w:rPr>
        <w:t xml:space="preserve"> qu</w:t>
      </w:r>
      <w:r w:rsidR="003C7643" w:rsidRPr="007B56B1">
        <w:rPr>
          <w:u w:val="none"/>
        </w:rPr>
        <w:t>’</w:t>
      </w:r>
      <w:r w:rsidR="00395902" w:rsidRPr="007B56B1">
        <w:rPr>
          <w:u w:val="none"/>
        </w:rPr>
        <w:t>annexé</w:t>
      </w:r>
      <w:r w:rsidR="00B81536" w:rsidRPr="007B56B1">
        <w:rPr>
          <w:u w:val="none"/>
        </w:rPr>
        <w:t>s</w:t>
      </w:r>
      <w:r w:rsidR="00395902" w:rsidRPr="007B56B1">
        <w:rPr>
          <w:u w:val="none"/>
        </w:rPr>
        <w:t xml:space="preserve"> à la présente décision ;</w:t>
      </w:r>
    </w:p>
    <w:p w14:paraId="2ACA358F" w14:textId="67721AA2" w:rsidR="00395902" w:rsidRPr="007B56B1" w:rsidRDefault="00395902" w:rsidP="00395902">
      <w:pPr>
        <w:pStyle w:val="COMParaDecision"/>
        <w:numPr>
          <w:ilvl w:val="0"/>
          <w:numId w:val="24"/>
        </w:numPr>
        <w:ind w:left="1134" w:hanging="567"/>
        <w:rPr>
          <w:u w:val="none"/>
        </w:rPr>
      </w:pPr>
      <w:r w:rsidRPr="007B56B1">
        <w:t>Nomme</w:t>
      </w:r>
      <w:r w:rsidRPr="007B56B1">
        <w:rPr>
          <w:u w:val="none"/>
        </w:rPr>
        <w:t xml:space="preserve"> les experts individuels et les organisations non gouvernementales accréditées suivants en tant que membres de l</w:t>
      </w:r>
      <w:r w:rsidR="003C7643" w:rsidRPr="007B56B1">
        <w:rPr>
          <w:u w:val="none"/>
        </w:rPr>
        <w:t>’</w:t>
      </w:r>
      <w:r w:rsidR="00B81536" w:rsidRPr="007B56B1">
        <w:rPr>
          <w:u w:val="none"/>
        </w:rPr>
        <w:t>O</w:t>
      </w:r>
      <w:r w:rsidRPr="007B56B1">
        <w:rPr>
          <w:u w:val="none"/>
        </w:rPr>
        <w:t>rgane d</w:t>
      </w:r>
      <w:r w:rsidR="003C7643" w:rsidRPr="007B56B1">
        <w:rPr>
          <w:u w:val="none"/>
        </w:rPr>
        <w:t>’</w:t>
      </w:r>
      <w:r w:rsidRPr="007B56B1">
        <w:rPr>
          <w:u w:val="none"/>
        </w:rPr>
        <w:t>évaluation pour 2026 :</w:t>
      </w:r>
    </w:p>
    <w:p w14:paraId="2A756859" w14:textId="77777777" w:rsidR="00395902" w:rsidRPr="007B56B1" w:rsidRDefault="00395902" w:rsidP="00395902">
      <w:pPr>
        <w:keepNext/>
        <w:spacing w:before="240" w:after="60"/>
        <w:ind w:left="1134"/>
        <w:jc w:val="both"/>
        <w:rPr>
          <w:rFonts w:ascii="Arial" w:hAnsi="Arial" w:cs="Arial"/>
          <w:b/>
          <w:sz w:val="22"/>
          <w:szCs w:val="22"/>
        </w:rPr>
      </w:pPr>
      <w:r w:rsidRPr="007B56B1">
        <w:rPr>
          <w:rFonts w:ascii="Arial" w:hAnsi="Arial"/>
          <w:b/>
          <w:sz w:val="22"/>
        </w:rPr>
        <w:t xml:space="preserve">Experts représentants des États parties </w:t>
      </w:r>
      <w:proofErr w:type="gramStart"/>
      <w:r w:rsidRPr="007B56B1">
        <w:rPr>
          <w:rFonts w:ascii="Arial" w:hAnsi="Arial"/>
          <w:b/>
          <w:sz w:val="22"/>
        </w:rPr>
        <w:t>non membres</w:t>
      </w:r>
      <w:proofErr w:type="gramEnd"/>
      <w:r w:rsidRPr="007B56B1">
        <w:rPr>
          <w:rFonts w:ascii="Arial" w:hAnsi="Arial"/>
          <w:b/>
          <w:sz w:val="22"/>
        </w:rPr>
        <w:t xml:space="preserve"> du Comité</w:t>
      </w:r>
    </w:p>
    <w:p w14:paraId="7530D70D" w14:textId="1F74B54F" w:rsidR="00395902" w:rsidRPr="007B56B1" w:rsidRDefault="00395902" w:rsidP="00395902">
      <w:pPr>
        <w:numPr>
          <w:ilvl w:val="0"/>
          <w:numId w:val="25"/>
        </w:numPr>
        <w:tabs>
          <w:tab w:val="left" w:pos="1701"/>
        </w:tabs>
        <w:spacing w:after="60"/>
        <w:ind w:left="1134" w:firstLine="0"/>
        <w:rPr>
          <w:rFonts w:ascii="Arial" w:eastAsia="SimSun" w:hAnsi="Arial" w:cs="Arial"/>
          <w:sz w:val="22"/>
          <w:szCs w:val="22"/>
        </w:rPr>
      </w:pPr>
      <w:r w:rsidRPr="007B56B1">
        <w:rPr>
          <w:rFonts w:ascii="Arial" w:hAnsi="Arial"/>
          <w:sz w:val="22"/>
        </w:rPr>
        <w:t>GE I : Mme Evrim Ölçer Özünel (</w:t>
      </w:r>
      <w:r w:rsidR="00AD4457" w:rsidRPr="007B56B1">
        <w:rPr>
          <w:rFonts w:ascii="Arial" w:hAnsi="Arial"/>
          <w:sz w:val="22"/>
        </w:rPr>
        <w:t>Türkiye</w:t>
      </w:r>
      <w:r w:rsidRPr="007B56B1">
        <w:rPr>
          <w:rFonts w:ascii="Arial" w:hAnsi="Arial"/>
          <w:sz w:val="22"/>
        </w:rPr>
        <w:t>)</w:t>
      </w:r>
    </w:p>
    <w:p w14:paraId="6DB6FAD1" w14:textId="77777777" w:rsidR="00395902" w:rsidRPr="007B56B1" w:rsidRDefault="00395902" w:rsidP="00395902">
      <w:pPr>
        <w:numPr>
          <w:ilvl w:val="0"/>
          <w:numId w:val="25"/>
        </w:numPr>
        <w:tabs>
          <w:tab w:val="left" w:pos="1701"/>
        </w:tabs>
        <w:spacing w:after="60"/>
        <w:ind w:left="1134" w:firstLine="0"/>
        <w:rPr>
          <w:rFonts w:ascii="Arial" w:eastAsia="SimSun" w:hAnsi="Arial" w:cs="Arial"/>
          <w:sz w:val="22"/>
          <w:szCs w:val="22"/>
        </w:rPr>
      </w:pPr>
      <w:r w:rsidRPr="007B56B1">
        <w:rPr>
          <w:rFonts w:ascii="Arial" w:hAnsi="Arial"/>
          <w:sz w:val="22"/>
        </w:rPr>
        <w:t>GE II : M. Rimvydas Laužikas (Lituanie)</w:t>
      </w:r>
    </w:p>
    <w:p w14:paraId="1FC10FC0" w14:textId="187E10F2" w:rsidR="00395902" w:rsidRPr="00C51C9B" w:rsidRDefault="00395902" w:rsidP="001C3B9B">
      <w:pPr>
        <w:numPr>
          <w:ilvl w:val="0"/>
          <w:numId w:val="25"/>
        </w:numPr>
        <w:tabs>
          <w:tab w:val="left" w:pos="1701"/>
        </w:tabs>
        <w:spacing w:after="60"/>
        <w:ind w:left="1134" w:firstLine="0"/>
        <w:rPr>
          <w:rFonts w:ascii="Arial" w:hAnsi="Arial" w:cs="Arial"/>
          <w:sz w:val="22"/>
          <w:szCs w:val="22"/>
          <w:lang w:val="es-ES"/>
        </w:rPr>
      </w:pPr>
      <w:r w:rsidRPr="00C51C9B">
        <w:rPr>
          <w:rFonts w:ascii="Arial" w:hAnsi="Arial"/>
          <w:sz w:val="22"/>
          <w:lang w:val="es-ES"/>
        </w:rPr>
        <w:t xml:space="preserve">GE </w:t>
      </w:r>
      <w:proofErr w:type="gramStart"/>
      <w:r w:rsidRPr="00C51C9B">
        <w:rPr>
          <w:rFonts w:ascii="Arial" w:hAnsi="Arial"/>
          <w:sz w:val="22"/>
          <w:lang w:val="es-ES"/>
        </w:rPr>
        <w:t>III :</w:t>
      </w:r>
      <w:proofErr w:type="gramEnd"/>
      <w:r w:rsidRPr="00C51C9B">
        <w:rPr>
          <w:rFonts w:ascii="Arial" w:hAnsi="Arial"/>
          <w:sz w:val="22"/>
          <w:lang w:val="es-ES"/>
        </w:rPr>
        <w:t xml:space="preserve"> </w:t>
      </w:r>
      <w:proofErr w:type="spellStart"/>
      <w:r w:rsidRPr="00C51C9B">
        <w:rPr>
          <w:rFonts w:ascii="Arial" w:hAnsi="Arial"/>
          <w:sz w:val="22"/>
          <w:lang w:val="es-ES"/>
        </w:rPr>
        <w:t>Mme</w:t>
      </w:r>
      <w:proofErr w:type="spellEnd"/>
      <w:r w:rsidRPr="00C51C9B">
        <w:rPr>
          <w:rFonts w:ascii="Arial" w:hAnsi="Arial"/>
          <w:sz w:val="22"/>
          <w:lang w:val="es-ES"/>
        </w:rPr>
        <w:t xml:space="preserve"> Luciana Gonçalves de Carvalho (Brésil)</w:t>
      </w:r>
    </w:p>
    <w:p w14:paraId="4C85FAE9" w14:textId="647DF9DC" w:rsidR="00395902" w:rsidRPr="00C51C9B" w:rsidRDefault="00395902" w:rsidP="000F10FC">
      <w:pPr>
        <w:numPr>
          <w:ilvl w:val="0"/>
          <w:numId w:val="25"/>
        </w:numPr>
        <w:tabs>
          <w:tab w:val="left" w:pos="1701"/>
        </w:tabs>
        <w:spacing w:after="60"/>
        <w:ind w:left="1134" w:firstLine="0"/>
        <w:rPr>
          <w:rFonts w:ascii="Arial" w:hAnsi="Arial" w:cs="Arial"/>
          <w:sz w:val="22"/>
          <w:szCs w:val="22"/>
          <w:lang w:val="it-IT"/>
        </w:rPr>
      </w:pPr>
      <w:r w:rsidRPr="00C51C9B">
        <w:rPr>
          <w:rFonts w:ascii="Arial" w:hAnsi="Arial"/>
          <w:sz w:val="22"/>
          <w:lang w:val="it-IT"/>
        </w:rPr>
        <w:t>GE IV : M. Nandadeva Bilinda Devage (Sri Lanka)</w:t>
      </w:r>
    </w:p>
    <w:p w14:paraId="4AF7A565" w14:textId="3848FFC6" w:rsidR="00395902" w:rsidRPr="007B56B1" w:rsidRDefault="00395902" w:rsidP="00395902">
      <w:pPr>
        <w:numPr>
          <w:ilvl w:val="0"/>
          <w:numId w:val="25"/>
        </w:numPr>
        <w:tabs>
          <w:tab w:val="left" w:pos="1701"/>
        </w:tabs>
        <w:spacing w:after="60"/>
        <w:ind w:left="1134" w:firstLine="0"/>
        <w:jc w:val="both"/>
        <w:rPr>
          <w:rFonts w:ascii="Arial" w:hAnsi="Arial" w:cs="Arial"/>
          <w:sz w:val="22"/>
          <w:szCs w:val="22"/>
        </w:rPr>
      </w:pPr>
      <w:r w:rsidRPr="007B56B1">
        <w:rPr>
          <w:rFonts w:ascii="Arial" w:hAnsi="Arial"/>
          <w:sz w:val="22"/>
        </w:rPr>
        <w:t>GE V(a) : *** (Nom/État partie)</w:t>
      </w:r>
    </w:p>
    <w:p w14:paraId="1990EAFC" w14:textId="1662495E" w:rsidR="00395902" w:rsidRPr="007B56B1" w:rsidRDefault="00395902" w:rsidP="00395902">
      <w:pPr>
        <w:numPr>
          <w:ilvl w:val="0"/>
          <w:numId w:val="25"/>
        </w:numPr>
        <w:tabs>
          <w:tab w:val="left" w:pos="1701"/>
        </w:tabs>
        <w:spacing w:after="60"/>
        <w:ind w:left="1134" w:firstLine="0"/>
        <w:rPr>
          <w:rFonts w:ascii="Arial" w:hAnsi="Arial" w:cs="Arial"/>
          <w:sz w:val="22"/>
          <w:szCs w:val="22"/>
        </w:rPr>
      </w:pPr>
      <w:r w:rsidRPr="007B56B1">
        <w:rPr>
          <w:rFonts w:ascii="Arial" w:hAnsi="Arial"/>
          <w:sz w:val="22"/>
        </w:rPr>
        <w:t>GE V(b) : *** (nom/État partie)</w:t>
      </w:r>
    </w:p>
    <w:p w14:paraId="67939079" w14:textId="77777777" w:rsidR="00395902" w:rsidRPr="007B56B1" w:rsidRDefault="00395902" w:rsidP="00395902">
      <w:pPr>
        <w:keepNext/>
        <w:spacing w:before="240" w:after="60"/>
        <w:ind w:left="1134"/>
        <w:jc w:val="both"/>
        <w:rPr>
          <w:rFonts w:ascii="Arial" w:hAnsi="Arial" w:cs="Arial"/>
          <w:b/>
          <w:sz w:val="22"/>
          <w:szCs w:val="22"/>
        </w:rPr>
      </w:pPr>
      <w:r w:rsidRPr="007B56B1">
        <w:rPr>
          <w:rFonts w:ascii="Arial" w:hAnsi="Arial"/>
          <w:b/>
          <w:sz w:val="22"/>
        </w:rPr>
        <w:t>Organisations non gouvernementales accréditées</w:t>
      </w:r>
    </w:p>
    <w:p w14:paraId="231A6460" w14:textId="77777777" w:rsidR="00395902" w:rsidRPr="007B56B1" w:rsidRDefault="00395902" w:rsidP="00395902">
      <w:pPr>
        <w:keepNext/>
        <w:numPr>
          <w:ilvl w:val="0"/>
          <w:numId w:val="22"/>
        </w:numPr>
        <w:tabs>
          <w:tab w:val="left" w:pos="1701"/>
        </w:tabs>
        <w:spacing w:after="60"/>
        <w:ind w:left="1701" w:hanging="566"/>
        <w:jc w:val="both"/>
        <w:rPr>
          <w:rFonts w:ascii="Arial" w:hAnsi="Arial" w:cs="Arial"/>
          <w:bCs/>
          <w:sz w:val="22"/>
          <w:szCs w:val="22"/>
        </w:rPr>
      </w:pPr>
      <w:r w:rsidRPr="007B56B1">
        <w:rPr>
          <w:rFonts w:ascii="Arial" w:hAnsi="Arial"/>
          <w:sz w:val="22"/>
        </w:rPr>
        <w:t>GE I : Conseil québécois du patrimoine vivant</w:t>
      </w:r>
    </w:p>
    <w:p w14:paraId="4689785D" w14:textId="5B5C6639" w:rsidR="00395902" w:rsidRPr="007B56B1" w:rsidRDefault="00395902" w:rsidP="00395902">
      <w:pPr>
        <w:keepNext/>
        <w:numPr>
          <w:ilvl w:val="0"/>
          <w:numId w:val="22"/>
        </w:numPr>
        <w:tabs>
          <w:tab w:val="left" w:pos="1701"/>
        </w:tabs>
        <w:spacing w:after="60"/>
        <w:ind w:left="1701" w:hanging="566"/>
        <w:jc w:val="both"/>
        <w:rPr>
          <w:rFonts w:ascii="Arial" w:hAnsi="Arial" w:cs="Arial"/>
          <w:bCs/>
          <w:sz w:val="22"/>
          <w:szCs w:val="22"/>
        </w:rPr>
      </w:pPr>
      <w:r w:rsidRPr="007B56B1">
        <w:rPr>
          <w:rFonts w:ascii="Arial" w:hAnsi="Arial"/>
          <w:sz w:val="22"/>
        </w:rPr>
        <w:t xml:space="preserve">GE II : </w:t>
      </w:r>
      <w:proofErr w:type="spellStart"/>
      <w:r w:rsidR="00B81536" w:rsidRPr="007B56B1">
        <w:rPr>
          <w:rFonts w:ascii="Arial" w:hAnsi="Arial"/>
          <w:sz w:val="22"/>
        </w:rPr>
        <w:t>Czech</w:t>
      </w:r>
      <w:proofErr w:type="spellEnd"/>
      <w:r w:rsidR="00B81536" w:rsidRPr="007B56B1">
        <w:rPr>
          <w:rFonts w:ascii="Arial" w:hAnsi="Arial"/>
          <w:sz w:val="22"/>
        </w:rPr>
        <w:t xml:space="preserve"> </w:t>
      </w:r>
      <w:proofErr w:type="spellStart"/>
      <w:r w:rsidR="00B81536" w:rsidRPr="007B56B1">
        <w:rPr>
          <w:rFonts w:ascii="Arial" w:hAnsi="Arial"/>
          <w:sz w:val="22"/>
        </w:rPr>
        <w:t>Ethnological</w:t>
      </w:r>
      <w:proofErr w:type="spellEnd"/>
      <w:r w:rsidR="00B81536" w:rsidRPr="007B56B1">
        <w:rPr>
          <w:rFonts w:ascii="Arial" w:hAnsi="Arial"/>
          <w:sz w:val="22"/>
        </w:rPr>
        <w:t xml:space="preserve"> Society</w:t>
      </w:r>
      <w:r w:rsidR="00B81536" w:rsidRPr="007B56B1" w:rsidDel="00B81536">
        <w:rPr>
          <w:rFonts w:ascii="Arial" w:hAnsi="Arial"/>
          <w:sz w:val="22"/>
        </w:rPr>
        <w:t xml:space="preserve"> </w:t>
      </w:r>
    </w:p>
    <w:p w14:paraId="22DB582F" w14:textId="40AA9B97" w:rsidR="00395902" w:rsidRPr="007B56B1" w:rsidRDefault="00395902" w:rsidP="00395902">
      <w:pPr>
        <w:keepNext/>
        <w:numPr>
          <w:ilvl w:val="0"/>
          <w:numId w:val="22"/>
        </w:numPr>
        <w:tabs>
          <w:tab w:val="left" w:pos="1701"/>
        </w:tabs>
        <w:spacing w:after="60"/>
        <w:ind w:left="1701" w:hanging="566"/>
        <w:jc w:val="both"/>
        <w:rPr>
          <w:rFonts w:ascii="Arial" w:hAnsi="Arial" w:cs="Arial"/>
          <w:sz w:val="22"/>
          <w:szCs w:val="22"/>
        </w:rPr>
      </w:pPr>
      <w:r w:rsidRPr="007B56B1">
        <w:rPr>
          <w:rFonts w:ascii="Arial" w:hAnsi="Arial"/>
          <w:sz w:val="22"/>
        </w:rPr>
        <w:t>GE III : *** (ONG)</w:t>
      </w:r>
    </w:p>
    <w:p w14:paraId="53D2D917" w14:textId="58B26739" w:rsidR="00395902" w:rsidRPr="007B56B1" w:rsidRDefault="00395902" w:rsidP="00395902">
      <w:pPr>
        <w:keepNext/>
        <w:numPr>
          <w:ilvl w:val="0"/>
          <w:numId w:val="22"/>
        </w:numPr>
        <w:tabs>
          <w:tab w:val="left" w:pos="1701"/>
        </w:tabs>
        <w:spacing w:after="60"/>
        <w:ind w:left="1701" w:hanging="566"/>
        <w:jc w:val="both"/>
        <w:rPr>
          <w:rFonts w:ascii="Arial" w:hAnsi="Arial" w:cs="Arial"/>
          <w:bCs/>
          <w:sz w:val="22"/>
          <w:szCs w:val="22"/>
        </w:rPr>
      </w:pPr>
      <w:r w:rsidRPr="007B56B1">
        <w:rPr>
          <w:rFonts w:ascii="Arial" w:hAnsi="Arial"/>
          <w:sz w:val="22"/>
        </w:rPr>
        <w:t>GE IV : *** (ONG)</w:t>
      </w:r>
    </w:p>
    <w:p w14:paraId="5ADF3546" w14:textId="77777777" w:rsidR="00395902" w:rsidRPr="006D1DFC" w:rsidRDefault="00395902" w:rsidP="00395902">
      <w:pPr>
        <w:keepNext/>
        <w:numPr>
          <w:ilvl w:val="0"/>
          <w:numId w:val="22"/>
        </w:numPr>
        <w:tabs>
          <w:tab w:val="left" w:pos="1701"/>
        </w:tabs>
        <w:spacing w:after="60"/>
        <w:ind w:left="1701" w:hanging="566"/>
        <w:jc w:val="both"/>
        <w:rPr>
          <w:rFonts w:ascii="Arial" w:hAnsi="Arial" w:cs="Arial"/>
          <w:sz w:val="22"/>
          <w:szCs w:val="22"/>
          <w:lang w:val="en-GB"/>
        </w:rPr>
      </w:pPr>
      <w:r w:rsidRPr="006D1DFC">
        <w:rPr>
          <w:rFonts w:ascii="Arial" w:hAnsi="Arial"/>
          <w:sz w:val="22"/>
          <w:lang w:val="en-GB"/>
        </w:rPr>
        <w:t>GE V(a</w:t>
      </w:r>
      <w:proofErr w:type="gramStart"/>
      <w:r w:rsidRPr="006D1DFC">
        <w:rPr>
          <w:rFonts w:ascii="Arial" w:hAnsi="Arial"/>
          <w:sz w:val="22"/>
          <w:lang w:val="en-GB"/>
        </w:rPr>
        <w:t>) :</w:t>
      </w:r>
      <w:proofErr w:type="gramEnd"/>
      <w:r w:rsidRPr="006D1DFC">
        <w:rPr>
          <w:rFonts w:ascii="Arial" w:hAnsi="Arial"/>
          <w:sz w:val="22"/>
          <w:lang w:val="en-GB"/>
        </w:rPr>
        <w:t xml:space="preserve"> The Cross-Cultural Foundation of Uganda (CCFU)</w:t>
      </w:r>
    </w:p>
    <w:p w14:paraId="400BAA2D" w14:textId="02CA8056" w:rsidR="00395902" w:rsidRPr="006D1DFC" w:rsidRDefault="00395902" w:rsidP="000F10FC">
      <w:pPr>
        <w:pStyle w:val="COMParaDecision"/>
        <w:numPr>
          <w:ilvl w:val="0"/>
          <w:numId w:val="22"/>
        </w:numPr>
        <w:spacing w:after="240"/>
        <w:ind w:left="1700" w:hanging="562"/>
        <w:jc w:val="left"/>
        <w:rPr>
          <w:lang w:val="en-GB"/>
        </w:rPr>
      </w:pPr>
      <w:r w:rsidRPr="006D1DFC">
        <w:rPr>
          <w:u w:val="none"/>
          <w:lang w:val="en-GB"/>
        </w:rPr>
        <w:t>GE V(b</w:t>
      </w:r>
      <w:proofErr w:type="gramStart"/>
      <w:r w:rsidRPr="006D1DFC">
        <w:rPr>
          <w:u w:val="none"/>
          <w:lang w:val="en-GB"/>
        </w:rPr>
        <w:t>) :</w:t>
      </w:r>
      <w:proofErr w:type="gramEnd"/>
      <w:r w:rsidRPr="006D1DFC">
        <w:rPr>
          <w:u w:val="none"/>
          <w:lang w:val="en-GB"/>
        </w:rPr>
        <w:t xml:space="preserve"> </w:t>
      </w:r>
      <w:r w:rsidR="00B81536" w:rsidRPr="006D1DFC">
        <w:rPr>
          <w:u w:val="none"/>
          <w:lang w:val="en-GB"/>
        </w:rPr>
        <w:t>Saudi Heritage Preservation Society</w:t>
      </w:r>
      <w:r w:rsidRPr="006D1DFC">
        <w:rPr>
          <w:u w:val="none"/>
          <w:lang w:val="en-GB"/>
        </w:rPr>
        <w:t xml:space="preserve"> - SHPS</w:t>
      </w:r>
    </w:p>
    <w:p w14:paraId="1A8C61D5" w14:textId="5B1AAC7A" w:rsidR="00395902" w:rsidRPr="007B56B1" w:rsidRDefault="002B15E6" w:rsidP="00395902">
      <w:pPr>
        <w:pStyle w:val="COMParaDecision"/>
        <w:numPr>
          <w:ilvl w:val="0"/>
          <w:numId w:val="24"/>
        </w:numPr>
        <w:ind w:left="1134" w:hanging="567"/>
      </w:pPr>
      <w:r w:rsidRPr="007B56B1">
        <w:t>N0</w:t>
      </w:r>
      <w:r w:rsidR="00395902" w:rsidRPr="007B56B1">
        <w:t>ote</w:t>
      </w:r>
      <w:r w:rsidR="00395902" w:rsidRPr="007B56B1">
        <w:rPr>
          <w:u w:val="none"/>
        </w:rPr>
        <w:t xml:space="preserve"> qu</w:t>
      </w:r>
      <w:r w:rsidR="003C7643" w:rsidRPr="007B56B1">
        <w:rPr>
          <w:u w:val="none"/>
        </w:rPr>
        <w:t>’</w:t>
      </w:r>
      <w:r w:rsidR="00395902" w:rsidRPr="007B56B1">
        <w:rPr>
          <w:u w:val="none"/>
        </w:rPr>
        <w:t>aux fins des élections lors de ses futures sessions, les douze sièges de l</w:t>
      </w:r>
      <w:r w:rsidR="003C7643" w:rsidRPr="007B56B1">
        <w:rPr>
          <w:u w:val="none"/>
        </w:rPr>
        <w:t>’</w:t>
      </w:r>
      <w:r w:rsidR="00B81536" w:rsidRPr="007B56B1">
        <w:rPr>
          <w:u w:val="none"/>
        </w:rPr>
        <w:t>O</w:t>
      </w:r>
      <w:r w:rsidR="00395902" w:rsidRPr="007B56B1">
        <w:rPr>
          <w:u w:val="none"/>
        </w:rPr>
        <w:t>rgane d</w:t>
      </w:r>
      <w:r w:rsidR="003C7643" w:rsidRPr="007B56B1">
        <w:rPr>
          <w:u w:val="none"/>
        </w:rPr>
        <w:t>’</w:t>
      </w:r>
      <w:r w:rsidR="00395902" w:rsidRPr="007B56B1">
        <w:rPr>
          <w:u w:val="none"/>
        </w:rPr>
        <w:t>évaluation seront pourvus comme suit :</w:t>
      </w:r>
    </w:p>
    <w:p w14:paraId="58EB1BA4" w14:textId="77777777" w:rsidR="00395902" w:rsidRPr="007B56B1" w:rsidRDefault="00395902" w:rsidP="00395902">
      <w:pPr>
        <w:pStyle w:val="Marge"/>
        <w:keepNext/>
        <w:tabs>
          <w:tab w:val="clear" w:pos="567"/>
          <w:tab w:val="left" w:pos="720"/>
        </w:tabs>
        <w:spacing w:after="120"/>
        <w:ind w:left="414" w:firstLine="720"/>
        <w:rPr>
          <w:rFonts w:cs="Arial"/>
        </w:rPr>
      </w:pPr>
      <w:r w:rsidRPr="007B56B1">
        <w:t>Sièges à pourvoir pour les cycles 2027 - 2030 :</w:t>
      </w:r>
    </w:p>
    <w:p w14:paraId="4E903A78" w14:textId="63A10F43" w:rsidR="00395902" w:rsidRPr="00C51C9B" w:rsidRDefault="00395902" w:rsidP="00395902">
      <w:pPr>
        <w:pStyle w:val="Marge"/>
        <w:keepNext/>
        <w:tabs>
          <w:tab w:val="clear" w:pos="567"/>
          <w:tab w:val="left" w:pos="720"/>
        </w:tabs>
        <w:spacing w:after="120"/>
        <w:ind w:left="1701"/>
        <w:rPr>
          <w:rFonts w:cs="Arial"/>
          <w:lang w:val="en-GB"/>
        </w:rPr>
      </w:pPr>
      <w:r w:rsidRPr="00C51C9B">
        <w:rPr>
          <w:lang w:val="en-GB"/>
        </w:rPr>
        <w:t xml:space="preserve">GE </w:t>
      </w:r>
      <w:proofErr w:type="gramStart"/>
      <w:r w:rsidRPr="00C51C9B">
        <w:rPr>
          <w:lang w:val="en-GB"/>
        </w:rPr>
        <w:t>I :</w:t>
      </w:r>
      <w:proofErr w:type="gramEnd"/>
      <w:r w:rsidRPr="00C51C9B">
        <w:rPr>
          <w:lang w:val="en-GB"/>
        </w:rPr>
        <w:t xml:space="preserve"> Expert</w:t>
      </w:r>
      <w:r w:rsidR="00975CFB" w:rsidRPr="00C51C9B">
        <w:rPr>
          <w:lang w:val="en-GB"/>
        </w:rPr>
        <w:t>(e)</w:t>
      </w:r>
    </w:p>
    <w:p w14:paraId="0E1FE9E9" w14:textId="47BE7982" w:rsidR="00395902" w:rsidRPr="00C51C9B" w:rsidRDefault="00395902" w:rsidP="00395902">
      <w:pPr>
        <w:pStyle w:val="Marge"/>
        <w:tabs>
          <w:tab w:val="clear" w:pos="567"/>
          <w:tab w:val="left" w:pos="720"/>
        </w:tabs>
        <w:spacing w:after="120"/>
        <w:ind w:left="1701"/>
        <w:rPr>
          <w:rFonts w:cs="Arial"/>
          <w:lang w:val="en-GB"/>
        </w:rPr>
      </w:pPr>
      <w:r w:rsidRPr="00C51C9B">
        <w:rPr>
          <w:lang w:val="en-GB"/>
        </w:rPr>
        <w:t xml:space="preserve">GE </w:t>
      </w:r>
      <w:proofErr w:type="gramStart"/>
      <w:r w:rsidRPr="00C51C9B">
        <w:rPr>
          <w:lang w:val="en-GB"/>
        </w:rPr>
        <w:t>II :</w:t>
      </w:r>
      <w:proofErr w:type="gramEnd"/>
      <w:r w:rsidRPr="00C51C9B">
        <w:rPr>
          <w:lang w:val="en-GB"/>
        </w:rPr>
        <w:t xml:space="preserve"> Expert</w:t>
      </w:r>
      <w:r w:rsidR="00975CFB" w:rsidRPr="00C51C9B">
        <w:rPr>
          <w:lang w:val="en-GB"/>
        </w:rPr>
        <w:t>(e)</w:t>
      </w:r>
    </w:p>
    <w:p w14:paraId="795D3ABA" w14:textId="77777777" w:rsidR="00395902" w:rsidRPr="00C51C9B" w:rsidRDefault="00395902" w:rsidP="00395902">
      <w:pPr>
        <w:pStyle w:val="Marge"/>
        <w:tabs>
          <w:tab w:val="clear" w:pos="567"/>
          <w:tab w:val="left" w:pos="720"/>
        </w:tabs>
        <w:spacing w:after="120"/>
        <w:ind w:left="1701"/>
        <w:rPr>
          <w:rFonts w:cs="Arial"/>
          <w:lang w:val="en-GB"/>
        </w:rPr>
      </w:pPr>
      <w:r w:rsidRPr="00C51C9B">
        <w:rPr>
          <w:lang w:val="en-GB"/>
        </w:rPr>
        <w:t>GE V(a</w:t>
      </w:r>
      <w:proofErr w:type="gramStart"/>
      <w:r w:rsidRPr="00C51C9B">
        <w:rPr>
          <w:lang w:val="en-GB"/>
        </w:rPr>
        <w:t>) :</w:t>
      </w:r>
      <w:proofErr w:type="gramEnd"/>
      <w:r w:rsidRPr="00C51C9B">
        <w:rPr>
          <w:lang w:val="en-GB"/>
        </w:rPr>
        <w:t xml:space="preserve"> ONG</w:t>
      </w:r>
    </w:p>
    <w:p w14:paraId="08A2DC6C" w14:textId="77777777" w:rsidR="00395902" w:rsidRPr="007B56B1" w:rsidRDefault="00395902" w:rsidP="00395902">
      <w:pPr>
        <w:pStyle w:val="Marge"/>
        <w:tabs>
          <w:tab w:val="clear" w:pos="567"/>
          <w:tab w:val="left" w:pos="720"/>
        </w:tabs>
        <w:spacing w:after="120"/>
        <w:ind w:left="414" w:firstLine="720"/>
        <w:rPr>
          <w:rFonts w:cs="Arial"/>
        </w:rPr>
      </w:pPr>
      <w:r w:rsidRPr="007B56B1">
        <w:t>Sièges à pourvoir pour les cycles 2028 - 2031 :</w:t>
      </w:r>
    </w:p>
    <w:p w14:paraId="6AEECF9B" w14:textId="77777777" w:rsidR="00395902" w:rsidRPr="006D1DFC" w:rsidRDefault="00395902" w:rsidP="00395902">
      <w:pPr>
        <w:pStyle w:val="Marge"/>
        <w:tabs>
          <w:tab w:val="clear" w:pos="567"/>
          <w:tab w:val="left" w:pos="720"/>
        </w:tabs>
        <w:spacing w:after="120"/>
        <w:ind w:left="1701"/>
        <w:rPr>
          <w:rFonts w:cs="Arial"/>
          <w:lang w:val="en-GB"/>
        </w:rPr>
      </w:pPr>
      <w:r w:rsidRPr="006D1DFC">
        <w:rPr>
          <w:lang w:val="en-GB"/>
        </w:rPr>
        <w:t xml:space="preserve">GE </w:t>
      </w:r>
      <w:proofErr w:type="gramStart"/>
      <w:r w:rsidRPr="006D1DFC">
        <w:rPr>
          <w:lang w:val="en-GB"/>
        </w:rPr>
        <w:t>I :</w:t>
      </w:r>
      <w:proofErr w:type="gramEnd"/>
      <w:r w:rsidRPr="006D1DFC">
        <w:rPr>
          <w:lang w:val="en-GB"/>
        </w:rPr>
        <w:t xml:space="preserve"> ONG</w:t>
      </w:r>
    </w:p>
    <w:p w14:paraId="669F6C3C" w14:textId="77777777" w:rsidR="00395902" w:rsidRPr="006D1DFC" w:rsidRDefault="00395902" w:rsidP="00395902">
      <w:pPr>
        <w:pStyle w:val="Marge"/>
        <w:tabs>
          <w:tab w:val="clear" w:pos="567"/>
          <w:tab w:val="left" w:pos="720"/>
        </w:tabs>
        <w:spacing w:after="120"/>
        <w:ind w:left="1701"/>
        <w:rPr>
          <w:rFonts w:cs="Arial"/>
          <w:lang w:val="en-GB"/>
        </w:rPr>
      </w:pPr>
      <w:r w:rsidRPr="006D1DFC">
        <w:rPr>
          <w:lang w:val="en-GB"/>
        </w:rPr>
        <w:t xml:space="preserve">GE </w:t>
      </w:r>
      <w:proofErr w:type="gramStart"/>
      <w:r w:rsidRPr="006D1DFC">
        <w:rPr>
          <w:lang w:val="en-GB"/>
        </w:rPr>
        <w:t>II :</w:t>
      </w:r>
      <w:proofErr w:type="gramEnd"/>
      <w:r w:rsidRPr="006D1DFC">
        <w:rPr>
          <w:lang w:val="en-GB"/>
        </w:rPr>
        <w:t xml:space="preserve"> ONG</w:t>
      </w:r>
    </w:p>
    <w:p w14:paraId="0D082E9D" w14:textId="10459406" w:rsidR="00395902" w:rsidRPr="00C51C9B" w:rsidRDefault="00395902" w:rsidP="00395902">
      <w:pPr>
        <w:pStyle w:val="Marge"/>
        <w:tabs>
          <w:tab w:val="clear" w:pos="567"/>
          <w:tab w:val="left" w:pos="720"/>
        </w:tabs>
        <w:spacing w:after="120"/>
        <w:ind w:left="1701"/>
        <w:rPr>
          <w:rFonts w:cs="Arial"/>
        </w:rPr>
      </w:pPr>
      <w:r w:rsidRPr="00C51C9B">
        <w:lastRenderedPageBreak/>
        <w:t>GE V(a) : Expert</w:t>
      </w:r>
      <w:r w:rsidR="00975CFB" w:rsidRPr="00C51C9B">
        <w:t>(e)</w:t>
      </w:r>
    </w:p>
    <w:p w14:paraId="0DF0F755" w14:textId="77777777" w:rsidR="00395902" w:rsidRPr="007B56B1" w:rsidRDefault="00395902" w:rsidP="00395902">
      <w:pPr>
        <w:pStyle w:val="Marge"/>
        <w:tabs>
          <w:tab w:val="clear" w:pos="567"/>
          <w:tab w:val="left" w:pos="720"/>
        </w:tabs>
        <w:spacing w:after="120"/>
        <w:ind w:left="414" w:firstLine="720"/>
        <w:rPr>
          <w:rFonts w:cs="Arial"/>
        </w:rPr>
      </w:pPr>
      <w:r w:rsidRPr="007B56B1">
        <w:t>Sièges à pourvoir pour les cycles 2029 - 2032 :</w:t>
      </w:r>
    </w:p>
    <w:p w14:paraId="704D377E" w14:textId="1EEE5A1D" w:rsidR="00395902" w:rsidRPr="00C51C9B" w:rsidRDefault="00395902" w:rsidP="00395902">
      <w:pPr>
        <w:pStyle w:val="Marge"/>
        <w:tabs>
          <w:tab w:val="clear" w:pos="567"/>
          <w:tab w:val="left" w:pos="720"/>
        </w:tabs>
        <w:spacing w:after="120"/>
        <w:ind w:left="1701"/>
        <w:rPr>
          <w:rFonts w:cs="Arial"/>
        </w:rPr>
      </w:pPr>
      <w:r w:rsidRPr="00C51C9B">
        <w:t>GE III : Expert</w:t>
      </w:r>
      <w:r w:rsidR="00975CFB" w:rsidRPr="00C51C9B">
        <w:t>(e)</w:t>
      </w:r>
    </w:p>
    <w:p w14:paraId="5D56BEC7" w14:textId="16D9E21B" w:rsidR="00395902" w:rsidRPr="00C51C9B" w:rsidRDefault="00395902" w:rsidP="00395902">
      <w:pPr>
        <w:pStyle w:val="Marge"/>
        <w:tabs>
          <w:tab w:val="clear" w:pos="567"/>
          <w:tab w:val="left" w:pos="720"/>
        </w:tabs>
        <w:spacing w:after="120"/>
        <w:ind w:left="1701"/>
        <w:rPr>
          <w:rFonts w:cs="Arial"/>
        </w:rPr>
      </w:pPr>
      <w:r w:rsidRPr="00C51C9B">
        <w:t>GE IV : Expert</w:t>
      </w:r>
      <w:r w:rsidR="00975CFB" w:rsidRPr="00C51C9B">
        <w:t>(e)</w:t>
      </w:r>
    </w:p>
    <w:p w14:paraId="63E1C89C" w14:textId="77777777" w:rsidR="00395902" w:rsidRPr="007B56B1" w:rsidRDefault="00395902" w:rsidP="00395902">
      <w:pPr>
        <w:pStyle w:val="Marge"/>
        <w:tabs>
          <w:tab w:val="clear" w:pos="567"/>
          <w:tab w:val="left" w:pos="720"/>
        </w:tabs>
        <w:spacing w:after="120"/>
        <w:ind w:left="1701"/>
        <w:rPr>
          <w:rFonts w:cs="Arial"/>
        </w:rPr>
      </w:pPr>
      <w:r w:rsidRPr="007B56B1">
        <w:t>GE V(b) : ONG</w:t>
      </w:r>
    </w:p>
    <w:p w14:paraId="0A58D4D9" w14:textId="22B72CEC" w:rsidR="000F10FC" w:rsidRPr="007B56B1" w:rsidRDefault="000F10FC" w:rsidP="000F10FC">
      <w:pPr>
        <w:pStyle w:val="Marge"/>
        <w:tabs>
          <w:tab w:val="clear" w:pos="567"/>
          <w:tab w:val="left" w:pos="720"/>
        </w:tabs>
        <w:spacing w:after="120"/>
        <w:ind w:left="1134"/>
        <w:rPr>
          <w:rFonts w:cs="Arial"/>
        </w:rPr>
      </w:pPr>
      <w:r w:rsidRPr="007B56B1">
        <w:t>Sièges à pourvoir pour les cycles 203</w:t>
      </w:r>
      <w:r w:rsidR="00AD4457" w:rsidRPr="007B56B1">
        <w:t>0</w:t>
      </w:r>
      <w:r w:rsidRPr="007B56B1">
        <w:t xml:space="preserve"> - 203</w:t>
      </w:r>
      <w:r w:rsidR="00AD4457" w:rsidRPr="007B56B1">
        <w:t>3</w:t>
      </w:r>
      <w:r w:rsidRPr="007B56B1">
        <w:t xml:space="preserve"> :</w:t>
      </w:r>
    </w:p>
    <w:p w14:paraId="0C974BDC" w14:textId="103A65B4" w:rsidR="000F10FC" w:rsidRPr="006D1DFC" w:rsidRDefault="000F10FC" w:rsidP="000F10FC">
      <w:pPr>
        <w:pStyle w:val="Marge"/>
        <w:tabs>
          <w:tab w:val="clear" w:pos="567"/>
          <w:tab w:val="left" w:pos="720"/>
        </w:tabs>
        <w:spacing w:after="120"/>
        <w:ind w:left="1701"/>
        <w:rPr>
          <w:rFonts w:cs="Arial"/>
          <w:lang w:val="en-GB"/>
        </w:rPr>
      </w:pPr>
      <w:r w:rsidRPr="006D1DFC">
        <w:rPr>
          <w:lang w:val="en-GB"/>
        </w:rPr>
        <w:t xml:space="preserve">GE </w:t>
      </w:r>
      <w:proofErr w:type="gramStart"/>
      <w:r w:rsidRPr="006D1DFC">
        <w:rPr>
          <w:lang w:val="en-GB"/>
        </w:rPr>
        <w:t>III :</w:t>
      </w:r>
      <w:proofErr w:type="gramEnd"/>
      <w:r w:rsidRPr="006D1DFC">
        <w:rPr>
          <w:lang w:val="en-GB"/>
        </w:rPr>
        <w:t xml:space="preserve"> ONG</w:t>
      </w:r>
    </w:p>
    <w:p w14:paraId="26157773" w14:textId="4221210F" w:rsidR="000F10FC" w:rsidRPr="006D1DFC" w:rsidRDefault="000F10FC" w:rsidP="000F10FC">
      <w:pPr>
        <w:pStyle w:val="Marge"/>
        <w:tabs>
          <w:tab w:val="clear" w:pos="567"/>
          <w:tab w:val="left" w:pos="720"/>
        </w:tabs>
        <w:spacing w:after="120"/>
        <w:ind w:left="1701"/>
        <w:rPr>
          <w:rFonts w:cs="Arial"/>
          <w:lang w:val="en-GB"/>
        </w:rPr>
      </w:pPr>
      <w:r w:rsidRPr="006D1DFC">
        <w:rPr>
          <w:lang w:val="en-GB"/>
        </w:rPr>
        <w:t xml:space="preserve">GE </w:t>
      </w:r>
      <w:proofErr w:type="gramStart"/>
      <w:r w:rsidRPr="006D1DFC">
        <w:rPr>
          <w:lang w:val="en-GB"/>
        </w:rPr>
        <w:t>IV :</w:t>
      </w:r>
      <w:proofErr w:type="gramEnd"/>
      <w:r w:rsidRPr="006D1DFC">
        <w:rPr>
          <w:lang w:val="en-GB"/>
        </w:rPr>
        <w:t xml:space="preserve"> ONG</w:t>
      </w:r>
    </w:p>
    <w:p w14:paraId="3F5EF1D3" w14:textId="2AB3DCB5" w:rsidR="000F10FC" w:rsidRPr="006D1DFC" w:rsidRDefault="000F10FC" w:rsidP="000F10FC">
      <w:pPr>
        <w:pStyle w:val="Marge"/>
        <w:tabs>
          <w:tab w:val="clear" w:pos="567"/>
          <w:tab w:val="left" w:pos="720"/>
        </w:tabs>
        <w:spacing w:after="120"/>
        <w:ind w:left="1701"/>
        <w:rPr>
          <w:rFonts w:cs="Arial"/>
          <w:lang w:val="es-ES"/>
        </w:rPr>
      </w:pPr>
      <w:r w:rsidRPr="006D1DFC">
        <w:rPr>
          <w:lang w:val="es-ES"/>
        </w:rPr>
        <w:t>GE V(b</w:t>
      </w:r>
      <w:proofErr w:type="gramStart"/>
      <w:r w:rsidRPr="006D1DFC">
        <w:rPr>
          <w:lang w:val="es-ES"/>
        </w:rPr>
        <w:t>) :</w:t>
      </w:r>
      <w:proofErr w:type="gramEnd"/>
      <w:r w:rsidRPr="006D1DFC">
        <w:rPr>
          <w:lang w:val="es-ES"/>
        </w:rPr>
        <w:t xml:space="preserve"> Expert</w:t>
      </w:r>
      <w:r w:rsidR="00975CFB" w:rsidRPr="006D1DFC">
        <w:rPr>
          <w:lang w:val="es-ES"/>
        </w:rPr>
        <w:t>(e)</w:t>
      </w:r>
    </w:p>
    <w:p w14:paraId="67D9ED39" w14:textId="67DA6955" w:rsidR="00395902" w:rsidRPr="007B56B1" w:rsidRDefault="00395902" w:rsidP="00395902">
      <w:pPr>
        <w:pStyle w:val="COMParaDecision"/>
        <w:keepNext/>
        <w:keepLines/>
        <w:numPr>
          <w:ilvl w:val="0"/>
          <w:numId w:val="24"/>
        </w:numPr>
        <w:ind w:left="1134" w:hanging="567"/>
      </w:pPr>
      <w:r w:rsidRPr="007B56B1">
        <w:t>Décide</w:t>
      </w:r>
      <w:r w:rsidRPr="007B56B1">
        <w:rPr>
          <w:u w:val="none"/>
        </w:rPr>
        <w:t xml:space="preserve"> d</w:t>
      </w:r>
      <w:r w:rsidR="003C7643" w:rsidRPr="007B56B1">
        <w:rPr>
          <w:u w:val="none"/>
        </w:rPr>
        <w:t>’</w:t>
      </w:r>
      <w:r w:rsidRPr="007B56B1">
        <w:rPr>
          <w:u w:val="none"/>
        </w:rPr>
        <w:t>examiner les dossiers du cycle 2026 dans l</w:t>
      </w:r>
      <w:r w:rsidR="003C7643" w:rsidRPr="007B56B1">
        <w:rPr>
          <w:u w:val="none"/>
        </w:rPr>
        <w:t>’</w:t>
      </w:r>
      <w:r w:rsidRPr="007B56B1">
        <w:rPr>
          <w:u w:val="none"/>
        </w:rPr>
        <w:t xml:space="preserve">ordre alphabétique anglais, en commençant par les dossiers des États dont le nom commence par la lettre </w:t>
      </w:r>
      <w:r w:rsidRPr="007B56B1">
        <w:rPr>
          <w:highlight w:val="yellow"/>
          <w:u w:val="none"/>
        </w:rPr>
        <w:t>XX</w:t>
      </w:r>
      <w:r w:rsidRPr="007B56B1">
        <w:rPr>
          <w:u w:val="none"/>
        </w:rPr>
        <w:t xml:space="preserve">, et </w:t>
      </w:r>
      <w:r w:rsidRPr="007B56B1">
        <w:t>demande</w:t>
      </w:r>
      <w:r w:rsidRPr="007B56B1">
        <w:rPr>
          <w:u w:val="none"/>
        </w:rPr>
        <w:t xml:space="preserve"> à l</w:t>
      </w:r>
      <w:r w:rsidR="003C7643" w:rsidRPr="007B56B1">
        <w:rPr>
          <w:u w:val="none"/>
        </w:rPr>
        <w:t>’</w:t>
      </w:r>
      <w:r w:rsidR="00975CFB" w:rsidRPr="007B56B1">
        <w:rPr>
          <w:u w:val="none"/>
        </w:rPr>
        <w:t>O</w:t>
      </w:r>
      <w:r w:rsidRPr="007B56B1">
        <w:rPr>
          <w:u w:val="none"/>
        </w:rPr>
        <w:t>rgane d</w:t>
      </w:r>
      <w:r w:rsidR="003C7643" w:rsidRPr="007B56B1">
        <w:rPr>
          <w:u w:val="none"/>
        </w:rPr>
        <w:t>’</w:t>
      </w:r>
      <w:r w:rsidRPr="007B56B1">
        <w:rPr>
          <w:u w:val="none"/>
        </w:rPr>
        <w:t>évaluation de suivre le même ordre lors de l</w:t>
      </w:r>
      <w:r w:rsidR="003C7643" w:rsidRPr="007B56B1">
        <w:rPr>
          <w:u w:val="none"/>
        </w:rPr>
        <w:t>’</w:t>
      </w:r>
      <w:r w:rsidRPr="007B56B1">
        <w:rPr>
          <w:u w:val="none"/>
        </w:rPr>
        <w:t>évaluation des dossiers et de la présentation de son rapport.</w:t>
      </w:r>
    </w:p>
    <w:p w14:paraId="1226A751" w14:textId="41F1FDC4" w:rsidR="00395902" w:rsidRPr="007B56B1" w:rsidRDefault="00395902" w:rsidP="00395902">
      <w:pPr>
        <w:pStyle w:val="COMParaDecision"/>
        <w:numPr>
          <w:ilvl w:val="0"/>
          <w:numId w:val="0"/>
        </w:numPr>
        <w:spacing w:before="360" w:after="360"/>
        <w:jc w:val="center"/>
        <w:rPr>
          <w:b/>
          <w:bCs/>
          <w:u w:val="none"/>
        </w:rPr>
      </w:pPr>
      <w:r w:rsidRPr="007B56B1">
        <w:br w:type="page"/>
      </w:r>
      <w:r w:rsidRPr="007B56B1">
        <w:rPr>
          <w:b/>
          <w:u w:val="none"/>
        </w:rPr>
        <w:lastRenderedPageBreak/>
        <w:t>Annexe 1 : Termes de référence de l</w:t>
      </w:r>
      <w:r w:rsidR="003C7643" w:rsidRPr="007B56B1">
        <w:rPr>
          <w:b/>
          <w:u w:val="none"/>
        </w:rPr>
        <w:t>’</w:t>
      </w:r>
      <w:r w:rsidR="002B15E6" w:rsidRPr="007B56B1">
        <w:rPr>
          <w:b/>
          <w:u w:val="none"/>
        </w:rPr>
        <w:t>O</w:t>
      </w:r>
      <w:r w:rsidRPr="007B56B1">
        <w:rPr>
          <w:b/>
          <w:u w:val="none"/>
        </w:rPr>
        <w:t>rgane d</w:t>
      </w:r>
      <w:r w:rsidR="003C7643" w:rsidRPr="007B56B1">
        <w:rPr>
          <w:b/>
          <w:u w:val="none"/>
        </w:rPr>
        <w:t>’</w:t>
      </w:r>
      <w:r w:rsidRPr="007B56B1">
        <w:rPr>
          <w:b/>
          <w:u w:val="none"/>
        </w:rPr>
        <w:t>évaluation pour le cycle 2026</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4"/>
        <w:gridCol w:w="8651"/>
      </w:tblGrid>
      <w:tr w:rsidR="00395902" w:rsidRPr="007B56B1" w14:paraId="06274663" w14:textId="77777777">
        <w:tc>
          <w:tcPr>
            <w:tcW w:w="9781" w:type="dxa"/>
            <w:gridSpan w:val="3"/>
          </w:tcPr>
          <w:p w14:paraId="6FED857F" w14:textId="6ED1FB1B"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L</w:t>
            </w:r>
            <w:r w:rsidR="003C7643" w:rsidRPr="007B56B1">
              <w:rPr>
                <w:rFonts w:ascii="Arial" w:hAnsi="Arial"/>
                <w:sz w:val="22"/>
              </w:rPr>
              <w:t>’</w:t>
            </w:r>
            <w:r w:rsidRPr="007B56B1">
              <w:rPr>
                <w:rFonts w:ascii="Arial" w:hAnsi="Arial"/>
                <w:sz w:val="22"/>
              </w:rPr>
              <w:t>Organe d</w:t>
            </w:r>
            <w:r w:rsidR="003C7643" w:rsidRPr="007B56B1">
              <w:rPr>
                <w:rFonts w:ascii="Arial" w:hAnsi="Arial"/>
                <w:sz w:val="22"/>
              </w:rPr>
              <w:t>’</w:t>
            </w:r>
            <w:r w:rsidRPr="007B56B1">
              <w:rPr>
                <w:rFonts w:ascii="Arial" w:hAnsi="Arial"/>
                <w:sz w:val="22"/>
              </w:rPr>
              <w:t>évaluation</w:t>
            </w:r>
          </w:p>
        </w:tc>
      </w:tr>
      <w:tr w:rsidR="00395902" w:rsidRPr="007B56B1" w14:paraId="039482C9" w14:textId="77777777">
        <w:tc>
          <w:tcPr>
            <w:tcW w:w="676" w:type="dxa"/>
          </w:tcPr>
          <w:p w14:paraId="2BC3F126" w14:textId="77777777"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1.</w:t>
            </w:r>
          </w:p>
        </w:tc>
        <w:tc>
          <w:tcPr>
            <w:tcW w:w="9105" w:type="dxa"/>
            <w:gridSpan w:val="2"/>
          </w:tcPr>
          <w:p w14:paraId="17070697" w14:textId="3CDF6681"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 xml:space="preserve">Est composé de douze membres nommés par le Comité : six experts qualifiés dans les différents domaines du patrimoine culturel immatériel, représentant les États parties </w:t>
            </w:r>
            <w:proofErr w:type="gramStart"/>
            <w:r w:rsidRPr="007B56B1">
              <w:rPr>
                <w:rFonts w:ascii="Arial" w:hAnsi="Arial"/>
                <w:sz w:val="22"/>
              </w:rPr>
              <w:t>non membres</w:t>
            </w:r>
            <w:proofErr w:type="gramEnd"/>
            <w:r w:rsidRPr="007B56B1">
              <w:rPr>
                <w:rFonts w:ascii="Arial" w:hAnsi="Arial"/>
                <w:sz w:val="22"/>
              </w:rPr>
              <w:t xml:space="preserve"> du Comité et six </w:t>
            </w:r>
            <w:r w:rsidR="002B15E6" w:rsidRPr="007B56B1">
              <w:rPr>
                <w:rFonts w:ascii="Arial" w:hAnsi="Arial"/>
                <w:sz w:val="22"/>
              </w:rPr>
              <w:t xml:space="preserve">organisations non gouvernementales </w:t>
            </w:r>
            <w:r w:rsidRPr="007B56B1">
              <w:rPr>
                <w:rFonts w:ascii="Arial" w:hAnsi="Arial"/>
                <w:sz w:val="22"/>
              </w:rPr>
              <w:t>accréditées, en tenant compte d</w:t>
            </w:r>
            <w:r w:rsidR="003C7643" w:rsidRPr="007B56B1">
              <w:rPr>
                <w:rFonts w:ascii="Arial" w:hAnsi="Arial"/>
                <w:sz w:val="22"/>
              </w:rPr>
              <w:t>’</w:t>
            </w:r>
            <w:r w:rsidRPr="007B56B1">
              <w:rPr>
                <w:rFonts w:ascii="Arial" w:hAnsi="Arial"/>
                <w:sz w:val="22"/>
              </w:rPr>
              <w:t>une représentation géographique équitable et des différents domaines du patrimoine culturel immatériel ;</w:t>
            </w:r>
          </w:p>
        </w:tc>
      </w:tr>
      <w:tr w:rsidR="00395902" w:rsidRPr="007B56B1" w14:paraId="69BF108D" w14:textId="77777777">
        <w:tc>
          <w:tcPr>
            <w:tcW w:w="676" w:type="dxa"/>
          </w:tcPr>
          <w:p w14:paraId="736A07C6" w14:textId="77777777"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2.</w:t>
            </w:r>
          </w:p>
        </w:tc>
        <w:tc>
          <w:tcPr>
            <w:tcW w:w="9105" w:type="dxa"/>
            <w:gridSpan w:val="2"/>
          </w:tcPr>
          <w:p w14:paraId="45B91DF5" w14:textId="64B63E03"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 xml:space="preserve">Élit </w:t>
            </w:r>
            <w:r w:rsidR="002B15E6" w:rsidRPr="007B56B1">
              <w:rPr>
                <w:rFonts w:ascii="Arial" w:hAnsi="Arial"/>
                <w:sz w:val="22"/>
              </w:rPr>
              <w:t>sa/</w:t>
            </w:r>
            <w:r w:rsidRPr="007B56B1">
              <w:rPr>
                <w:rFonts w:ascii="Arial" w:hAnsi="Arial"/>
                <w:sz w:val="22"/>
              </w:rPr>
              <w:t xml:space="preserve">son </w:t>
            </w:r>
            <w:r w:rsidR="00CA48D6" w:rsidRPr="007B56B1">
              <w:rPr>
                <w:rFonts w:ascii="Arial" w:hAnsi="Arial"/>
                <w:sz w:val="22"/>
              </w:rPr>
              <w:t>p</w:t>
            </w:r>
            <w:r w:rsidRPr="007B56B1">
              <w:rPr>
                <w:rFonts w:ascii="Arial" w:hAnsi="Arial"/>
                <w:sz w:val="22"/>
              </w:rPr>
              <w:t>résident</w:t>
            </w:r>
            <w:r w:rsidR="002B15E6" w:rsidRPr="007B56B1">
              <w:rPr>
                <w:rFonts w:ascii="Arial" w:hAnsi="Arial"/>
                <w:sz w:val="22"/>
              </w:rPr>
              <w:t>(e)</w:t>
            </w:r>
            <w:r w:rsidRPr="007B56B1">
              <w:rPr>
                <w:rFonts w:ascii="Arial" w:hAnsi="Arial"/>
                <w:sz w:val="22"/>
              </w:rPr>
              <w:t xml:space="preserve">, </w:t>
            </w:r>
            <w:r w:rsidR="002B15E6" w:rsidRPr="007B56B1">
              <w:rPr>
                <w:rFonts w:ascii="Arial" w:hAnsi="Arial"/>
                <w:sz w:val="22"/>
              </w:rPr>
              <w:t>sa/</w:t>
            </w:r>
            <w:r w:rsidRPr="007B56B1">
              <w:rPr>
                <w:rFonts w:ascii="Arial" w:hAnsi="Arial"/>
                <w:sz w:val="22"/>
              </w:rPr>
              <w:t xml:space="preserve">son </w:t>
            </w:r>
            <w:r w:rsidR="00CA48D6" w:rsidRPr="007B56B1">
              <w:rPr>
                <w:rFonts w:ascii="Arial" w:hAnsi="Arial"/>
                <w:sz w:val="22"/>
              </w:rPr>
              <w:t>v</w:t>
            </w:r>
            <w:r w:rsidRPr="007B56B1">
              <w:rPr>
                <w:rFonts w:ascii="Arial" w:hAnsi="Arial"/>
                <w:sz w:val="22"/>
              </w:rPr>
              <w:t>ice-</w:t>
            </w:r>
            <w:r w:rsidR="00CA48D6" w:rsidRPr="007B56B1">
              <w:rPr>
                <w:rFonts w:ascii="Arial" w:hAnsi="Arial"/>
                <w:sz w:val="22"/>
              </w:rPr>
              <w:t>p</w:t>
            </w:r>
            <w:r w:rsidRPr="007B56B1">
              <w:rPr>
                <w:rFonts w:ascii="Arial" w:hAnsi="Arial"/>
                <w:sz w:val="22"/>
              </w:rPr>
              <w:t>résident</w:t>
            </w:r>
            <w:r w:rsidR="002B15E6" w:rsidRPr="007B56B1">
              <w:rPr>
                <w:rFonts w:ascii="Arial" w:hAnsi="Arial"/>
                <w:sz w:val="22"/>
              </w:rPr>
              <w:t>(e)</w:t>
            </w:r>
            <w:r w:rsidRPr="007B56B1">
              <w:rPr>
                <w:rFonts w:ascii="Arial" w:hAnsi="Arial"/>
                <w:sz w:val="22"/>
              </w:rPr>
              <w:t xml:space="preserve"> et </w:t>
            </w:r>
            <w:r w:rsidR="002B15E6" w:rsidRPr="007B56B1">
              <w:rPr>
                <w:rFonts w:ascii="Arial" w:hAnsi="Arial"/>
                <w:sz w:val="22"/>
              </w:rPr>
              <w:t>sa/</w:t>
            </w:r>
            <w:r w:rsidRPr="007B56B1">
              <w:rPr>
                <w:rFonts w:ascii="Arial" w:hAnsi="Arial"/>
                <w:sz w:val="22"/>
              </w:rPr>
              <w:t xml:space="preserve">son </w:t>
            </w:r>
            <w:r w:rsidR="00CA48D6" w:rsidRPr="007B56B1">
              <w:rPr>
                <w:rFonts w:ascii="Arial" w:hAnsi="Arial"/>
                <w:sz w:val="22"/>
              </w:rPr>
              <w:t>r</w:t>
            </w:r>
            <w:r w:rsidRPr="007B56B1">
              <w:rPr>
                <w:rFonts w:ascii="Arial" w:hAnsi="Arial"/>
                <w:sz w:val="22"/>
              </w:rPr>
              <w:t>apporteur</w:t>
            </w:r>
            <w:r w:rsidR="002B15E6" w:rsidRPr="007B56B1">
              <w:rPr>
                <w:rFonts w:ascii="Arial" w:hAnsi="Arial"/>
                <w:sz w:val="22"/>
              </w:rPr>
              <w:t>(e)</w:t>
            </w:r>
            <w:r w:rsidRPr="007B56B1">
              <w:rPr>
                <w:rFonts w:ascii="Arial" w:hAnsi="Arial"/>
                <w:sz w:val="22"/>
              </w:rPr>
              <w:t xml:space="preserve"> ;</w:t>
            </w:r>
          </w:p>
        </w:tc>
      </w:tr>
      <w:tr w:rsidR="00395902" w:rsidRPr="007B56B1" w14:paraId="072AA3AE" w14:textId="77777777">
        <w:tc>
          <w:tcPr>
            <w:tcW w:w="676" w:type="dxa"/>
          </w:tcPr>
          <w:p w14:paraId="61EAD52D" w14:textId="77777777"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3.</w:t>
            </w:r>
          </w:p>
        </w:tc>
        <w:tc>
          <w:tcPr>
            <w:tcW w:w="9105" w:type="dxa"/>
            <w:gridSpan w:val="2"/>
          </w:tcPr>
          <w:p w14:paraId="09010507" w14:textId="2CDA8BE1" w:rsidR="00395902" w:rsidRPr="007B56B1" w:rsidRDefault="002B15E6">
            <w:pPr>
              <w:spacing w:before="100" w:after="120"/>
              <w:ind w:left="113" w:right="113"/>
              <w:jc w:val="both"/>
              <w:rPr>
                <w:rFonts w:ascii="Arial" w:hAnsi="Arial" w:cs="Arial"/>
                <w:sz w:val="22"/>
                <w:szCs w:val="22"/>
              </w:rPr>
            </w:pPr>
            <w:r w:rsidRPr="007B56B1">
              <w:rPr>
                <w:rFonts w:ascii="Arial" w:hAnsi="Arial"/>
                <w:sz w:val="22"/>
              </w:rPr>
              <w:t>Se réunit en séances</w:t>
            </w:r>
            <w:r w:rsidR="00395902" w:rsidRPr="007B56B1">
              <w:rPr>
                <w:rFonts w:ascii="Arial" w:hAnsi="Arial"/>
                <w:sz w:val="22"/>
              </w:rPr>
              <w:t xml:space="preserve"> privées conformément à l</w:t>
            </w:r>
            <w:r w:rsidR="003C7643" w:rsidRPr="007B56B1">
              <w:rPr>
                <w:rFonts w:ascii="Arial" w:hAnsi="Arial"/>
                <w:sz w:val="22"/>
              </w:rPr>
              <w:t>’</w:t>
            </w:r>
            <w:r w:rsidR="00395902" w:rsidRPr="007B56B1">
              <w:rPr>
                <w:rFonts w:ascii="Arial" w:hAnsi="Arial"/>
                <w:sz w:val="22"/>
              </w:rPr>
              <w:t xml:space="preserve">article 19 </w:t>
            </w:r>
            <w:r w:rsidR="00975CFB" w:rsidRPr="007B56B1">
              <w:rPr>
                <w:rFonts w:ascii="Arial" w:hAnsi="Arial"/>
                <w:sz w:val="22"/>
              </w:rPr>
              <w:t>du Règlement intérieur</w:t>
            </w:r>
            <w:r w:rsidR="00395902" w:rsidRPr="007B56B1">
              <w:rPr>
                <w:rFonts w:ascii="Arial" w:hAnsi="Arial"/>
                <w:sz w:val="22"/>
              </w:rPr>
              <w:t xml:space="preserve"> du Comité ;</w:t>
            </w:r>
          </w:p>
        </w:tc>
      </w:tr>
      <w:tr w:rsidR="00395902" w:rsidRPr="007B56B1" w14:paraId="33A6FB30" w14:textId="77777777">
        <w:tc>
          <w:tcPr>
            <w:tcW w:w="676" w:type="dxa"/>
          </w:tcPr>
          <w:p w14:paraId="09D5FE4A" w14:textId="77777777"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4.</w:t>
            </w:r>
          </w:p>
        </w:tc>
        <w:tc>
          <w:tcPr>
            <w:tcW w:w="9105" w:type="dxa"/>
            <w:gridSpan w:val="2"/>
          </w:tcPr>
          <w:p w14:paraId="71891992" w14:textId="3CD9DEDD"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Est responsable de l</w:t>
            </w:r>
            <w:r w:rsidR="003C7643" w:rsidRPr="007B56B1">
              <w:rPr>
                <w:rFonts w:ascii="Arial" w:hAnsi="Arial"/>
                <w:sz w:val="22"/>
              </w:rPr>
              <w:t>’</w:t>
            </w:r>
            <w:r w:rsidRPr="007B56B1">
              <w:rPr>
                <w:rFonts w:ascii="Arial" w:hAnsi="Arial"/>
                <w:sz w:val="22"/>
              </w:rPr>
              <w:t xml:space="preserve">évaluation en 2026 (i) des candidatures </w:t>
            </w:r>
            <w:r w:rsidR="00975CFB" w:rsidRPr="007B56B1">
              <w:rPr>
                <w:rFonts w:ascii="Arial" w:hAnsi="Arial"/>
                <w:sz w:val="22"/>
              </w:rPr>
              <w:t xml:space="preserve">pour </w:t>
            </w:r>
            <w:r w:rsidRPr="007B56B1">
              <w:rPr>
                <w:rFonts w:ascii="Arial" w:hAnsi="Arial"/>
                <w:sz w:val="22"/>
              </w:rPr>
              <w:t>inscription (y compris le transfert d</w:t>
            </w:r>
            <w:r w:rsidR="003C7643" w:rsidRPr="007B56B1">
              <w:rPr>
                <w:rFonts w:ascii="Arial" w:hAnsi="Arial"/>
                <w:sz w:val="22"/>
              </w:rPr>
              <w:t>’</w:t>
            </w:r>
            <w:r w:rsidRPr="007B56B1">
              <w:rPr>
                <w:rFonts w:ascii="Arial" w:hAnsi="Arial"/>
                <w:sz w:val="22"/>
              </w:rPr>
              <w:t>une liste vers l</w:t>
            </w:r>
            <w:r w:rsidR="003C7643" w:rsidRPr="007B56B1">
              <w:rPr>
                <w:rFonts w:ascii="Arial" w:hAnsi="Arial"/>
                <w:sz w:val="22"/>
              </w:rPr>
              <w:t>’</w:t>
            </w:r>
            <w:r w:rsidRPr="007B56B1">
              <w:rPr>
                <w:rFonts w:ascii="Arial" w:hAnsi="Arial"/>
                <w:sz w:val="22"/>
              </w:rPr>
              <w:t>autre, l</w:t>
            </w:r>
            <w:r w:rsidR="003C7643" w:rsidRPr="007B56B1">
              <w:rPr>
                <w:rFonts w:ascii="Arial" w:hAnsi="Arial"/>
                <w:sz w:val="22"/>
              </w:rPr>
              <w:t>’</w:t>
            </w:r>
            <w:r w:rsidR="002B15E6" w:rsidRPr="007B56B1">
              <w:rPr>
                <w:rFonts w:ascii="Arial" w:hAnsi="Arial"/>
                <w:sz w:val="22"/>
              </w:rPr>
              <w:t>élargissement</w:t>
            </w:r>
            <w:r w:rsidRPr="007B56B1">
              <w:rPr>
                <w:rFonts w:ascii="Arial" w:hAnsi="Arial"/>
                <w:sz w:val="22"/>
              </w:rPr>
              <w:t xml:space="preserve"> ou la réduction d</w:t>
            </w:r>
            <w:r w:rsidR="003C7643" w:rsidRPr="007B56B1">
              <w:rPr>
                <w:rFonts w:ascii="Arial" w:hAnsi="Arial"/>
                <w:sz w:val="22"/>
              </w:rPr>
              <w:t>’</w:t>
            </w:r>
            <w:r w:rsidRPr="007B56B1">
              <w:rPr>
                <w:rFonts w:ascii="Arial" w:hAnsi="Arial"/>
                <w:sz w:val="22"/>
              </w:rPr>
              <w:t>un élément déjà inscrit) sur la Liste du patrimoine culturel immatériel nécessitant une sauvegarde urgente et sur la Liste représentative du patrimoine culturel immatériel de l</w:t>
            </w:r>
            <w:r w:rsidR="003C7643" w:rsidRPr="007B56B1">
              <w:rPr>
                <w:rFonts w:ascii="Arial" w:hAnsi="Arial"/>
                <w:sz w:val="22"/>
              </w:rPr>
              <w:t>’</w:t>
            </w:r>
            <w:r w:rsidRPr="007B56B1">
              <w:rPr>
                <w:rFonts w:ascii="Arial" w:hAnsi="Arial"/>
                <w:sz w:val="22"/>
              </w:rPr>
              <w:t>humanité, (ii) des propositions de programmes, projets et activités qui reflètent le mieux les principes et objectifs de la Convention, et (iii) des demandes d</w:t>
            </w:r>
            <w:r w:rsidR="003C7643" w:rsidRPr="007B56B1">
              <w:rPr>
                <w:rFonts w:ascii="Arial" w:hAnsi="Arial"/>
                <w:sz w:val="22"/>
              </w:rPr>
              <w:t>’</w:t>
            </w:r>
            <w:r w:rsidRPr="007B56B1">
              <w:rPr>
                <w:rFonts w:ascii="Arial" w:hAnsi="Arial"/>
                <w:sz w:val="22"/>
              </w:rPr>
              <w:t xml:space="preserve">assistance internationale soumises simultanément aux candidatures </w:t>
            </w:r>
            <w:r w:rsidR="00CA48D6" w:rsidRPr="007B56B1">
              <w:rPr>
                <w:rFonts w:ascii="Arial" w:hAnsi="Arial"/>
                <w:sz w:val="22"/>
              </w:rPr>
              <w:t xml:space="preserve">pour </w:t>
            </w:r>
            <w:r w:rsidRPr="007B56B1">
              <w:rPr>
                <w:rFonts w:ascii="Arial" w:hAnsi="Arial"/>
                <w:sz w:val="22"/>
              </w:rPr>
              <w:t>la Liste du patrimoine culturel immatériel nécessitant une sauvegarde urgente ou dans le cadre de la demande de transfert d</w:t>
            </w:r>
            <w:r w:rsidR="003C7643" w:rsidRPr="007B56B1">
              <w:rPr>
                <w:rFonts w:ascii="Arial" w:hAnsi="Arial"/>
                <w:sz w:val="22"/>
              </w:rPr>
              <w:t>’</w:t>
            </w:r>
            <w:r w:rsidRPr="007B56B1">
              <w:rPr>
                <w:rFonts w:ascii="Arial" w:hAnsi="Arial"/>
                <w:sz w:val="22"/>
              </w:rPr>
              <w:t>un élément de la Liste représentative du patrimoine culturel immatériel de l</w:t>
            </w:r>
            <w:r w:rsidR="003C7643" w:rsidRPr="007B56B1">
              <w:rPr>
                <w:rFonts w:ascii="Arial" w:hAnsi="Arial"/>
                <w:sz w:val="22"/>
              </w:rPr>
              <w:t>’</w:t>
            </w:r>
            <w:r w:rsidRPr="007B56B1">
              <w:rPr>
                <w:rFonts w:ascii="Arial" w:hAnsi="Arial"/>
                <w:sz w:val="22"/>
              </w:rPr>
              <w:t xml:space="preserve">humanité vers la Liste du patrimoine culturel immatériel nécessitant une sauvegarde urgente, et (iv) de tout élément placé par le Comité sous le statut de « suivi </w:t>
            </w:r>
            <w:r w:rsidR="00975CFB" w:rsidRPr="007B56B1">
              <w:rPr>
                <w:rFonts w:ascii="Arial" w:hAnsi="Arial"/>
                <w:sz w:val="22"/>
              </w:rPr>
              <w:t>approfondi </w:t>
            </w:r>
            <w:r w:rsidRPr="007B56B1">
              <w:rPr>
                <w:rFonts w:ascii="Arial" w:hAnsi="Arial"/>
                <w:sz w:val="22"/>
              </w:rPr>
              <w:t>», conformément aux Directives opérationnelles pour la mise en œuvre de la Convention. Il doit notamment inclure dans son évaluation :</w:t>
            </w:r>
          </w:p>
        </w:tc>
      </w:tr>
      <w:tr w:rsidR="00395902" w:rsidRPr="007B56B1" w14:paraId="683A1FDF" w14:textId="77777777">
        <w:tc>
          <w:tcPr>
            <w:tcW w:w="676" w:type="dxa"/>
          </w:tcPr>
          <w:p w14:paraId="27FF31BD" w14:textId="77777777" w:rsidR="00395902" w:rsidRPr="007B56B1" w:rsidRDefault="00395902">
            <w:pPr>
              <w:spacing w:before="100" w:after="120"/>
              <w:ind w:left="113" w:right="113"/>
              <w:jc w:val="both"/>
              <w:rPr>
                <w:rFonts w:ascii="Arial" w:hAnsi="Arial" w:cs="Arial"/>
                <w:sz w:val="22"/>
                <w:szCs w:val="22"/>
              </w:rPr>
            </w:pPr>
          </w:p>
        </w:tc>
        <w:tc>
          <w:tcPr>
            <w:tcW w:w="454" w:type="dxa"/>
            <w:tcMar>
              <w:left w:w="0" w:type="dxa"/>
              <w:right w:w="0" w:type="dxa"/>
            </w:tcMar>
          </w:tcPr>
          <w:p w14:paraId="0423D636" w14:textId="77777777"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a.</w:t>
            </w:r>
          </w:p>
        </w:tc>
        <w:tc>
          <w:tcPr>
            <w:tcW w:w="8651" w:type="dxa"/>
          </w:tcPr>
          <w:p w14:paraId="6DDD9215" w14:textId="72A5F407" w:rsidR="00395902" w:rsidRPr="007B56B1" w:rsidRDefault="00CA48D6">
            <w:pPr>
              <w:spacing w:before="100" w:after="120"/>
              <w:ind w:left="113" w:right="113"/>
              <w:jc w:val="both"/>
              <w:rPr>
                <w:rFonts w:ascii="Arial" w:hAnsi="Arial" w:cs="Arial"/>
                <w:sz w:val="22"/>
                <w:szCs w:val="22"/>
              </w:rPr>
            </w:pPr>
            <w:r w:rsidRPr="007B56B1">
              <w:rPr>
                <w:rFonts w:ascii="Arial" w:hAnsi="Arial"/>
                <w:sz w:val="22"/>
              </w:rPr>
              <w:t>Une analyse de la conformité des candidatures à la Liste du patrimoine culturel immatériel nécessitant une sauvegarde urgente vis-à-vis des critères d’inscription, tels qu’énoncés au chapitre I.1 des Directives opérationnelles, ainsi que les dispositions contenues dans les chapitres I.6 et I.11 des Directives opérationnelles, y compris une analyse de la viabilité de l’élément, de la faisabilité et de l’adéquation du plan de sauvegarde, ainsi qu’une analyse des risques de disparition, comme prévu au paragraphe 29 des Directives opérationnelles ;</w:t>
            </w:r>
          </w:p>
        </w:tc>
      </w:tr>
      <w:tr w:rsidR="00395902" w:rsidRPr="007B56B1" w14:paraId="00F97D68" w14:textId="77777777">
        <w:tc>
          <w:tcPr>
            <w:tcW w:w="676" w:type="dxa"/>
          </w:tcPr>
          <w:p w14:paraId="18E58BC0" w14:textId="77777777" w:rsidR="00395902" w:rsidRPr="007B56B1" w:rsidRDefault="00395902">
            <w:pPr>
              <w:spacing w:before="100" w:after="120"/>
              <w:ind w:left="113" w:right="113"/>
              <w:jc w:val="both"/>
              <w:rPr>
                <w:rFonts w:ascii="Arial" w:hAnsi="Arial" w:cs="Arial"/>
                <w:sz w:val="22"/>
                <w:szCs w:val="22"/>
              </w:rPr>
            </w:pPr>
          </w:p>
        </w:tc>
        <w:tc>
          <w:tcPr>
            <w:tcW w:w="454" w:type="dxa"/>
            <w:tcMar>
              <w:left w:w="0" w:type="dxa"/>
              <w:right w:w="0" w:type="dxa"/>
            </w:tcMar>
          </w:tcPr>
          <w:p w14:paraId="392F0125" w14:textId="77777777"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b.</w:t>
            </w:r>
          </w:p>
        </w:tc>
        <w:tc>
          <w:tcPr>
            <w:tcW w:w="8651" w:type="dxa"/>
          </w:tcPr>
          <w:p w14:paraId="5B4BAB5A" w14:textId="46A3C30A" w:rsidR="00395902" w:rsidRPr="007B56B1" w:rsidRDefault="00CA48D6">
            <w:pPr>
              <w:spacing w:before="100" w:after="120"/>
              <w:ind w:left="113" w:right="113"/>
              <w:jc w:val="both"/>
              <w:rPr>
                <w:rFonts w:ascii="Arial" w:hAnsi="Arial" w:cs="Arial"/>
                <w:sz w:val="22"/>
                <w:szCs w:val="22"/>
              </w:rPr>
            </w:pPr>
            <w:r w:rsidRPr="007B56B1">
              <w:rPr>
                <w:rFonts w:ascii="Arial" w:hAnsi="Arial"/>
                <w:sz w:val="22"/>
              </w:rPr>
              <w:t>Une analyse de la conformité des candidatures à la Liste représentative du patrimoine culturel immatériel de l’humanité vis-à-vis des critères d’inscription, tels qu’énoncés au chapitre I.2 des Directives opérationnelles, ainsi qu’avec les dispositions contenues dans les chapitres I.6 et I.11 des Directives opérationnelles ;</w:t>
            </w:r>
          </w:p>
        </w:tc>
      </w:tr>
      <w:tr w:rsidR="00395902" w:rsidRPr="007B56B1" w14:paraId="519A6460" w14:textId="77777777">
        <w:tc>
          <w:tcPr>
            <w:tcW w:w="676" w:type="dxa"/>
          </w:tcPr>
          <w:p w14:paraId="7E4CACDC" w14:textId="77777777" w:rsidR="00395902" w:rsidRPr="007B56B1" w:rsidRDefault="00395902">
            <w:pPr>
              <w:spacing w:before="100" w:after="120"/>
              <w:ind w:left="113" w:right="113"/>
              <w:jc w:val="both"/>
              <w:rPr>
                <w:rFonts w:ascii="Arial" w:hAnsi="Arial" w:cs="Arial"/>
                <w:sz w:val="22"/>
                <w:szCs w:val="22"/>
              </w:rPr>
            </w:pPr>
          </w:p>
        </w:tc>
        <w:tc>
          <w:tcPr>
            <w:tcW w:w="454" w:type="dxa"/>
            <w:tcMar>
              <w:left w:w="0" w:type="dxa"/>
              <w:right w:w="0" w:type="dxa"/>
            </w:tcMar>
          </w:tcPr>
          <w:p w14:paraId="5E9068F6" w14:textId="77777777"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c.</w:t>
            </w:r>
          </w:p>
        </w:tc>
        <w:tc>
          <w:tcPr>
            <w:tcW w:w="8651" w:type="dxa"/>
          </w:tcPr>
          <w:p w14:paraId="6517801A" w14:textId="03D4E746" w:rsidR="00395902" w:rsidRPr="007B56B1" w:rsidRDefault="004356B5">
            <w:pPr>
              <w:spacing w:before="100" w:after="120"/>
              <w:ind w:left="113" w:right="113"/>
              <w:jc w:val="both"/>
              <w:rPr>
                <w:rFonts w:ascii="Arial" w:hAnsi="Arial" w:cs="Arial"/>
                <w:sz w:val="22"/>
                <w:szCs w:val="22"/>
              </w:rPr>
            </w:pPr>
            <w:r w:rsidRPr="007B56B1">
              <w:rPr>
                <w:rFonts w:ascii="Arial" w:hAnsi="Arial"/>
                <w:sz w:val="22"/>
              </w:rPr>
              <w:t>Une analyse de la conformité des propositions de programmes, projets et activités reflétant le mieux les principes et objectifs de la Convention vis-à-vis des critères de sélection, tels qu’énoncés au chapitre I.3 des Directives opérationnelles ;</w:t>
            </w:r>
          </w:p>
        </w:tc>
      </w:tr>
      <w:tr w:rsidR="004356B5" w:rsidRPr="007B56B1" w14:paraId="015B12D6" w14:textId="77777777">
        <w:tc>
          <w:tcPr>
            <w:tcW w:w="676" w:type="dxa"/>
          </w:tcPr>
          <w:p w14:paraId="2B09852D" w14:textId="77777777" w:rsidR="004356B5" w:rsidRPr="007B56B1" w:rsidRDefault="004356B5" w:rsidP="004356B5">
            <w:pPr>
              <w:spacing w:before="100" w:after="120"/>
              <w:ind w:left="113" w:right="113"/>
              <w:jc w:val="both"/>
              <w:rPr>
                <w:rFonts w:ascii="Arial" w:hAnsi="Arial" w:cs="Arial"/>
                <w:sz w:val="22"/>
                <w:szCs w:val="22"/>
              </w:rPr>
            </w:pPr>
          </w:p>
        </w:tc>
        <w:tc>
          <w:tcPr>
            <w:tcW w:w="454" w:type="dxa"/>
            <w:tcMar>
              <w:left w:w="0" w:type="dxa"/>
              <w:right w:w="0" w:type="dxa"/>
            </w:tcMar>
          </w:tcPr>
          <w:p w14:paraId="2746E212" w14:textId="77777777" w:rsidR="004356B5" w:rsidRPr="007B56B1" w:rsidRDefault="004356B5" w:rsidP="004356B5">
            <w:pPr>
              <w:spacing w:before="100" w:after="120"/>
              <w:ind w:left="113" w:right="113"/>
              <w:jc w:val="both"/>
              <w:rPr>
                <w:rFonts w:ascii="Arial" w:hAnsi="Arial" w:cs="Arial"/>
                <w:sz w:val="22"/>
                <w:szCs w:val="22"/>
              </w:rPr>
            </w:pPr>
            <w:r w:rsidRPr="007B56B1">
              <w:rPr>
                <w:rFonts w:ascii="Arial" w:hAnsi="Arial"/>
                <w:sz w:val="22"/>
              </w:rPr>
              <w:t>d.</w:t>
            </w:r>
          </w:p>
        </w:tc>
        <w:tc>
          <w:tcPr>
            <w:tcW w:w="8651" w:type="dxa"/>
          </w:tcPr>
          <w:p w14:paraId="38E819E1" w14:textId="77777777" w:rsidR="004356B5" w:rsidRPr="007B56B1" w:rsidRDefault="004356B5" w:rsidP="004356B5">
            <w:pPr>
              <w:spacing w:before="100" w:after="120"/>
              <w:ind w:left="113" w:right="113"/>
              <w:jc w:val="both"/>
              <w:rPr>
                <w:rFonts w:ascii="Arial" w:hAnsi="Arial" w:cs="Arial"/>
                <w:sz w:val="22"/>
                <w:szCs w:val="22"/>
              </w:rPr>
            </w:pPr>
            <w:r w:rsidRPr="007B56B1">
              <w:rPr>
                <w:rFonts w:ascii="Arial" w:hAnsi="Arial"/>
                <w:sz w:val="22"/>
              </w:rPr>
              <w:t>Une analyse de la conformité avec les critères d’approbation, tels qu’énoncés au chapitre I.4 des Directives opérationnelles, concernant les :</w:t>
            </w:r>
          </w:p>
          <w:p w14:paraId="3B35980B" w14:textId="77777777" w:rsidR="004356B5" w:rsidRPr="007B56B1" w:rsidRDefault="004356B5" w:rsidP="004356B5">
            <w:pPr>
              <w:pStyle w:val="NormalWeb"/>
              <w:numPr>
                <w:ilvl w:val="0"/>
                <w:numId w:val="27"/>
              </w:numPr>
              <w:shd w:val="clear" w:color="auto" w:fill="FFFFFF"/>
              <w:spacing w:before="120" w:beforeAutospacing="0" w:after="120" w:afterAutospacing="0"/>
              <w:jc w:val="both"/>
              <w:rPr>
                <w:rFonts w:asciiTheme="minorBidi" w:hAnsiTheme="minorBidi" w:cstheme="minorBidi"/>
                <w:sz w:val="22"/>
                <w:szCs w:val="22"/>
              </w:rPr>
            </w:pPr>
            <w:proofErr w:type="gramStart"/>
            <w:r w:rsidRPr="007B56B1">
              <w:rPr>
                <w:rFonts w:asciiTheme="minorBidi" w:hAnsiTheme="minorBidi"/>
                <w:sz w:val="22"/>
              </w:rPr>
              <w:t>demandes</w:t>
            </w:r>
            <w:proofErr w:type="gramEnd"/>
            <w:r w:rsidRPr="007B56B1">
              <w:rPr>
                <w:rFonts w:asciiTheme="minorBidi" w:hAnsiTheme="minorBidi"/>
                <w:sz w:val="22"/>
              </w:rPr>
              <w:t xml:space="preserve"> d’assistance internationale soumises simultanément aux candidatures pour inscription sur la Liste du patrimoine culturel immatériel nécessitant une sauvegarde urgente ;</w:t>
            </w:r>
          </w:p>
          <w:p w14:paraId="39FB8647" w14:textId="3BA8BB64" w:rsidR="004356B5" w:rsidRPr="007B56B1" w:rsidRDefault="004356B5" w:rsidP="004356B5">
            <w:pPr>
              <w:pStyle w:val="NormalWeb"/>
              <w:numPr>
                <w:ilvl w:val="0"/>
                <w:numId w:val="27"/>
              </w:numPr>
              <w:shd w:val="clear" w:color="auto" w:fill="FFFFFF"/>
              <w:spacing w:before="120" w:beforeAutospacing="0" w:after="120" w:afterAutospacing="0"/>
              <w:jc w:val="both"/>
              <w:rPr>
                <w:rFonts w:asciiTheme="minorBidi" w:hAnsiTheme="minorBidi" w:cstheme="minorBidi"/>
                <w:sz w:val="22"/>
                <w:szCs w:val="22"/>
              </w:rPr>
            </w:pPr>
            <w:proofErr w:type="gramStart"/>
            <w:r w:rsidRPr="007B56B1">
              <w:rPr>
                <w:rFonts w:asciiTheme="minorBidi" w:hAnsiTheme="minorBidi"/>
                <w:sz w:val="22"/>
              </w:rPr>
              <w:t>demandes</w:t>
            </w:r>
            <w:proofErr w:type="gramEnd"/>
            <w:r w:rsidRPr="007B56B1">
              <w:rPr>
                <w:rFonts w:asciiTheme="minorBidi" w:hAnsiTheme="minorBidi"/>
                <w:sz w:val="22"/>
              </w:rPr>
              <w:t xml:space="preserve"> d’assistance internationale soumises dans le cadre d’une demande de transfert d’un élément de la Liste représentative du patrimoine culturel </w:t>
            </w:r>
            <w:r w:rsidRPr="007B56B1">
              <w:rPr>
                <w:rFonts w:asciiTheme="minorBidi" w:hAnsiTheme="minorBidi"/>
                <w:sz w:val="22"/>
              </w:rPr>
              <w:lastRenderedPageBreak/>
              <w:t>immatériel de l’humanité vers la Liste du patrimoine culturel immatériel nécessitant une sauvegarde urgente ;</w:t>
            </w:r>
          </w:p>
        </w:tc>
      </w:tr>
      <w:tr w:rsidR="004356B5" w:rsidRPr="007B56B1" w14:paraId="69F5DAE9" w14:textId="77777777">
        <w:tc>
          <w:tcPr>
            <w:tcW w:w="676" w:type="dxa"/>
          </w:tcPr>
          <w:p w14:paraId="1DEE4255" w14:textId="77777777" w:rsidR="004356B5" w:rsidRPr="007B56B1" w:rsidRDefault="004356B5" w:rsidP="004356B5">
            <w:pPr>
              <w:spacing w:before="100" w:after="120"/>
              <w:ind w:left="113" w:right="113"/>
              <w:jc w:val="both"/>
              <w:rPr>
                <w:rFonts w:ascii="Arial" w:hAnsi="Arial" w:cs="Arial"/>
                <w:sz w:val="22"/>
                <w:szCs w:val="22"/>
              </w:rPr>
            </w:pPr>
          </w:p>
        </w:tc>
        <w:tc>
          <w:tcPr>
            <w:tcW w:w="454" w:type="dxa"/>
            <w:tcMar>
              <w:left w:w="0" w:type="dxa"/>
              <w:right w:w="0" w:type="dxa"/>
            </w:tcMar>
          </w:tcPr>
          <w:p w14:paraId="58737F42" w14:textId="77777777" w:rsidR="004356B5" w:rsidRPr="007B56B1" w:rsidRDefault="004356B5" w:rsidP="004356B5">
            <w:pPr>
              <w:spacing w:before="100" w:after="120"/>
              <w:ind w:left="113" w:right="113"/>
              <w:jc w:val="both"/>
              <w:rPr>
                <w:rFonts w:ascii="Arial" w:hAnsi="Arial" w:cs="Arial"/>
                <w:sz w:val="22"/>
                <w:szCs w:val="22"/>
              </w:rPr>
            </w:pPr>
            <w:r w:rsidRPr="007B56B1">
              <w:rPr>
                <w:rFonts w:ascii="Arial" w:hAnsi="Arial"/>
                <w:sz w:val="22"/>
              </w:rPr>
              <w:t>e.</w:t>
            </w:r>
          </w:p>
        </w:tc>
        <w:tc>
          <w:tcPr>
            <w:tcW w:w="8651" w:type="dxa"/>
          </w:tcPr>
          <w:p w14:paraId="35FC9888" w14:textId="77777777" w:rsidR="004356B5" w:rsidRPr="007B56B1" w:rsidRDefault="004356B5" w:rsidP="004356B5">
            <w:pPr>
              <w:spacing w:before="100" w:after="120"/>
              <w:ind w:left="113" w:right="113"/>
              <w:jc w:val="both"/>
              <w:rPr>
                <w:rFonts w:ascii="Arial" w:hAnsi="Arial" w:cs="Arial"/>
                <w:sz w:val="22"/>
                <w:szCs w:val="22"/>
              </w:rPr>
            </w:pPr>
            <w:r w:rsidRPr="007B56B1">
              <w:rPr>
                <w:rFonts w:ascii="Arial" w:hAnsi="Arial"/>
                <w:sz w:val="22"/>
              </w:rPr>
              <w:t>Recommandations au Comité :</w:t>
            </w:r>
          </w:p>
          <w:p w14:paraId="36745C05" w14:textId="77777777" w:rsidR="004356B5" w:rsidRPr="007B56B1" w:rsidRDefault="004356B5" w:rsidP="004356B5">
            <w:pPr>
              <w:pStyle w:val="NormalWeb"/>
              <w:numPr>
                <w:ilvl w:val="0"/>
                <w:numId w:val="27"/>
              </w:numPr>
              <w:shd w:val="clear" w:color="auto" w:fill="FFFFFF"/>
              <w:spacing w:before="120" w:beforeAutospacing="0" w:after="120" w:afterAutospacing="0"/>
              <w:jc w:val="both"/>
              <w:rPr>
                <w:rFonts w:asciiTheme="minorBidi" w:hAnsiTheme="minorBidi" w:cstheme="minorBidi"/>
                <w:sz w:val="22"/>
                <w:szCs w:val="22"/>
              </w:rPr>
            </w:pPr>
            <w:r w:rsidRPr="007B56B1">
              <w:rPr>
                <w:rFonts w:asciiTheme="minorBidi" w:hAnsiTheme="minorBidi"/>
                <w:sz w:val="22"/>
              </w:rPr>
              <w:t>Inscrire ou ne pas inscrire des éléments proposés (y compris le transfert d’une Liste à une autre, l’élargissement ou la réduction d’un élément déjà inscrit) sur la Liste du patrimoine culturel immatériel nécessitant une sauvegarde urgente ou sur la Liste représentative du patrimoine culturel immatériel de l’humanité, ou renvoyer les candidatures à l’(aux) États ou État(s) soumissionnaire(s) pour complément d’information ;</w:t>
            </w:r>
          </w:p>
          <w:p w14:paraId="28FAF1A7" w14:textId="77777777" w:rsidR="004356B5" w:rsidRPr="007B56B1" w:rsidRDefault="004356B5" w:rsidP="004356B5">
            <w:pPr>
              <w:pStyle w:val="NormalWeb"/>
              <w:numPr>
                <w:ilvl w:val="0"/>
                <w:numId w:val="27"/>
              </w:numPr>
              <w:shd w:val="clear" w:color="auto" w:fill="FFFFFF"/>
              <w:spacing w:before="120" w:beforeAutospacing="0" w:after="120" w:afterAutospacing="0"/>
              <w:jc w:val="both"/>
              <w:rPr>
                <w:rFonts w:asciiTheme="minorBidi" w:hAnsiTheme="minorBidi" w:cstheme="minorBidi"/>
                <w:sz w:val="22"/>
                <w:szCs w:val="22"/>
              </w:rPr>
            </w:pPr>
            <w:r w:rsidRPr="007B56B1">
              <w:rPr>
                <w:rFonts w:asciiTheme="minorBidi" w:hAnsiTheme="minorBidi"/>
                <w:sz w:val="22"/>
              </w:rPr>
              <w:t>Sélectionner ou ne pas sélectionner les propositions de programmes, projets ou activités reflétant le mieux les principes et objectifs de la Convention, ou de renvoyer les propositions à l’(aux) État(s) soumissionnaire(s) pour complément d’information ;</w:t>
            </w:r>
          </w:p>
          <w:p w14:paraId="3E15523C" w14:textId="77777777" w:rsidR="004356B5" w:rsidRPr="007B56B1" w:rsidRDefault="004356B5" w:rsidP="004356B5">
            <w:pPr>
              <w:pStyle w:val="NormalWeb"/>
              <w:keepNext/>
              <w:numPr>
                <w:ilvl w:val="0"/>
                <w:numId w:val="27"/>
              </w:numPr>
              <w:shd w:val="clear" w:color="auto" w:fill="FFFFFF"/>
              <w:spacing w:before="120" w:beforeAutospacing="0" w:after="120" w:afterAutospacing="0"/>
              <w:jc w:val="both"/>
              <w:rPr>
                <w:rFonts w:asciiTheme="minorBidi" w:eastAsia="Calibri" w:hAnsiTheme="minorBidi" w:cstheme="minorBidi"/>
                <w:sz w:val="22"/>
                <w:szCs w:val="22"/>
              </w:rPr>
            </w:pPr>
            <w:r w:rsidRPr="007B56B1">
              <w:rPr>
                <w:rFonts w:asciiTheme="minorBidi" w:hAnsiTheme="minorBidi"/>
                <w:sz w:val="22"/>
              </w:rPr>
              <w:t>Approuver ou non les demandes d’assistance internationale soumises simultanément à une candidature sur la Liste du patrimoine culturel immatériel nécessitant une sauvegarde urgente, ou renvoyer les demandes à l’(aux) État(s) soumissionnaire(s) pour complément d’information ;</w:t>
            </w:r>
          </w:p>
          <w:p w14:paraId="530094F9" w14:textId="77777777" w:rsidR="004356B5" w:rsidRPr="007B56B1" w:rsidRDefault="004356B5" w:rsidP="004356B5">
            <w:pPr>
              <w:pStyle w:val="NormalWeb"/>
              <w:numPr>
                <w:ilvl w:val="0"/>
                <w:numId w:val="27"/>
              </w:numPr>
              <w:shd w:val="clear" w:color="auto" w:fill="FFFFFF"/>
              <w:spacing w:before="120" w:beforeAutospacing="0" w:after="120" w:afterAutospacing="0"/>
              <w:jc w:val="both"/>
              <w:rPr>
                <w:rFonts w:asciiTheme="minorBidi" w:hAnsiTheme="minorBidi" w:cstheme="minorBidi"/>
                <w:sz w:val="22"/>
                <w:szCs w:val="22"/>
              </w:rPr>
            </w:pPr>
            <w:r w:rsidRPr="007B56B1">
              <w:rPr>
                <w:rFonts w:asciiTheme="minorBidi" w:hAnsiTheme="minorBidi"/>
                <w:sz w:val="22"/>
              </w:rPr>
              <w:t>Approuver ou non les demandes d’assistance internationale soumises dans le cadre d’une demande de transfert d’un élément de la Liste représentative du patrimoine culturel immatériel de l’humanité à la Liste du patrimoine culturel immatériel nécessitant une sauvegarde urgente, ou renvoyer la demande à l’(aux) État(s) soumissionnaire(s) pour complément d’information ;</w:t>
            </w:r>
          </w:p>
          <w:p w14:paraId="585FF1BE" w14:textId="77777777" w:rsidR="004356B5" w:rsidRPr="007B56B1" w:rsidRDefault="004356B5" w:rsidP="004356B5">
            <w:pPr>
              <w:pStyle w:val="NormalWeb"/>
              <w:keepNext/>
              <w:numPr>
                <w:ilvl w:val="0"/>
                <w:numId w:val="27"/>
              </w:numPr>
              <w:shd w:val="clear" w:color="auto" w:fill="FFFFFF"/>
              <w:spacing w:before="120" w:beforeAutospacing="0" w:after="120" w:afterAutospacing="0"/>
              <w:jc w:val="both"/>
              <w:rPr>
                <w:rFonts w:asciiTheme="minorBidi" w:eastAsia="Calibri" w:hAnsiTheme="minorBidi" w:cstheme="minorBidi"/>
                <w:sz w:val="22"/>
                <w:szCs w:val="22"/>
              </w:rPr>
            </w:pPr>
            <w:r w:rsidRPr="007B56B1">
              <w:rPr>
                <w:rFonts w:asciiTheme="minorBidi" w:hAnsiTheme="minorBidi"/>
                <w:sz w:val="22"/>
              </w:rPr>
              <w:t>Maintenir ou retirer l’élément inscrit sur la Liste du patrimoine culturel immatériel nécessitant une sauvegarde urgente ou sur la Liste représentative du patrimoine culturel immatériel de l’humanité, en cas de « suivi approfondi » ;</w:t>
            </w:r>
          </w:p>
          <w:p w14:paraId="38F6AA73" w14:textId="5FDA864E" w:rsidR="004356B5" w:rsidRPr="007B56B1" w:rsidRDefault="004356B5" w:rsidP="004356B5">
            <w:pPr>
              <w:pStyle w:val="NormalWeb"/>
              <w:keepNext/>
              <w:keepLines/>
              <w:numPr>
                <w:ilvl w:val="0"/>
                <w:numId w:val="27"/>
              </w:numPr>
              <w:shd w:val="clear" w:color="auto" w:fill="FFFFFF"/>
              <w:spacing w:before="120" w:beforeAutospacing="0" w:after="120" w:afterAutospacing="0"/>
              <w:jc w:val="both"/>
              <w:rPr>
                <w:rFonts w:asciiTheme="minorBidi" w:hAnsiTheme="minorBidi" w:cstheme="minorBidi"/>
                <w:sz w:val="22"/>
                <w:szCs w:val="22"/>
              </w:rPr>
            </w:pPr>
            <w:r w:rsidRPr="007B56B1">
              <w:rPr>
                <w:rFonts w:asciiTheme="minorBidi" w:hAnsiTheme="minorBidi"/>
                <w:sz w:val="22"/>
              </w:rPr>
              <w:t>Inclure ou non, à la suite de son évaluation d’une demande de transfert, l’expérience réussie de sauvegarde dans le Registre de bonnes pratiques de sauvegarde.</w:t>
            </w:r>
          </w:p>
        </w:tc>
      </w:tr>
      <w:tr w:rsidR="004356B5" w:rsidRPr="007B56B1" w14:paraId="28C5AA9C" w14:textId="77777777">
        <w:tc>
          <w:tcPr>
            <w:tcW w:w="676" w:type="dxa"/>
          </w:tcPr>
          <w:p w14:paraId="17DC1462" w14:textId="77777777" w:rsidR="004356B5" w:rsidRPr="007B56B1" w:rsidRDefault="004356B5" w:rsidP="004356B5">
            <w:pPr>
              <w:spacing w:before="100" w:after="120"/>
              <w:ind w:left="113" w:right="113"/>
              <w:jc w:val="both"/>
              <w:rPr>
                <w:rFonts w:ascii="Arial" w:hAnsi="Arial" w:cs="Arial"/>
                <w:sz w:val="22"/>
                <w:szCs w:val="22"/>
              </w:rPr>
            </w:pPr>
            <w:r w:rsidRPr="007B56B1">
              <w:br w:type="page"/>
            </w:r>
            <w:r w:rsidRPr="007B56B1">
              <w:rPr>
                <w:rFonts w:ascii="Arial" w:hAnsi="Arial"/>
                <w:sz w:val="22"/>
              </w:rPr>
              <w:t>5.</w:t>
            </w:r>
          </w:p>
        </w:tc>
        <w:tc>
          <w:tcPr>
            <w:tcW w:w="9105" w:type="dxa"/>
            <w:gridSpan w:val="2"/>
          </w:tcPr>
          <w:p w14:paraId="7106B11D" w14:textId="0D4C4E1A" w:rsidR="004356B5" w:rsidRPr="007B56B1" w:rsidRDefault="004356B5" w:rsidP="004356B5">
            <w:pPr>
              <w:spacing w:before="100" w:after="120"/>
              <w:ind w:left="113" w:right="113"/>
              <w:jc w:val="both"/>
              <w:rPr>
                <w:rFonts w:ascii="Arial" w:hAnsi="Arial" w:cs="Arial"/>
                <w:sz w:val="22"/>
                <w:szCs w:val="22"/>
              </w:rPr>
            </w:pPr>
            <w:r w:rsidRPr="007B56B1">
              <w:rPr>
                <w:rFonts w:ascii="Arial" w:hAnsi="Arial"/>
                <w:sz w:val="22"/>
              </w:rPr>
              <w:t>Fournit au Comité une vue d’ensemble de tous les dossiers ainsi qu’un rapport sur son évaluation ;</w:t>
            </w:r>
          </w:p>
        </w:tc>
      </w:tr>
      <w:tr w:rsidR="004356B5" w:rsidRPr="007B56B1" w14:paraId="58AC7D78" w14:textId="77777777">
        <w:tc>
          <w:tcPr>
            <w:tcW w:w="676" w:type="dxa"/>
          </w:tcPr>
          <w:p w14:paraId="422EECED" w14:textId="77777777" w:rsidR="004356B5" w:rsidRPr="007B56B1" w:rsidRDefault="004356B5" w:rsidP="004356B5">
            <w:pPr>
              <w:spacing w:before="100" w:after="120"/>
              <w:ind w:left="113" w:right="113"/>
              <w:jc w:val="both"/>
              <w:rPr>
                <w:rFonts w:ascii="Arial" w:hAnsi="Arial" w:cs="Arial"/>
                <w:sz w:val="22"/>
                <w:szCs w:val="22"/>
              </w:rPr>
            </w:pPr>
            <w:r w:rsidRPr="007B56B1">
              <w:rPr>
                <w:rFonts w:ascii="Arial" w:hAnsi="Arial"/>
                <w:sz w:val="22"/>
              </w:rPr>
              <w:t>6.</w:t>
            </w:r>
          </w:p>
        </w:tc>
        <w:tc>
          <w:tcPr>
            <w:tcW w:w="9105" w:type="dxa"/>
            <w:gridSpan w:val="2"/>
          </w:tcPr>
          <w:p w14:paraId="1D441A2A" w14:textId="7B0B9B7F" w:rsidR="004356B5" w:rsidRPr="007B56B1" w:rsidRDefault="004356B5" w:rsidP="004356B5">
            <w:pPr>
              <w:spacing w:before="100" w:after="120"/>
              <w:ind w:left="113" w:right="113"/>
              <w:jc w:val="both"/>
              <w:rPr>
                <w:rFonts w:ascii="Arial" w:hAnsi="Arial" w:cs="Arial"/>
                <w:sz w:val="22"/>
                <w:szCs w:val="22"/>
              </w:rPr>
            </w:pPr>
            <w:r w:rsidRPr="007B56B1">
              <w:rPr>
                <w:rFonts w:ascii="Arial" w:hAnsi="Arial"/>
                <w:sz w:val="22"/>
              </w:rPr>
              <w:t>Mène, si nécessaire, un processus de dialogue avec les États parties soumissionnaires au cours du processus d’évaluation, tel que stipulé au chapitre I.15 des Directives opérationnelles ;</w:t>
            </w:r>
          </w:p>
        </w:tc>
      </w:tr>
      <w:tr w:rsidR="00395902" w:rsidRPr="007B56B1" w14:paraId="353F91D1" w14:textId="77777777">
        <w:tc>
          <w:tcPr>
            <w:tcW w:w="676" w:type="dxa"/>
          </w:tcPr>
          <w:p w14:paraId="6C5657FB" w14:textId="77777777"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7.</w:t>
            </w:r>
          </w:p>
        </w:tc>
        <w:tc>
          <w:tcPr>
            <w:tcW w:w="9105" w:type="dxa"/>
            <w:gridSpan w:val="2"/>
          </w:tcPr>
          <w:p w14:paraId="477A2DE5" w14:textId="154519D2"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Cesse d</w:t>
            </w:r>
            <w:r w:rsidR="003C7643" w:rsidRPr="007B56B1">
              <w:rPr>
                <w:rFonts w:ascii="Arial" w:hAnsi="Arial"/>
                <w:sz w:val="22"/>
              </w:rPr>
              <w:t>’</w:t>
            </w:r>
            <w:r w:rsidRPr="007B56B1">
              <w:rPr>
                <w:rFonts w:ascii="Arial" w:hAnsi="Arial"/>
                <w:sz w:val="22"/>
              </w:rPr>
              <w:t>exister après la soumission et la présentation à la vingtième-et-unième session du Comité du rapport sur son évaluation des dossiers à examiner par le Comité en 2026 et avec l</w:t>
            </w:r>
            <w:r w:rsidR="003C7643" w:rsidRPr="007B56B1">
              <w:rPr>
                <w:rFonts w:ascii="Arial" w:hAnsi="Arial"/>
                <w:sz w:val="22"/>
              </w:rPr>
              <w:t>’</w:t>
            </w:r>
            <w:r w:rsidR="00AD4457" w:rsidRPr="007B56B1">
              <w:rPr>
                <w:rFonts w:ascii="Arial" w:hAnsi="Arial"/>
                <w:sz w:val="22"/>
              </w:rPr>
              <w:t>établissement</w:t>
            </w:r>
            <w:r w:rsidR="00267083" w:rsidRPr="007B56B1">
              <w:rPr>
                <w:rFonts w:ascii="Arial" w:hAnsi="Arial"/>
                <w:sz w:val="22"/>
              </w:rPr>
              <w:t xml:space="preserve"> d</w:t>
            </w:r>
            <w:r w:rsidR="00916968" w:rsidRPr="007B56B1">
              <w:rPr>
                <w:rFonts w:ascii="Arial" w:hAnsi="Arial"/>
                <w:sz w:val="22"/>
              </w:rPr>
              <w:t>e l</w:t>
            </w:r>
            <w:r w:rsidR="003C7643" w:rsidRPr="007B56B1">
              <w:rPr>
                <w:rFonts w:ascii="Arial" w:hAnsi="Arial"/>
                <w:sz w:val="22"/>
              </w:rPr>
              <w:t>’</w:t>
            </w:r>
            <w:r w:rsidR="00267083" w:rsidRPr="007B56B1">
              <w:rPr>
                <w:rFonts w:ascii="Arial" w:hAnsi="Arial"/>
                <w:sz w:val="22"/>
              </w:rPr>
              <w:t xml:space="preserve">Organe </w:t>
            </w:r>
            <w:r w:rsidRPr="007B56B1">
              <w:rPr>
                <w:rFonts w:ascii="Arial" w:hAnsi="Arial"/>
                <w:sz w:val="22"/>
              </w:rPr>
              <w:t>d</w:t>
            </w:r>
            <w:r w:rsidR="003C7643" w:rsidRPr="007B56B1">
              <w:rPr>
                <w:rFonts w:ascii="Arial" w:hAnsi="Arial"/>
                <w:sz w:val="22"/>
              </w:rPr>
              <w:t>’</w:t>
            </w:r>
            <w:r w:rsidRPr="007B56B1">
              <w:rPr>
                <w:rFonts w:ascii="Arial" w:hAnsi="Arial"/>
                <w:sz w:val="22"/>
              </w:rPr>
              <w:t>évaluation</w:t>
            </w:r>
            <w:r w:rsidR="00916968" w:rsidRPr="007B56B1">
              <w:rPr>
                <w:rFonts w:ascii="Arial" w:hAnsi="Arial"/>
                <w:sz w:val="22"/>
              </w:rPr>
              <w:t xml:space="preserve"> suivant</w:t>
            </w:r>
            <w:r w:rsidRPr="007B56B1">
              <w:rPr>
                <w:rFonts w:ascii="Arial" w:hAnsi="Arial"/>
                <w:sz w:val="22"/>
              </w:rPr>
              <w:t>.</w:t>
            </w:r>
          </w:p>
        </w:tc>
      </w:tr>
      <w:tr w:rsidR="00395902" w:rsidRPr="007B56B1" w14:paraId="75C13B09" w14:textId="77777777">
        <w:tc>
          <w:tcPr>
            <w:tcW w:w="9781" w:type="dxa"/>
            <w:gridSpan w:val="3"/>
          </w:tcPr>
          <w:p w14:paraId="62C9E0C8" w14:textId="3A743777" w:rsidR="00395902" w:rsidRPr="007B56B1" w:rsidRDefault="00395902">
            <w:pPr>
              <w:spacing w:before="100" w:after="120"/>
              <w:ind w:left="113" w:right="113"/>
              <w:jc w:val="both"/>
              <w:rPr>
                <w:rFonts w:ascii="Arial" w:hAnsi="Arial" w:cs="Arial"/>
                <w:sz w:val="22"/>
                <w:szCs w:val="22"/>
              </w:rPr>
            </w:pPr>
            <w:r w:rsidRPr="007B56B1">
              <w:rPr>
                <w:rFonts w:ascii="Arial" w:hAnsi="Arial"/>
                <w:sz w:val="22"/>
              </w:rPr>
              <w:t>Une fois nommés par le Comité, les membres de l</w:t>
            </w:r>
            <w:r w:rsidR="003C7643" w:rsidRPr="007B56B1">
              <w:rPr>
                <w:rFonts w:ascii="Arial" w:hAnsi="Arial"/>
                <w:sz w:val="22"/>
              </w:rPr>
              <w:t>’</w:t>
            </w:r>
            <w:r w:rsidRPr="007B56B1">
              <w:rPr>
                <w:rFonts w:ascii="Arial" w:hAnsi="Arial"/>
                <w:sz w:val="22"/>
              </w:rPr>
              <w:t>Organe d</w:t>
            </w:r>
            <w:r w:rsidR="003C7643" w:rsidRPr="007B56B1">
              <w:rPr>
                <w:rFonts w:ascii="Arial" w:hAnsi="Arial"/>
                <w:sz w:val="22"/>
              </w:rPr>
              <w:t>’</w:t>
            </w:r>
            <w:r w:rsidRPr="007B56B1">
              <w:rPr>
                <w:rFonts w:ascii="Arial" w:hAnsi="Arial"/>
                <w:sz w:val="22"/>
              </w:rPr>
              <w:t xml:space="preserve">évaluation </w:t>
            </w:r>
            <w:r w:rsidR="00393CD6" w:rsidRPr="007B56B1">
              <w:rPr>
                <w:rFonts w:ascii="Arial" w:hAnsi="Arial"/>
                <w:sz w:val="22"/>
              </w:rPr>
              <w:t>doivent agir en toute</w:t>
            </w:r>
            <w:r w:rsidRPr="007B56B1">
              <w:rPr>
                <w:rFonts w:ascii="Arial" w:hAnsi="Arial"/>
                <w:sz w:val="22"/>
              </w:rPr>
              <w:t xml:space="preserve"> impartial</w:t>
            </w:r>
            <w:r w:rsidR="00393CD6" w:rsidRPr="007B56B1">
              <w:rPr>
                <w:rFonts w:ascii="Arial" w:hAnsi="Arial"/>
                <w:sz w:val="22"/>
              </w:rPr>
              <w:t>ité</w:t>
            </w:r>
            <w:r w:rsidRPr="007B56B1">
              <w:rPr>
                <w:rFonts w:ascii="Arial" w:hAnsi="Arial"/>
                <w:sz w:val="22"/>
              </w:rPr>
              <w:t xml:space="preserve"> dans l</w:t>
            </w:r>
            <w:r w:rsidR="003C7643" w:rsidRPr="007B56B1">
              <w:rPr>
                <w:rFonts w:ascii="Arial" w:hAnsi="Arial"/>
                <w:sz w:val="22"/>
              </w:rPr>
              <w:t>’</w:t>
            </w:r>
            <w:r w:rsidRPr="007B56B1">
              <w:rPr>
                <w:rFonts w:ascii="Arial" w:hAnsi="Arial"/>
                <w:sz w:val="22"/>
              </w:rPr>
              <w:t>intérêt de tous les États parties et de la Convention.</w:t>
            </w:r>
          </w:p>
        </w:tc>
      </w:tr>
    </w:tbl>
    <w:p w14:paraId="1102B512" w14:textId="77777777" w:rsidR="00395902" w:rsidRPr="007B56B1" w:rsidRDefault="00395902" w:rsidP="00395902">
      <w:pPr>
        <w:pStyle w:val="COMParaDecision"/>
        <w:numPr>
          <w:ilvl w:val="0"/>
          <w:numId w:val="0"/>
        </w:numPr>
      </w:pPr>
    </w:p>
    <w:p w14:paraId="2FE91D20" w14:textId="77777777" w:rsidR="00395902" w:rsidRPr="007B56B1" w:rsidRDefault="00395902" w:rsidP="00395902">
      <w:pPr>
        <w:rPr>
          <w:rFonts w:ascii="Arial" w:eastAsia="SimSun" w:hAnsi="Arial" w:cs="Arial"/>
          <w:sz w:val="22"/>
          <w:szCs w:val="22"/>
          <w:u w:val="single"/>
        </w:rPr>
      </w:pPr>
      <w:r w:rsidRPr="007B56B1">
        <w:br w:type="page"/>
      </w:r>
    </w:p>
    <w:p w14:paraId="1D0F2733" w14:textId="77777777" w:rsidR="00395902" w:rsidRPr="007B56B1" w:rsidRDefault="00395902" w:rsidP="00395902">
      <w:pPr>
        <w:spacing w:before="120" w:after="360"/>
        <w:jc w:val="center"/>
        <w:rPr>
          <w:rFonts w:ascii="Arial" w:hAnsi="Arial" w:cs="Arial"/>
          <w:b/>
          <w:sz w:val="22"/>
          <w:szCs w:val="22"/>
        </w:rPr>
      </w:pPr>
      <w:r w:rsidRPr="007B56B1">
        <w:rPr>
          <w:rFonts w:ascii="Arial" w:hAnsi="Arial"/>
          <w:b/>
          <w:sz w:val="22"/>
        </w:rPr>
        <w:lastRenderedPageBreak/>
        <w:t>Annexe 2 : Liste des candidats</w:t>
      </w:r>
    </w:p>
    <w:tbl>
      <w:tblPr>
        <w:tblW w:w="9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295"/>
        <w:gridCol w:w="1554"/>
        <w:gridCol w:w="1741"/>
        <w:gridCol w:w="3295"/>
      </w:tblGrid>
      <w:tr w:rsidR="00395902" w:rsidRPr="007B56B1" w14:paraId="1128C3EB" w14:textId="77777777" w:rsidTr="24C27E32">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5F8972" w14:textId="77777777" w:rsidR="00395902" w:rsidRPr="007B56B1" w:rsidRDefault="00395902">
            <w:pPr>
              <w:tabs>
                <w:tab w:val="left" w:pos="1701"/>
              </w:tabs>
              <w:spacing w:before="120" w:after="120"/>
              <w:rPr>
                <w:rFonts w:asciiTheme="minorBidi" w:hAnsiTheme="minorBidi" w:cstheme="minorBidi"/>
                <w:sz w:val="22"/>
                <w:szCs w:val="22"/>
              </w:rPr>
            </w:pPr>
            <w:r w:rsidRPr="007B56B1">
              <w:rPr>
                <w:rFonts w:asciiTheme="minorBidi" w:hAnsiTheme="minorBidi"/>
                <w:b/>
                <w:sz w:val="22"/>
                <w:u w:val="single"/>
              </w:rPr>
              <w:t>Groupe électoral III</w:t>
            </w:r>
          </w:p>
        </w:tc>
      </w:tr>
      <w:tr w:rsidR="00395902" w:rsidRPr="007B56B1" w14:paraId="24D9840F" w14:textId="77777777" w:rsidTr="24C27E32">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F0B841" w14:textId="0C159341" w:rsidR="00395902" w:rsidRPr="007B56B1" w:rsidRDefault="00591AB7">
            <w:pPr>
              <w:tabs>
                <w:tab w:val="left" w:pos="1701"/>
              </w:tabs>
              <w:spacing w:before="120" w:after="120"/>
              <w:rPr>
                <w:rFonts w:asciiTheme="minorBidi" w:hAnsiTheme="minorBidi" w:cstheme="minorBidi"/>
                <w:sz w:val="22"/>
                <w:szCs w:val="22"/>
                <w:highlight w:val="green"/>
              </w:rPr>
            </w:pPr>
            <w:r w:rsidRPr="007B56B1">
              <w:rPr>
                <w:rFonts w:asciiTheme="minorBidi" w:hAnsiTheme="minorBidi"/>
                <w:b/>
                <w:sz w:val="22"/>
              </w:rPr>
              <w:t>Organisations non gouvernementales accréditées</w:t>
            </w:r>
          </w:p>
        </w:tc>
      </w:tr>
      <w:tr w:rsidR="00591AB7" w:rsidRPr="007B56B1" w14:paraId="14E19EB3" w14:textId="77777777" w:rsidTr="24C27E32">
        <w:trPr>
          <w:trHeight w:val="866"/>
        </w:trPr>
        <w:tc>
          <w:tcPr>
            <w:tcW w:w="4849" w:type="dxa"/>
            <w:gridSpan w:val="2"/>
            <w:tcBorders>
              <w:top w:val="single" w:sz="4" w:space="0" w:color="auto"/>
              <w:left w:val="single" w:sz="4" w:space="0" w:color="auto"/>
              <w:bottom w:val="single" w:sz="4" w:space="0" w:color="auto"/>
              <w:right w:val="single" w:sz="4" w:space="0" w:color="auto"/>
            </w:tcBorders>
            <w:vAlign w:val="center"/>
          </w:tcPr>
          <w:p w14:paraId="6C5AB062" w14:textId="367503EC" w:rsidR="00591AB7" w:rsidRPr="006849E5" w:rsidRDefault="00DC5A60" w:rsidP="004356B5">
            <w:pPr>
              <w:tabs>
                <w:tab w:val="left" w:pos="1701"/>
              </w:tabs>
              <w:jc w:val="center"/>
              <w:rPr>
                <w:rFonts w:asciiTheme="minorBidi" w:hAnsiTheme="minorBidi" w:cstheme="minorBidi"/>
                <w:sz w:val="22"/>
                <w:szCs w:val="22"/>
              </w:rPr>
            </w:pPr>
            <w:r w:rsidRPr="00A05BB7">
              <w:rPr>
                <w:rFonts w:asciiTheme="minorBidi" w:hAnsiTheme="minorBidi" w:cstheme="minorBidi"/>
                <w:sz w:val="22"/>
                <w:szCs w:val="22"/>
              </w:rPr>
              <w:t xml:space="preserve">Mundo </w:t>
            </w:r>
            <w:proofErr w:type="spellStart"/>
            <w:r w:rsidRPr="00A05BB7">
              <w:rPr>
                <w:rFonts w:asciiTheme="minorBidi" w:hAnsiTheme="minorBidi" w:cstheme="minorBidi"/>
                <w:sz w:val="22"/>
                <w:szCs w:val="22"/>
              </w:rPr>
              <w:t>Espiral</w:t>
            </w:r>
            <w:proofErr w:type="spellEnd"/>
            <w:r w:rsidRPr="00A05BB7">
              <w:rPr>
                <w:rFonts w:asciiTheme="minorBidi" w:hAnsiTheme="minorBidi" w:cstheme="minorBidi"/>
                <w:sz w:val="22"/>
                <w:szCs w:val="22"/>
              </w:rPr>
              <w:t> </w:t>
            </w:r>
            <w:proofErr w:type="spellStart"/>
            <w:r w:rsidRPr="00A05BB7">
              <w:rPr>
                <w:rFonts w:asciiTheme="minorBidi" w:hAnsiTheme="minorBidi" w:cstheme="minorBidi"/>
                <w:sz w:val="22"/>
                <w:szCs w:val="22"/>
              </w:rPr>
              <w:t>Foundation</w:t>
            </w:r>
            <w:proofErr w:type="spellEnd"/>
            <w:r w:rsidRPr="006849E5">
              <w:rPr>
                <w:rFonts w:asciiTheme="minorBidi" w:hAnsiTheme="minorBidi" w:cstheme="minorBidi"/>
                <w:sz w:val="22"/>
                <w:szCs w:val="22"/>
              </w:rPr>
              <w:t> </w:t>
            </w:r>
          </w:p>
        </w:tc>
        <w:tc>
          <w:tcPr>
            <w:tcW w:w="5036" w:type="dxa"/>
            <w:gridSpan w:val="2"/>
            <w:tcBorders>
              <w:top w:val="single" w:sz="4" w:space="0" w:color="auto"/>
              <w:left w:val="single" w:sz="4" w:space="0" w:color="auto"/>
              <w:bottom w:val="single" w:sz="4" w:space="0" w:color="auto"/>
              <w:right w:val="single" w:sz="4" w:space="0" w:color="auto"/>
            </w:tcBorders>
            <w:vAlign w:val="center"/>
          </w:tcPr>
          <w:p w14:paraId="663A82EA" w14:textId="2826C8D1" w:rsidR="00DC5A60" w:rsidRPr="00A05BB7" w:rsidRDefault="00DC5A60" w:rsidP="00DC5A60">
            <w:pPr>
              <w:tabs>
                <w:tab w:val="left" w:pos="1701"/>
              </w:tabs>
              <w:jc w:val="center"/>
              <w:rPr>
                <w:rFonts w:asciiTheme="minorBidi" w:hAnsiTheme="minorBidi" w:cstheme="minorBidi"/>
                <w:sz w:val="22"/>
                <w:szCs w:val="22"/>
              </w:rPr>
            </w:pPr>
            <w:r w:rsidRPr="00A05BB7">
              <w:rPr>
                <w:rFonts w:asciiTheme="minorBidi" w:hAnsiTheme="minorBidi" w:cstheme="minorBidi"/>
                <w:sz w:val="22"/>
                <w:szCs w:val="22"/>
              </w:rPr>
              <w:t>Accréditée en 2022</w:t>
            </w:r>
          </w:p>
          <w:p w14:paraId="6DBD27FE" w14:textId="4037467B" w:rsidR="00DC5A60" w:rsidRPr="00A05BB7" w:rsidRDefault="00DC5A60" w:rsidP="00A05BB7">
            <w:pPr>
              <w:tabs>
                <w:tab w:val="left" w:pos="1701"/>
              </w:tabs>
              <w:spacing w:after="120"/>
              <w:jc w:val="center"/>
              <w:rPr>
                <w:rFonts w:asciiTheme="minorBidi" w:hAnsiTheme="minorBidi" w:cstheme="minorBidi"/>
                <w:sz w:val="22"/>
                <w:szCs w:val="22"/>
              </w:rPr>
            </w:pPr>
            <w:r w:rsidRPr="00A05BB7">
              <w:rPr>
                <w:rFonts w:asciiTheme="minorBidi" w:hAnsiTheme="minorBidi" w:cstheme="minorBidi"/>
                <w:sz w:val="22"/>
                <w:szCs w:val="22"/>
              </w:rPr>
              <w:t>(</w:t>
            </w:r>
            <w:hyperlink r:id="rId20" w:history="1">
              <w:r w:rsidRPr="006849E5">
                <w:rPr>
                  <w:rStyle w:val="Hyperlink"/>
                  <w:rFonts w:asciiTheme="minorBidi" w:hAnsiTheme="minorBidi" w:cstheme="minorBidi"/>
                  <w:sz w:val="22"/>
                  <w:szCs w:val="22"/>
                </w:rPr>
                <w:t>F</w:t>
              </w:r>
              <w:r w:rsidRPr="00A05BB7">
                <w:rPr>
                  <w:rStyle w:val="Hyperlink"/>
                  <w:rFonts w:asciiTheme="minorBidi" w:hAnsiTheme="minorBidi" w:cstheme="minorBidi"/>
                  <w:sz w:val="22"/>
                  <w:szCs w:val="22"/>
                </w:rPr>
                <w:t>orm</w:t>
              </w:r>
              <w:r w:rsidRPr="006849E5">
                <w:rPr>
                  <w:rStyle w:val="Hyperlink"/>
                  <w:rFonts w:asciiTheme="minorBidi" w:hAnsiTheme="minorBidi" w:cstheme="minorBidi"/>
                  <w:sz w:val="22"/>
                  <w:szCs w:val="22"/>
                </w:rPr>
                <w:t>ulaire d’accréditation</w:t>
              </w:r>
            </w:hyperlink>
            <w:r w:rsidRPr="00A05BB7">
              <w:rPr>
                <w:rFonts w:asciiTheme="minorBidi" w:hAnsiTheme="minorBidi" w:cstheme="minorBidi"/>
                <w:sz w:val="22"/>
                <w:szCs w:val="22"/>
              </w:rPr>
              <w:t>)</w:t>
            </w:r>
          </w:p>
          <w:p w14:paraId="325F80EC" w14:textId="01D18094" w:rsidR="00591AB7" w:rsidRPr="00DC5A60" w:rsidRDefault="00DC5A60" w:rsidP="00DC5A60">
            <w:pPr>
              <w:tabs>
                <w:tab w:val="left" w:pos="1701"/>
              </w:tabs>
              <w:jc w:val="center"/>
              <w:rPr>
                <w:rFonts w:asciiTheme="minorBidi" w:hAnsiTheme="minorBidi" w:cstheme="minorBidi"/>
                <w:sz w:val="22"/>
                <w:szCs w:val="22"/>
              </w:rPr>
            </w:pPr>
            <w:hyperlink r:id="rId21" w:history="1">
              <w:r w:rsidRPr="006849E5">
                <w:rPr>
                  <w:rStyle w:val="Hyperlink"/>
                  <w:rFonts w:asciiTheme="minorBidi" w:hAnsiTheme="minorBidi" w:cstheme="minorBidi"/>
                  <w:sz w:val="22"/>
                  <w:szCs w:val="22"/>
                </w:rPr>
                <w:t>Site internet</w:t>
              </w:r>
            </w:hyperlink>
          </w:p>
        </w:tc>
      </w:tr>
      <w:tr w:rsidR="00591AB7" w:rsidRPr="007B56B1" w14:paraId="01EC2400" w14:textId="77777777" w:rsidTr="24C27E32">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9226EE" w14:textId="77777777" w:rsidR="00591AB7" w:rsidRPr="006849E5" w:rsidRDefault="00591AB7" w:rsidP="00591AB7">
            <w:pPr>
              <w:tabs>
                <w:tab w:val="left" w:pos="1701"/>
              </w:tabs>
              <w:spacing w:before="120" w:after="120"/>
              <w:rPr>
                <w:rFonts w:asciiTheme="minorBidi" w:hAnsiTheme="minorBidi" w:cstheme="minorBidi"/>
                <w:sz w:val="22"/>
                <w:szCs w:val="22"/>
              </w:rPr>
            </w:pPr>
            <w:r w:rsidRPr="00A05BB7">
              <w:rPr>
                <w:rFonts w:asciiTheme="minorBidi" w:hAnsiTheme="minorBidi" w:cstheme="minorBidi"/>
                <w:b/>
                <w:sz w:val="22"/>
                <w:szCs w:val="22"/>
                <w:u w:val="single"/>
              </w:rPr>
              <w:t>Groupe électoral IV</w:t>
            </w:r>
          </w:p>
        </w:tc>
      </w:tr>
      <w:tr w:rsidR="00591AB7" w:rsidRPr="007B56B1" w14:paraId="039B6F67" w14:textId="77777777" w:rsidTr="24C27E32">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DB591" w14:textId="7113BA30" w:rsidR="00591AB7" w:rsidRPr="006849E5" w:rsidRDefault="00591AB7" w:rsidP="00591AB7">
            <w:pPr>
              <w:tabs>
                <w:tab w:val="left" w:pos="1701"/>
              </w:tabs>
              <w:spacing w:before="120" w:after="120"/>
              <w:rPr>
                <w:rFonts w:asciiTheme="minorBidi" w:hAnsiTheme="minorBidi" w:cstheme="minorBidi"/>
                <w:b/>
                <w:sz w:val="22"/>
                <w:szCs w:val="22"/>
              </w:rPr>
            </w:pPr>
            <w:r w:rsidRPr="00A05BB7">
              <w:rPr>
                <w:rFonts w:asciiTheme="minorBidi" w:hAnsiTheme="minorBidi" w:cstheme="minorBidi"/>
                <w:b/>
                <w:sz w:val="22"/>
                <w:szCs w:val="22"/>
              </w:rPr>
              <w:t>Organisations non gouvernementales accréditées</w:t>
            </w:r>
          </w:p>
        </w:tc>
      </w:tr>
      <w:tr w:rsidR="00FF2024" w:rsidRPr="007B56B1" w14:paraId="566C2D7D" w14:textId="77777777" w:rsidTr="24C27E32">
        <w:trPr>
          <w:trHeight w:val="866"/>
        </w:trPr>
        <w:tc>
          <w:tcPr>
            <w:tcW w:w="4849" w:type="dxa"/>
            <w:gridSpan w:val="2"/>
            <w:tcBorders>
              <w:top w:val="single" w:sz="4" w:space="0" w:color="auto"/>
              <w:left w:val="single" w:sz="4" w:space="0" w:color="auto"/>
              <w:bottom w:val="single" w:sz="4" w:space="0" w:color="auto"/>
              <w:right w:val="single" w:sz="4" w:space="0" w:color="auto"/>
            </w:tcBorders>
            <w:vAlign w:val="center"/>
          </w:tcPr>
          <w:p w14:paraId="0768C552" w14:textId="77777777" w:rsidR="00FF2024" w:rsidRPr="006849E5" w:rsidRDefault="00FF2024">
            <w:pPr>
              <w:tabs>
                <w:tab w:val="left" w:pos="1701"/>
              </w:tabs>
              <w:jc w:val="center"/>
              <w:rPr>
                <w:rFonts w:asciiTheme="minorBidi" w:hAnsiTheme="minorBidi" w:cstheme="minorBidi"/>
                <w:sz w:val="22"/>
                <w:szCs w:val="22"/>
              </w:rPr>
            </w:pPr>
            <w:r w:rsidRPr="006849E5">
              <w:rPr>
                <w:rFonts w:asciiTheme="minorBidi" w:hAnsiTheme="minorBidi" w:cstheme="minorBidi"/>
                <w:sz w:val="22"/>
                <w:szCs w:val="22"/>
              </w:rPr>
              <w:t>Malaysian Craft Council</w:t>
            </w:r>
          </w:p>
        </w:tc>
        <w:tc>
          <w:tcPr>
            <w:tcW w:w="5036" w:type="dxa"/>
            <w:gridSpan w:val="2"/>
            <w:tcBorders>
              <w:top w:val="single" w:sz="4" w:space="0" w:color="auto"/>
              <w:left w:val="single" w:sz="4" w:space="0" w:color="auto"/>
              <w:bottom w:val="single" w:sz="4" w:space="0" w:color="auto"/>
              <w:right w:val="single" w:sz="4" w:space="0" w:color="auto"/>
            </w:tcBorders>
            <w:vAlign w:val="center"/>
          </w:tcPr>
          <w:p w14:paraId="59669814" w14:textId="77777777" w:rsidR="00FF2024" w:rsidRPr="006849E5" w:rsidRDefault="00FF2024">
            <w:pPr>
              <w:tabs>
                <w:tab w:val="left" w:pos="1701"/>
              </w:tabs>
              <w:jc w:val="center"/>
              <w:rPr>
                <w:rFonts w:asciiTheme="minorBidi" w:hAnsiTheme="minorBidi" w:cstheme="minorBidi"/>
                <w:sz w:val="22"/>
                <w:szCs w:val="22"/>
              </w:rPr>
            </w:pPr>
            <w:r w:rsidRPr="006849E5">
              <w:rPr>
                <w:rFonts w:asciiTheme="minorBidi" w:hAnsiTheme="minorBidi" w:cstheme="minorBidi"/>
                <w:sz w:val="22"/>
                <w:szCs w:val="22"/>
              </w:rPr>
              <w:t>Accréditée en 2024</w:t>
            </w:r>
          </w:p>
          <w:p w14:paraId="4FE5276F" w14:textId="77777777" w:rsidR="00FF2024" w:rsidRPr="006849E5" w:rsidRDefault="00FF2024">
            <w:pPr>
              <w:tabs>
                <w:tab w:val="left" w:pos="1701"/>
              </w:tabs>
              <w:spacing w:after="120"/>
              <w:jc w:val="center"/>
              <w:rPr>
                <w:rFonts w:asciiTheme="minorBidi" w:hAnsiTheme="minorBidi" w:cstheme="minorBidi"/>
                <w:sz w:val="22"/>
                <w:szCs w:val="22"/>
              </w:rPr>
            </w:pPr>
            <w:r w:rsidRPr="006849E5">
              <w:rPr>
                <w:rFonts w:asciiTheme="minorBidi" w:hAnsiTheme="minorBidi" w:cstheme="minorBidi"/>
                <w:sz w:val="22"/>
                <w:szCs w:val="22"/>
              </w:rPr>
              <w:t>(</w:t>
            </w:r>
            <w:hyperlink r:id="rId22" w:history="1">
              <w:r w:rsidRPr="006849E5">
                <w:rPr>
                  <w:rStyle w:val="Hyperlink"/>
                  <w:rFonts w:asciiTheme="minorBidi" w:hAnsiTheme="minorBidi" w:cstheme="minorBidi"/>
                  <w:sz w:val="22"/>
                  <w:szCs w:val="22"/>
                </w:rPr>
                <w:t>Formulaire d’accréditation</w:t>
              </w:r>
            </w:hyperlink>
            <w:r w:rsidRPr="006849E5">
              <w:rPr>
                <w:rFonts w:asciiTheme="minorBidi" w:hAnsiTheme="minorBidi" w:cstheme="minorBidi"/>
                <w:sz w:val="22"/>
                <w:szCs w:val="22"/>
              </w:rPr>
              <w:t>)</w:t>
            </w:r>
          </w:p>
          <w:p w14:paraId="2526A3F1" w14:textId="77777777" w:rsidR="00FF2024" w:rsidRPr="006849E5" w:rsidRDefault="00FF2024">
            <w:pPr>
              <w:tabs>
                <w:tab w:val="left" w:pos="1701"/>
              </w:tabs>
              <w:jc w:val="center"/>
              <w:rPr>
                <w:rFonts w:asciiTheme="minorBidi" w:hAnsiTheme="minorBidi" w:cstheme="minorBidi"/>
                <w:sz w:val="22"/>
                <w:szCs w:val="22"/>
              </w:rPr>
            </w:pPr>
            <w:hyperlink r:id="rId23" w:history="1">
              <w:r w:rsidRPr="00A05BB7">
                <w:rPr>
                  <w:rStyle w:val="Hyperlink"/>
                  <w:rFonts w:asciiTheme="minorBidi" w:hAnsiTheme="minorBidi" w:cstheme="minorBidi"/>
                  <w:sz w:val="22"/>
                  <w:szCs w:val="22"/>
                </w:rPr>
                <w:t>Site Internet</w:t>
              </w:r>
            </w:hyperlink>
          </w:p>
        </w:tc>
      </w:tr>
      <w:tr w:rsidR="00FF2024" w:rsidRPr="007B56B1" w14:paraId="01AA08B9" w14:textId="77777777" w:rsidTr="24C27E32">
        <w:trPr>
          <w:trHeight w:val="866"/>
        </w:trPr>
        <w:tc>
          <w:tcPr>
            <w:tcW w:w="4849" w:type="dxa"/>
            <w:gridSpan w:val="2"/>
            <w:tcBorders>
              <w:top w:val="single" w:sz="4" w:space="0" w:color="auto"/>
              <w:left w:val="single" w:sz="4" w:space="0" w:color="auto"/>
              <w:bottom w:val="single" w:sz="4" w:space="0" w:color="auto"/>
              <w:right w:val="single" w:sz="4" w:space="0" w:color="auto"/>
            </w:tcBorders>
            <w:vAlign w:val="center"/>
          </w:tcPr>
          <w:p w14:paraId="7A43A341" w14:textId="77777777" w:rsidR="00FF2024" w:rsidRPr="006849E5" w:rsidRDefault="00FF2024">
            <w:pPr>
              <w:tabs>
                <w:tab w:val="left" w:pos="1701"/>
              </w:tabs>
              <w:jc w:val="center"/>
              <w:rPr>
                <w:rFonts w:asciiTheme="minorBidi" w:hAnsiTheme="minorBidi" w:cstheme="minorBidi"/>
                <w:sz w:val="22"/>
                <w:szCs w:val="22"/>
              </w:rPr>
            </w:pPr>
            <w:r w:rsidRPr="006849E5">
              <w:rPr>
                <w:rFonts w:asciiTheme="minorBidi" w:hAnsiTheme="minorBidi" w:cstheme="minorBidi"/>
                <w:sz w:val="22"/>
                <w:szCs w:val="22"/>
              </w:rPr>
              <w:t xml:space="preserve">Oral Tradition Association (OTA) / </w:t>
            </w:r>
            <w:proofErr w:type="spellStart"/>
            <w:r w:rsidRPr="006849E5">
              <w:rPr>
                <w:rFonts w:asciiTheme="minorBidi" w:hAnsiTheme="minorBidi" w:cstheme="minorBidi"/>
                <w:sz w:val="22"/>
                <w:szCs w:val="22"/>
              </w:rPr>
              <w:t>Asosiasi</w:t>
            </w:r>
            <w:proofErr w:type="spellEnd"/>
            <w:r w:rsidRPr="006849E5">
              <w:rPr>
                <w:rFonts w:asciiTheme="minorBidi" w:hAnsiTheme="minorBidi" w:cstheme="minorBidi"/>
                <w:sz w:val="22"/>
                <w:szCs w:val="22"/>
              </w:rPr>
              <w:t xml:space="preserve"> </w:t>
            </w:r>
            <w:proofErr w:type="spellStart"/>
            <w:r w:rsidRPr="006849E5">
              <w:rPr>
                <w:rFonts w:asciiTheme="minorBidi" w:hAnsiTheme="minorBidi" w:cstheme="minorBidi"/>
                <w:sz w:val="22"/>
                <w:szCs w:val="22"/>
              </w:rPr>
              <w:t>Tradisi</w:t>
            </w:r>
            <w:proofErr w:type="spellEnd"/>
            <w:r w:rsidRPr="006849E5">
              <w:rPr>
                <w:rFonts w:asciiTheme="minorBidi" w:hAnsiTheme="minorBidi" w:cstheme="minorBidi"/>
                <w:sz w:val="22"/>
                <w:szCs w:val="22"/>
              </w:rPr>
              <w:t xml:space="preserve"> </w:t>
            </w:r>
            <w:proofErr w:type="spellStart"/>
            <w:r w:rsidRPr="006849E5">
              <w:rPr>
                <w:rFonts w:asciiTheme="minorBidi" w:hAnsiTheme="minorBidi" w:cstheme="minorBidi"/>
                <w:sz w:val="22"/>
                <w:szCs w:val="22"/>
              </w:rPr>
              <w:t>Lisan</w:t>
            </w:r>
            <w:proofErr w:type="spellEnd"/>
            <w:r w:rsidRPr="006849E5">
              <w:rPr>
                <w:rFonts w:asciiTheme="minorBidi" w:hAnsiTheme="minorBidi" w:cstheme="minorBidi"/>
                <w:sz w:val="22"/>
                <w:szCs w:val="22"/>
              </w:rPr>
              <w:t xml:space="preserve"> (ATL)</w:t>
            </w:r>
          </w:p>
        </w:tc>
        <w:tc>
          <w:tcPr>
            <w:tcW w:w="5036" w:type="dxa"/>
            <w:gridSpan w:val="2"/>
            <w:tcBorders>
              <w:top w:val="single" w:sz="4" w:space="0" w:color="auto"/>
              <w:left w:val="single" w:sz="4" w:space="0" w:color="auto"/>
              <w:bottom w:val="single" w:sz="4" w:space="0" w:color="auto"/>
              <w:right w:val="single" w:sz="4" w:space="0" w:color="auto"/>
            </w:tcBorders>
            <w:vAlign w:val="center"/>
          </w:tcPr>
          <w:p w14:paraId="0FDADF04" w14:textId="77777777" w:rsidR="00FF2024" w:rsidRPr="006849E5" w:rsidRDefault="00FF2024">
            <w:pPr>
              <w:tabs>
                <w:tab w:val="left" w:pos="1701"/>
              </w:tabs>
              <w:jc w:val="center"/>
              <w:rPr>
                <w:rFonts w:asciiTheme="minorBidi" w:hAnsiTheme="minorBidi" w:cstheme="minorBidi"/>
                <w:sz w:val="22"/>
                <w:szCs w:val="22"/>
              </w:rPr>
            </w:pPr>
            <w:r w:rsidRPr="006849E5">
              <w:rPr>
                <w:rFonts w:asciiTheme="minorBidi" w:hAnsiTheme="minorBidi" w:cstheme="minorBidi"/>
                <w:sz w:val="22"/>
                <w:szCs w:val="22"/>
              </w:rPr>
              <w:t>Accréditée en 2012</w:t>
            </w:r>
          </w:p>
          <w:p w14:paraId="5AAA4D3B" w14:textId="77777777" w:rsidR="00FF2024" w:rsidRPr="006849E5" w:rsidRDefault="00FF2024">
            <w:pPr>
              <w:tabs>
                <w:tab w:val="left" w:pos="1701"/>
              </w:tabs>
              <w:spacing w:after="120"/>
              <w:jc w:val="center"/>
              <w:rPr>
                <w:rFonts w:asciiTheme="minorBidi" w:hAnsiTheme="minorBidi" w:cstheme="minorBidi"/>
                <w:sz w:val="22"/>
                <w:szCs w:val="22"/>
              </w:rPr>
            </w:pPr>
            <w:r w:rsidRPr="006849E5">
              <w:rPr>
                <w:rFonts w:asciiTheme="minorBidi" w:hAnsiTheme="minorBidi" w:cstheme="minorBidi"/>
                <w:sz w:val="22"/>
                <w:szCs w:val="22"/>
              </w:rPr>
              <w:t>(</w:t>
            </w:r>
            <w:hyperlink r:id="rId24" w:history="1">
              <w:r w:rsidRPr="006849E5">
                <w:rPr>
                  <w:rStyle w:val="Hyperlink"/>
                  <w:rFonts w:asciiTheme="minorBidi" w:hAnsiTheme="minorBidi" w:cstheme="minorBidi"/>
                  <w:sz w:val="22"/>
                  <w:szCs w:val="22"/>
                </w:rPr>
                <w:t>Formulaire d’accréditation</w:t>
              </w:r>
            </w:hyperlink>
            <w:r w:rsidRPr="006849E5">
              <w:rPr>
                <w:rFonts w:asciiTheme="minorBidi" w:hAnsiTheme="minorBidi" w:cstheme="minorBidi"/>
                <w:sz w:val="22"/>
                <w:szCs w:val="22"/>
              </w:rPr>
              <w:t>)</w:t>
            </w:r>
          </w:p>
          <w:p w14:paraId="5261B3CA" w14:textId="77777777" w:rsidR="00FF2024" w:rsidRPr="006849E5" w:rsidRDefault="00FF2024">
            <w:pPr>
              <w:tabs>
                <w:tab w:val="left" w:pos="1701"/>
              </w:tabs>
              <w:jc w:val="center"/>
              <w:rPr>
                <w:rFonts w:asciiTheme="minorBidi" w:hAnsiTheme="minorBidi" w:cstheme="minorBidi"/>
                <w:sz w:val="22"/>
                <w:szCs w:val="22"/>
              </w:rPr>
            </w:pPr>
            <w:r w:rsidRPr="006849E5">
              <w:rPr>
                <w:rFonts w:asciiTheme="minorBidi" w:hAnsiTheme="minorBidi" w:cstheme="minorBidi"/>
                <w:sz w:val="22"/>
                <w:szCs w:val="22"/>
              </w:rPr>
              <w:t>Renouvelée en 2021</w:t>
            </w:r>
          </w:p>
          <w:p w14:paraId="093B20AE" w14:textId="77777777" w:rsidR="00FF2024" w:rsidRPr="006849E5" w:rsidRDefault="00FF2024">
            <w:pPr>
              <w:tabs>
                <w:tab w:val="left" w:pos="1701"/>
              </w:tabs>
              <w:spacing w:after="120"/>
              <w:jc w:val="center"/>
              <w:rPr>
                <w:rFonts w:asciiTheme="minorBidi" w:hAnsiTheme="minorBidi" w:cstheme="minorBidi"/>
                <w:sz w:val="22"/>
                <w:szCs w:val="22"/>
              </w:rPr>
            </w:pPr>
            <w:r w:rsidRPr="006849E5">
              <w:rPr>
                <w:rFonts w:asciiTheme="minorBidi" w:hAnsiTheme="minorBidi" w:cstheme="minorBidi"/>
                <w:sz w:val="22"/>
                <w:szCs w:val="22"/>
              </w:rPr>
              <w:t>(</w:t>
            </w:r>
            <w:hyperlink r:id="rId25" w:history="1">
              <w:r w:rsidRPr="006849E5">
                <w:rPr>
                  <w:rStyle w:val="Hyperlink"/>
                  <w:rFonts w:asciiTheme="minorBidi" w:hAnsiTheme="minorBidi" w:cstheme="minorBidi"/>
                  <w:sz w:val="22"/>
                  <w:szCs w:val="22"/>
                </w:rPr>
                <w:t>Rapport d’activité</w:t>
              </w:r>
            </w:hyperlink>
            <w:r w:rsidRPr="006849E5">
              <w:rPr>
                <w:rFonts w:asciiTheme="minorBidi" w:hAnsiTheme="minorBidi" w:cstheme="minorBidi"/>
                <w:sz w:val="22"/>
                <w:szCs w:val="22"/>
              </w:rPr>
              <w:t>)</w:t>
            </w:r>
          </w:p>
          <w:p w14:paraId="3C6173F3" w14:textId="77777777" w:rsidR="00FF2024" w:rsidRPr="006849E5" w:rsidRDefault="00FF2024">
            <w:pPr>
              <w:tabs>
                <w:tab w:val="left" w:pos="1701"/>
              </w:tabs>
              <w:jc w:val="center"/>
              <w:rPr>
                <w:rFonts w:asciiTheme="minorBidi" w:hAnsiTheme="minorBidi" w:cstheme="minorBidi"/>
                <w:sz w:val="22"/>
                <w:szCs w:val="22"/>
              </w:rPr>
            </w:pPr>
            <w:hyperlink r:id="rId26" w:history="1">
              <w:r w:rsidRPr="006849E5">
                <w:rPr>
                  <w:rStyle w:val="Hyperlink"/>
                  <w:rFonts w:asciiTheme="minorBidi" w:hAnsiTheme="minorBidi" w:cstheme="minorBidi"/>
                  <w:sz w:val="22"/>
                  <w:szCs w:val="22"/>
                </w:rPr>
                <w:t>Site Internet</w:t>
              </w:r>
            </w:hyperlink>
          </w:p>
        </w:tc>
      </w:tr>
      <w:tr w:rsidR="00591AB7" w:rsidRPr="007B56B1" w14:paraId="23479F0C" w14:textId="77777777" w:rsidTr="24C27E32">
        <w:trPr>
          <w:trHeight w:val="1582"/>
        </w:trPr>
        <w:tc>
          <w:tcPr>
            <w:tcW w:w="4849" w:type="dxa"/>
            <w:gridSpan w:val="2"/>
            <w:tcBorders>
              <w:top w:val="single" w:sz="4" w:space="0" w:color="auto"/>
              <w:left w:val="single" w:sz="4" w:space="0" w:color="auto"/>
              <w:bottom w:val="single" w:sz="4" w:space="0" w:color="auto"/>
              <w:right w:val="single" w:sz="4" w:space="0" w:color="auto"/>
            </w:tcBorders>
            <w:vAlign w:val="center"/>
          </w:tcPr>
          <w:p w14:paraId="7D0D86F9" w14:textId="4E002377" w:rsidR="00591AB7" w:rsidRPr="006849E5" w:rsidRDefault="00267083" w:rsidP="00591AB7">
            <w:pPr>
              <w:tabs>
                <w:tab w:val="left" w:pos="1701"/>
              </w:tabs>
              <w:jc w:val="center"/>
              <w:rPr>
                <w:rFonts w:asciiTheme="minorBidi" w:hAnsiTheme="minorBidi" w:cstheme="minorBidi"/>
                <w:sz w:val="22"/>
                <w:szCs w:val="22"/>
                <w:lang w:val="en-GB"/>
              </w:rPr>
            </w:pPr>
            <w:r w:rsidRPr="006849E5">
              <w:rPr>
                <w:rFonts w:asciiTheme="minorBidi" w:hAnsiTheme="minorBidi" w:cstheme="minorBidi"/>
                <w:sz w:val="22"/>
                <w:szCs w:val="22"/>
                <w:lang w:val="en-GB"/>
              </w:rPr>
              <w:t xml:space="preserve">World Martial Arts Union - </w:t>
            </w:r>
            <w:proofErr w:type="spellStart"/>
            <w:r w:rsidRPr="006849E5">
              <w:rPr>
                <w:rFonts w:asciiTheme="minorBidi" w:hAnsiTheme="minorBidi" w:cstheme="minorBidi"/>
                <w:sz w:val="22"/>
                <w:szCs w:val="22"/>
                <w:lang w:val="en-GB"/>
              </w:rPr>
              <w:t>WoMAU</w:t>
            </w:r>
            <w:proofErr w:type="spellEnd"/>
          </w:p>
        </w:tc>
        <w:tc>
          <w:tcPr>
            <w:tcW w:w="5036" w:type="dxa"/>
            <w:gridSpan w:val="2"/>
            <w:tcBorders>
              <w:top w:val="single" w:sz="4" w:space="0" w:color="auto"/>
              <w:left w:val="single" w:sz="4" w:space="0" w:color="auto"/>
              <w:bottom w:val="single" w:sz="4" w:space="0" w:color="auto"/>
              <w:right w:val="single" w:sz="4" w:space="0" w:color="auto"/>
            </w:tcBorders>
            <w:vAlign w:val="center"/>
          </w:tcPr>
          <w:p w14:paraId="5E2211CF" w14:textId="22180F3B" w:rsidR="00267083" w:rsidRPr="006849E5" w:rsidRDefault="00267083" w:rsidP="00267083">
            <w:pPr>
              <w:tabs>
                <w:tab w:val="left" w:pos="1701"/>
              </w:tabs>
              <w:jc w:val="center"/>
              <w:rPr>
                <w:rFonts w:asciiTheme="minorBidi" w:hAnsiTheme="minorBidi" w:cstheme="minorBidi"/>
                <w:sz w:val="22"/>
                <w:szCs w:val="22"/>
              </w:rPr>
            </w:pPr>
            <w:r w:rsidRPr="006849E5">
              <w:rPr>
                <w:rFonts w:asciiTheme="minorBidi" w:hAnsiTheme="minorBidi" w:cstheme="minorBidi"/>
                <w:sz w:val="22"/>
                <w:szCs w:val="22"/>
              </w:rPr>
              <w:t>Accréditée en 2010</w:t>
            </w:r>
          </w:p>
          <w:p w14:paraId="5C1228F6" w14:textId="1780A055" w:rsidR="00267083" w:rsidRPr="006849E5" w:rsidRDefault="00267083" w:rsidP="004356B5">
            <w:pPr>
              <w:tabs>
                <w:tab w:val="left" w:pos="1701"/>
              </w:tabs>
              <w:spacing w:after="120"/>
              <w:jc w:val="center"/>
              <w:rPr>
                <w:rFonts w:asciiTheme="minorBidi" w:hAnsiTheme="minorBidi" w:cstheme="minorBidi"/>
                <w:sz w:val="22"/>
                <w:szCs w:val="22"/>
              </w:rPr>
            </w:pPr>
            <w:r w:rsidRPr="006849E5">
              <w:rPr>
                <w:rFonts w:asciiTheme="minorBidi" w:hAnsiTheme="minorBidi" w:cstheme="minorBidi"/>
                <w:sz w:val="22"/>
                <w:szCs w:val="22"/>
              </w:rPr>
              <w:t>(</w:t>
            </w:r>
            <w:hyperlink r:id="rId27" w:history="1">
              <w:r w:rsidRPr="00A05BB7">
                <w:rPr>
                  <w:rStyle w:val="Hyperlink"/>
                  <w:rFonts w:asciiTheme="minorBidi" w:hAnsiTheme="minorBidi" w:cstheme="minorBidi"/>
                  <w:sz w:val="22"/>
                  <w:szCs w:val="22"/>
                </w:rPr>
                <w:t>Formulaire d</w:t>
              </w:r>
              <w:r w:rsidR="003C7643" w:rsidRPr="006849E5">
                <w:rPr>
                  <w:rStyle w:val="Hyperlink"/>
                  <w:rFonts w:asciiTheme="minorBidi" w:hAnsiTheme="minorBidi" w:cstheme="minorBidi"/>
                  <w:sz w:val="22"/>
                  <w:szCs w:val="22"/>
                </w:rPr>
                <w:t>’</w:t>
              </w:r>
              <w:r w:rsidRPr="00A05BB7">
                <w:rPr>
                  <w:rStyle w:val="Hyperlink"/>
                  <w:rFonts w:asciiTheme="minorBidi" w:hAnsiTheme="minorBidi" w:cstheme="minorBidi"/>
                  <w:sz w:val="22"/>
                  <w:szCs w:val="22"/>
                </w:rPr>
                <w:t>accréditation</w:t>
              </w:r>
            </w:hyperlink>
            <w:r w:rsidRPr="006849E5">
              <w:rPr>
                <w:rFonts w:asciiTheme="minorBidi" w:hAnsiTheme="minorBidi" w:cstheme="minorBidi"/>
                <w:sz w:val="22"/>
                <w:szCs w:val="22"/>
              </w:rPr>
              <w:t>)</w:t>
            </w:r>
          </w:p>
          <w:p w14:paraId="1814AFD0" w14:textId="77777777" w:rsidR="00F56C3F" w:rsidRPr="006849E5" w:rsidRDefault="00F56C3F" w:rsidP="007B56B1">
            <w:pPr>
              <w:tabs>
                <w:tab w:val="left" w:pos="1701"/>
              </w:tabs>
              <w:jc w:val="center"/>
              <w:rPr>
                <w:rFonts w:asciiTheme="minorBidi" w:hAnsiTheme="minorBidi" w:cstheme="minorBidi"/>
                <w:sz w:val="22"/>
                <w:szCs w:val="22"/>
              </w:rPr>
            </w:pPr>
            <w:r w:rsidRPr="006849E5">
              <w:rPr>
                <w:rFonts w:asciiTheme="minorBidi" w:hAnsiTheme="minorBidi" w:cstheme="minorBidi"/>
                <w:sz w:val="22"/>
                <w:szCs w:val="22"/>
              </w:rPr>
              <w:t>Renouvelée en 2023</w:t>
            </w:r>
          </w:p>
          <w:p w14:paraId="50971082" w14:textId="2E49F67B" w:rsidR="004356B5" w:rsidRPr="006849E5" w:rsidRDefault="00F56C3F" w:rsidP="007B56B1">
            <w:pPr>
              <w:tabs>
                <w:tab w:val="left" w:pos="1701"/>
              </w:tabs>
              <w:spacing w:after="120"/>
              <w:jc w:val="center"/>
              <w:rPr>
                <w:rFonts w:asciiTheme="minorBidi" w:hAnsiTheme="minorBidi" w:cstheme="minorBidi"/>
                <w:sz w:val="22"/>
                <w:szCs w:val="22"/>
              </w:rPr>
            </w:pPr>
            <w:r w:rsidRPr="006849E5">
              <w:rPr>
                <w:rFonts w:asciiTheme="minorBidi" w:hAnsiTheme="minorBidi" w:cstheme="minorBidi"/>
                <w:sz w:val="22"/>
                <w:szCs w:val="22"/>
              </w:rPr>
              <w:t>(</w:t>
            </w:r>
            <w:hyperlink r:id="rId28" w:history="1">
              <w:r w:rsidRPr="006849E5">
                <w:rPr>
                  <w:rStyle w:val="Hyperlink"/>
                  <w:rFonts w:asciiTheme="minorBidi" w:hAnsiTheme="minorBidi" w:cstheme="minorBidi"/>
                  <w:sz w:val="22"/>
                  <w:szCs w:val="22"/>
                </w:rPr>
                <w:t>Rapport d’activité</w:t>
              </w:r>
            </w:hyperlink>
            <w:r w:rsidRPr="006849E5">
              <w:rPr>
                <w:rFonts w:asciiTheme="minorBidi" w:hAnsiTheme="minorBidi" w:cstheme="minorBidi"/>
                <w:sz w:val="22"/>
                <w:szCs w:val="22"/>
              </w:rPr>
              <w:t>)</w:t>
            </w:r>
          </w:p>
          <w:p w14:paraId="1B017DE6" w14:textId="777374C0" w:rsidR="00591AB7" w:rsidRPr="00A05BB7" w:rsidRDefault="00267083" w:rsidP="00267083">
            <w:pPr>
              <w:tabs>
                <w:tab w:val="left" w:pos="1701"/>
              </w:tabs>
              <w:jc w:val="center"/>
              <w:rPr>
                <w:rFonts w:asciiTheme="minorBidi" w:hAnsiTheme="minorBidi" w:cstheme="minorBidi"/>
                <w:sz w:val="22"/>
                <w:szCs w:val="22"/>
                <w:u w:val="single"/>
              </w:rPr>
            </w:pPr>
            <w:hyperlink r:id="rId29" w:history="1">
              <w:r w:rsidRPr="00A05BB7">
                <w:rPr>
                  <w:rStyle w:val="Hyperlink"/>
                  <w:rFonts w:asciiTheme="minorBidi" w:hAnsiTheme="minorBidi" w:cstheme="minorBidi"/>
                  <w:sz w:val="22"/>
                  <w:szCs w:val="22"/>
                </w:rPr>
                <w:t>Site Internet</w:t>
              </w:r>
            </w:hyperlink>
          </w:p>
        </w:tc>
      </w:tr>
      <w:tr w:rsidR="00F56C3F" w:rsidRPr="007B56B1" w14:paraId="6E2D4B61" w14:textId="77777777" w:rsidTr="24C27E32">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51AB82" w14:textId="0932DBB8" w:rsidR="00F56C3F" w:rsidRPr="006849E5" w:rsidRDefault="00F56C3F" w:rsidP="00F56C3F">
            <w:pPr>
              <w:tabs>
                <w:tab w:val="left" w:pos="1701"/>
              </w:tabs>
              <w:spacing w:before="120" w:after="120"/>
              <w:rPr>
                <w:rFonts w:asciiTheme="minorBidi" w:hAnsiTheme="minorBidi" w:cstheme="minorBidi"/>
                <w:b/>
                <w:sz w:val="22"/>
                <w:szCs w:val="22"/>
                <w:u w:val="single"/>
              </w:rPr>
            </w:pPr>
            <w:r w:rsidRPr="00A05BB7">
              <w:rPr>
                <w:rFonts w:asciiTheme="minorBidi" w:hAnsiTheme="minorBidi" w:cstheme="minorBidi"/>
                <w:b/>
                <w:sz w:val="22"/>
                <w:szCs w:val="22"/>
                <w:u w:val="single"/>
              </w:rPr>
              <w:t>Groupe électoral V(a)</w:t>
            </w:r>
          </w:p>
        </w:tc>
      </w:tr>
      <w:tr w:rsidR="00F56C3F" w:rsidRPr="007B56B1" w14:paraId="6C89A0AA" w14:textId="77777777" w:rsidTr="24C27E32">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B1A812" w14:textId="77777777" w:rsidR="00F56C3F" w:rsidRPr="007B56B1" w:rsidRDefault="00F56C3F" w:rsidP="00F56C3F">
            <w:pPr>
              <w:tabs>
                <w:tab w:val="left" w:pos="1701"/>
              </w:tabs>
              <w:spacing w:before="120" w:after="120"/>
              <w:rPr>
                <w:rFonts w:asciiTheme="minorBidi" w:hAnsiTheme="minorBidi" w:cstheme="minorBidi"/>
                <w:b/>
                <w:sz w:val="22"/>
                <w:szCs w:val="22"/>
              </w:rPr>
            </w:pPr>
            <w:r w:rsidRPr="007B56B1">
              <w:rPr>
                <w:rFonts w:asciiTheme="minorBidi" w:hAnsiTheme="minorBidi"/>
                <w:b/>
                <w:sz w:val="22"/>
              </w:rPr>
              <w:t xml:space="preserve">Experts </w:t>
            </w:r>
          </w:p>
        </w:tc>
      </w:tr>
      <w:tr w:rsidR="00F56C3F" w:rsidRPr="007B56B1" w14:paraId="0793250F" w14:textId="77777777" w:rsidTr="24C27E32">
        <w:trPr>
          <w:trHeight w:val="866"/>
        </w:trPr>
        <w:tc>
          <w:tcPr>
            <w:tcW w:w="3295" w:type="dxa"/>
            <w:tcBorders>
              <w:top w:val="single" w:sz="4" w:space="0" w:color="auto"/>
              <w:left w:val="single" w:sz="4" w:space="0" w:color="auto"/>
              <w:bottom w:val="single" w:sz="4" w:space="0" w:color="auto"/>
              <w:right w:val="single" w:sz="4" w:space="0" w:color="auto"/>
            </w:tcBorders>
            <w:vAlign w:val="center"/>
          </w:tcPr>
          <w:p w14:paraId="76E589B3" w14:textId="092B7FE0" w:rsidR="00F56C3F" w:rsidRPr="007B56B1" w:rsidRDefault="79B2276D" w:rsidP="24C27E32">
            <w:pPr>
              <w:tabs>
                <w:tab w:val="left" w:pos="1701"/>
              </w:tabs>
              <w:jc w:val="center"/>
              <w:rPr>
                <w:rFonts w:asciiTheme="minorBidi" w:hAnsiTheme="minorBidi" w:cstheme="minorBidi"/>
                <w:sz w:val="22"/>
                <w:szCs w:val="22"/>
              </w:rPr>
            </w:pPr>
            <w:r w:rsidRPr="24C27E32">
              <w:rPr>
                <w:rFonts w:asciiTheme="minorBidi" w:hAnsiTheme="minorBidi" w:cstheme="minorBidi"/>
                <w:sz w:val="22"/>
                <w:szCs w:val="22"/>
              </w:rPr>
              <w:t xml:space="preserve">M. </w:t>
            </w:r>
            <w:proofErr w:type="spellStart"/>
            <w:r w:rsidRPr="24C27E32">
              <w:rPr>
                <w:rFonts w:asciiTheme="minorBidi" w:hAnsiTheme="minorBidi" w:cstheme="minorBidi"/>
                <w:sz w:val="22"/>
                <w:szCs w:val="22"/>
              </w:rPr>
              <w:t>Toiwilou</w:t>
            </w:r>
            <w:proofErr w:type="spellEnd"/>
            <w:r w:rsidRPr="24C27E32">
              <w:rPr>
                <w:rFonts w:asciiTheme="minorBidi" w:hAnsiTheme="minorBidi" w:cstheme="minorBidi"/>
                <w:sz w:val="22"/>
                <w:szCs w:val="22"/>
              </w:rPr>
              <w:t xml:space="preserve"> </w:t>
            </w:r>
            <w:proofErr w:type="spellStart"/>
            <w:r w:rsidRPr="24C27E32">
              <w:rPr>
                <w:rFonts w:asciiTheme="minorBidi" w:hAnsiTheme="minorBidi" w:cstheme="minorBidi"/>
                <w:sz w:val="22"/>
                <w:szCs w:val="22"/>
              </w:rPr>
              <w:t>Mze</w:t>
            </w:r>
            <w:proofErr w:type="spellEnd"/>
            <w:r w:rsidRPr="24C27E32">
              <w:rPr>
                <w:rFonts w:asciiTheme="minorBidi" w:hAnsiTheme="minorBidi" w:cstheme="minorBidi"/>
                <w:sz w:val="22"/>
                <w:szCs w:val="22"/>
              </w:rPr>
              <w:t xml:space="preserve"> Hamadi</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5EE08040" w14:textId="2D8AA87C" w:rsidR="00F56C3F" w:rsidRPr="007B56B1" w:rsidRDefault="77A95BD6" w:rsidP="00C51C9B">
            <w:pPr>
              <w:tabs>
                <w:tab w:val="left" w:pos="1701"/>
              </w:tabs>
              <w:spacing w:line="259" w:lineRule="auto"/>
              <w:jc w:val="center"/>
              <w:rPr>
                <w:rFonts w:asciiTheme="minorBidi" w:hAnsiTheme="minorBidi" w:cstheme="minorBidi"/>
                <w:sz w:val="22"/>
                <w:szCs w:val="22"/>
              </w:rPr>
            </w:pPr>
            <w:r w:rsidRPr="24C27E32">
              <w:rPr>
                <w:rFonts w:asciiTheme="minorBidi" w:hAnsiTheme="minorBidi" w:cstheme="minorBidi"/>
                <w:sz w:val="22"/>
                <w:szCs w:val="22"/>
              </w:rPr>
              <w:t>Comores</w:t>
            </w:r>
          </w:p>
        </w:tc>
        <w:tc>
          <w:tcPr>
            <w:tcW w:w="3295" w:type="dxa"/>
            <w:tcBorders>
              <w:top w:val="single" w:sz="4" w:space="0" w:color="auto"/>
              <w:left w:val="single" w:sz="4" w:space="0" w:color="auto"/>
              <w:bottom w:val="single" w:sz="4" w:space="0" w:color="auto"/>
              <w:right w:val="single" w:sz="4" w:space="0" w:color="auto"/>
            </w:tcBorders>
            <w:vAlign w:val="center"/>
          </w:tcPr>
          <w:p w14:paraId="65A50A90" w14:textId="0D03EE5D" w:rsidR="00F56C3F" w:rsidRPr="007B56B1" w:rsidRDefault="006B61A9" w:rsidP="24C27E32">
            <w:pPr>
              <w:tabs>
                <w:tab w:val="left" w:pos="1701"/>
              </w:tabs>
              <w:jc w:val="center"/>
              <w:rPr>
                <w:rFonts w:asciiTheme="minorBidi" w:hAnsiTheme="minorBidi" w:cstheme="minorBidi"/>
                <w:sz w:val="22"/>
                <w:szCs w:val="22"/>
                <w:highlight w:val="yellow"/>
              </w:rPr>
            </w:pPr>
            <w:hyperlink r:id="rId30" w:history="1">
              <w:r w:rsidR="77A95BD6" w:rsidRPr="006B61A9">
                <w:rPr>
                  <w:rStyle w:val="Hyperlink"/>
                  <w:rFonts w:asciiTheme="minorBidi" w:hAnsiTheme="minorBidi" w:cstheme="minorBidi"/>
                  <w:sz w:val="22"/>
                  <w:szCs w:val="22"/>
                </w:rPr>
                <w:t>C</w:t>
              </w:r>
              <w:r w:rsidR="77A95BD6" w:rsidRPr="006B61A9">
                <w:rPr>
                  <w:rStyle w:val="Hyperlink"/>
                  <w:rFonts w:asciiTheme="minorBidi" w:hAnsiTheme="minorBidi" w:cstheme="minorBidi"/>
                  <w:sz w:val="22"/>
                  <w:szCs w:val="22"/>
                </w:rPr>
                <w:t>V</w:t>
              </w:r>
            </w:hyperlink>
          </w:p>
        </w:tc>
      </w:tr>
      <w:tr w:rsidR="00F56C3F" w:rsidRPr="007B56B1" w14:paraId="3B2953BC" w14:textId="77777777" w:rsidTr="24C27E32">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E4BA8" w14:textId="77777777" w:rsidR="00F56C3F" w:rsidRPr="007B56B1" w:rsidRDefault="00F56C3F" w:rsidP="00A05BB7">
            <w:pPr>
              <w:keepNext/>
              <w:tabs>
                <w:tab w:val="left" w:pos="1701"/>
              </w:tabs>
              <w:spacing w:before="120" w:after="120"/>
              <w:rPr>
                <w:rFonts w:asciiTheme="minorBidi" w:hAnsiTheme="minorBidi" w:cstheme="minorBidi"/>
                <w:b/>
                <w:sz w:val="22"/>
                <w:szCs w:val="22"/>
              </w:rPr>
            </w:pPr>
            <w:r w:rsidRPr="007B56B1">
              <w:rPr>
                <w:rFonts w:asciiTheme="minorBidi" w:hAnsiTheme="minorBidi"/>
                <w:b/>
                <w:sz w:val="22"/>
                <w:u w:val="single"/>
              </w:rPr>
              <w:t>Groupe électoral V(b)</w:t>
            </w:r>
          </w:p>
        </w:tc>
      </w:tr>
      <w:tr w:rsidR="00F56C3F" w:rsidRPr="007B56B1" w14:paraId="6F1591BC" w14:textId="77777777" w:rsidTr="24C27E32">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7E15C2" w14:textId="3EDC11DB" w:rsidR="00F56C3F" w:rsidRPr="007B56B1" w:rsidRDefault="00F56C3F" w:rsidP="00A05BB7">
            <w:pPr>
              <w:keepNext/>
              <w:tabs>
                <w:tab w:val="left" w:pos="1701"/>
              </w:tabs>
              <w:spacing w:before="120" w:after="120"/>
              <w:rPr>
                <w:rFonts w:asciiTheme="minorBidi" w:hAnsiTheme="minorBidi" w:cstheme="minorBidi"/>
                <w:sz w:val="22"/>
                <w:szCs w:val="22"/>
                <w:highlight w:val="green"/>
              </w:rPr>
            </w:pPr>
            <w:r w:rsidRPr="007B56B1">
              <w:rPr>
                <w:rFonts w:asciiTheme="minorBidi" w:hAnsiTheme="minorBidi"/>
                <w:b/>
                <w:sz w:val="22"/>
              </w:rPr>
              <w:t xml:space="preserve">Experts </w:t>
            </w:r>
          </w:p>
        </w:tc>
      </w:tr>
      <w:tr w:rsidR="00F56C3F" w:rsidRPr="007B56B1" w14:paraId="1EC15968" w14:textId="77777777" w:rsidTr="24C27E32">
        <w:trPr>
          <w:trHeight w:val="866"/>
        </w:trPr>
        <w:tc>
          <w:tcPr>
            <w:tcW w:w="3295" w:type="dxa"/>
            <w:tcBorders>
              <w:top w:val="single" w:sz="4" w:space="0" w:color="auto"/>
              <w:left w:val="single" w:sz="4" w:space="0" w:color="auto"/>
              <w:bottom w:val="single" w:sz="4" w:space="0" w:color="auto"/>
              <w:right w:val="single" w:sz="4" w:space="0" w:color="auto"/>
            </w:tcBorders>
            <w:vAlign w:val="center"/>
          </w:tcPr>
          <w:p w14:paraId="1DF9DB86" w14:textId="7F10EF6E" w:rsidR="00F56C3F" w:rsidRPr="007B56B1" w:rsidRDefault="00F56C3F" w:rsidP="00F56C3F">
            <w:pPr>
              <w:tabs>
                <w:tab w:val="left" w:pos="1701"/>
              </w:tabs>
              <w:jc w:val="center"/>
              <w:rPr>
                <w:rFonts w:asciiTheme="minorBidi" w:hAnsiTheme="minorBidi" w:cstheme="minorBidi"/>
                <w:sz w:val="22"/>
                <w:szCs w:val="22"/>
              </w:rPr>
            </w:pPr>
            <w:r w:rsidRPr="007B56B1">
              <w:rPr>
                <w:rFonts w:asciiTheme="minorBidi" w:hAnsiTheme="minorBidi" w:cstheme="minorBidi"/>
                <w:sz w:val="22"/>
                <w:szCs w:val="22"/>
              </w:rPr>
              <w:t xml:space="preserve">M. Ahmed </w:t>
            </w:r>
            <w:proofErr w:type="spellStart"/>
            <w:r w:rsidRPr="007B56B1">
              <w:rPr>
                <w:rFonts w:asciiTheme="minorBidi" w:hAnsiTheme="minorBidi" w:cstheme="minorBidi"/>
                <w:sz w:val="22"/>
                <w:szCs w:val="22"/>
              </w:rPr>
              <w:t>Skounti</w:t>
            </w:r>
            <w:proofErr w:type="spellEnd"/>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156752F6" w14:textId="3D47A402" w:rsidR="00F56C3F" w:rsidRPr="007B56B1" w:rsidRDefault="00F56C3F" w:rsidP="00F56C3F">
            <w:pPr>
              <w:tabs>
                <w:tab w:val="left" w:pos="1701"/>
              </w:tabs>
              <w:jc w:val="center"/>
              <w:rPr>
                <w:rFonts w:asciiTheme="minorBidi" w:hAnsiTheme="minorBidi" w:cstheme="minorBidi"/>
                <w:sz w:val="22"/>
                <w:szCs w:val="22"/>
              </w:rPr>
            </w:pPr>
            <w:r w:rsidRPr="007B56B1">
              <w:rPr>
                <w:rFonts w:asciiTheme="minorBidi" w:hAnsiTheme="minorBidi" w:cstheme="minorBidi"/>
                <w:sz w:val="22"/>
                <w:szCs w:val="22"/>
              </w:rPr>
              <w:t>Maroc</w:t>
            </w:r>
          </w:p>
        </w:tc>
        <w:tc>
          <w:tcPr>
            <w:tcW w:w="3295" w:type="dxa"/>
            <w:tcBorders>
              <w:top w:val="single" w:sz="4" w:space="0" w:color="auto"/>
              <w:left w:val="single" w:sz="4" w:space="0" w:color="auto"/>
              <w:bottom w:val="single" w:sz="4" w:space="0" w:color="auto"/>
              <w:right w:val="single" w:sz="4" w:space="0" w:color="auto"/>
            </w:tcBorders>
            <w:vAlign w:val="center"/>
          </w:tcPr>
          <w:p w14:paraId="37E67272" w14:textId="24FD9A53" w:rsidR="00F56C3F" w:rsidRPr="007B56B1" w:rsidRDefault="00F56C3F" w:rsidP="00F56C3F">
            <w:pPr>
              <w:tabs>
                <w:tab w:val="left" w:pos="1701"/>
              </w:tabs>
              <w:jc w:val="center"/>
              <w:rPr>
                <w:rFonts w:asciiTheme="minorBidi" w:hAnsiTheme="minorBidi" w:cstheme="minorBidi"/>
                <w:sz w:val="22"/>
                <w:szCs w:val="22"/>
              </w:rPr>
            </w:pPr>
            <w:hyperlink r:id="rId31" w:history="1">
              <w:r w:rsidRPr="007B56B1">
                <w:rPr>
                  <w:rStyle w:val="Hyperlink"/>
                  <w:rFonts w:asciiTheme="minorBidi" w:hAnsiTheme="minorBidi" w:cstheme="minorBidi"/>
                  <w:sz w:val="22"/>
                  <w:szCs w:val="22"/>
                </w:rPr>
                <w:t>CV</w:t>
              </w:r>
            </w:hyperlink>
          </w:p>
        </w:tc>
      </w:tr>
      <w:tr w:rsidR="00F56C3F" w:rsidRPr="007B56B1" w14:paraId="71357EA6" w14:textId="77777777" w:rsidTr="24C27E32">
        <w:trPr>
          <w:trHeight w:val="866"/>
        </w:trPr>
        <w:tc>
          <w:tcPr>
            <w:tcW w:w="3295" w:type="dxa"/>
            <w:tcBorders>
              <w:top w:val="single" w:sz="4" w:space="0" w:color="auto"/>
              <w:left w:val="single" w:sz="4" w:space="0" w:color="auto"/>
              <w:bottom w:val="single" w:sz="4" w:space="0" w:color="auto"/>
              <w:right w:val="single" w:sz="4" w:space="0" w:color="auto"/>
            </w:tcBorders>
            <w:vAlign w:val="center"/>
          </w:tcPr>
          <w:p w14:paraId="4B0E7296" w14:textId="7D48B2CE" w:rsidR="00F56C3F" w:rsidRPr="007B56B1" w:rsidRDefault="00F56C3F" w:rsidP="00F56C3F">
            <w:pPr>
              <w:tabs>
                <w:tab w:val="left" w:pos="1701"/>
              </w:tabs>
              <w:jc w:val="center"/>
              <w:rPr>
                <w:rFonts w:asciiTheme="minorBidi" w:hAnsiTheme="minorBidi" w:cstheme="minorBidi"/>
                <w:sz w:val="22"/>
                <w:szCs w:val="22"/>
              </w:rPr>
            </w:pPr>
            <w:r w:rsidRPr="007B56B1">
              <w:rPr>
                <w:rFonts w:asciiTheme="minorBidi" w:hAnsiTheme="minorBidi" w:cstheme="minorBidi"/>
                <w:sz w:val="22"/>
                <w:szCs w:val="22"/>
              </w:rPr>
              <w:t xml:space="preserve">Mme Roula </w:t>
            </w:r>
            <w:proofErr w:type="spellStart"/>
            <w:r w:rsidRPr="007B56B1">
              <w:rPr>
                <w:rFonts w:asciiTheme="minorBidi" w:hAnsiTheme="minorBidi" w:cstheme="minorBidi"/>
                <w:sz w:val="22"/>
                <w:szCs w:val="22"/>
              </w:rPr>
              <w:t>Akili</w:t>
            </w:r>
            <w:proofErr w:type="spellEnd"/>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044EB1F9" w14:textId="66327CCA" w:rsidR="00F56C3F" w:rsidRPr="007B56B1" w:rsidRDefault="00F56C3F" w:rsidP="00F56C3F">
            <w:pPr>
              <w:tabs>
                <w:tab w:val="left" w:pos="1701"/>
              </w:tabs>
              <w:jc w:val="center"/>
              <w:rPr>
                <w:rFonts w:asciiTheme="minorBidi" w:hAnsiTheme="minorBidi" w:cstheme="minorBidi"/>
                <w:sz w:val="22"/>
                <w:szCs w:val="22"/>
              </w:rPr>
            </w:pPr>
            <w:r w:rsidRPr="007B56B1">
              <w:rPr>
                <w:rFonts w:asciiTheme="minorBidi" w:hAnsiTheme="minorBidi" w:cstheme="minorBidi"/>
                <w:sz w:val="22"/>
                <w:szCs w:val="22"/>
              </w:rPr>
              <w:t>République arabe syrienne</w:t>
            </w:r>
          </w:p>
        </w:tc>
        <w:tc>
          <w:tcPr>
            <w:tcW w:w="3295" w:type="dxa"/>
            <w:tcBorders>
              <w:top w:val="single" w:sz="4" w:space="0" w:color="auto"/>
              <w:left w:val="single" w:sz="4" w:space="0" w:color="auto"/>
              <w:bottom w:val="single" w:sz="4" w:space="0" w:color="auto"/>
              <w:right w:val="single" w:sz="4" w:space="0" w:color="auto"/>
            </w:tcBorders>
            <w:vAlign w:val="center"/>
          </w:tcPr>
          <w:p w14:paraId="5A0E49E3" w14:textId="699182FE" w:rsidR="00F56C3F" w:rsidRPr="007B56B1" w:rsidRDefault="00F56C3F" w:rsidP="00F56C3F">
            <w:pPr>
              <w:tabs>
                <w:tab w:val="left" w:pos="1701"/>
              </w:tabs>
              <w:jc w:val="center"/>
              <w:rPr>
                <w:rFonts w:asciiTheme="minorBidi" w:hAnsiTheme="minorBidi" w:cstheme="minorBidi"/>
                <w:sz w:val="22"/>
                <w:szCs w:val="22"/>
              </w:rPr>
            </w:pPr>
            <w:hyperlink r:id="rId32" w:history="1">
              <w:r w:rsidRPr="007B56B1">
                <w:rPr>
                  <w:rStyle w:val="Hyperlink"/>
                  <w:rFonts w:asciiTheme="minorBidi" w:hAnsiTheme="minorBidi" w:cstheme="minorBidi"/>
                  <w:sz w:val="22"/>
                  <w:szCs w:val="22"/>
                </w:rPr>
                <w:t>CV</w:t>
              </w:r>
            </w:hyperlink>
          </w:p>
        </w:tc>
      </w:tr>
      <w:bookmarkEnd w:id="0"/>
    </w:tbl>
    <w:p w14:paraId="633DC5A3" w14:textId="77777777" w:rsidR="00395902" w:rsidRPr="007B56B1" w:rsidRDefault="00395902" w:rsidP="00395902">
      <w:pPr>
        <w:rPr>
          <w:rFonts w:ascii="Arial" w:eastAsia="SimSun" w:hAnsi="Arial" w:cs="Arial"/>
          <w:sz w:val="22"/>
          <w:szCs w:val="22"/>
          <w:u w:val="single"/>
        </w:rPr>
      </w:pPr>
    </w:p>
    <w:sectPr w:rsidR="00395902" w:rsidRPr="007B56B1" w:rsidSect="00655736">
      <w:headerReference w:type="even" r:id="rId33"/>
      <w:headerReference w:type="default" r:id="rId34"/>
      <w:footerReference w:type="even" r:id="rId35"/>
      <w:footerReference w:type="default" r:id="rId36"/>
      <w:headerReference w:type="first" r:id="rId37"/>
      <w:footerReference w:type="first" r:id="rId3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B3CE" w14:textId="77777777" w:rsidR="00504BFC" w:rsidRDefault="00504BFC" w:rsidP="00655736">
      <w:r>
        <w:separator/>
      </w:r>
    </w:p>
  </w:endnote>
  <w:endnote w:type="continuationSeparator" w:id="0">
    <w:p w14:paraId="115C08E6" w14:textId="77777777" w:rsidR="00504BFC" w:rsidRDefault="00504BFC"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4C27E32" w14:paraId="289F8876" w14:textId="77777777" w:rsidTr="24C27E32">
      <w:trPr>
        <w:trHeight w:val="300"/>
      </w:trPr>
      <w:tc>
        <w:tcPr>
          <w:tcW w:w="3210" w:type="dxa"/>
        </w:tcPr>
        <w:p w14:paraId="44CA61B0" w14:textId="0D66CFC3" w:rsidR="24C27E32" w:rsidRDefault="24C27E32" w:rsidP="24C27E32">
          <w:pPr>
            <w:pStyle w:val="Header"/>
            <w:ind w:left="-115"/>
          </w:pPr>
        </w:p>
      </w:tc>
      <w:tc>
        <w:tcPr>
          <w:tcW w:w="3210" w:type="dxa"/>
        </w:tcPr>
        <w:p w14:paraId="49A0853B" w14:textId="6EB558FD" w:rsidR="24C27E32" w:rsidRDefault="24C27E32" w:rsidP="24C27E32">
          <w:pPr>
            <w:pStyle w:val="Header"/>
            <w:jc w:val="center"/>
          </w:pPr>
        </w:p>
      </w:tc>
      <w:tc>
        <w:tcPr>
          <w:tcW w:w="3210" w:type="dxa"/>
        </w:tcPr>
        <w:p w14:paraId="7DF77DC3" w14:textId="130A2E39" w:rsidR="24C27E32" w:rsidRDefault="24C27E32" w:rsidP="24C27E32">
          <w:pPr>
            <w:pStyle w:val="Header"/>
            <w:ind w:right="-115"/>
            <w:jc w:val="right"/>
          </w:pPr>
        </w:p>
      </w:tc>
    </w:tr>
  </w:tbl>
  <w:p w14:paraId="60341658" w14:textId="1396E35A" w:rsidR="24C27E32" w:rsidRDefault="24C27E32" w:rsidP="24C27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4C27E32" w14:paraId="7574835B" w14:textId="77777777" w:rsidTr="24C27E32">
      <w:trPr>
        <w:trHeight w:val="300"/>
      </w:trPr>
      <w:tc>
        <w:tcPr>
          <w:tcW w:w="3210" w:type="dxa"/>
        </w:tcPr>
        <w:p w14:paraId="5DE2E6B7" w14:textId="7CC818A8" w:rsidR="24C27E32" w:rsidRDefault="24C27E32" w:rsidP="24C27E32">
          <w:pPr>
            <w:pStyle w:val="Header"/>
            <w:ind w:left="-115"/>
          </w:pPr>
        </w:p>
      </w:tc>
      <w:tc>
        <w:tcPr>
          <w:tcW w:w="3210" w:type="dxa"/>
        </w:tcPr>
        <w:p w14:paraId="76EC37CF" w14:textId="1A264203" w:rsidR="24C27E32" w:rsidRDefault="24C27E32" w:rsidP="24C27E32">
          <w:pPr>
            <w:pStyle w:val="Header"/>
            <w:jc w:val="center"/>
          </w:pPr>
        </w:p>
      </w:tc>
      <w:tc>
        <w:tcPr>
          <w:tcW w:w="3210" w:type="dxa"/>
        </w:tcPr>
        <w:p w14:paraId="5CBFA399" w14:textId="3F66EED4" w:rsidR="24C27E32" w:rsidRDefault="24C27E32" w:rsidP="24C27E32">
          <w:pPr>
            <w:pStyle w:val="Header"/>
            <w:ind w:right="-115"/>
            <w:jc w:val="right"/>
          </w:pPr>
        </w:p>
      </w:tc>
    </w:tr>
  </w:tbl>
  <w:p w14:paraId="4A8086AE" w14:textId="3AACDAA6" w:rsidR="24C27E32" w:rsidRDefault="24C27E32" w:rsidP="24C27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4C27E32" w14:paraId="29E788DE" w14:textId="77777777" w:rsidTr="24C27E32">
      <w:trPr>
        <w:trHeight w:val="300"/>
      </w:trPr>
      <w:tc>
        <w:tcPr>
          <w:tcW w:w="3210" w:type="dxa"/>
        </w:tcPr>
        <w:p w14:paraId="1C2E637F" w14:textId="7F762433" w:rsidR="24C27E32" w:rsidRDefault="24C27E32" w:rsidP="24C27E32">
          <w:pPr>
            <w:pStyle w:val="Header"/>
            <w:ind w:left="-115"/>
          </w:pPr>
        </w:p>
      </w:tc>
      <w:tc>
        <w:tcPr>
          <w:tcW w:w="3210" w:type="dxa"/>
        </w:tcPr>
        <w:p w14:paraId="05D82A08" w14:textId="6C10F521" w:rsidR="24C27E32" w:rsidRDefault="24C27E32" w:rsidP="24C27E32">
          <w:pPr>
            <w:pStyle w:val="Header"/>
            <w:jc w:val="center"/>
          </w:pPr>
        </w:p>
      </w:tc>
      <w:tc>
        <w:tcPr>
          <w:tcW w:w="3210" w:type="dxa"/>
        </w:tcPr>
        <w:p w14:paraId="474478CD" w14:textId="2C2E7C4E" w:rsidR="24C27E32" w:rsidRDefault="24C27E32" w:rsidP="24C27E32">
          <w:pPr>
            <w:pStyle w:val="Header"/>
            <w:ind w:right="-115"/>
            <w:jc w:val="right"/>
          </w:pPr>
        </w:p>
      </w:tc>
    </w:tr>
  </w:tbl>
  <w:p w14:paraId="093EF775" w14:textId="26388561" w:rsidR="24C27E32" w:rsidRDefault="24C27E32" w:rsidP="24C27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F01F" w14:textId="77777777" w:rsidR="00504BFC" w:rsidRDefault="00504BFC" w:rsidP="00655736">
      <w:r>
        <w:separator/>
      </w:r>
    </w:p>
  </w:footnote>
  <w:footnote w:type="continuationSeparator" w:id="0">
    <w:p w14:paraId="57AE0AD6" w14:textId="77777777" w:rsidR="00504BFC" w:rsidRDefault="00504BFC" w:rsidP="00655736">
      <w:r>
        <w:continuationSeparator/>
      </w:r>
    </w:p>
  </w:footnote>
  <w:footnote w:id="1">
    <w:p w14:paraId="3326F940" w14:textId="3462AFED" w:rsidR="00C45A57" w:rsidRPr="0011731A" w:rsidRDefault="00C45A57" w:rsidP="00C45A57">
      <w:pPr>
        <w:pStyle w:val="FootnoteText"/>
        <w:tabs>
          <w:tab w:val="left" w:pos="567"/>
        </w:tabs>
      </w:pPr>
      <w:r>
        <w:rPr>
          <w:rStyle w:val="FootnoteReference"/>
          <w:rFonts w:ascii="Arial" w:hAnsi="Arial" w:cs="Arial"/>
          <w:sz w:val="18"/>
          <w:szCs w:val="18"/>
        </w:rPr>
        <w:footnoteRef/>
      </w:r>
      <w:r>
        <w:t xml:space="preserve"> </w:t>
      </w:r>
      <w:r>
        <w:rPr>
          <w:rFonts w:ascii="Arial" w:hAnsi="Arial"/>
          <w:sz w:val="18"/>
        </w:rPr>
        <w:t xml:space="preserve">La même disposition figure également au paragraphe 20.1 </w:t>
      </w:r>
      <w:r w:rsidR="007D4EF2">
        <w:rPr>
          <w:rFonts w:ascii="Arial" w:hAnsi="Arial"/>
          <w:sz w:val="18"/>
        </w:rPr>
        <w:t>du Règlement intérieur</w:t>
      </w:r>
      <w:r>
        <w:rPr>
          <w:rFonts w:ascii="Arial" w:hAnsi="Arial"/>
          <w:sz w:val="18"/>
        </w:rPr>
        <w:t xml:space="preserve"> du Comité.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5D1CA50C" w:rsidR="00D95C4C" w:rsidRPr="00C23A97" w:rsidRDefault="00C5776D" w:rsidP="00C5776D">
    <w:pPr>
      <w:pStyle w:val="Header"/>
      <w:rPr>
        <w:rFonts w:ascii="Arial" w:hAnsi="Arial" w:cs="Arial"/>
      </w:rPr>
    </w:pPr>
    <w:r>
      <w:rPr>
        <w:rFonts w:ascii="Arial" w:hAnsi="Arial"/>
        <w:sz w:val="20"/>
      </w:rPr>
      <w:t xml:space="preserve">LHE/25/20.COM/17 </w:t>
    </w:r>
    <w:r w:rsidR="00DC5A60">
      <w:rPr>
        <w:rFonts w:ascii="Arial" w:hAnsi="Arial"/>
        <w:sz w:val="20"/>
      </w:rPr>
      <w:t>Rev</w:t>
    </w:r>
    <w:r w:rsidR="006849E5">
      <w:rPr>
        <w:rFonts w:ascii="Arial" w:hAnsi="Arial"/>
        <w:sz w:val="20"/>
      </w:rPr>
      <w:t>.</w:t>
    </w:r>
    <w:r w:rsidR="00477F38">
      <w:rPr>
        <w:rFonts w:ascii="Arial" w:hAnsi="Arial"/>
        <w:sz w:val="20"/>
      </w:rPr>
      <w:t>2</w:t>
    </w:r>
    <w:r w:rsidR="00DC5A60">
      <w:rPr>
        <w:rFonts w:ascii="Arial" w:hAnsi="Arial"/>
        <w:sz w:val="20"/>
      </w:rPr>
      <w:t xml:space="preserve"> </w:t>
    </w:r>
    <w:r>
      <w:rPr>
        <w:rFonts w:ascii="Arial" w:hAnsi="Arial"/>
        <w:sz w:val="20"/>
      </w:rPr>
      <w:t xml:space="preserve">– page </w:t>
    </w:r>
    <w:r w:rsidR="00D95C4C" w:rsidRPr="00C23A97">
      <w:rPr>
        <w:rStyle w:val="PageNumber"/>
        <w:rFonts w:ascii="Arial" w:hAnsi="Arial" w:cs="Arial"/>
        <w:sz w:val="20"/>
      </w:rPr>
      <w:fldChar w:fldCharType="begin"/>
    </w:r>
    <w:r w:rsidR="00D95C4C" w:rsidRPr="00C23A97">
      <w:rPr>
        <w:rStyle w:val="PageNumber"/>
        <w:rFonts w:ascii="Arial" w:hAnsi="Arial" w:cs="Arial"/>
        <w:sz w:val="20"/>
      </w:rPr>
      <w:instrText xml:space="preserve"> PAGE </w:instrText>
    </w:r>
    <w:r w:rsidR="00D95C4C" w:rsidRPr="00C23A97">
      <w:rPr>
        <w:rStyle w:val="PageNumber"/>
        <w:rFonts w:ascii="Arial" w:hAnsi="Arial" w:cs="Arial"/>
        <w:sz w:val="20"/>
      </w:rPr>
      <w:fldChar w:fldCharType="separate"/>
    </w:r>
    <w:r w:rsidR="006E75EB">
      <w:rPr>
        <w:rStyle w:val="PageNumber"/>
        <w:rFonts w:ascii="Arial" w:hAnsi="Arial" w:cs="Arial"/>
        <w:sz w:val="20"/>
      </w:rPr>
      <w:t>2</w:t>
    </w:r>
    <w:r w:rsidR="00D95C4C" w:rsidRPr="00C23A97">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6F53EFCC" w:rsidR="00D95C4C" w:rsidRPr="0063300C" w:rsidRDefault="00C5776D" w:rsidP="00C5776D">
    <w:pPr>
      <w:pStyle w:val="Header"/>
      <w:jc w:val="right"/>
      <w:rPr>
        <w:rFonts w:ascii="Arial" w:hAnsi="Arial" w:cs="Arial"/>
      </w:rPr>
    </w:pPr>
    <w:r>
      <w:rPr>
        <w:rFonts w:ascii="Arial" w:hAnsi="Arial"/>
        <w:sz w:val="20"/>
      </w:rPr>
      <w:t xml:space="preserve">LHE/25/20.COM/17 </w:t>
    </w:r>
    <w:r w:rsidR="00DC5A60">
      <w:rPr>
        <w:rFonts w:ascii="Arial" w:hAnsi="Arial"/>
        <w:sz w:val="20"/>
      </w:rPr>
      <w:t>Rev</w:t>
    </w:r>
    <w:r w:rsidR="006849E5">
      <w:rPr>
        <w:rFonts w:ascii="Arial" w:hAnsi="Arial"/>
        <w:sz w:val="20"/>
      </w:rPr>
      <w:t>.</w:t>
    </w:r>
    <w:r w:rsidR="00477F38">
      <w:rPr>
        <w:rFonts w:ascii="Arial" w:hAnsi="Arial"/>
        <w:sz w:val="20"/>
      </w:rPr>
      <w:t>2</w:t>
    </w:r>
    <w:r w:rsidR="00DC5A60">
      <w:rPr>
        <w:rFonts w:ascii="Arial" w:hAnsi="Arial"/>
        <w:sz w:val="20"/>
      </w:rPr>
      <w:t xml:space="preserve"> </w:t>
    </w:r>
    <w:r>
      <w:rPr>
        <w:rFonts w:ascii="Arial" w:hAnsi="Arial"/>
        <w:sz w:val="20"/>
      </w:rPr>
      <w:t xml:space="preserve">– page </w:t>
    </w:r>
    <w:r w:rsidR="004A34A0" w:rsidRPr="0063300C">
      <w:rPr>
        <w:rStyle w:val="PageNumber"/>
        <w:rFonts w:ascii="Arial" w:hAnsi="Arial" w:cs="Arial"/>
        <w:sz w:val="20"/>
      </w:rPr>
      <w:fldChar w:fldCharType="begin"/>
    </w:r>
    <w:r w:rsidR="004A34A0" w:rsidRPr="0063300C">
      <w:rPr>
        <w:rStyle w:val="PageNumber"/>
        <w:rFonts w:ascii="Arial" w:hAnsi="Arial" w:cs="Arial"/>
        <w:sz w:val="20"/>
      </w:rPr>
      <w:instrText xml:space="preserve"> PAGE </w:instrText>
    </w:r>
    <w:r w:rsidR="004A34A0" w:rsidRPr="0063300C">
      <w:rPr>
        <w:rStyle w:val="PageNumber"/>
        <w:rFonts w:ascii="Arial" w:hAnsi="Arial" w:cs="Arial"/>
        <w:sz w:val="20"/>
      </w:rPr>
      <w:fldChar w:fldCharType="separate"/>
    </w:r>
    <w:r w:rsidR="00190205">
      <w:rPr>
        <w:rStyle w:val="PageNumber"/>
        <w:rFonts w:ascii="Arial" w:hAnsi="Arial" w:cs="Arial"/>
        <w:sz w:val="20"/>
      </w:rPr>
      <w:t>3</w:t>
    </w:r>
    <w:r w:rsidR="004A34A0" w:rsidRPr="0063300C">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C406BD6" w:rsidR="00D95C4C" w:rsidRPr="00E95AE2" w:rsidRDefault="0019101F">
    <w:pPr>
      <w:pStyle w:val="Header"/>
      <w:rPr>
        <w:sz w:val="22"/>
        <w:szCs w:val="22"/>
      </w:rPr>
    </w:pPr>
    <w:r>
      <w:rPr>
        <w:rFonts w:ascii="Arial" w:hAnsi="Arial"/>
        <w:b/>
        <w:noProof/>
        <w:sz w:val="44"/>
      </w:rPr>
      <w:drawing>
        <wp:anchor distT="0" distB="0" distL="114300" distR="114300" simplePos="0" relativeHeight="251658240" behindDoc="0" locked="0" layoutInCell="1" allowOverlap="1" wp14:anchorId="7E75EC12" wp14:editId="261490B4">
          <wp:simplePos x="0" y="0"/>
          <wp:positionH relativeFrom="margin">
            <wp:posOffset>0</wp:posOffset>
          </wp:positionH>
          <wp:positionV relativeFrom="paragraph">
            <wp:posOffset>-28575</wp:posOffset>
          </wp:positionV>
          <wp:extent cx="1710000" cy="1436138"/>
          <wp:effectExtent l="0" t="0" r="5080" b="0"/>
          <wp:wrapSquare wrapText="bothSides"/>
          <wp:docPr id="1" name="Imag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2B042E31" w:rsidR="00D95C4C" w:rsidRPr="00BF48FF" w:rsidRDefault="00266322" w:rsidP="00C5776D">
    <w:pPr>
      <w:pStyle w:val="Header"/>
      <w:spacing w:after="520"/>
      <w:jc w:val="right"/>
      <w:rPr>
        <w:rFonts w:ascii="Arial" w:hAnsi="Arial" w:cs="Arial"/>
        <w:b/>
        <w:sz w:val="44"/>
        <w:szCs w:val="44"/>
        <w:lang w:val="pt-PT"/>
      </w:rPr>
    </w:pPr>
    <w:r w:rsidRPr="00BF48FF">
      <w:rPr>
        <w:rFonts w:ascii="Arial" w:hAnsi="Arial"/>
        <w:b/>
        <w:sz w:val="44"/>
        <w:lang w:val="pt-PT"/>
      </w:rPr>
      <w:t>20 COM</w:t>
    </w:r>
  </w:p>
  <w:p w14:paraId="5184079B" w14:textId="1A805C37" w:rsidR="0019101F" w:rsidRPr="00BF48FF" w:rsidRDefault="24C27E32" w:rsidP="24C27E32">
    <w:pPr>
      <w:jc w:val="right"/>
      <w:rPr>
        <w:rFonts w:ascii="Arial" w:hAnsi="Arial" w:cs="Arial"/>
        <w:b/>
        <w:bCs/>
        <w:sz w:val="22"/>
        <w:szCs w:val="22"/>
        <w:lang w:val="pt-PT"/>
      </w:rPr>
    </w:pPr>
    <w:r w:rsidRPr="24C27E32">
      <w:rPr>
        <w:rFonts w:ascii="Arial" w:hAnsi="Arial"/>
        <w:b/>
        <w:bCs/>
        <w:sz w:val="22"/>
        <w:szCs w:val="22"/>
        <w:lang w:val="pt-PT"/>
      </w:rPr>
      <w:t>LHE/25/20.COM/17 Rev.2</w:t>
    </w:r>
  </w:p>
  <w:p w14:paraId="5124B600" w14:textId="6EA4384C" w:rsidR="0019101F" w:rsidRPr="00BF48FF" w:rsidRDefault="24C27E32" w:rsidP="00C51C9B">
    <w:pPr>
      <w:spacing w:line="259" w:lineRule="auto"/>
      <w:jc w:val="right"/>
      <w:rPr>
        <w:rFonts w:ascii="Arial" w:eastAsiaTheme="minorEastAsia" w:hAnsi="Arial" w:cs="Arial"/>
        <w:b/>
        <w:bCs/>
        <w:sz w:val="22"/>
        <w:szCs w:val="22"/>
        <w:lang w:val="pt-PT"/>
      </w:rPr>
    </w:pPr>
    <w:r w:rsidRPr="24C27E32">
      <w:rPr>
        <w:rFonts w:ascii="Arial" w:hAnsi="Arial"/>
        <w:b/>
        <w:bCs/>
        <w:sz w:val="22"/>
        <w:szCs w:val="22"/>
        <w:lang w:val="pt-PT"/>
      </w:rPr>
      <w:t xml:space="preserve">New Delhi, le </w:t>
    </w:r>
    <w:r w:rsidR="00A454B3">
      <w:rPr>
        <w:rFonts w:ascii="Arial" w:hAnsi="Arial"/>
        <w:b/>
        <w:bCs/>
        <w:sz w:val="22"/>
        <w:szCs w:val="22"/>
        <w:lang w:val="pt-PT"/>
      </w:rPr>
      <w:t>8</w:t>
    </w:r>
    <w:r w:rsidRPr="24C27E32">
      <w:rPr>
        <w:rFonts w:ascii="Arial" w:hAnsi="Arial"/>
        <w:b/>
        <w:bCs/>
        <w:sz w:val="22"/>
        <w:szCs w:val="22"/>
        <w:lang w:val="pt-PT"/>
      </w:rPr>
      <w:t xml:space="preserve"> décembre 2025</w:t>
    </w:r>
  </w:p>
  <w:p w14:paraId="0866FF09" w14:textId="77777777" w:rsidR="0019101F" w:rsidRPr="00BF48FF" w:rsidRDefault="0019101F" w:rsidP="0019101F">
    <w:pPr>
      <w:spacing w:after="240"/>
      <w:jc w:val="right"/>
      <w:rPr>
        <w:rFonts w:ascii="Arial" w:hAnsi="Arial" w:cs="Arial"/>
        <w:b/>
        <w:sz w:val="22"/>
        <w:szCs w:val="22"/>
      </w:rPr>
    </w:pPr>
    <w:r w:rsidRPr="00BF48FF">
      <w:rPr>
        <w:rFonts w:ascii="Arial" w:hAnsi="Arial"/>
        <w:b/>
        <w:sz w:val="22"/>
      </w:rPr>
      <w:t>Original : anglais</w:t>
    </w:r>
  </w:p>
  <w:p w14:paraId="3C4B8B1B" w14:textId="77777777" w:rsidR="00D95C4C" w:rsidRPr="0019101F" w:rsidRDefault="00D95C4C">
    <w:pPr>
      <w:pStyle w:val="Header"/>
      <w:rPr>
        <w:vanish/>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E04194"/>
    <w:multiLevelType w:val="hybridMultilevel"/>
    <w:tmpl w:val="0122BE14"/>
    <w:lvl w:ilvl="0" w:tplc="040C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8F576C5"/>
    <w:multiLevelType w:val="hybridMultilevel"/>
    <w:tmpl w:val="3A74E84A"/>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F07BFE"/>
    <w:multiLevelType w:val="hybridMultilevel"/>
    <w:tmpl w:val="4960723E"/>
    <w:lvl w:ilvl="0" w:tplc="2B4EA7C0">
      <w:start w:val="1"/>
      <w:numFmt w:val="decimal"/>
      <w:pStyle w:val="COMPara"/>
      <w:lvlText w:val="%1."/>
      <w:lvlJc w:val="left"/>
      <w:pPr>
        <w:ind w:left="720" w:hanging="36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6E02F0"/>
    <w:multiLevelType w:val="hybridMultilevel"/>
    <w:tmpl w:val="B52608A0"/>
    <w:lvl w:ilvl="0" w:tplc="FB0231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7F3A2D"/>
    <w:multiLevelType w:val="hybridMultilevel"/>
    <w:tmpl w:val="CF1CE2E2"/>
    <w:lvl w:ilvl="0" w:tplc="76869340">
      <w:start w:val="1"/>
      <w:numFmt w:val="decimal"/>
      <w:lvlText w:val="%1."/>
      <w:lvlJc w:val="left"/>
      <w:pPr>
        <w:ind w:left="1495" w:hanging="360"/>
      </w:pPr>
      <w:rPr>
        <w:lang w:val="en-GB"/>
      </w:r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17" w15:restartNumberingAfterBreak="0">
    <w:nsid w:val="794A5244"/>
    <w:multiLevelType w:val="hybridMultilevel"/>
    <w:tmpl w:val="9568444E"/>
    <w:lvl w:ilvl="0" w:tplc="040C0001">
      <w:start w:val="1"/>
      <w:numFmt w:val="bullet"/>
      <w:lvlText w:val=""/>
      <w:lvlJc w:val="left"/>
      <w:pPr>
        <w:ind w:left="1344" w:hanging="360"/>
      </w:pPr>
      <w:rPr>
        <w:rFonts w:ascii="Symbol" w:hAnsi="Symbol" w:hint="default"/>
      </w:rPr>
    </w:lvl>
    <w:lvl w:ilvl="1" w:tplc="040C0003" w:tentative="1">
      <w:start w:val="1"/>
      <w:numFmt w:val="bullet"/>
      <w:lvlText w:val="o"/>
      <w:lvlJc w:val="left"/>
      <w:pPr>
        <w:ind w:left="2064" w:hanging="360"/>
      </w:pPr>
      <w:rPr>
        <w:rFonts w:ascii="Courier New" w:hAnsi="Courier New" w:cs="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cs="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cs="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7E7E7D26"/>
    <w:multiLevelType w:val="hybridMultilevel"/>
    <w:tmpl w:val="83549F48"/>
    <w:lvl w:ilvl="0" w:tplc="8BD622B0">
      <w:start w:val="1"/>
      <w:numFmt w:val="decimal"/>
      <w:lvlText w:val="%1."/>
      <w:lvlJc w:val="left"/>
      <w:pPr>
        <w:ind w:left="1495"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num w:numId="1" w16cid:durableId="296574710">
    <w:abstractNumId w:val="14"/>
  </w:num>
  <w:num w:numId="2" w16cid:durableId="1316571383">
    <w:abstractNumId w:val="8"/>
  </w:num>
  <w:num w:numId="3" w16cid:durableId="1565026765">
    <w:abstractNumId w:val="2"/>
  </w:num>
  <w:num w:numId="4" w16cid:durableId="986864827">
    <w:abstractNumId w:val="18"/>
  </w:num>
  <w:num w:numId="5" w16cid:durableId="824470997">
    <w:abstractNumId w:val="15"/>
  </w:num>
  <w:num w:numId="6" w16cid:durableId="2119716772">
    <w:abstractNumId w:val="0"/>
  </w:num>
  <w:num w:numId="7" w16cid:durableId="878587971">
    <w:abstractNumId w:val="3"/>
  </w:num>
  <w:num w:numId="8" w16cid:durableId="454829359">
    <w:abstractNumId w:val="13"/>
  </w:num>
  <w:num w:numId="9" w16cid:durableId="1383089948">
    <w:abstractNumId w:val="7"/>
  </w:num>
  <w:num w:numId="10" w16cid:durableId="1272324320">
    <w:abstractNumId w:val="10"/>
  </w:num>
  <w:num w:numId="11" w16cid:durableId="1359548240">
    <w:abstractNumId w:val="12"/>
  </w:num>
  <w:num w:numId="12" w16cid:durableId="193202981">
    <w:abstractNumId w:val="11"/>
  </w:num>
  <w:num w:numId="13" w16cid:durableId="1505632517">
    <w:abstractNumId w:val="19"/>
  </w:num>
  <w:num w:numId="14" w16cid:durableId="1507788171">
    <w:abstractNumId w:val="6"/>
  </w:num>
  <w:num w:numId="15" w16cid:durableId="45186619">
    <w:abstractNumId w:val="7"/>
  </w:num>
  <w:num w:numId="16" w16cid:durableId="287708158">
    <w:abstractNumId w:val="7"/>
  </w:num>
  <w:num w:numId="17" w16cid:durableId="1055930536">
    <w:abstractNumId w:val="7"/>
  </w:num>
  <w:num w:numId="18" w16cid:durableId="73557355">
    <w:abstractNumId w:val="7"/>
  </w:num>
  <w:num w:numId="19" w16cid:durableId="849181615">
    <w:abstractNumId w:val="7"/>
  </w:num>
  <w:num w:numId="20" w16cid:durableId="1566798787">
    <w:abstractNumId w:val="7"/>
  </w:num>
  <w:num w:numId="21" w16cid:durableId="1830831232">
    <w:abstractNumId w:val="1"/>
  </w:num>
  <w:num w:numId="22" w16cid:durableId="710960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0398862">
    <w:abstractNumId w:val="5"/>
  </w:num>
  <w:num w:numId="24" w16cid:durableId="1116215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1443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126434">
    <w:abstractNumId w:val="4"/>
  </w:num>
  <w:num w:numId="27" w16cid:durableId="440998939">
    <w:abstractNumId w:val="9"/>
  </w:num>
  <w:num w:numId="28" w16cid:durableId="1586188306">
    <w:abstractNumId w:val="17"/>
  </w:num>
  <w:num w:numId="29" w16cid:durableId="1652099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10 COM_WORKING DOCUMENT_EN"/>
  </w:docVars>
  <w:rsids>
    <w:rsidRoot w:val="00CB0542"/>
    <w:rsid w:val="00001E56"/>
    <w:rsid w:val="000048ED"/>
    <w:rsid w:val="00014915"/>
    <w:rsid w:val="00041A66"/>
    <w:rsid w:val="00042D88"/>
    <w:rsid w:val="0005176E"/>
    <w:rsid w:val="0006103B"/>
    <w:rsid w:val="000765F7"/>
    <w:rsid w:val="0007725F"/>
    <w:rsid w:val="00077AB7"/>
    <w:rsid w:val="00081CD8"/>
    <w:rsid w:val="000A7F0E"/>
    <w:rsid w:val="000B1C8F"/>
    <w:rsid w:val="000C0D61"/>
    <w:rsid w:val="000C265E"/>
    <w:rsid w:val="000E40A3"/>
    <w:rsid w:val="000F10FC"/>
    <w:rsid w:val="000F3A3F"/>
    <w:rsid w:val="001003F7"/>
    <w:rsid w:val="00102557"/>
    <w:rsid w:val="00147A38"/>
    <w:rsid w:val="00164D56"/>
    <w:rsid w:val="00165417"/>
    <w:rsid w:val="00167B10"/>
    <w:rsid w:val="0017123A"/>
    <w:rsid w:val="0017402F"/>
    <w:rsid w:val="00190205"/>
    <w:rsid w:val="0019101F"/>
    <w:rsid w:val="00196C1B"/>
    <w:rsid w:val="001B0F73"/>
    <w:rsid w:val="001C2DB7"/>
    <w:rsid w:val="001C3B9B"/>
    <w:rsid w:val="001D14FE"/>
    <w:rsid w:val="001D5C04"/>
    <w:rsid w:val="001E5028"/>
    <w:rsid w:val="001F26CF"/>
    <w:rsid w:val="001F27AC"/>
    <w:rsid w:val="0020632C"/>
    <w:rsid w:val="00222A2D"/>
    <w:rsid w:val="00223029"/>
    <w:rsid w:val="0022307E"/>
    <w:rsid w:val="00230736"/>
    <w:rsid w:val="00234745"/>
    <w:rsid w:val="002351A6"/>
    <w:rsid w:val="002407AF"/>
    <w:rsid w:val="00242F87"/>
    <w:rsid w:val="00245501"/>
    <w:rsid w:val="0025156B"/>
    <w:rsid w:val="00254B26"/>
    <w:rsid w:val="0026221A"/>
    <w:rsid w:val="00266322"/>
    <w:rsid w:val="00266683"/>
    <w:rsid w:val="00267083"/>
    <w:rsid w:val="0027466B"/>
    <w:rsid w:val="0027716E"/>
    <w:rsid w:val="002814F6"/>
    <w:rsid w:val="00282632"/>
    <w:rsid w:val="002838A5"/>
    <w:rsid w:val="00285BB4"/>
    <w:rsid w:val="002B15E6"/>
    <w:rsid w:val="002C09E3"/>
    <w:rsid w:val="002C2BDB"/>
    <w:rsid w:val="002C6A2C"/>
    <w:rsid w:val="002D1244"/>
    <w:rsid w:val="002E1B83"/>
    <w:rsid w:val="00303AAE"/>
    <w:rsid w:val="0031546F"/>
    <w:rsid w:val="00316F9F"/>
    <w:rsid w:val="00322BCD"/>
    <w:rsid w:val="00337CEB"/>
    <w:rsid w:val="00343911"/>
    <w:rsid w:val="00344B58"/>
    <w:rsid w:val="0034539A"/>
    <w:rsid w:val="00345CB4"/>
    <w:rsid w:val="00375D42"/>
    <w:rsid w:val="00385437"/>
    <w:rsid w:val="00393CD6"/>
    <w:rsid w:val="00395902"/>
    <w:rsid w:val="003B405A"/>
    <w:rsid w:val="003C7643"/>
    <w:rsid w:val="003D069C"/>
    <w:rsid w:val="003D1DF8"/>
    <w:rsid w:val="003D7646"/>
    <w:rsid w:val="003F113A"/>
    <w:rsid w:val="003F3E63"/>
    <w:rsid w:val="00407480"/>
    <w:rsid w:val="00414643"/>
    <w:rsid w:val="00424076"/>
    <w:rsid w:val="0042449E"/>
    <w:rsid w:val="004313C4"/>
    <w:rsid w:val="004356B5"/>
    <w:rsid w:val="004421E5"/>
    <w:rsid w:val="00452284"/>
    <w:rsid w:val="00457C8E"/>
    <w:rsid w:val="00477F38"/>
    <w:rsid w:val="00480175"/>
    <w:rsid w:val="004856CA"/>
    <w:rsid w:val="00487E67"/>
    <w:rsid w:val="004906B7"/>
    <w:rsid w:val="0049705E"/>
    <w:rsid w:val="004A2875"/>
    <w:rsid w:val="004A34A0"/>
    <w:rsid w:val="004A5AE6"/>
    <w:rsid w:val="004B7363"/>
    <w:rsid w:val="004C0112"/>
    <w:rsid w:val="004C7C82"/>
    <w:rsid w:val="005008A8"/>
    <w:rsid w:val="00504BFC"/>
    <w:rsid w:val="00517FD8"/>
    <w:rsid w:val="00526B7B"/>
    <w:rsid w:val="005274D2"/>
    <w:rsid w:val="005308CE"/>
    <w:rsid w:val="0053318C"/>
    <w:rsid w:val="00546F7B"/>
    <w:rsid w:val="00566264"/>
    <w:rsid w:val="0057439C"/>
    <w:rsid w:val="00591AB7"/>
    <w:rsid w:val="005960FA"/>
    <w:rsid w:val="005B0127"/>
    <w:rsid w:val="005B3600"/>
    <w:rsid w:val="005B7A35"/>
    <w:rsid w:val="005C4B73"/>
    <w:rsid w:val="005D593E"/>
    <w:rsid w:val="005E1D2B"/>
    <w:rsid w:val="005E6B21"/>
    <w:rsid w:val="005E6F8B"/>
    <w:rsid w:val="005E7074"/>
    <w:rsid w:val="005F2BAF"/>
    <w:rsid w:val="005F761F"/>
    <w:rsid w:val="00600D93"/>
    <w:rsid w:val="00626BEA"/>
    <w:rsid w:val="0063300C"/>
    <w:rsid w:val="00644307"/>
    <w:rsid w:val="0065017A"/>
    <w:rsid w:val="00651A5B"/>
    <w:rsid w:val="00655736"/>
    <w:rsid w:val="00662B67"/>
    <w:rsid w:val="00663B8D"/>
    <w:rsid w:val="006849E5"/>
    <w:rsid w:val="00696C8D"/>
    <w:rsid w:val="006A2AC2"/>
    <w:rsid w:val="006A3617"/>
    <w:rsid w:val="006B4452"/>
    <w:rsid w:val="006B61A9"/>
    <w:rsid w:val="006D1DFC"/>
    <w:rsid w:val="006E46E4"/>
    <w:rsid w:val="006E75EB"/>
    <w:rsid w:val="006F62E5"/>
    <w:rsid w:val="00717DA5"/>
    <w:rsid w:val="007333D0"/>
    <w:rsid w:val="00744484"/>
    <w:rsid w:val="007453A4"/>
    <w:rsid w:val="00747566"/>
    <w:rsid w:val="00773188"/>
    <w:rsid w:val="00777757"/>
    <w:rsid w:val="00783782"/>
    <w:rsid w:val="00784B8C"/>
    <w:rsid w:val="007879E1"/>
    <w:rsid w:val="007A2CBC"/>
    <w:rsid w:val="007A3FB5"/>
    <w:rsid w:val="007A4364"/>
    <w:rsid w:val="007B4D19"/>
    <w:rsid w:val="007B56B1"/>
    <w:rsid w:val="007D4EF2"/>
    <w:rsid w:val="007E57AA"/>
    <w:rsid w:val="00807737"/>
    <w:rsid w:val="00823A11"/>
    <w:rsid w:val="0084427D"/>
    <w:rsid w:val="0085405E"/>
    <w:rsid w:val="0085414A"/>
    <w:rsid w:val="00857EB9"/>
    <w:rsid w:val="0086269D"/>
    <w:rsid w:val="0086543A"/>
    <w:rsid w:val="00865C3E"/>
    <w:rsid w:val="008724E5"/>
    <w:rsid w:val="008765C9"/>
    <w:rsid w:val="00884A9D"/>
    <w:rsid w:val="0088512B"/>
    <w:rsid w:val="00894F54"/>
    <w:rsid w:val="00896469"/>
    <w:rsid w:val="00896EC6"/>
    <w:rsid w:val="008974CA"/>
    <w:rsid w:val="008A2B2D"/>
    <w:rsid w:val="008A4E1E"/>
    <w:rsid w:val="008A6458"/>
    <w:rsid w:val="008C296C"/>
    <w:rsid w:val="008D061E"/>
    <w:rsid w:val="008D4305"/>
    <w:rsid w:val="008D5EA4"/>
    <w:rsid w:val="008E1A85"/>
    <w:rsid w:val="008E344F"/>
    <w:rsid w:val="009163A7"/>
    <w:rsid w:val="00916968"/>
    <w:rsid w:val="00937D53"/>
    <w:rsid w:val="00946D0B"/>
    <w:rsid w:val="00955877"/>
    <w:rsid w:val="00962034"/>
    <w:rsid w:val="00975CFB"/>
    <w:rsid w:val="00996F54"/>
    <w:rsid w:val="009A18CD"/>
    <w:rsid w:val="009C6162"/>
    <w:rsid w:val="009D5428"/>
    <w:rsid w:val="00A05BB7"/>
    <w:rsid w:val="00A12558"/>
    <w:rsid w:val="00A135DD"/>
    <w:rsid w:val="00A13903"/>
    <w:rsid w:val="00A34ED5"/>
    <w:rsid w:val="00A37BE9"/>
    <w:rsid w:val="00A4463D"/>
    <w:rsid w:val="00A454B3"/>
    <w:rsid w:val="00A45DBF"/>
    <w:rsid w:val="00A52DAD"/>
    <w:rsid w:val="00A725CF"/>
    <w:rsid w:val="00A755A2"/>
    <w:rsid w:val="00A91430"/>
    <w:rsid w:val="00AA590D"/>
    <w:rsid w:val="00AA6660"/>
    <w:rsid w:val="00AB2C36"/>
    <w:rsid w:val="00AB6DDE"/>
    <w:rsid w:val="00AB70B6"/>
    <w:rsid w:val="00AC18C1"/>
    <w:rsid w:val="00AC415F"/>
    <w:rsid w:val="00AD1A86"/>
    <w:rsid w:val="00AD4457"/>
    <w:rsid w:val="00AD5C46"/>
    <w:rsid w:val="00AE103E"/>
    <w:rsid w:val="00AF0A07"/>
    <w:rsid w:val="00AF4AEC"/>
    <w:rsid w:val="00AF625E"/>
    <w:rsid w:val="00B139BE"/>
    <w:rsid w:val="00B2172B"/>
    <w:rsid w:val="00B34428"/>
    <w:rsid w:val="00B407F3"/>
    <w:rsid w:val="00B750C4"/>
    <w:rsid w:val="00B81536"/>
    <w:rsid w:val="00B917D2"/>
    <w:rsid w:val="00B97EB3"/>
    <w:rsid w:val="00BA1015"/>
    <w:rsid w:val="00BA241A"/>
    <w:rsid w:val="00BB04AF"/>
    <w:rsid w:val="00BB6EEC"/>
    <w:rsid w:val="00BD52C9"/>
    <w:rsid w:val="00BE6354"/>
    <w:rsid w:val="00BF48FF"/>
    <w:rsid w:val="00C138D1"/>
    <w:rsid w:val="00C23A97"/>
    <w:rsid w:val="00C45A57"/>
    <w:rsid w:val="00C45EE4"/>
    <w:rsid w:val="00C51C9B"/>
    <w:rsid w:val="00C52EBE"/>
    <w:rsid w:val="00C5776D"/>
    <w:rsid w:val="00C64855"/>
    <w:rsid w:val="00C70BAB"/>
    <w:rsid w:val="00C70EA7"/>
    <w:rsid w:val="00C7433F"/>
    <w:rsid w:val="00C7516E"/>
    <w:rsid w:val="00C75770"/>
    <w:rsid w:val="00C950D9"/>
    <w:rsid w:val="00CA48D6"/>
    <w:rsid w:val="00CA56BB"/>
    <w:rsid w:val="00CB0542"/>
    <w:rsid w:val="00CC39F2"/>
    <w:rsid w:val="00CC7DC1"/>
    <w:rsid w:val="00CD7548"/>
    <w:rsid w:val="00CE58B6"/>
    <w:rsid w:val="00CF3574"/>
    <w:rsid w:val="00D00B2B"/>
    <w:rsid w:val="00D02C50"/>
    <w:rsid w:val="00D03C2A"/>
    <w:rsid w:val="00D171A5"/>
    <w:rsid w:val="00D1721C"/>
    <w:rsid w:val="00D24877"/>
    <w:rsid w:val="00D63318"/>
    <w:rsid w:val="00D63A17"/>
    <w:rsid w:val="00D67A8D"/>
    <w:rsid w:val="00D7105A"/>
    <w:rsid w:val="00D8250F"/>
    <w:rsid w:val="00D86BB3"/>
    <w:rsid w:val="00D95C4C"/>
    <w:rsid w:val="00DA36ED"/>
    <w:rsid w:val="00DB0620"/>
    <w:rsid w:val="00DB1159"/>
    <w:rsid w:val="00DB53B3"/>
    <w:rsid w:val="00DC5A60"/>
    <w:rsid w:val="00DD2A89"/>
    <w:rsid w:val="00DD60F4"/>
    <w:rsid w:val="00DE34F1"/>
    <w:rsid w:val="00DE6160"/>
    <w:rsid w:val="00DF4942"/>
    <w:rsid w:val="00E2125F"/>
    <w:rsid w:val="00E21CDF"/>
    <w:rsid w:val="00E244E1"/>
    <w:rsid w:val="00E4150C"/>
    <w:rsid w:val="00E54DD2"/>
    <w:rsid w:val="00E6002D"/>
    <w:rsid w:val="00E627B1"/>
    <w:rsid w:val="00E70169"/>
    <w:rsid w:val="00E81DF9"/>
    <w:rsid w:val="00E86703"/>
    <w:rsid w:val="00E9376C"/>
    <w:rsid w:val="00E95AE2"/>
    <w:rsid w:val="00EA0F52"/>
    <w:rsid w:val="00EA2414"/>
    <w:rsid w:val="00EA335E"/>
    <w:rsid w:val="00EA528C"/>
    <w:rsid w:val="00EA580C"/>
    <w:rsid w:val="00EA6150"/>
    <w:rsid w:val="00EC3B67"/>
    <w:rsid w:val="00EC6F8D"/>
    <w:rsid w:val="00ED39B2"/>
    <w:rsid w:val="00ED6CDF"/>
    <w:rsid w:val="00EE49F4"/>
    <w:rsid w:val="00EF34E2"/>
    <w:rsid w:val="00F27416"/>
    <w:rsid w:val="00F30DC6"/>
    <w:rsid w:val="00F31F96"/>
    <w:rsid w:val="00F32C23"/>
    <w:rsid w:val="00F336C8"/>
    <w:rsid w:val="00F34171"/>
    <w:rsid w:val="00F53BE7"/>
    <w:rsid w:val="00F53DE9"/>
    <w:rsid w:val="00F56C3F"/>
    <w:rsid w:val="00F576CB"/>
    <w:rsid w:val="00F57F5D"/>
    <w:rsid w:val="00F7035D"/>
    <w:rsid w:val="00F70CC5"/>
    <w:rsid w:val="00F71A02"/>
    <w:rsid w:val="00F76F03"/>
    <w:rsid w:val="00F77E98"/>
    <w:rsid w:val="00FA0D63"/>
    <w:rsid w:val="00FC6730"/>
    <w:rsid w:val="00FD1226"/>
    <w:rsid w:val="00FD2DCE"/>
    <w:rsid w:val="00FD4BC8"/>
    <w:rsid w:val="00FF1A87"/>
    <w:rsid w:val="00FF2024"/>
    <w:rsid w:val="00FF3510"/>
    <w:rsid w:val="00FF4830"/>
    <w:rsid w:val="1953CE99"/>
    <w:rsid w:val="20BCA10B"/>
    <w:rsid w:val="24C27E32"/>
    <w:rsid w:val="69D66287"/>
    <w:rsid w:val="69F124E1"/>
    <w:rsid w:val="77A95BD6"/>
    <w:rsid w:val="79B2276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2AC4EB9F-1B34-4E09-A6A7-2B6F0E9F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uiPriority w:val="99"/>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character" w:styleId="Hyperlink">
    <w:name w:val="Hyperlink"/>
    <w:uiPriority w:val="99"/>
    <w:unhideWhenUsed/>
    <w:rsid w:val="00C45A57"/>
    <w:rPr>
      <w:color w:val="0563C1"/>
      <w:u w:val="single"/>
    </w:rPr>
  </w:style>
  <w:style w:type="paragraph" w:styleId="NormalWeb">
    <w:name w:val="Normal (Web)"/>
    <w:basedOn w:val="Normal"/>
    <w:uiPriority w:val="99"/>
    <w:unhideWhenUsed/>
    <w:rsid w:val="00395902"/>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3B405A"/>
    <w:rPr>
      <w:color w:val="800080" w:themeColor="followedHyperlink"/>
      <w:u w:val="single"/>
    </w:rPr>
  </w:style>
  <w:style w:type="character" w:styleId="UnresolvedMention">
    <w:name w:val="Unresolved Mention"/>
    <w:basedOn w:val="DefaultParagraphFont"/>
    <w:uiPriority w:val="99"/>
    <w:semiHidden/>
    <w:unhideWhenUsed/>
    <w:rsid w:val="001C3B9B"/>
    <w:rPr>
      <w:color w:val="605E5C"/>
      <w:shd w:val="clear" w:color="auto" w:fill="E1DFDD"/>
    </w:rPr>
  </w:style>
  <w:style w:type="paragraph" w:styleId="Revision">
    <w:name w:val="Revision"/>
    <w:hidden/>
    <w:uiPriority w:val="99"/>
    <w:semiHidden/>
    <w:rsid w:val="00F53BE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fr/Decisions/16.COM/16" TargetMode="External"/><Relationship Id="rId18" Type="http://schemas.openxmlformats.org/officeDocument/2006/relationships/hyperlink" Target="https://ich.unesco.org/fr/Decisions/19.COM/14" TargetMode="External"/><Relationship Id="rId26" Type="http://schemas.openxmlformats.org/officeDocument/2006/relationships/hyperlink" Target="http://www.atl-oraltradition.com" TargetMode="External"/><Relationship Id="rId39" Type="http://schemas.openxmlformats.org/officeDocument/2006/relationships/fontTable" Target="fontTable.xml"/><Relationship Id="rId21" Type="http://schemas.openxmlformats.org/officeDocument/2006/relationships/hyperlink" Target="https://fundacionmundoespiral.blogspot.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ch.unesco.org/fr/Decisions/15.COM/10" TargetMode="External"/><Relationship Id="rId17" Type="http://schemas.openxmlformats.org/officeDocument/2006/relationships/hyperlink" Target="https://ich.unesco.org/fr/Decisions/9.COM/11" TargetMode="External"/><Relationship Id="rId25" Type="http://schemas.openxmlformats.org/officeDocument/2006/relationships/hyperlink" Target="https://ich.unesco.org/doc/src/52836-EN.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ch.unesco.org/fr/Decisions/19.COM/14" TargetMode="External"/><Relationship Id="rId20" Type="http://schemas.openxmlformats.org/officeDocument/2006/relationships/hyperlink" Target="https://ich.unesco.org/doc/src/52877-EN.pdf" TargetMode="External"/><Relationship Id="rId29" Type="http://schemas.openxmlformats.org/officeDocument/2006/relationships/hyperlink" Target="https://www.womau.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9.COM/11" TargetMode="External"/><Relationship Id="rId24" Type="http://schemas.openxmlformats.org/officeDocument/2006/relationships/hyperlink" Target="https://ich.unesco.org/doc/src/NGO-90223-ICH-09.pdf" TargetMode="External"/><Relationship Id="rId32" Type="http://schemas.openxmlformats.org/officeDocument/2006/relationships/hyperlink" Target="https://ich.unesco.org/doc/src/Roula_Akili_CV.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fr/decisions/18.COM/17" TargetMode="External"/><Relationship Id="rId23" Type="http://schemas.openxmlformats.org/officeDocument/2006/relationships/hyperlink" Target="http://www.malaysiancraftcouncil.org/" TargetMode="External"/><Relationship Id="rId28" Type="http://schemas.openxmlformats.org/officeDocument/2006/relationships/hyperlink" Target="https://ich.unesco.org/doc/src/60962-EN.pdf" TargetMode="External"/><Relationship Id="rId36" Type="http://schemas.openxmlformats.org/officeDocument/2006/relationships/footer" Target="footer2.xml"/><Relationship Id="rId10" Type="http://schemas.openxmlformats.org/officeDocument/2006/relationships/hyperlink" Target="https://ich.unesco.org/fr/decisions/18.COM/17" TargetMode="External"/><Relationship Id="rId19" Type="http://schemas.openxmlformats.org/officeDocument/2006/relationships/hyperlink" Target="https://ich.unesco.org/fr/Resolutions/9.GA/9" TargetMode="External"/><Relationship Id="rId31" Type="http://schemas.openxmlformats.org/officeDocument/2006/relationships/hyperlink" Target="https://ich.unesco.org/doc/src/Ahmed_Skounti_CV.pdf" TargetMode="External"/><Relationship Id="rId4" Type="http://schemas.openxmlformats.org/officeDocument/2006/relationships/settings" Target="settings.xml"/><Relationship Id="rId9" Type="http://schemas.openxmlformats.org/officeDocument/2006/relationships/hyperlink" Target="https://ich.unesco.org/fr/Decisions/19.COM/14" TargetMode="External"/><Relationship Id="rId14" Type="http://schemas.openxmlformats.org/officeDocument/2006/relationships/hyperlink" Target="https://ich.unesco.org/fr/Decisions/17.COM/14" TargetMode="External"/><Relationship Id="rId22" Type="http://schemas.openxmlformats.org/officeDocument/2006/relationships/hyperlink" Target="https://ich.unesco.org/doc/src/62079.pdf" TargetMode="External"/><Relationship Id="rId27" Type="http://schemas.openxmlformats.org/officeDocument/2006/relationships/hyperlink" Target="https://ich.unesco.org/doc/src/NGO-90024-ICH-09.pdf" TargetMode="External"/><Relationship Id="rId30" Type="http://schemas.openxmlformats.org/officeDocument/2006/relationships/hyperlink" Target="https://ich.unesco.org/doc/src/Toiwilou_Mze_Hamadi_CV.pdf" TargetMode="External"/><Relationship Id="rId35" Type="http://schemas.openxmlformats.org/officeDocument/2006/relationships/footer" Target="footer1.xml"/><Relationship Id="rId8" Type="http://schemas.openxmlformats.org/officeDocument/2006/relationships/hyperlink" Target="https://ich.unesco.org/fr/decisions/9.GA/9"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5</TotalTime>
  <Pages>8</Pages>
  <Words>2706</Words>
  <Characters>15430</Characters>
  <Application>Microsoft Office Word</Application>
  <DocSecurity>0</DocSecurity>
  <Lines>128</Lines>
  <Paragraphs>36</Paragraphs>
  <ScaleCrop>false</ScaleCrop>
  <Company>UNESCO</Company>
  <LinksUpToDate>false</LinksUpToDate>
  <CharactersWithSpaces>18100</CharactersWithSpaces>
  <SharedDoc>false</SharedDoc>
  <HLinks>
    <vt:vector size="150" baseType="variant">
      <vt:variant>
        <vt:i4>2031710</vt:i4>
      </vt:variant>
      <vt:variant>
        <vt:i4>72</vt:i4>
      </vt:variant>
      <vt:variant>
        <vt:i4>0</vt:i4>
      </vt:variant>
      <vt:variant>
        <vt:i4>5</vt:i4>
      </vt:variant>
      <vt:variant>
        <vt:lpwstr>https://ich.unesco.org/doc/src/Roula_Akili_CV.pdf</vt:lpwstr>
      </vt:variant>
      <vt:variant>
        <vt:lpwstr/>
      </vt:variant>
      <vt:variant>
        <vt:i4>7012413</vt:i4>
      </vt:variant>
      <vt:variant>
        <vt:i4>69</vt:i4>
      </vt:variant>
      <vt:variant>
        <vt:i4>0</vt:i4>
      </vt:variant>
      <vt:variant>
        <vt:i4>5</vt:i4>
      </vt:variant>
      <vt:variant>
        <vt:lpwstr>https://ich.unesco.org/doc/src/Ahmed_Skounti_CV.pdf</vt:lpwstr>
      </vt:variant>
      <vt:variant>
        <vt:lpwstr/>
      </vt:variant>
      <vt:variant>
        <vt:i4>1048685</vt:i4>
      </vt:variant>
      <vt:variant>
        <vt:i4>66</vt:i4>
      </vt:variant>
      <vt:variant>
        <vt:i4>0</vt:i4>
      </vt:variant>
      <vt:variant>
        <vt:i4>5</vt:i4>
      </vt:variant>
      <vt:variant>
        <vt:lpwstr>https://ich.unesco.org/doc/src/Toiwilou_Mze_Hamadi_CV.pdf</vt:lpwstr>
      </vt:variant>
      <vt:variant>
        <vt:lpwstr/>
      </vt:variant>
      <vt:variant>
        <vt:i4>3473447</vt:i4>
      </vt:variant>
      <vt:variant>
        <vt:i4>63</vt:i4>
      </vt:variant>
      <vt:variant>
        <vt:i4>0</vt:i4>
      </vt:variant>
      <vt:variant>
        <vt:i4>5</vt:i4>
      </vt:variant>
      <vt:variant>
        <vt:lpwstr>https://www.womau.org/</vt:lpwstr>
      </vt:variant>
      <vt:variant>
        <vt:lpwstr/>
      </vt:variant>
      <vt:variant>
        <vt:i4>2293865</vt:i4>
      </vt:variant>
      <vt:variant>
        <vt:i4>60</vt:i4>
      </vt:variant>
      <vt:variant>
        <vt:i4>0</vt:i4>
      </vt:variant>
      <vt:variant>
        <vt:i4>5</vt:i4>
      </vt:variant>
      <vt:variant>
        <vt:lpwstr>https://ich.unesco.org/doc/src/60962-EN.pdf</vt:lpwstr>
      </vt:variant>
      <vt:variant>
        <vt:lpwstr/>
      </vt:variant>
      <vt:variant>
        <vt:i4>7733310</vt:i4>
      </vt:variant>
      <vt:variant>
        <vt:i4>57</vt:i4>
      </vt:variant>
      <vt:variant>
        <vt:i4>0</vt:i4>
      </vt:variant>
      <vt:variant>
        <vt:i4>5</vt:i4>
      </vt:variant>
      <vt:variant>
        <vt:lpwstr>https://ich.unesco.org/doc/src/NGO-90024-ICH-09.pdf</vt:lpwstr>
      </vt:variant>
      <vt:variant>
        <vt:lpwstr/>
      </vt:variant>
      <vt:variant>
        <vt:i4>6094939</vt:i4>
      </vt:variant>
      <vt:variant>
        <vt:i4>54</vt:i4>
      </vt:variant>
      <vt:variant>
        <vt:i4>0</vt:i4>
      </vt:variant>
      <vt:variant>
        <vt:i4>5</vt:i4>
      </vt:variant>
      <vt:variant>
        <vt:lpwstr>http://www.atl-oraltradition.com/</vt:lpwstr>
      </vt:variant>
      <vt:variant>
        <vt:lpwstr/>
      </vt:variant>
      <vt:variant>
        <vt:i4>2424942</vt:i4>
      </vt:variant>
      <vt:variant>
        <vt:i4>51</vt:i4>
      </vt:variant>
      <vt:variant>
        <vt:i4>0</vt:i4>
      </vt:variant>
      <vt:variant>
        <vt:i4>5</vt:i4>
      </vt:variant>
      <vt:variant>
        <vt:lpwstr>https://ich.unesco.org/doc/src/52836-EN.pdf</vt:lpwstr>
      </vt:variant>
      <vt:variant>
        <vt:lpwstr/>
      </vt:variant>
      <vt:variant>
        <vt:i4>7536702</vt:i4>
      </vt:variant>
      <vt:variant>
        <vt:i4>48</vt:i4>
      </vt:variant>
      <vt:variant>
        <vt:i4>0</vt:i4>
      </vt:variant>
      <vt:variant>
        <vt:i4>5</vt:i4>
      </vt:variant>
      <vt:variant>
        <vt:lpwstr>https://ich.unesco.org/doc/src/NGO-90223-ICH-09.pdf</vt:lpwstr>
      </vt:variant>
      <vt:variant>
        <vt:lpwstr/>
      </vt:variant>
      <vt:variant>
        <vt:i4>5308416</vt:i4>
      </vt:variant>
      <vt:variant>
        <vt:i4>45</vt:i4>
      </vt:variant>
      <vt:variant>
        <vt:i4>0</vt:i4>
      </vt:variant>
      <vt:variant>
        <vt:i4>5</vt:i4>
      </vt:variant>
      <vt:variant>
        <vt:lpwstr>http://www.malaysiancraftcouncil.org/</vt:lpwstr>
      </vt:variant>
      <vt:variant>
        <vt:lpwstr/>
      </vt:variant>
      <vt:variant>
        <vt:i4>1572883</vt:i4>
      </vt:variant>
      <vt:variant>
        <vt:i4>42</vt:i4>
      </vt:variant>
      <vt:variant>
        <vt:i4>0</vt:i4>
      </vt:variant>
      <vt:variant>
        <vt:i4>5</vt:i4>
      </vt:variant>
      <vt:variant>
        <vt:lpwstr>https://ich.unesco.org/doc/src/62079.pdf</vt:lpwstr>
      </vt:variant>
      <vt:variant>
        <vt:lpwstr/>
      </vt:variant>
      <vt:variant>
        <vt:i4>3407972</vt:i4>
      </vt:variant>
      <vt:variant>
        <vt:i4>39</vt:i4>
      </vt:variant>
      <vt:variant>
        <vt:i4>0</vt:i4>
      </vt:variant>
      <vt:variant>
        <vt:i4>5</vt:i4>
      </vt:variant>
      <vt:variant>
        <vt:lpwstr>https://fundacionmundoespiral.blogspot.com/</vt:lpwstr>
      </vt:variant>
      <vt:variant>
        <vt:lpwstr/>
      </vt:variant>
      <vt:variant>
        <vt:i4>2359402</vt:i4>
      </vt:variant>
      <vt:variant>
        <vt:i4>36</vt:i4>
      </vt:variant>
      <vt:variant>
        <vt:i4>0</vt:i4>
      </vt:variant>
      <vt:variant>
        <vt:i4>5</vt:i4>
      </vt:variant>
      <vt:variant>
        <vt:lpwstr>https://ich.unesco.org/doc/src/52877-EN.pdf</vt:lpwstr>
      </vt:variant>
      <vt:variant>
        <vt:lpwstr/>
      </vt:variant>
      <vt:variant>
        <vt:i4>5111879</vt:i4>
      </vt:variant>
      <vt:variant>
        <vt:i4>33</vt:i4>
      </vt:variant>
      <vt:variant>
        <vt:i4>0</vt:i4>
      </vt:variant>
      <vt:variant>
        <vt:i4>5</vt:i4>
      </vt:variant>
      <vt:variant>
        <vt:lpwstr>https://ich.unesco.org/fr/Resolutions/9.GA/9</vt:lpwstr>
      </vt:variant>
      <vt:variant>
        <vt:lpwstr/>
      </vt:variant>
      <vt:variant>
        <vt:i4>5046276</vt:i4>
      </vt:variant>
      <vt:variant>
        <vt:i4>30</vt:i4>
      </vt:variant>
      <vt:variant>
        <vt:i4>0</vt:i4>
      </vt:variant>
      <vt:variant>
        <vt:i4>5</vt:i4>
      </vt:variant>
      <vt:variant>
        <vt:lpwstr>https://ich.unesco.org/fr/Decisions/19.COM/14</vt:lpwstr>
      </vt:variant>
      <vt:variant>
        <vt:lpwstr/>
      </vt:variant>
      <vt:variant>
        <vt:i4>1310813</vt:i4>
      </vt:variant>
      <vt:variant>
        <vt:i4>27</vt:i4>
      </vt:variant>
      <vt:variant>
        <vt:i4>0</vt:i4>
      </vt:variant>
      <vt:variant>
        <vt:i4>5</vt:i4>
      </vt:variant>
      <vt:variant>
        <vt:lpwstr>https://ich.unesco.org/fr/Decisions/9.COM/11</vt:lpwstr>
      </vt:variant>
      <vt:variant>
        <vt:lpwstr/>
      </vt:variant>
      <vt:variant>
        <vt:i4>5046276</vt:i4>
      </vt:variant>
      <vt:variant>
        <vt:i4>24</vt:i4>
      </vt:variant>
      <vt:variant>
        <vt:i4>0</vt:i4>
      </vt:variant>
      <vt:variant>
        <vt:i4>5</vt:i4>
      </vt:variant>
      <vt:variant>
        <vt:lpwstr>https://ich.unesco.org/fr/Decisions/19.COM/14</vt:lpwstr>
      </vt:variant>
      <vt:variant>
        <vt:lpwstr/>
      </vt:variant>
      <vt:variant>
        <vt:i4>4980740</vt:i4>
      </vt:variant>
      <vt:variant>
        <vt:i4>21</vt:i4>
      </vt:variant>
      <vt:variant>
        <vt:i4>0</vt:i4>
      </vt:variant>
      <vt:variant>
        <vt:i4>5</vt:i4>
      </vt:variant>
      <vt:variant>
        <vt:lpwstr>https://ich.unesco.org/fr/decisions/18.COM/17</vt:lpwstr>
      </vt:variant>
      <vt:variant>
        <vt:lpwstr/>
      </vt:variant>
      <vt:variant>
        <vt:i4>4390916</vt:i4>
      </vt:variant>
      <vt:variant>
        <vt:i4>18</vt:i4>
      </vt:variant>
      <vt:variant>
        <vt:i4>0</vt:i4>
      </vt:variant>
      <vt:variant>
        <vt:i4>5</vt:i4>
      </vt:variant>
      <vt:variant>
        <vt:lpwstr>https://ich.unesco.org/fr/Decisions/17.COM/14</vt:lpwstr>
      </vt:variant>
      <vt:variant>
        <vt:lpwstr/>
      </vt:variant>
      <vt:variant>
        <vt:i4>4325380</vt:i4>
      </vt:variant>
      <vt:variant>
        <vt:i4>15</vt:i4>
      </vt:variant>
      <vt:variant>
        <vt:i4>0</vt:i4>
      </vt:variant>
      <vt:variant>
        <vt:i4>5</vt:i4>
      </vt:variant>
      <vt:variant>
        <vt:lpwstr>https://ich.unesco.org/fr/Decisions/16.COM/16</vt:lpwstr>
      </vt:variant>
      <vt:variant>
        <vt:lpwstr/>
      </vt:variant>
      <vt:variant>
        <vt:i4>4259844</vt:i4>
      </vt:variant>
      <vt:variant>
        <vt:i4>12</vt:i4>
      </vt:variant>
      <vt:variant>
        <vt:i4>0</vt:i4>
      </vt:variant>
      <vt:variant>
        <vt:i4>5</vt:i4>
      </vt:variant>
      <vt:variant>
        <vt:lpwstr>https://ich.unesco.org/fr/Decisions/15.COM/10</vt:lpwstr>
      </vt:variant>
      <vt:variant>
        <vt:lpwstr/>
      </vt:variant>
      <vt:variant>
        <vt:i4>1310813</vt:i4>
      </vt:variant>
      <vt:variant>
        <vt:i4>9</vt:i4>
      </vt:variant>
      <vt:variant>
        <vt:i4>0</vt:i4>
      </vt:variant>
      <vt:variant>
        <vt:i4>5</vt:i4>
      </vt:variant>
      <vt:variant>
        <vt:lpwstr>https://ich.unesco.org/fr/Decisions/9.COM/11</vt:lpwstr>
      </vt:variant>
      <vt:variant>
        <vt:lpwstr/>
      </vt:variant>
      <vt:variant>
        <vt:i4>4980740</vt:i4>
      </vt:variant>
      <vt:variant>
        <vt:i4>6</vt:i4>
      </vt:variant>
      <vt:variant>
        <vt:i4>0</vt:i4>
      </vt:variant>
      <vt:variant>
        <vt:i4>5</vt:i4>
      </vt:variant>
      <vt:variant>
        <vt:lpwstr>https://ich.unesco.org/fr/decisions/18.COM/17</vt:lpwstr>
      </vt:variant>
      <vt:variant>
        <vt:lpwstr/>
      </vt:variant>
      <vt:variant>
        <vt:i4>5046276</vt:i4>
      </vt:variant>
      <vt:variant>
        <vt:i4>3</vt:i4>
      </vt:variant>
      <vt:variant>
        <vt:i4>0</vt:i4>
      </vt:variant>
      <vt:variant>
        <vt:i4>5</vt:i4>
      </vt:variant>
      <vt:variant>
        <vt:lpwstr>https://ich.unesco.org/fr/Decisions/19.COM/14</vt:lpwstr>
      </vt:variant>
      <vt:variant>
        <vt:lpwstr/>
      </vt:variant>
      <vt:variant>
        <vt:i4>3997738</vt:i4>
      </vt:variant>
      <vt:variant>
        <vt:i4>0</vt:i4>
      </vt:variant>
      <vt:variant>
        <vt:i4>0</vt:i4>
      </vt:variant>
      <vt:variant>
        <vt:i4>5</vt:i4>
      </vt:variant>
      <vt:variant>
        <vt:lpwstr>https://ich.unesco.org/fr/decisions/9.GA/9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Iturralde Agirre, Beñat</cp:lastModifiedBy>
  <cp:revision>15</cp:revision>
  <cp:lastPrinted>2011-08-06T22:52:00Z</cp:lastPrinted>
  <dcterms:created xsi:type="dcterms:W3CDTF">2025-12-05T20:14:00Z</dcterms:created>
  <dcterms:modified xsi:type="dcterms:W3CDTF">2025-12-08T17:22:00Z</dcterms:modified>
</cp:coreProperties>
</file>