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025" w14:textId="3FC63963" w:rsidR="00BC3420" w:rsidRPr="001547E6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1547E6">
        <w:rPr>
          <w:rFonts w:ascii="Arial" w:hAnsi="Arial" w:cs="Arial"/>
          <w:b/>
          <w:sz w:val="22"/>
          <w:szCs w:val="22"/>
        </w:rPr>
        <w:t>CONVENTION POUR LA SAUVEGARDE DU</w:t>
      </w:r>
      <w:r w:rsidRPr="001547E6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3294610F" w14:textId="77777777" w:rsidR="00647769" w:rsidRPr="001547E6" w:rsidRDefault="00647769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7215D46E" w14:textId="7ADE909C" w:rsidR="00B5255F" w:rsidRPr="001547E6" w:rsidRDefault="00B5255F" w:rsidP="00675070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1547E6">
        <w:rPr>
          <w:rFonts w:ascii="Arial" w:hAnsi="Arial" w:cs="Arial"/>
          <w:b/>
          <w:bCs/>
          <w:sz w:val="32"/>
          <w:szCs w:val="32"/>
        </w:rPr>
        <w:t>Calendrier des réunions statutaires en 202</w:t>
      </w:r>
      <w:r w:rsidR="00047B7E" w:rsidRPr="001547E6">
        <w:rPr>
          <w:rFonts w:ascii="Arial" w:hAnsi="Arial" w:cs="Arial"/>
          <w:b/>
          <w:bCs/>
          <w:sz w:val="32"/>
          <w:szCs w:val="32"/>
        </w:rPr>
        <w:t>3</w:t>
      </w:r>
    </w:p>
    <w:p w14:paraId="3E8E0B89" w14:textId="77777777" w:rsidR="00B5255F" w:rsidRPr="001547E6" w:rsidRDefault="00B5255F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46D1F60B" w14:textId="3186E70C" w:rsidR="00647769" w:rsidRPr="001547E6" w:rsidRDefault="00647769">
      <w:pPr>
        <w:rPr>
          <w:rFonts w:ascii="Arial" w:hAnsi="Arial" w:cs="Arial"/>
          <w:b/>
          <w:sz w:val="22"/>
          <w:szCs w:val="22"/>
        </w:rPr>
      </w:pPr>
      <w:r w:rsidRPr="001547E6">
        <w:rPr>
          <w:rFonts w:ascii="Arial" w:hAnsi="Arial" w:cs="Arial"/>
          <w:b/>
          <w:sz w:val="22"/>
          <w:szCs w:val="22"/>
        </w:rPr>
        <w:br w:type="page"/>
      </w:r>
    </w:p>
    <w:p w14:paraId="4AE79C85" w14:textId="34091A48" w:rsidR="00647769" w:rsidRPr="001547E6" w:rsidRDefault="001E5DF4" w:rsidP="00EF7506">
      <w:pPr>
        <w:tabs>
          <w:tab w:val="left" w:pos="1530"/>
          <w:tab w:val="center" w:pos="4819"/>
          <w:tab w:val="center" w:pos="4890"/>
          <w:tab w:val="left" w:pos="8775"/>
        </w:tabs>
        <w:spacing w:before="360" w:after="240"/>
        <w:ind w:left="142"/>
        <w:rPr>
          <w:rFonts w:ascii="Arial" w:hAnsi="Arial" w:cs="Arial"/>
          <w:b/>
          <w:sz w:val="22"/>
          <w:szCs w:val="22"/>
        </w:rPr>
      </w:pPr>
      <w:r w:rsidRPr="001547E6">
        <w:rPr>
          <w:rFonts w:ascii="Arial" w:hAnsi="Arial" w:cs="Arial"/>
          <w:b/>
          <w:sz w:val="22"/>
          <w:szCs w:val="22"/>
        </w:rPr>
        <w:lastRenderedPageBreak/>
        <w:tab/>
      </w:r>
      <w:r w:rsidRPr="001547E6">
        <w:rPr>
          <w:rFonts w:ascii="Arial" w:hAnsi="Arial" w:cs="Arial"/>
          <w:b/>
          <w:sz w:val="22"/>
          <w:szCs w:val="22"/>
        </w:rPr>
        <w:tab/>
      </w:r>
      <w:r w:rsidR="00792DDD" w:rsidRPr="001547E6">
        <w:rPr>
          <w:rFonts w:ascii="Arial" w:hAnsi="Arial" w:cs="Arial"/>
          <w:b/>
          <w:sz w:val="22"/>
          <w:szCs w:val="22"/>
        </w:rPr>
        <w:t>Calendrier des réunions statutaires en 202</w:t>
      </w:r>
      <w:r w:rsidR="00047B7E" w:rsidRPr="001547E6">
        <w:rPr>
          <w:rFonts w:ascii="Arial" w:hAnsi="Arial" w:cs="Arial"/>
          <w:b/>
          <w:sz w:val="22"/>
          <w:szCs w:val="22"/>
        </w:rPr>
        <w:t>3</w:t>
      </w: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670"/>
        <w:gridCol w:w="6969"/>
      </w:tblGrid>
      <w:tr w:rsidR="00647769" w:rsidRPr="001547E6" w14:paraId="0668EBE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26C78F4" w14:textId="61367AEC" w:rsidR="00647769" w:rsidRPr="001547E6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février</w:t>
            </w:r>
          </w:p>
        </w:tc>
      </w:tr>
      <w:tr w:rsidR="00647769" w:rsidRPr="001547E6" w14:paraId="6ED112F8" w14:textId="77777777" w:rsidTr="000A4119">
        <w:tc>
          <w:tcPr>
            <w:tcW w:w="1385" w:type="pct"/>
          </w:tcPr>
          <w:p w14:paraId="022FC149" w14:textId="4327C13E" w:rsidR="00647769" w:rsidRPr="001547E6" w:rsidRDefault="00047B7E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15 et 16</w:t>
            </w:r>
            <w:r w:rsidR="00D87504" w:rsidRPr="001547E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92DDD" w:rsidRPr="001547E6">
              <w:rPr>
                <w:rFonts w:ascii="Arial" w:hAnsi="Arial" w:cs="Arial"/>
                <w:bCs/>
                <w:sz w:val="18"/>
                <w:szCs w:val="18"/>
              </w:rPr>
              <w:t>février</w:t>
            </w:r>
          </w:p>
        </w:tc>
        <w:tc>
          <w:tcPr>
            <w:tcW w:w="3615" w:type="pct"/>
          </w:tcPr>
          <w:p w14:paraId="7D16CD5B" w14:textId="39467753" w:rsidR="00647769" w:rsidRPr="001547E6" w:rsidRDefault="00A9174B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Première réunion de l</w:t>
            </w:r>
            <w:r w:rsidR="002421A1" w:rsidRPr="001547E6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 w:rsidRPr="001547E6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1547E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 w:rsidRPr="001547E6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1547E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61D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75DDE" w:rsidRPr="001547E6" w14:paraId="35BA8AA9" w14:textId="77777777" w:rsidTr="000A4119">
        <w:tc>
          <w:tcPr>
            <w:tcW w:w="1385" w:type="pct"/>
          </w:tcPr>
          <w:p w14:paraId="29BE58AF" w14:textId="37B63462" w:rsidR="00675DDE" w:rsidRPr="001547E6" w:rsidRDefault="00675DDE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17 février</w:t>
            </w:r>
          </w:p>
        </w:tc>
        <w:tc>
          <w:tcPr>
            <w:tcW w:w="3615" w:type="pct"/>
          </w:tcPr>
          <w:p w14:paraId="065CEB46" w14:textId="6A49B258" w:rsidR="00675DDE" w:rsidRPr="001547E6" w:rsidRDefault="00675DDE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Session d’information et d’échange sur les Formulaires révisés de candidatures, propositions et demandes (en ligne)</w:t>
            </w:r>
          </w:p>
        </w:tc>
      </w:tr>
      <w:tr w:rsidR="00647769" w:rsidRPr="001547E6" w14:paraId="38356269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D1AF0D" w14:textId="59F2F8EB" w:rsidR="00647769" w:rsidRPr="001547E6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mars</w:t>
            </w:r>
          </w:p>
        </w:tc>
      </w:tr>
      <w:tr w:rsidR="00647769" w:rsidRPr="001547E6" w14:paraId="22E48132" w14:textId="77777777" w:rsidTr="000A4119">
        <w:tc>
          <w:tcPr>
            <w:tcW w:w="1385" w:type="pct"/>
          </w:tcPr>
          <w:p w14:paraId="730D2411" w14:textId="49E19881" w:rsidR="00D769E5" w:rsidRPr="001547E6" w:rsidRDefault="00D769E5" w:rsidP="00D769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22 mars</w:t>
            </w:r>
          </w:p>
        </w:tc>
        <w:tc>
          <w:tcPr>
            <w:tcW w:w="3615" w:type="pct"/>
          </w:tcPr>
          <w:p w14:paraId="5A2D9CC8" w14:textId="6F296A10" w:rsidR="00647769" w:rsidRPr="001547E6" w:rsidRDefault="00D87504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A9174B" w:rsidRPr="001547E6">
              <w:rPr>
                <w:rFonts w:ascii="Arial" w:hAnsi="Arial" w:cs="Arial"/>
                <w:bCs/>
                <w:sz w:val="18"/>
                <w:szCs w:val="18"/>
              </w:rPr>
              <w:t>éunion du Bureau de la dix-</w:t>
            </w:r>
            <w:r w:rsidR="00FC08F5" w:rsidRPr="001547E6">
              <w:rPr>
                <w:rFonts w:ascii="Arial" w:hAnsi="Arial" w:cs="Arial"/>
                <w:bCs/>
                <w:sz w:val="18"/>
                <w:szCs w:val="18"/>
              </w:rPr>
              <w:t>hui</w:t>
            </w:r>
            <w:r w:rsidR="00A9174B" w:rsidRPr="001547E6">
              <w:rPr>
                <w:rFonts w:ascii="Arial" w:hAnsi="Arial" w:cs="Arial"/>
                <w:bCs/>
                <w:sz w:val="18"/>
                <w:szCs w:val="18"/>
              </w:rPr>
              <w:t xml:space="preserve">tième session du Comité intergouvernemental de sauvegarde du patrimoine culturel </w:t>
            </w:r>
            <w:r w:rsidR="00A9174B" w:rsidRPr="004E6EB8">
              <w:rPr>
                <w:rFonts w:ascii="Arial" w:hAnsi="Arial" w:cs="Arial"/>
                <w:bCs/>
                <w:sz w:val="18"/>
                <w:szCs w:val="18"/>
              </w:rPr>
              <w:t>immatériel</w:t>
            </w:r>
            <w:r w:rsidR="00D769E5" w:rsidRPr="004E6EB8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8C5C45" w:rsidRPr="004E6EB8">
              <w:rPr>
                <w:rFonts w:ascii="Arial" w:hAnsi="Arial" w:cs="Arial"/>
                <w:bCs/>
                <w:sz w:val="18"/>
                <w:szCs w:val="18"/>
              </w:rPr>
              <w:t>18.COM 1.BUR,</w:t>
            </w:r>
            <w:r w:rsidR="008C5C4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69E5" w:rsidRPr="001547E6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5768D4" w:rsidRPr="001547E6" w14:paraId="57B9C7AD" w14:textId="77777777" w:rsidTr="00682DF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67872F" w14:textId="3DF48327" w:rsidR="005768D4" w:rsidRPr="001547E6" w:rsidRDefault="005768D4" w:rsidP="00682DF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avril</w:t>
            </w:r>
          </w:p>
        </w:tc>
      </w:tr>
      <w:tr w:rsidR="00647769" w:rsidRPr="001547E6" w14:paraId="34DF3362" w14:textId="77777777" w:rsidTr="000A4119">
        <w:tc>
          <w:tcPr>
            <w:tcW w:w="1385" w:type="pct"/>
          </w:tcPr>
          <w:p w14:paraId="333D1B27" w14:textId="314DDD90" w:rsidR="00647769" w:rsidRPr="001547E6" w:rsidRDefault="008447F5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5768D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D87504" w:rsidRPr="001547E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768D4" w:rsidRPr="001547E6">
              <w:rPr>
                <w:rFonts w:ascii="Arial" w:hAnsi="Arial" w:cs="Arial"/>
                <w:bCs/>
                <w:sz w:val="18"/>
                <w:szCs w:val="18"/>
              </w:rPr>
              <w:t>avril</w:t>
            </w:r>
          </w:p>
        </w:tc>
        <w:tc>
          <w:tcPr>
            <w:tcW w:w="3615" w:type="pct"/>
          </w:tcPr>
          <w:p w14:paraId="4A4785A7" w14:textId="384D9829" w:rsidR="00647769" w:rsidRPr="001547E6" w:rsidRDefault="00FC08F5" w:rsidP="00C66EF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Réunion d’experts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dans le cadre de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 la réflexion sur la mise en œuvre plus large de l’article 18 de la Convention </w:t>
            </w:r>
            <w:r w:rsidR="008447F5" w:rsidRPr="001547E6">
              <w:rPr>
                <w:rFonts w:ascii="Arial" w:hAnsi="Arial" w:cs="Arial"/>
                <w:bCs/>
                <w:sz w:val="18"/>
                <w:szCs w:val="18"/>
              </w:rPr>
              <w:t>(Stockholm, Royaume de Suède)</w:t>
            </w:r>
            <w:r w:rsidR="00261D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1547E6" w14:paraId="5F7DBD36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C2F6AA" w14:textId="5C7D02F6" w:rsidR="00647769" w:rsidRPr="001547E6" w:rsidRDefault="008447F5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</w:tr>
      <w:tr w:rsidR="00261D03" w:rsidRPr="001547E6" w14:paraId="7A62FF94" w14:textId="77777777" w:rsidTr="004C747E">
        <w:tc>
          <w:tcPr>
            <w:tcW w:w="1385" w:type="pct"/>
          </w:tcPr>
          <w:p w14:paraId="2EAE3D0F" w14:textId="1BE16BA8" w:rsidR="00261D03" w:rsidRPr="001547E6" w:rsidRDefault="00261D03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 juin</w:t>
            </w:r>
          </w:p>
        </w:tc>
        <w:tc>
          <w:tcPr>
            <w:tcW w:w="3615" w:type="pct"/>
          </w:tcPr>
          <w:p w14:paraId="6D694402" w14:textId="77777777" w:rsidR="00261D03" w:rsidRPr="001547E6" w:rsidDel="00D87504" w:rsidRDefault="00261D03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du Bureau de la dix-huitième session du Comité intergouvernemental de sauvegarde du patrimoine culturel immatériel (Siège de l’UNESCO, Paris)</w:t>
            </w:r>
          </w:p>
        </w:tc>
      </w:tr>
      <w:tr w:rsidR="00370C15" w:rsidRPr="001547E6" w14:paraId="344057CF" w14:textId="77777777" w:rsidTr="00DA23EF">
        <w:tc>
          <w:tcPr>
            <w:tcW w:w="1385" w:type="pct"/>
          </w:tcPr>
          <w:p w14:paraId="41CCD851" w14:textId="50AAC3A8" w:rsidR="00370C15" w:rsidRPr="001547E6" w:rsidRDefault="00AF472C" w:rsidP="00DA23E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="00E03F9C" w:rsidRPr="001547E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7070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3F9C" w:rsidRPr="001547E6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  <w:tc>
          <w:tcPr>
            <w:tcW w:w="3615" w:type="pct"/>
          </w:tcPr>
          <w:p w14:paraId="6A93696D" w14:textId="346AE6CF" w:rsidR="00370C15" w:rsidRPr="001547E6" w:rsidRDefault="00AF472C" w:rsidP="00C66EF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Deuxième réunion de l’Organe d’évaluation (Siège de l’UNESCO, Paris)</w:t>
            </w:r>
            <w:r w:rsidR="00261D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1547E6" w14:paraId="63F9E4DB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6FFAEA" w14:textId="4CAC6A47" w:rsidR="00647769" w:rsidRPr="001547E6" w:rsidDel="005F1AFF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</w:tr>
      <w:tr w:rsidR="00647769" w:rsidRPr="001547E6" w14:paraId="07E82A03" w14:textId="77777777" w:rsidTr="000A4119">
        <w:tc>
          <w:tcPr>
            <w:tcW w:w="1385" w:type="pct"/>
          </w:tcPr>
          <w:p w14:paraId="04CD9D86" w14:textId="35176ACB" w:rsidR="00647769" w:rsidRPr="001547E6" w:rsidRDefault="002C7D33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409704012"/>
            <w:r w:rsidRPr="001547E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792DDD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F4416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4416A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2DDD" w:rsidRPr="001547E6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  <w:tc>
          <w:tcPr>
            <w:tcW w:w="3615" w:type="pct"/>
          </w:tcPr>
          <w:p w14:paraId="5F20C9BC" w14:textId="0854823D" w:rsidR="00647769" w:rsidRPr="001547E6" w:rsidRDefault="00FC08F5" w:rsidP="004F734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Groupe de travail intergouvernemental à composition non limitée 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>dans le cadre de</w:t>
            </w:r>
            <w:r w:rsidR="004F7347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la réflexion 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>sur la</w:t>
            </w:r>
            <w:r w:rsidR="004F7347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mise en œuvre plus large de l’article 18 de la Convention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(Siège de l’UNESCO, Paris)</w:t>
            </w:r>
          </w:p>
        </w:tc>
      </w:tr>
      <w:tr w:rsidR="00647769" w:rsidRPr="001547E6" w14:paraId="52AD8D4F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05A1A" w14:textId="33CF38BE" w:rsidR="00647769" w:rsidRPr="001547E6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</w:tr>
      <w:tr w:rsidR="0006516B" w:rsidRPr="001547E6" w14:paraId="28ABB77A" w14:textId="77777777" w:rsidTr="000A4119">
        <w:tc>
          <w:tcPr>
            <w:tcW w:w="1385" w:type="pct"/>
          </w:tcPr>
          <w:p w14:paraId="5BD5FFDD" w14:textId="6AB2FA9C" w:rsidR="0006516B" w:rsidRPr="004E6EB8" w:rsidRDefault="0006516B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EB8">
              <w:rPr>
                <w:rFonts w:ascii="Arial" w:hAnsi="Arial" w:cs="Arial"/>
                <w:bCs/>
                <w:sz w:val="18"/>
                <w:szCs w:val="18"/>
              </w:rPr>
              <w:t>5 – 6 septembre</w:t>
            </w:r>
          </w:p>
        </w:tc>
        <w:tc>
          <w:tcPr>
            <w:tcW w:w="3615" w:type="pct"/>
          </w:tcPr>
          <w:p w14:paraId="3BC5A730" w14:textId="73CFF7CB" w:rsidR="0006516B" w:rsidRPr="004E6EB8" w:rsidRDefault="0006516B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6EB8">
              <w:rPr>
                <w:rFonts w:ascii="Arial" w:hAnsi="Arial" w:cs="Arial"/>
                <w:bCs/>
                <w:sz w:val="18"/>
                <w:szCs w:val="18"/>
              </w:rPr>
              <w:t>Onzième réunion annuelle des centres de catégorie 2 actifs dans le domaine du patrimoine culturel immatériel (Plovdiv, République de Bulgarie)</w:t>
            </w:r>
          </w:p>
        </w:tc>
      </w:tr>
      <w:bookmarkEnd w:id="0"/>
      <w:tr w:rsidR="005D01F2" w:rsidRPr="001547E6" w14:paraId="31862516" w14:textId="77777777" w:rsidTr="000A4119">
        <w:tc>
          <w:tcPr>
            <w:tcW w:w="1385" w:type="pct"/>
          </w:tcPr>
          <w:p w14:paraId="22148579" w14:textId="73BCF401" w:rsidR="005D01F2" w:rsidRPr="001547E6" w:rsidRDefault="005D01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 xml:space="preserve">19 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="001E5DF4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  <w:tc>
          <w:tcPr>
            <w:tcW w:w="3615" w:type="pct"/>
          </w:tcPr>
          <w:p w14:paraId="085149BA" w14:textId="086E293E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Troisième réunion de l’Organe d’évaluation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261D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B239A6" w:rsidRPr="00B239A6" w14:paraId="1A2FF51B" w14:textId="77777777" w:rsidTr="000A4119">
        <w:tc>
          <w:tcPr>
            <w:tcW w:w="1385" w:type="pct"/>
          </w:tcPr>
          <w:p w14:paraId="2A737955" w14:textId="51CE6F35" w:rsidR="00B239A6" w:rsidRPr="001547E6" w:rsidRDefault="00B239A6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– 28 septembre</w:t>
            </w:r>
          </w:p>
        </w:tc>
        <w:tc>
          <w:tcPr>
            <w:tcW w:w="3615" w:type="pct"/>
          </w:tcPr>
          <w:p w14:paraId="2B028187" w14:textId="59560405" w:rsidR="00B239A6" w:rsidRPr="00B239A6" w:rsidRDefault="00B239A6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66EFE">
              <w:rPr>
                <w:rFonts w:ascii="Arial" w:hAnsi="Arial" w:cs="Arial"/>
                <w:bCs/>
                <w:sz w:val="18"/>
                <w:szCs w:val="18"/>
              </w:rPr>
              <w:t>Réunion d’experts</w:t>
            </w:r>
            <w:r w:rsidR="0002439D">
              <w:rPr>
                <w:rFonts w:ascii="Arial" w:hAnsi="Arial" w:cs="Arial"/>
                <w:bCs/>
                <w:sz w:val="18"/>
                <w:szCs w:val="18"/>
              </w:rPr>
              <w:t xml:space="preserve"> (Partie I)</w:t>
            </w:r>
            <w:r w:rsidRPr="00C66EFE">
              <w:rPr>
                <w:rFonts w:ascii="Arial" w:hAnsi="Arial" w:cs="Arial"/>
                <w:bCs/>
                <w:sz w:val="18"/>
                <w:szCs w:val="18"/>
              </w:rPr>
              <w:t xml:space="preserve"> sur les dimensions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économiques de la sauvegarde du patrimoine culturel immatériel </w:t>
            </w:r>
            <w:r w:rsidRPr="00C66EF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Siège de l’UNESCO, </w:t>
            </w:r>
            <w:r w:rsidRPr="00C66EFE">
              <w:rPr>
                <w:rFonts w:ascii="Arial" w:hAnsi="Arial" w:cs="Arial"/>
                <w:bCs/>
                <w:sz w:val="18"/>
                <w:szCs w:val="18"/>
              </w:rPr>
              <w:t xml:space="preserve">Paris) –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1547E6" w14:paraId="1BC4081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691E81" w14:textId="1FF28980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</w:tr>
      <w:tr w:rsidR="005D01F2" w:rsidRPr="001547E6" w14:paraId="6775A10D" w14:textId="77777777" w:rsidTr="000A4119">
        <w:tc>
          <w:tcPr>
            <w:tcW w:w="1385" w:type="pct"/>
          </w:tcPr>
          <w:p w14:paraId="4A7824CA" w14:textId="3D5442D3" w:rsidR="005D01F2" w:rsidRPr="001547E6" w:rsidRDefault="00900637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D01F2" w:rsidRPr="001547E6">
              <w:rPr>
                <w:rFonts w:ascii="Arial" w:hAnsi="Arial" w:cs="Arial"/>
                <w:bCs/>
                <w:sz w:val="18"/>
                <w:szCs w:val="18"/>
              </w:rPr>
              <w:t> octobre</w:t>
            </w:r>
          </w:p>
        </w:tc>
        <w:tc>
          <w:tcPr>
            <w:tcW w:w="3615" w:type="pct"/>
          </w:tcPr>
          <w:p w14:paraId="7E283491" w14:textId="60105940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1547E6">
              <w:rPr>
                <w:rFonts w:ascii="Arial" w:hAnsi="Arial" w:cs="Arial"/>
                <w:bCs/>
                <w:sz w:val="18"/>
                <w:szCs w:val="18"/>
              </w:rPr>
              <w:t>du Bureau de la dix-huitième session du Comité intergouvernemental de sauvegarde du patrimoine culturel immatériel</w:t>
            </w:r>
            <w:r w:rsidR="009F474C" w:rsidRPr="001547E6">
              <w:rPr>
                <w:rFonts w:ascii="Arial" w:hAnsi="Arial" w:cs="Arial"/>
                <w:bCs/>
                <w:sz w:val="18"/>
                <w:szCs w:val="18"/>
              </w:rPr>
              <w:t xml:space="preserve"> (Siège de l’UNESCO, Paris)</w:t>
            </w:r>
          </w:p>
        </w:tc>
      </w:tr>
      <w:tr w:rsidR="005D01F2" w:rsidRPr="001547E6" w14:paraId="1EB133E1" w14:textId="77777777" w:rsidTr="000A4119">
        <w:tc>
          <w:tcPr>
            <w:tcW w:w="1385" w:type="pct"/>
          </w:tcPr>
          <w:p w14:paraId="26B04BA9" w14:textId="6494678D" w:rsidR="005D01F2" w:rsidRPr="001547E6" w:rsidDel="00C423DD" w:rsidRDefault="00900637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D01F2" w:rsidRPr="001547E6">
              <w:rPr>
                <w:rFonts w:ascii="Arial" w:hAnsi="Arial" w:cs="Arial"/>
                <w:bCs/>
                <w:sz w:val="18"/>
                <w:szCs w:val="18"/>
              </w:rPr>
              <w:t> octobre</w:t>
            </w:r>
          </w:p>
        </w:tc>
        <w:tc>
          <w:tcPr>
            <w:tcW w:w="3615" w:type="pct"/>
          </w:tcPr>
          <w:p w14:paraId="5453675D" w14:textId="45185768" w:rsidR="005D01F2" w:rsidRPr="001547E6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Réunion d’information et d’échange de la dix-huitième session du Comité intergouvernemental de sauvegarde du patrimoine culturel immatériel</w:t>
            </w:r>
            <w:r w:rsidR="009F474C" w:rsidRPr="001547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39A6" w:rsidRPr="001547E6" w14:paraId="1B447324" w14:textId="77777777" w:rsidTr="000A4119">
        <w:tc>
          <w:tcPr>
            <w:tcW w:w="1385" w:type="pct"/>
          </w:tcPr>
          <w:p w14:paraId="4F76D336" w14:textId="5C69EB16" w:rsidR="00B239A6" w:rsidRPr="001547E6" w:rsidRDefault="00B239A6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octobre</w:t>
            </w:r>
          </w:p>
        </w:tc>
        <w:tc>
          <w:tcPr>
            <w:tcW w:w="3615" w:type="pct"/>
          </w:tcPr>
          <w:p w14:paraId="1C91AA71" w14:textId="0C448AB1" w:rsidR="00B239A6" w:rsidRPr="001547E6" w:rsidRDefault="00B239A6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E70">
              <w:rPr>
                <w:rFonts w:ascii="Arial" w:hAnsi="Arial" w:cs="Arial"/>
                <w:bCs/>
                <w:sz w:val="18"/>
                <w:szCs w:val="18"/>
              </w:rPr>
              <w:t xml:space="preserve">Réunion d’experts </w:t>
            </w:r>
            <w:r w:rsidR="0002439D">
              <w:rPr>
                <w:rFonts w:ascii="Arial" w:hAnsi="Arial" w:cs="Arial"/>
                <w:bCs/>
                <w:sz w:val="18"/>
                <w:szCs w:val="18"/>
              </w:rPr>
              <w:t xml:space="preserve">(Partie II) </w:t>
            </w:r>
            <w:r w:rsidRPr="00C11E70">
              <w:rPr>
                <w:rFonts w:ascii="Arial" w:hAnsi="Arial" w:cs="Arial"/>
                <w:bCs/>
                <w:sz w:val="18"/>
                <w:szCs w:val="18"/>
              </w:rPr>
              <w:t xml:space="preserve">sur les dimensions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économiques de la sauvegarde du patrimoine culturel immatériel </w:t>
            </w:r>
            <w:r w:rsidRPr="00C11E7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 ligne</w:t>
            </w:r>
            <w:r w:rsidRPr="00C11E70">
              <w:rPr>
                <w:rFonts w:ascii="Arial" w:hAnsi="Arial" w:cs="Arial"/>
                <w:bCs/>
                <w:sz w:val="18"/>
                <w:szCs w:val="18"/>
              </w:rPr>
              <w:t xml:space="preserve">) –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1547E6" w14:paraId="7AD09010" w14:textId="77777777" w:rsidTr="000A4119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E43BA3" w14:textId="35D79A4D" w:rsidR="005D01F2" w:rsidRPr="001547E6" w:rsidRDefault="005D01F2" w:rsidP="005D01F2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sz w:val="18"/>
                <w:szCs w:val="18"/>
              </w:rPr>
              <w:t>décembre</w:t>
            </w:r>
          </w:p>
        </w:tc>
      </w:tr>
      <w:tr w:rsidR="005D01F2" w:rsidRPr="001547E6" w14:paraId="77E5C2F0" w14:textId="77777777" w:rsidTr="000A4119">
        <w:trPr>
          <w:trHeight w:val="459"/>
        </w:trPr>
        <w:tc>
          <w:tcPr>
            <w:tcW w:w="1385" w:type="pct"/>
          </w:tcPr>
          <w:p w14:paraId="2E33AA54" w14:textId="6D095267" w:rsidR="005D01F2" w:rsidRPr="001547E6" w:rsidRDefault="005D01F2" w:rsidP="005D01F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4 </w:t>
            </w:r>
            <w:r w:rsidR="001E5DF4" w:rsidRPr="001547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1E5DF4" w:rsidRPr="001547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décembre</w:t>
            </w:r>
          </w:p>
        </w:tc>
        <w:tc>
          <w:tcPr>
            <w:tcW w:w="3615" w:type="pct"/>
          </w:tcPr>
          <w:p w14:paraId="0F1A1D61" w14:textId="54504470" w:rsidR="005D01F2" w:rsidRPr="001547E6" w:rsidRDefault="005D01F2" w:rsidP="00C66EF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Dix-huitième session du Comité intergouvernemental de sauvegarde du patrimoine culturel immatériel (</w:t>
            </w:r>
            <w:r w:rsidR="002330B9">
              <w:rPr>
                <w:rFonts w:ascii="Arial" w:hAnsi="Arial" w:cs="Arial"/>
                <w:b/>
                <w:bCs/>
                <w:sz w:val="18"/>
                <w:szCs w:val="18"/>
              </w:rPr>
              <w:t>Kasane</w:t>
            </w:r>
            <w:r w:rsidRPr="001547E6">
              <w:rPr>
                <w:rFonts w:ascii="Arial" w:hAnsi="Arial" w:cs="Arial"/>
                <w:b/>
                <w:bCs/>
                <w:sz w:val="18"/>
                <w:szCs w:val="18"/>
              </w:rPr>
              <w:t>, République du Botswana)</w:t>
            </w:r>
          </w:p>
        </w:tc>
      </w:tr>
    </w:tbl>
    <w:p w14:paraId="655A007D" w14:textId="62092639" w:rsidR="00675DDE" w:rsidRPr="002C1FF5" w:rsidRDefault="00675DDE" w:rsidP="00261D03">
      <w:pPr>
        <w:tabs>
          <w:tab w:val="center" w:pos="4819"/>
          <w:tab w:val="left" w:pos="8775"/>
        </w:tabs>
        <w:spacing w:before="36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1F5A8523" w14:textId="77777777" w:rsidR="002E2F53" w:rsidRPr="00675DDE" w:rsidRDefault="002E2F53" w:rsidP="00CA5D2D">
      <w:pPr>
        <w:rPr>
          <w:rFonts w:ascii="Arial" w:hAnsi="Arial" w:cs="Arial"/>
          <w:b/>
          <w:sz w:val="2"/>
          <w:szCs w:val="2"/>
        </w:rPr>
      </w:pPr>
    </w:p>
    <w:sectPr w:rsidR="002E2F53" w:rsidRPr="00675DDE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C5C" w14:textId="2C557054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047B7E">
      <w:rPr>
        <w:rFonts w:ascii="Arial" w:hAnsi="Arial" w:cs="Arial"/>
        <w:sz w:val="20"/>
        <w:szCs w:val="20"/>
      </w:rPr>
      <w:t>3</w:t>
    </w:r>
    <w:r w:rsidRPr="00AC4027">
      <w:rPr>
        <w:rFonts w:ascii="Arial" w:hAnsi="Arial" w:cs="Arial"/>
        <w:sz w:val="20"/>
        <w:szCs w:val="20"/>
      </w:rPr>
      <w:t>/</w:t>
    </w:r>
    <w:r w:rsidR="001E5DF4">
      <w:rPr>
        <w:rFonts w:ascii="Arial" w:hAnsi="Arial" w:cs="Arial"/>
        <w:sz w:val="20"/>
        <w:szCs w:val="20"/>
      </w:rPr>
      <w:t>Schedule</w:t>
    </w:r>
    <w:r w:rsidR="00261D03">
      <w:rPr>
        <w:rFonts w:ascii="Arial" w:hAnsi="Arial" w:cs="Arial"/>
        <w:sz w:val="20"/>
        <w:szCs w:val="20"/>
      </w:rPr>
      <w:t xml:space="preserve"> Rev.</w:t>
    </w:r>
    <w:r w:rsidR="00900637">
      <w:rPr>
        <w:rFonts w:ascii="Arial" w:hAnsi="Arial" w:cs="Arial"/>
        <w:sz w:val="20"/>
        <w:szCs w:val="20"/>
      </w:rPr>
      <w:t>5</w:t>
    </w:r>
    <w:r w:rsidR="001E5DF4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1AFA" w14:textId="2DC41C22" w:rsidR="0021284C" w:rsidRPr="00AC4027" w:rsidRDefault="0021284C" w:rsidP="0021284C">
    <w:pPr>
      <w:pStyle w:val="Header"/>
      <w:jc w:val="right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LHE/2</w:t>
    </w:r>
    <w:r w:rsidR="00047B7E">
      <w:rPr>
        <w:rFonts w:ascii="Arial" w:hAnsi="Arial" w:cs="Arial"/>
        <w:sz w:val="20"/>
        <w:szCs w:val="20"/>
      </w:rPr>
      <w:t>3</w:t>
    </w:r>
    <w:r w:rsidRPr="00AC4027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Calendrie</w:t>
    </w:r>
    <w:r w:rsidR="00047B7E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</w:t>
    </w:r>
    <w:r w:rsidRPr="00AC4027">
      <w:rPr>
        <w:rFonts w:ascii="Arial" w:hAnsi="Arial" w:cs="Arial"/>
        <w:sz w:val="20"/>
        <w:szCs w:val="20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  <w:p w14:paraId="43EF0CBE" w14:textId="4A7CB9EA" w:rsidR="006B5001" w:rsidRPr="0021284C" w:rsidRDefault="006B5001" w:rsidP="002128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1A48A271" w:rsidR="00AC4027" w:rsidRPr="002421A1" w:rsidRDefault="002D3B43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 w:rsidRPr="002421A1">
      <w:rPr>
        <w:rFonts w:ascii="Arial" w:hAnsi="Arial" w:cs="Arial"/>
        <w:b/>
        <w:sz w:val="44"/>
        <w:szCs w:val="44"/>
      </w:rPr>
      <w:t>LHE</w:t>
    </w:r>
  </w:p>
  <w:p w14:paraId="4AD38C3D" w14:textId="64C313C4" w:rsidR="00E9376C" w:rsidRPr="002421A1" w:rsidRDefault="008F09EC" w:rsidP="008F09EC">
    <w:pPr>
      <w:jc w:val="right"/>
      <w:rPr>
        <w:rFonts w:ascii="Arial" w:hAnsi="Arial" w:cs="Arial"/>
        <w:b/>
        <w:sz w:val="22"/>
        <w:szCs w:val="22"/>
      </w:rPr>
    </w:pPr>
    <w:r w:rsidRPr="002421A1">
      <w:rPr>
        <w:rFonts w:ascii="Arial" w:hAnsi="Arial" w:cs="Arial"/>
        <w:b/>
        <w:sz w:val="22"/>
        <w:szCs w:val="22"/>
      </w:rPr>
      <w:t>LHE</w:t>
    </w:r>
    <w:r w:rsidR="00EA602C" w:rsidRPr="002421A1">
      <w:rPr>
        <w:rFonts w:ascii="Arial" w:hAnsi="Arial" w:cs="Arial"/>
        <w:b/>
        <w:sz w:val="22"/>
        <w:szCs w:val="22"/>
      </w:rPr>
      <w:t>/</w:t>
    </w:r>
    <w:r w:rsidR="00D520C1" w:rsidRPr="002421A1">
      <w:rPr>
        <w:rFonts w:ascii="Arial" w:hAnsi="Arial" w:cs="Arial"/>
        <w:b/>
        <w:sz w:val="22"/>
        <w:szCs w:val="22"/>
      </w:rPr>
      <w:t>2</w:t>
    </w:r>
    <w:r w:rsidR="00047B7E">
      <w:rPr>
        <w:rFonts w:ascii="Arial" w:hAnsi="Arial" w:cs="Arial"/>
        <w:b/>
        <w:sz w:val="22"/>
        <w:szCs w:val="22"/>
      </w:rPr>
      <w:t>3</w:t>
    </w:r>
    <w:r w:rsidR="00E9376C" w:rsidRPr="002421A1">
      <w:rPr>
        <w:rFonts w:ascii="Arial" w:hAnsi="Arial" w:cs="Arial"/>
        <w:b/>
        <w:sz w:val="22"/>
        <w:szCs w:val="22"/>
      </w:rPr>
      <w:t>/</w:t>
    </w:r>
    <w:r w:rsidR="001E5DF4">
      <w:rPr>
        <w:rFonts w:ascii="Arial" w:hAnsi="Arial" w:cs="Arial"/>
        <w:b/>
        <w:sz w:val="22"/>
        <w:szCs w:val="22"/>
      </w:rPr>
      <w:t>Schedule</w:t>
    </w:r>
    <w:r w:rsidR="00261D03">
      <w:rPr>
        <w:rFonts w:ascii="Arial" w:hAnsi="Arial" w:cs="Arial"/>
        <w:b/>
        <w:sz w:val="22"/>
        <w:szCs w:val="22"/>
      </w:rPr>
      <w:t xml:space="preserve"> Rev.</w:t>
    </w:r>
    <w:r w:rsidR="00900637">
      <w:rPr>
        <w:rFonts w:ascii="Arial" w:hAnsi="Arial" w:cs="Arial"/>
        <w:b/>
        <w:sz w:val="22"/>
        <w:szCs w:val="22"/>
      </w:rPr>
      <w:t>5</w:t>
    </w:r>
  </w:p>
  <w:p w14:paraId="30B7DEB9" w14:textId="0E9BA5B2" w:rsidR="00E9376C" w:rsidRPr="002421A1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2421A1">
      <w:rPr>
        <w:rFonts w:ascii="Arial" w:hAnsi="Arial" w:cs="Arial"/>
        <w:b/>
        <w:sz w:val="22"/>
        <w:szCs w:val="22"/>
      </w:rPr>
      <w:t>Paris</w:t>
    </w:r>
    <w:r w:rsidR="00E9376C" w:rsidRPr="002421A1">
      <w:rPr>
        <w:rFonts w:ascii="Arial" w:hAnsi="Arial" w:cs="Arial"/>
        <w:b/>
        <w:sz w:val="22"/>
        <w:szCs w:val="22"/>
      </w:rPr>
      <w:t xml:space="preserve">, </w:t>
    </w:r>
    <w:r w:rsidR="00962119" w:rsidRPr="002421A1">
      <w:rPr>
        <w:rFonts w:ascii="Arial" w:hAnsi="Arial" w:cs="Arial"/>
        <w:b/>
        <w:sz w:val="22"/>
        <w:szCs w:val="22"/>
      </w:rPr>
      <w:t xml:space="preserve">le </w:t>
    </w:r>
    <w:r w:rsidR="00900637">
      <w:rPr>
        <w:rFonts w:ascii="Arial" w:hAnsi="Arial" w:cs="Arial"/>
        <w:b/>
        <w:sz w:val="22"/>
        <w:szCs w:val="22"/>
      </w:rPr>
      <w:t>1</w:t>
    </w:r>
    <w:r w:rsidR="0006516B" w:rsidRPr="00C34136">
      <w:rPr>
        <w:rFonts w:ascii="Arial" w:hAnsi="Arial" w:cs="Arial"/>
        <w:b/>
        <w:sz w:val="22"/>
        <w:szCs w:val="22"/>
      </w:rPr>
      <w:t xml:space="preserve"> </w:t>
    </w:r>
    <w:r w:rsidR="00900637">
      <w:rPr>
        <w:rFonts w:ascii="Arial" w:hAnsi="Arial" w:cs="Arial"/>
        <w:b/>
        <w:sz w:val="22"/>
        <w:szCs w:val="22"/>
      </w:rPr>
      <w:t>septembre</w:t>
    </w:r>
    <w:r w:rsidR="00D87504" w:rsidRPr="002421A1">
      <w:rPr>
        <w:rFonts w:ascii="Arial" w:hAnsi="Arial" w:cs="Arial"/>
        <w:b/>
        <w:sz w:val="22"/>
        <w:szCs w:val="22"/>
      </w:rPr>
      <w:t xml:space="preserve"> </w:t>
    </w:r>
    <w:r w:rsidR="00495C25" w:rsidRPr="002421A1">
      <w:rPr>
        <w:rFonts w:ascii="Arial" w:hAnsi="Arial" w:cs="Arial"/>
        <w:b/>
        <w:sz w:val="22"/>
        <w:szCs w:val="22"/>
      </w:rPr>
      <w:t>20</w:t>
    </w:r>
    <w:r w:rsidR="00D520C1" w:rsidRPr="002421A1">
      <w:rPr>
        <w:rFonts w:ascii="Arial" w:hAnsi="Arial" w:cs="Arial"/>
        <w:b/>
        <w:sz w:val="22"/>
        <w:szCs w:val="22"/>
      </w:rPr>
      <w:t>2</w:t>
    </w:r>
    <w:r w:rsidR="00047B7E">
      <w:rPr>
        <w:rFonts w:ascii="Arial" w:hAnsi="Arial" w:cs="Arial"/>
        <w:b/>
        <w:sz w:val="22"/>
        <w:szCs w:val="22"/>
      </w:rPr>
      <w:t>3</w:t>
    </w:r>
  </w:p>
  <w:p w14:paraId="18E81B87" w14:textId="205A9A54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8E62F3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09243">
    <w:abstractNumId w:val="12"/>
  </w:num>
  <w:num w:numId="2" w16cid:durableId="1365211226">
    <w:abstractNumId w:val="7"/>
  </w:num>
  <w:num w:numId="3" w16cid:durableId="921373699">
    <w:abstractNumId w:val="1"/>
  </w:num>
  <w:num w:numId="4" w16cid:durableId="1877498853">
    <w:abstractNumId w:val="16"/>
  </w:num>
  <w:num w:numId="5" w16cid:durableId="1924752259">
    <w:abstractNumId w:val="13"/>
  </w:num>
  <w:num w:numId="6" w16cid:durableId="35279780">
    <w:abstractNumId w:val="0"/>
  </w:num>
  <w:num w:numId="7" w16cid:durableId="1952546040">
    <w:abstractNumId w:val="2"/>
  </w:num>
  <w:num w:numId="8" w16cid:durableId="1129208078">
    <w:abstractNumId w:val="9"/>
  </w:num>
  <w:num w:numId="9" w16cid:durableId="1440493866">
    <w:abstractNumId w:val="6"/>
  </w:num>
  <w:num w:numId="10" w16cid:durableId="1622764871">
    <w:abstractNumId w:val="8"/>
  </w:num>
  <w:num w:numId="11" w16cid:durableId="80298758">
    <w:abstractNumId w:val="5"/>
  </w:num>
  <w:num w:numId="12" w16cid:durableId="1611400045">
    <w:abstractNumId w:val="4"/>
  </w:num>
  <w:num w:numId="13" w16cid:durableId="503402748">
    <w:abstractNumId w:val="11"/>
  </w:num>
  <w:num w:numId="14" w16cid:durableId="1686906717">
    <w:abstractNumId w:val="3"/>
  </w:num>
  <w:num w:numId="15" w16cid:durableId="291442421">
    <w:abstractNumId w:val="15"/>
  </w:num>
  <w:num w:numId="16" w16cid:durableId="1061292866">
    <w:abstractNumId w:val="10"/>
  </w:num>
  <w:num w:numId="17" w16cid:durableId="2062711589">
    <w:abstractNumId w:val="8"/>
    <w:lvlOverride w:ilvl="0">
      <w:startOverride w:val="1"/>
    </w:lvlOverride>
  </w:num>
  <w:num w:numId="18" w16cid:durableId="726025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439D"/>
    <w:rsid w:val="000263BA"/>
    <w:rsid w:val="000303C7"/>
    <w:rsid w:val="00032DED"/>
    <w:rsid w:val="0003530D"/>
    <w:rsid w:val="00040164"/>
    <w:rsid w:val="00047B7E"/>
    <w:rsid w:val="0005176E"/>
    <w:rsid w:val="0006516B"/>
    <w:rsid w:val="00077AB7"/>
    <w:rsid w:val="00081CD8"/>
    <w:rsid w:val="0008329C"/>
    <w:rsid w:val="000968FB"/>
    <w:rsid w:val="000A2B60"/>
    <w:rsid w:val="000A7F0E"/>
    <w:rsid w:val="000E6CD7"/>
    <w:rsid w:val="000F3A3F"/>
    <w:rsid w:val="00111885"/>
    <w:rsid w:val="001472A7"/>
    <w:rsid w:val="001547E6"/>
    <w:rsid w:val="00164D56"/>
    <w:rsid w:val="00165170"/>
    <w:rsid w:val="00167B10"/>
    <w:rsid w:val="0019264E"/>
    <w:rsid w:val="00196C1B"/>
    <w:rsid w:val="001A766C"/>
    <w:rsid w:val="001B0F73"/>
    <w:rsid w:val="001C5849"/>
    <w:rsid w:val="001D53AE"/>
    <w:rsid w:val="001E5DF4"/>
    <w:rsid w:val="001F7628"/>
    <w:rsid w:val="0020150F"/>
    <w:rsid w:val="00211B16"/>
    <w:rsid w:val="0021284C"/>
    <w:rsid w:val="00222A2D"/>
    <w:rsid w:val="002330B9"/>
    <w:rsid w:val="002407AF"/>
    <w:rsid w:val="002421A1"/>
    <w:rsid w:val="00242D3F"/>
    <w:rsid w:val="00242EB4"/>
    <w:rsid w:val="00243D67"/>
    <w:rsid w:val="00244888"/>
    <w:rsid w:val="00261D03"/>
    <w:rsid w:val="00280D62"/>
    <w:rsid w:val="00286493"/>
    <w:rsid w:val="002A5D58"/>
    <w:rsid w:val="002A6C11"/>
    <w:rsid w:val="002A6F73"/>
    <w:rsid w:val="002C0D14"/>
    <w:rsid w:val="002C1FF5"/>
    <w:rsid w:val="002C7D33"/>
    <w:rsid w:val="002D398F"/>
    <w:rsid w:val="002D3B43"/>
    <w:rsid w:val="002E2F53"/>
    <w:rsid w:val="002E3D25"/>
    <w:rsid w:val="002E58D4"/>
    <w:rsid w:val="0032583C"/>
    <w:rsid w:val="0033471A"/>
    <w:rsid w:val="00370C15"/>
    <w:rsid w:val="003732E4"/>
    <w:rsid w:val="003845BE"/>
    <w:rsid w:val="003846A9"/>
    <w:rsid w:val="00391CA0"/>
    <w:rsid w:val="003C1678"/>
    <w:rsid w:val="003D069C"/>
    <w:rsid w:val="003E07D8"/>
    <w:rsid w:val="003E2A08"/>
    <w:rsid w:val="003F043A"/>
    <w:rsid w:val="003F113A"/>
    <w:rsid w:val="003F495D"/>
    <w:rsid w:val="00413673"/>
    <w:rsid w:val="004239C7"/>
    <w:rsid w:val="00440F9B"/>
    <w:rsid w:val="004421E5"/>
    <w:rsid w:val="00443880"/>
    <w:rsid w:val="004438CA"/>
    <w:rsid w:val="00452284"/>
    <w:rsid w:val="00455B24"/>
    <w:rsid w:val="00461168"/>
    <w:rsid w:val="00467FBE"/>
    <w:rsid w:val="004749C4"/>
    <w:rsid w:val="004758AB"/>
    <w:rsid w:val="00486948"/>
    <w:rsid w:val="004915F4"/>
    <w:rsid w:val="00495C25"/>
    <w:rsid w:val="0049705E"/>
    <w:rsid w:val="004E6EB8"/>
    <w:rsid w:val="004F34D9"/>
    <w:rsid w:val="004F7347"/>
    <w:rsid w:val="00500419"/>
    <w:rsid w:val="005071CE"/>
    <w:rsid w:val="005158FF"/>
    <w:rsid w:val="00526B7B"/>
    <w:rsid w:val="005308CE"/>
    <w:rsid w:val="005678AF"/>
    <w:rsid w:val="0057439C"/>
    <w:rsid w:val="005768D4"/>
    <w:rsid w:val="00592012"/>
    <w:rsid w:val="005B0127"/>
    <w:rsid w:val="005C094D"/>
    <w:rsid w:val="005C2FBF"/>
    <w:rsid w:val="005C4B73"/>
    <w:rsid w:val="005D01F2"/>
    <w:rsid w:val="005D3AB6"/>
    <w:rsid w:val="005E71E9"/>
    <w:rsid w:val="00600D93"/>
    <w:rsid w:val="00616C7B"/>
    <w:rsid w:val="00627C5C"/>
    <w:rsid w:val="00647769"/>
    <w:rsid w:val="00655736"/>
    <w:rsid w:val="00663B8D"/>
    <w:rsid w:val="00675070"/>
    <w:rsid w:val="00675DDE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D2993"/>
    <w:rsid w:val="006E46E4"/>
    <w:rsid w:val="006F486A"/>
    <w:rsid w:val="00701404"/>
    <w:rsid w:val="00717AAB"/>
    <w:rsid w:val="00717DBD"/>
    <w:rsid w:val="00730BFD"/>
    <w:rsid w:val="00741016"/>
    <w:rsid w:val="0076450A"/>
    <w:rsid w:val="00764CF9"/>
    <w:rsid w:val="00784B8C"/>
    <w:rsid w:val="00792DDD"/>
    <w:rsid w:val="007A000F"/>
    <w:rsid w:val="007C354B"/>
    <w:rsid w:val="007E60C6"/>
    <w:rsid w:val="008064F0"/>
    <w:rsid w:val="00823A11"/>
    <w:rsid w:val="00824EF7"/>
    <w:rsid w:val="00833D3E"/>
    <w:rsid w:val="00842B61"/>
    <w:rsid w:val="008447F5"/>
    <w:rsid w:val="0085414A"/>
    <w:rsid w:val="0086269D"/>
    <w:rsid w:val="00863302"/>
    <w:rsid w:val="008712A2"/>
    <w:rsid w:val="00871C8F"/>
    <w:rsid w:val="008724E5"/>
    <w:rsid w:val="0087396C"/>
    <w:rsid w:val="00877903"/>
    <w:rsid w:val="00884A9D"/>
    <w:rsid w:val="008A4E1E"/>
    <w:rsid w:val="008A5C32"/>
    <w:rsid w:val="008B1074"/>
    <w:rsid w:val="008B5770"/>
    <w:rsid w:val="008B64DF"/>
    <w:rsid w:val="008C0E44"/>
    <w:rsid w:val="008C296C"/>
    <w:rsid w:val="008C5C45"/>
    <w:rsid w:val="008D174C"/>
    <w:rsid w:val="008D4305"/>
    <w:rsid w:val="008D4D0D"/>
    <w:rsid w:val="008E62F3"/>
    <w:rsid w:val="008E67D8"/>
    <w:rsid w:val="008F09EC"/>
    <w:rsid w:val="00900637"/>
    <w:rsid w:val="0090671A"/>
    <w:rsid w:val="00913D86"/>
    <w:rsid w:val="009163A7"/>
    <w:rsid w:val="00922E3E"/>
    <w:rsid w:val="00933C6B"/>
    <w:rsid w:val="00950F68"/>
    <w:rsid w:val="00952257"/>
    <w:rsid w:val="00962119"/>
    <w:rsid w:val="00974249"/>
    <w:rsid w:val="00993211"/>
    <w:rsid w:val="009A18CD"/>
    <w:rsid w:val="009B223B"/>
    <w:rsid w:val="009B5302"/>
    <w:rsid w:val="009D1D93"/>
    <w:rsid w:val="009E1B50"/>
    <w:rsid w:val="009F474C"/>
    <w:rsid w:val="00A12558"/>
    <w:rsid w:val="00A13903"/>
    <w:rsid w:val="00A22951"/>
    <w:rsid w:val="00A34ED5"/>
    <w:rsid w:val="00A45DBF"/>
    <w:rsid w:val="00A61C6E"/>
    <w:rsid w:val="00A7070B"/>
    <w:rsid w:val="00A755A2"/>
    <w:rsid w:val="00A90761"/>
    <w:rsid w:val="00A9174B"/>
    <w:rsid w:val="00AB2C36"/>
    <w:rsid w:val="00AC4027"/>
    <w:rsid w:val="00AD1A86"/>
    <w:rsid w:val="00AE103E"/>
    <w:rsid w:val="00AE3322"/>
    <w:rsid w:val="00AF0A07"/>
    <w:rsid w:val="00AF472C"/>
    <w:rsid w:val="00AF5AE5"/>
    <w:rsid w:val="00AF625E"/>
    <w:rsid w:val="00AF721B"/>
    <w:rsid w:val="00B0768F"/>
    <w:rsid w:val="00B152B1"/>
    <w:rsid w:val="00B239A6"/>
    <w:rsid w:val="00B31D66"/>
    <w:rsid w:val="00B43974"/>
    <w:rsid w:val="00B45750"/>
    <w:rsid w:val="00B5255F"/>
    <w:rsid w:val="00B53879"/>
    <w:rsid w:val="00B90701"/>
    <w:rsid w:val="00BC3420"/>
    <w:rsid w:val="00BD2330"/>
    <w:rsid w:val="00BD52C9"/>
    <w:rsid w:val="00BE6354"/>
    <w:rsid w:val="00BE6D13"/>
    <w:rsid w:val="00C06C42"/>
    <w:rsid w:val="00C120B9"/>
    <w:rsid w:val="00C318BF"/>
    <w:rsid w:val="00C34136"/>
    <w:rsid w:val="00C358C4"/>
    <w:rsid w:val="00C377F5"/>
    <w:rsid w:val="00C66EFE"/>
    <w:rsid w:val="00C70EA7"/>
    <w:rsid w:val="00C7516E"/>
    <w:rsid w:val="00CA5D2D"/>
    <w:rsid w:val="00CC70DC"/>
    <w:rsid w:val="00CD2E00"/>
    <w:rsid w:val="00D02494"/>
    <w:rsid w:val="00D239F2"/>
    <w:rsid w:val="00D24877"/>
    <w:rsid w:val="00D267DA"/>
    <w:rsid w:val="00D3618B"/>
    <w:rsid w:val="00D4356B"/>
    <w:rsid w:val="00D520C1"/>
    <w:rsid w:val="00D5433D"/>
    <w:rsid w:val="00D7000B"/>
    <w:rsid w:val="00D74F02"/>
    <w:rsid w:val="00D75D42"/>
    <w:rsid w:val="00D769E5"/>
    <w:rsid w:val="00D87504"/>
    <w:rsid w:val="00DA36ED"/>
    <w:rsid w:val="00DB4A84"/>
    <w:rsid w:val="00DC0F3C"/>
    <w:rsid w:val="00DE34F1"/>
    <w:rsid w:val="00DF4942"/>
    <w:rsid w:val="00E03F9C"/>
    <w:rsid w:val="00E22288"/>
    <w:rsid w:val="00E518FD"/>
    <w:rsid w:val="00E60B9D"/>
    <w:rsid w:val="00E627B1"/>
    <w:rsid w:val="00E62B4C"/>
    <w:rsid w:val="00E83354"/>
    <w:rsid w:val="00E86828"/>
    <w:rsid w:val="00E9376C"/>
    <w:rsid w:val="00EA602C"/>
    <w:rsid w:val="00ED3529"/>
    <w:rsid w:val="00ED3691"/>
    <w:rsid w:val="00EF74E3"/>
    <w:rsid w:val="00EF7506"/>
    <w:rsid w:val="00F075B0"/>
    <w:rsid w:val="00F134B7"/>
    <w:rsid w:val="00F4416A"/>
    <w:rsid w:val="00F4581D"/>
    <w:rsid w:val="00F576CB"/>
    <w:rsid w:val="00F62B05"/>
    <w:rsid w:val="00F74910"/>
    <w:rsid w:val="00F763A5"/>
    <w:rsid w:val="00F84A0B"/>
    <w:rsid w:val="00FA151A"/>
    <w:rsid w:val="00FC08F5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64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7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4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651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21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20</cp:revision>
  <cp:lastPrinted>2011-08-06T10:22:00Z</cp:lastPrinted>
  <dcterms:created xsi:type="dcterms:W3CDTF">2023-02-24T17:55:00Z</dcterms:created>
  <dcterms:modified xsi:type="dcterms:W3CDTF">2023-09-05T08:45:00Z</dcterms:modified>
</cp:coreProperties>
</file>