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8F145C" w:rsidRDefault="00EC6F8D" w:rsidP="00EC6F8D">
      <w:pPr>
        <w:spacing w:before="1440"/>
        <w:jc w:val="center"/>
        <w:rPr>
          <w:rFonts w:ascii="Arial" w:hAnsi="Arial" w:cs="Arial"/>
          <w:b/>
          <w:sz w:val="22"/>
          <w:szCs w:val="22"/>
          <w:lang w:val="en-GB"/>
        </w:rPr>
      </w:pPr>
      <w:r w:rsidRPr="008F145C">
        <w:rPr>
          <w:rFonts w:ascii="Arial" w:hAnsi="Arial" w:cs="Arial"/>
          <w:b/>
          <w:sz w:val="22"/>
          <w:szCs w:val="22"/>
          <w:lang w:val="en-GB"/>
        </w:rPr>
        <w:t>CONVENTION FOR THE SAFEGUARDING OF THE</w:t>
      </w:r>
      <w:r w:rsidRPr="008F145C">
        <w:rPr>
          <w:rFonts w:ascii="Arial" w:hAnsi="Arial" w:cs="Arial"/>
          <w:b/>
          <w:sz w:val="22"/>
          <w:szCs w:val="22"/>
          <w:lang w:val="en-GB"/>
        </w:rPr>
        <w:br/>
        <w:t>INTANGIBLE CULTURAL HERITAGE</w:t>
      </w:r>
    </w:p>
    <w:p w14:paraId="3D556B12" w14:textId="1BAF0AB7" w:rsidR="00091385" w:rsidRPr="008F145C" w:rsidRDefault="00C9225A" w:rsidP="00CE71E5">
      <w:pPr>
        <w:spacing w:before="1200"/>
        <w:ind w:right="-1"/>
        <w:jc w:val="center"/>
        <w:rPr>
          <w:rFonts w:ascii="Arial" w:eastAsia="Calibri" w:hAnsi="Arial" w:cs="Arial"/>
          <w:b/>
          <w:bCs/>
          <w:sz w:val="22"/>
          <w:szCs w:val="22"/>
          <w:lang w:val="en-US" w:eastAsia="en-US"/>
        </w:rPr>
      </w:pPr>
      <w:bookmarkStart w:id="0" w:name="_Hlk70514086"/>
      <w:r w:rsidRPr="008F145C">
        <w:rPr>
          <w:rFonts w:ascii="Arial" w:eastAsia="Calibri" w:hAnsi="Arial" w:cs="Arial"/>
          <w:b/>
          <w:bCs/>
          <w:sz w:val="22"/>
          <w:szCs w:val="22"/>
          <w:lang w:val="en-US"/>
        </w:rPr>
        <w:t xml:space="preserve">Expert meeting on </w:t>
      </w:r>
      <w:r w:rsidR="00CE71E5" w:rsidRPr="008F145C">
        <w:rPr>
          <w:rFonts w:ascii="Arial" w:eastAsia="Calibri" w:hAnsi="Arial" w:cs="Arial"/>
          <w:b/>
          <w:bCs/>
          <w:sz w:val="22"/>
          <w:szCs w:val="22"/>
          <w:lang w:val="en-US"/>
        </w:rPr>
        <w:t xml:space="preserve">safeguarding intangible cultural heritage </w:t>
      </w:r>
      <w:r w:rsidR="000557C9" w:rsidRPr="008F145C">
        <w:rPr>
          <w:rFonts w:ascii="Arial" w:eastAsia="Calibri" w:hAnsi="Arial" w:cs="Arial"/>
          <w:b/>
          <w:bCs/>
          <w:sz w:val="22"/>
          <w:szCs w:val="22"/>
          <w:lang w:val="en-US"/>
        </w:rPr>
        <w:t>in urban contexts</w:t>
      </w:r>
    </w:p>
    <w:bookmarkEnd w:id="0"/>
    <w:p w14:paraId="711FFA0E" w14:textId="7226FEDC" w:rsidR="0015772D" w:rsidRPr="008F145C" w:rsidRDefault="000557C9" w:rsidP="003F37A1">
      <w:pPr>
        <w:spacing w:before="840"/>
        <w:jc w:val="center"/>
        <w:rPr>
          <w:rFonts w:ascii="Arial" w:eastAsia="Calibri" w:hAnsi="Arial" w:cs="Arial"/>
          <w:b/>
          <w:bCs/>
          <w:sz w:val="22"/>
          <w:szCs w:val="22"/>
          <w:lang w:val="en-US"/>
        </w:rPr>
      </w:pPr>
      <w:r w:rsidRPr="008F145C">
        <w:rPr>
          <w:rFonts w:ascii="Arial" w:eastAsia="Calibri" w:hAnsi="Arial" w:cs="Arial"/>
          <w:b/>
          <w:bCs/>
          <w:sz w:val="22"/>
          <w:szCs w:val="22"/>
          <w:lang w:val="en-US"/>
        </w:rPr>
        <w:t>16</w:t>
      </w:r>
      <w:r w:rsidR="003F37A1" w:rsidRPr="008F145C">
        <w:rPr>
          <w:rFonts w:ascii="Arial" w:eastAsia="Calibri" w:hAnsi="Arial" w:cs="Arial"/>
          <w:b/>
          <w:bCs/>
          <w:sz w:val="22"/>
          <w:szCs w:val="22"/>
          <w:lang w:val="en-US"/>
        </w:rPr>
        <w:t xml:space="preserve"> –</w:t>
      </w:r>
      <w:r w:rsidR="0015772D" w:rsidRPr="008F145C">
        <w:rPr>
          <w:rFonts w:ascii="Arial" w:eastAsia="Calibri" w:hAnsi="Arial" w:cs="Arial"/>
          <w:b/>
          <w:bCs/>
          <w:sz w:val="22"/>
          <w:szCs w:val="22"/>
          <w:lang w:val="en-US"/>
        </w:rPr>
        <w:t xml:space="preserve"> </w:t>
      </w:r>
      <w:r w:rsidRPr="008F145C">
        <w:rPr>
          <w:rFonts w:ascii="Arial" w:eastAsia="Calibri" w:hAnsi="Arial" w:cs="Arial"/>
          <w:b/>
          <w:bCs/>
          <w:sz w:val="22"/>
          <w:szCs w:val="22"/>
          <w:lang w:val="en-US"/>
        </w:rPr>
        <w:t>17</w:t>
      </w:r>
      <w:r w:rsidR="003F37A1" w:rsidRPr="008F145C">
        <w:rPr>
          <w:rFonts w:ascii="Arial" w:eastAsia="Calibri" w:hAnsi="Arial" w:cs="Arial"/>
          <w:b/>
          <w:bCs/>
          <w:sz w:val="22"/>
          <w:szCs w:val="22"/>
          <w:lang w:val="en-US"/>
        </w:rPr>
        <w:t xml:space="preserve"> </w:t>
      </w:r>
      <w:r w:rsidR="00CE71E5" w:rsidRPr="008F145C">
        <w:rPr>
          <w:rFonts w:ascii="Arial" w:eastAsia="Calibri" w:hAnsi="Arial" w:cs="Arial"/>
          <w:b/>
          <w:bCs/>
          <w:sz w:val="22"/>
          <w:szCs w:val="22"/>
          <w:lang w:val="en-US"/>
        </w:rPr>
        <w:t>June</w:t>
      </w:r>
      <w:r w:rsidR="0015772D" w:rsidRPr="008F145C">
        <w:rPr>
          <w:rFonts w:ascii="Arial" w:eastAsia="Calibri" w:hAnsi="Arial" w:cs="Arial"/>
          <w:b/>
          <w:bCs/>
          <w:sz w:val="22"/>
          <w:szCs w:val="22"/>
          <w:lang w:val="en-US"/>
        </w:rPr>
        <w:t xml:space="preserve"> </w:t>
      </w:r>
      <w:r w:rsidRPr="008F145C">
        <w:rPr>
          <w:rFonts w:ascii="Arial" w:eastAsia="Calibri" w:hAnsi="Arial" w:cs="Arial"/>
          <w:b/>
          <w:bCs/>
          <w:sz w:val="22"/>
          <w:szCs w:val="22"/>
          <w:lang w:val="en-US"/>
        </w:rPr>
        <w:t>2025</w:t>
      </w:r>
      <w:r w:rsidR="003F37A1" w:rsidRPr="008F145C">
        <w:rPr>
          <w:rFonts w:ascii="Arial" w:eastAsia="Calibri" w:hAnsi="Arial" w:cs="Arial"/>
          <w:b/>
          <w:bCs/>
          <w:sz w:val="22"/>
          <w:szCs w:val="22"/>
          <w:lang w:val="en-US"/>
        </w:rPr>
        <w:t xml:space="preserve"> (Part I)</w:t>
      </w:r>
    </w:p>
    <w:p w14:paraId="72C8CFDD" w14:textId="3ACA7DD2" w:rsidR="0015772D" w:rsidRPr="008F145C" w:rsidRDefault="0015772D" w:rsidP="0015772D">
      <w:pPr>
        <w:ind w:right="-1"/>
        <w:jc w:val="center"/>
        <w:rPr>
          <w:rFonts w:ascii="Arial" w:eastAsia="Calibri" w:hAnsi="Arial" w:cs="Arial"/>
          <w:b/>
          <w:bCs/>
          <w:sz w:val="22"/>
          <w:szCs w:val="22"/>
          <w:lang w:val="en-US"/>
        </w:rPr>
      </w:pPr>
      <w:r w:rsidRPr="008F145C">
        <w:rPr>
          <w:rFonts w:ascii="Arial" w:eastAsia="Calibri" w:hAnsi="Arial" w:cs="Arial"/>
          <w:b/>
          <w:bCs/>
          <w:sz w:val="22"/>
          <w:szCs w:val="22"/>
          <w:lang w:val="en-US"/>
        </w:rPr>
        <w:t>UNESCO Headquarters, Paris</w:t>
      </w:r>
    </w:p>
    <w:p w14:paraId="1CDB36F7" w14:textId="5FBC9145" w:rsidR="0015772D" w:rsidRPr="008F145C" w:rsidRDefault="000557C9" w:rsidP="0015772D">
      <w:pPr>
        <w:spacing w:before="360"/>
        <w:ind w:right="-1"/>
        <w:jc w:val="center"/>
        <w:rPr>
          <w:rFonts w:ascii="Arial" w:eastAsia="Calibri" w:hAnsi="Arial" w:cs="Arial"/>
          <w:b/>
          <w:bCs/>
          <w:sz w:val="22"/>
          <w:szCs w:val="22"/>
          <w:lang w:val="en-US"/>
        </w:rPr>
      </w:pPr>
      <w:r w:rsidRPr="008F145C">
        <w:rPr>
          <w:rFonts w:ascii="Arial" w:eastAsia="Calibri" w:hAnsi="Arial" w:cs="Arial"/>
          <w:b/>
          <w:bCs/>
          <w:sz w:val="22"/>
          <w:szCs w:val="22"/>
          <w:lang w:val="en-US"/>
        </w:rPr>
        <w:t>18</w:t>
      </w:r>
      <w:r w:rsidR="0015772D" w:rsidRPr="008F145C">
        <w:rPr>
          <w:rFonts w:ascii="Arial" w:eastAsia="Calibri" w:hAnsi="Arial" w:cs="Arial"/>
          <w:b/>
          <w:bCs/>
          <w:sz w:val="22"/>
          <w:szCs w:val="22"/>
          <w:lang w:val="en-US"/>
        </w:rPr>
        <w:t xml:space="preserve"> </w:t>
      </w:r>
      <w:r w:rsidR="00CE71E5" w:rsidRPr="008F145C">
        <w:rPr>
          <w:rFonts w:ascii="Arial" w:eastAsia="Calibri" w:hAnsi="Arial" w:cs="Arial"/>
          <w:b/>
          <w:bCs/>
          <w:sz w:val="22"/>
          <w:szCs w:val="22"/>
          <w:lang w:val="en-US"/>
        </w:rPr>
        <w:t xml:space="preserve">– </w:t>
      </w:r>
      <w:r w:rsidRPr="008F145C">
        <w:rPr>
          <w:rFonts w:ascii="Arial" w:eastAsia="Calibri" w:hAnsi="Arial" w:cs="Arial"/>
          <w:b/>
          <w:bCs/>
          <w:sz w:val="22"/>
          <w:szCs w:val="22"/>
          <w:lang w:val="en-US"/>
        </w:rPr>
        <w:t>19</w:t>
      </w:r>
      <w:r w:rsidR="00CE71E5" w:rsidRPr="008F145C">
        <w:rPr>
          <w:rFonts w:ascii="Arial" w:eastAsia="Calibri" w:hAnsi="Arial" w:cs="Arial"/>
          <w:b/>
          <w:bCs/>
          <w:sz w:val="22"/>
          <w:szCs w:val="22"/>
          <w:lang w:val="en-US"/>
        </w:rPr>
        <w:t xml:space="preserve"> September</w:t>
      </w:r>
      <w:r w:rsidR="0015772D" w:rsidRPr="008F145C">
        <w:rPr>
          <w:rFonts w:ascii="Arial" w:eastAsia="Calibri" w:hAnsi="Arial" w:cs="Arial"/>
          <w:b/>
          <w:bCs/>
          <w:sz w:val="22"/>
          <w:szCs w:val="22"/>
          <w:lang w:val="en-US"/>
        </w:rPr>
        <w:t xml:space="preserve"> </w:t>
      </w:r>
      <w:r w:rsidRPr="008F145C">
        <w:rPr>
          <w:rFonts w:ascii="Arial" w:eastAsia="Calibri" w:hAnsi="Arial" w:cs="Arial"/>
          <w:b/>
          <w:bCs/>
          <w:sz w:val="22"/>
          <w:szCs w:val="22"/>
          <w:lang w:val="en-US"/>
        </w:rPr>
        <w:t>2025</w:t>
      </w:r>
      <w:r w:rsidR="003F37A1" w:rsidRPr="008F145C">
        <w:rPr>
          <w:rFonts w:ascii="Arial" w:eastAsia="Calibri" w:hAnsi="Arial" w:cs="Arial"/>
          <w:b/>
          <w:bCs/>
          <w:sz w:val="22"/>
          <w:szCs w:val="22"/>
          <w:lang w:val="en-US"/>
        </w:rPr>
        <w:t xml:space="preserve"> (Part II)</w:t>
      </w:r>
    </w:p>
    <w:p w14:paraId="20D867F1" w14:textId="0946B724" w:rsidR="0015772D" w:rsidRPr="008F145C" w:rsidRDefault="0015772D" w:rsidP="003F37A1">
      <w:pPr>
        <w:spacing w:after="1200"/>
        <w:jc w:val="center"/>
        <w:rPr>
          <w:rFonts w:ascii="Arial" w:eastAsia="Calibri" w:hAnsi="Arial" w:cs="Arial"/>
          <w:b/>
          <w:bCs/>
          <w:sz w:val="22"/>
          <w:szCs w:val="22"/>
          <w:lang w:val="en-US" w:eastAsia="en-US"/>
        </w:rPr>
      </w:pPr>
      <w:r w:rsidRPr="008F145C">
        <w:rPr>
          <w:rFonts w:ascii="Arial" w:hAnsi="Arial" w:cs="Arial"/>
          <w:b/>
          <w:sz w:val="22"/>
          <w:szCs w:val="22"/>
          <w:lang w:val="en-GB"/>
        </w:rPr>
        <w:t>Online</w:t>
      </w:r>
    </w:p>
    <w:p w14:paraId="59920478" w14:textId="3F3606DE" w:rsidR="004A2875" w:rsidRPr="008F145C" w:rsidRDefault="00A911F7" w:rsidP="0015772D">
      <w:pPr>
        <w:pStyle w:val="Sansinterligne2"/>
        <w:spacing w:before="600" w:after="1200"/>
        <w:jc w:val="center"/>
        <w:rPr>
          <w:rFonts w:ascii="Arial" w:hAnsi="Arial" w:cs="Arial"/>
          <w:b/>
          <w:sz w:val="22"/>
          <w:szCs w:val="22"/>
          <w:lang w:val="en-GB"/>
        </w:rPr>
      </w:pPr>
      <w:r w:rsidRPr="008F145C">
        <w:rPr>
          <w:rFonts w:ascii="Arial" w:hAnsi="Arial" w:cs="Arial"/>
          <w:b/>
          <w:sz w:val="22"/>
          <w:szCs w:val="22"/>
          <w:lang w:val="en-GB"/>
        </w:rPr>
        <w:t xml:space="preserve">Draft guidance </w:t>
      </w:r>
      <w:proofErr w:type="gramStart"/>
      <w:r w:rsidRPr="008F145C">
        <w:rPr>
          <w:rFonts w:ascii="Arial" w:hAnsi="Arial" w:cs="Arial"/>
          <w:b/>
          <w:sz w:val="22"/>
          <w:szCs w:val="22"/>
          <w:lang w:val="en-GB"/>
        </w:rPr>
        <w:t>note</w:t>
      </w:r>
      <w:proofErr w:type="gramEnd"/>
      <w:r w:rsidRPr="008F145C">
        <w:rPr>
          <w:rFonts w:ascii="Arial" w:hAnsi="Arial" w:cs="Arial"/>
          <w:b/>
          <w:sz w:val="22"/>
          <w:szCs w:val="22"/>
          <w:lang w:val="en-GB"/>
        </w:rPr>
        <w:t xml:space="preserve"> on safeguarding intangible cultural heritage in urban contexts</w:t>
      </w:r>
    </w:p>
    <w:p w14:paraId="713D819F" w14:textId="77777777" w:rsidR="004A2875" w:rsidRPr="008F145C" w:rsidRDefault="00655736" w:rsidP="00AB15D5">
      <w:pPr>
        <w:pStyle w:val="ListParagraph"/>
        <w:keepLines/>
        <w:numPr>
          <w:ilvl w:val="0"/>
          <w:numId w:val="5"/>
        </w:numPr>
        <w:spacing w:after="240"/>
        <w:ind w:left="567" w:hanging="567"/>
        <w:contextualSpacing w:val="0"/>
        <w:rPr>
          <w:rFonts w:ascii="Arial" w:hAnsi="Arial" w:cs="Arial"/>
          <w:b/>
          <w:snapToGrid w:val="0"/>
          <w:sz w:val="22"/>
          <w:szCs w:val="22"/>
          <w:lang w:val="en-GB" w:eastAsia="en-US"/>
        </w:rPr>
      </w:pPr>
      <w:r w:rsidRPr="00F664C7">
        <w:rPr>
          <w:sz w:val="22"/>
          <w:szCs w:val="22"/>
          <w:lang w:val="en-US"/>
        </w:rPr>
        <w:br w:type="page"/>
      </w:r>
    </w:p>
    <w:p w14:paraId="62CBA00F" w14:textId="59E67C16" w:rsidR="00E760C3" w:rsidRPr="008F145C" w:rsidRDefault="00E760C3" w:rsidP="00E760C3">
      <w:pPr>
        <w:spacing w:after="120"/>
        <w:jc w:val="center"/>
        <w:rPr>
          <w:rFonts w:ascii="Arial" w:hAnsi="Arial" w:cs="Arial"/>
          <w:b/>
          <w:bCs/>
          <w:snapToGrid w:val="0"/>
          <w:sz w:val="22"/>
          <w:szCs w:val="22"/>
          <w:lang w:val="en-GB" w:eastAsia="en-US"/>
        </w:rPr>
      </w:pPr>
      <w:r w:rsidRPr="008F145C">
        <w:rPr>
          <w:rFonts w:ascii="Arial" w:hAnsi="Arial" w:cs="Arial"/>
          <w:b/>
          <w:snapToGrid w:val="0"/>
          <w:sz w:val="22"/>
          <w:szCs w:val="22"/>
          <w:lang w:val="en-GB" w:eastAsia="en-US"/>
        </w:rPr>
        <w:lastRenderedPageBreak/>
        <w:t xml:space="preserve">Introduction to the </w:t>
      </w:r>
      <w:r w:rsidR="00A6254A" w:rsidRPr="008F145C">
        <w:rPr>
          <w:rFonts w:ascii="Arial" w:hAnsi="Arial" w:cs="Arial"/>
          <w:b/>
          <w:snapToGrid w:val="0"/>
          <w:sz w:val="22"/>
          <w:szCs w:val="22"/>
          <w:lang w:val="en-GB" w:eastAsia="en-US"/>
        </w:rPr>
        <w:t>G</w:t>
      </w:r>
      <w:r w:rsidRPr="008F145C">
        <w:rPr>
          <w:rFonts w:ascii="Arial" w:hAnsi="Arial" w:cs="Arial"/>
          <w:b/>
          <w:snapToGrid w:val="0"/>
          <w:sz w:val="22"/>
          <w:szCs w:val="22"/>
          <w:lang w:val="en-GB" w:eastAsia="en-US"/>
        </w:rPr>
        <w:t xml:space="preserve">uidance </w:t>
      </w:r>
      <w:r w:rsidR="00A6254A" w:rsidRPr="008F145C">
        <w:rPr>
          <w:rFonts w:ascii="Arial" w:hAnsi="Arial" w:cs="Arial"/>
          <w:b/>
          <w:snapToGrid w:val="0"/>
          <w:sz w:val="22"/>
          <w:szCs w:val="22"/>
          <w:lang w:val="en-GB" w:eastAsia="en-US"/>
        </w:rPr>
        <w:t>N</w:t>
      </w:r>
      <w:r w:rsidRPr="008F145C">
        <w:rPr>
          <w:rFonts w:ascii="Arial" w:hAnsi="Arial" w:cs="Arial"/>
          <w:b/>
          <w:snapToGrid w:val="0"/>
          <w:sz w:val="22"/>
          <w:szCs w:val="22"/>
          <w:lang w:val="en-GB" w:eastAsia="en-US"/>
        </w:rPr>
        <w:t>ote</w:t>
      </w:r>
      <w:r w:rsidRPr="008F145C">
        <w:rPr>
          <w:rFonts w:ascii="Arial" w:hAnsi="Arial" w:cs="Arial"/>
          <w:snapToGrid w:val="0"/>
          <w:sz w:val="22"/>
          <w:szCs w:val="22"/>
          <w:vertAlign w:val="superscript"/>
          <w:lang w:val="en-GB" w:eastAsia="en-US"/>
        </w:rPr>
        <w:footnoteReference w:id="1"/>
      </w:r>
    </w:p>
    <w:p w14:paraId="7E916A8F" w14:textId="2CDBEA4C" w:rsidR="00866174" w:rsidRPr="008F145C" w:rsidRDefault="00E760C3" w:rsidP="00835872">
      <w:pPr>
        <w:numPr>
          <w:ilvl w:val="0"/>
          <w:numId w:val="2"/>
        </w:numPr>
        <w:spacing w:after="120"/>
        <w:ind w:left="567" w:hanging="567"/>
        <w:jc w:val="both"/>
        <w:rPr>
          <w:rFonts w:ascii="Arial" w:hAnsi="Arial" w:cs="Arial"/>
          <w:snapToGrid w:val="0"/>
          <w:sz w:val="22"/>
          <w:szCs w:val="22"/>
          <w:lang w:val="en-GB" w:eastAsia="en-US"/>
        </w:rPr>
      </w:pPr>
      <w:r w:rsidRPr="008F145C">
        <w:rPr>
          <w:rFonts w:ascii="Arial" w:hAnsi="Arial" w:cs="Arial"/>
          <w:snapToGrid w:val="0"/>
          <w:sz w:val="22"/>
          <w:szCs w:val="22"/>
          <w:lang w:val="en-GB" w:eastAsia="en-US"/>
        </w:rPr>
        <w:t xml:space="preserve">Intangible cultural heritage (or living heritage) </w:t>
      </w:r>
      <w:r w:rsidR="00323827">
        <w:rPr>
          <w:rFonts w:ascii="Arial" w:hAnsi="Arial" w:cs="Arial"/>
          <w:snapToGrid w:val="0"/>
          <w:sz w:val="22"/>
          <w:szCs w:val="22"/>
          <w:lang w:val="en-GB" w:eastAsia="en-US"/>
        </w:rPr>
        <w:t>covers</w:t>
      </w:r>
      <w:r w:rsidR="00323827" w:rsidRPr="008F145C">
        <w:rPr>
          <w:rFonts w:ascii="Arial" w:hAnsi="Arial" w:cs="Arial"/>
          <w:snapToGrid w:val="0"/>
          <w:sz w:val="22"/>
          <w:szCs w:val="22"/>
          <w:lang w:val="en-GB" w:eastAsia="en-US"/>
        </w:rPr>
        <w:t xml:space="preserve"> </w:t>
      </w:r>
      <w:r w:rsidRPr="008F145C">
        <w:rPr>
          <w:rFonts w:ascii="Arial" w:hAnsi="Arial" w:cs="Arial"/>
          <w:snapToGrid w:val="0"/>
          <w:sz w:val="22"/>
          <w:szCs w:val="22"/>
          <w:lang w:val="en-GB" w:eastAsia="en-US"/>
        </w:rPr>
        <w:t xml:space="preserve">a range of domains, </w:t>
      </w:r>
      <w:bookmarkStart w:id="1" w:name="_Hlk177382402"/>
      <w:r w:rsidRPr="008F145C">
        <w:rPr>
          <w:rFonts w:ascii="Arial" w:hAnsi="Arial" w:cs="Arial"/>
          <w:snapToGrid w:val="0"/>
          <w:sz w:val="22"/>
          <w:szCs w:val="22"/>
          <w:lang w:val="en-GB" w:eastAsia="en-US"/>
        </w:rPr>
        <w:t xml:space="preserve">including oral expressions such as poetry and song, performing arts such as dance and theatre, social practices, including rituals and festive events, </w:t>
      </w:r>
      <w:r w:rsidR="00C96D19" w:rsidRPr="008F145C">
        <w:rPr>
          <w:rFonts w:ascii="Arial" w:hAnsi="Arial" w:cs="Arial"/>
          <w:snapToGrid w:val="0"/>
          <w:sz w:val="22"/>
          <w:szCs w:val="22"/>
          <w:lang w:val="en-GB" w:eastAsia="en-US"/>
        </w:rPr>
        <w:t>foodways,</w:t>
      </w:r>
      <w:r w:rsidRPr="008F145C">
        <w:rPr>
          <w:rFonts w:ascii="Arial" w:hAnsi="Arial" w:cs="Arial"/>
          <w:snapToGrid w:val="0"/>
          <w:sz w:val="22"/>
          <w:szCs w:val="22"/>
          <w:lang w:val="en-GB" w:eastAsia="en-US"/>
        </w:rPr>
        <w:t xml:space="preserve"> </w:t>
      </w:r>
      <w:r w:rsidR="00C96D19" w:rsidRPr="008F145C">
        <w:rPr>
          <w:rFonts w:ascii="Arial" w:hAnsi="Arial" w:cs="Arial"/>
          <w:snapToGrid w:val="0"/>
          <w:sz w:val="22"/>
          <w:szCs w:val="22"/>
          <w:lang w:val="en-GB" w:eastAsia="en-US"/>
        </w:rPr>
        <w:t xml:space="preserve">and </w:t>
      </w:r>
      <w:r w:rsidR="00411EEC" w:rsidRPr="008F145C">
        <w:rPr>
          <w:rFonts w:ascii="Arial" w:hAnsi="Arial" w:cs="Arial"/>
          <w:snapToGrid w:val="0"/>
          <w:sz w:val="22"/>
          <w:szCs w:val="22"/>
          <w:lang w:val="en-GB" w:eastAsia="en-US"/>
        </w:rPr>
        <w:t>skills</w:t>
      </w:r>
      <w:r w:rsidRPr="008F145C">
        <w:rPr>
          <w:rFonts w:ascii="Arial" w:hAnsi="Arial" w:cs="Arial"/>
          <w:snapToGrid w:val="0"/>
          <w:sz w:val="22"/>
          <w:szCs w:val="22"/>
          <w:lang w:val="en-GB" w:eastAsia="en-US"/>
        </w:rPr>
        <w:t xml:space="preserve"> and knowledge </w:t>
      </w:r>
      <w:r w:rsidR="00411EEC" w:rsidRPr="008F145C">
        <w:rPr>
          <w:rFonts w:ascii="Arial" w:hAnsi="Arial" w:cs="Arial"/>
          <w:snapToGrid w:val="0"/>
          <w:sz w:val="22"/>
          <w:szCs w:val="22"/>
          <w:lang w:val="en-GB" w:eastAsia="en-US"/>
        </w:rPr>
        <w:t>involved in craftsmanship,</w:t>
      </w:r>
      <w:r w:rsidRPr="008F145C">
        <w:rPr>
          <w:rFonts w:ascii="Arial" w:hAnsi="Arial" w:cs="Arial"/>
          <w:snapToGrid w:val="0"/>
          <w:sz w:val="22"/>
          <w:szCs w:val="22"/>
          <w:lang w:val="en-GB" w:eastAsia="en-US"/>
        </w:rPr>
        <w:t xml:space="preserve"> knowledge </w:t>
      </w:r>
      <w:r w:rsidR="000368E1" w:rsidRPr="008F145C">
        <w:rPr>
          <w:rFonts w:ascii="Arial" w:hAnsi="Arial" w:cs="Arial"/>
          <w:snapToGrid w:val="0"/>
          <w:sz w:val="22"/>
          <w:szCs w:val="22"/>
          <w:lang w:val="en-GB" w:eastAsia="en-US"/>
        </w:rPr>
        <w:t xml:space="preserve">and practices </w:t>
      </w:r>
      <w:r w:rsidRPr="008F145C">
        <w:rPr>
          <w:rFonts w:ascii="Arial" w:hAnsi="Arial" w:cs="Arial"/>
          <w:snapToGrid w:val="0"/>
          <w:sz w:val="22"/>
          <w:szCs w:val="22"/>
          <w:lang w:val="en-GB" w:eastAsia="en-US"/>
        </w:rPr>
        <w:t xml:space="preserve">related to nature and the universe, </w:t>
      </w:r>
      <w:bookmarkEnd w:id="1"/>
      <w:r w:rsidR="008C1317" w:rsidRPr="008F145C">
        <w:rPr>
          <w:rFonts w:ascii="Arial" w:hAnsi="Arial" w:cs="Arial"/>
          <w:snapToGrid w:val="0"/>
          <w:sz w:val="22"/>
          <w:szCs w:val="22"/>
          <w:lang w:val="en-GB" w:eastAsia="en-US"/>
        </w:rPr>
        <w:t>encompassing agricultural practices and fisheries</w:t>
      </w:r>
      <w:r w:rsidR="00227BA9" w:rsidRPr="008F145C">
        <w:rPr>
          <w:rFonts w:ascii="Arial" w:hAnsi="Arial" w:cs="Arial"/>
          <w:snapToGrid w:val="0"/>
          <w:sz w:val="22"/>
          <w:szCs w:val="22"/>
          <w:lang w:val="en-GB" w:eastAsia="en-US"/>
        </w:rPr>
        <w:t xml:space="preserve">, </w:t>
      </w:r>
      <w:r w:rsidR="00227BA9" w:rsidRPr="00F664C7">
        <w:rPr>
          <w:rFonts w:ascii="Arial" w:hAnsi="Arial" w:cs="Arial"/>
          <w:snapToGrid w:val="0"/>
          <w:sz w:val="22"/>
          <w:szCs w:val="22"/>
          <w:lang w:val="en-US" w:eastAsia="en-US"/>
        </w:rPr>
        <w:t> as well as forms of urban practices and expressions</w:t>
      </w:r>
      <w:r w:rsidRPr="008F145C">
        <w:rPr>
          <w:rFonts w:ascii="Arial" w:hAnsi="Arial" w:cs="Arial"/>
          <w:snapToGrid w:val="0"/>
          <w:sz w:val="22"/>
          <w:szCs w:val="22"/>
          <w:lang w:val="en-GB" w:eastAsia="en-US"/>
        </w:rPr>
        <w:t xml:space="preserve">. These forms of knowledge and practice are typically enacted and transmitted by communities, groups or individuals (hereafter </w:t>
      </w:r>
      <w:r w:rsidR="0035174D" w:rsidRPr="008F145C">
        <w:rPr>
          <w:rFonts w:ascii="Arial" w:hAnsi="Arial" w:cs="Arial"/>
          <w:snapToGrid w:val="0"/>
          <w:sz w:val="22"/>
          <w:szCs w:val="22"/>
          <w:lang w:val="en-GB" w:eastAsia="en-US"/>
        </w:rPr>
        <w:t>‘</w:t>
      </w:r>
      <w:r w:rsidRPr="008F145C">
        <w:rPr>
          <w:rFonts w:ascii="Arial" w:hAnsi="Arial" w:cs="Arial"/>
          <w:snapToGrid w:val="0"/>
          <w:sz w:val="22"/>
          <w:szCs w:val="22"/>
          <w:lang w:val="en-GB" w:eastAsia="en-US"/>
        </w:rPr>
        <w:t>communities</w:t>
      </w:r>
      <w:r w:rsidR="0035174D" w:rsidRPr="008F145C">
        <w:rPr>
          <w:rFonts w:ascii="Arial" w:hAnsi="Arial" w:cs="Arial"/>
          <w:snapToGrid w:val="0"/>
          <w:sz w:val="22"/>
          <w:szCs w:val="22"/>
          <w:lang w:val="en-GB" w:eastAsia="en-US"/>
        </w:rPr>
        <w:t>’</w:t>
      </w:r>
      <w:r w:rsidRPr="008F145C">
        <w:rPr>
          <w:rFonts w:ascii="Arial" w:hAnsi="Arial" w:cs="Arial"/>
          <w:snapToGrid w:val="0"/>
          <w:sz w:val="22"/>
          <w:szCs w:val="22"/>
          <w:lang w:val="en-GB" w:eastAsia="en-US"/>
        </w:rPr>
        <w:t>); which they consider as part of their living heritage.</w:t>
      </w:r>
    </w:p>
    <w:p w14:paraId="08EBD9AF" w14:textId="32AF7B42" w:rsidR="008C1317" w:rsidRPr="008F145C" w:rsidRDefault="005D30BB" w:rsidP="00835872">
      <w:pPr>
        <w:numPr>
          <w:ilvl w:val="0"/>
          <w:numId w:val="2"/>
        </w:numPr>
        <w:spacing w:after="120"/>
        <w:ind w:left="567" w:hanging="567"/>
        <w:jc w:val="both"/>
        <w:rPr>
          <w:rFonts w:ascii="Arial" w:hAnsi="Arial" w:cs="Arial"/>
          <w:snapToGrid w:val="0"/>
          <w:sz w:val="22"/>
          <w:szCs w:val="22"/>
          <w:lang w:val="en-GB" w:eastAsia="en-US"/>
        </w:rPr>
      </w:pPr>
      <w:r w:rsidRPr="008F145C">
        <w:rPr>
          <w:rFonts w:ascii="Arial" w:hAnsi="Arial" w:cs="Arial"/>
          <w:snapToGrid w:val="0"/>
          <w:sz w:val="22"/>
          <w:szCs w:val="22"/>
          <w:lang w:val="en-GB" w:eastAsia="en-US"/>
        </w:rPr>
        <w:t xml:space="preserve">With increasing numbers of people living in urban </w:t>
      </w:r>
      <w:r w:rsidR="00403A23" w:rsidRPr="008F145C">
        <w:rPr>
          <w:rFonts w:ascii="Arial" w:hAnsi="Arial" w:cs="Arial"/>
          <w:snapToGrid w:val="0"/>
          <w:sz w:val="22"/>
          <w:szCs w:val="22"/>
          <w:lang w:val="en-GB" w:eastAsia="en-US"/>
        </w:rPr>
        <w:t>environments</w:t>
      </w:r>
      <w:r w:rsidRPr="008F145C">
        <w:rPr>
          <w:rFonts w:ascii="Arial" w:hAnsi="Arial" w:cs="Arial"/>
          <w:snapToGrid w:val="0"/>
          <w:sz w:val="22"/>
          <w:szCs w:val="22"/>
          <w:lang w:val="en-GB" w:eastAsia="en-US"/>
        </w:rPr>
        <w:t xml:space="preserve">, and rapid </w:t>
      </w:r>
      <w:r w:rsidR="004A65A0" w:rsidRPr="008F145C">
        <w:rPr>
          <w:rFonts w:ascii="Arial" w:hAnsi="Arial" w:cs="Arial"/>
          <w:snapToGrid w:val="0"/>
          <w:sz w:val="22"/>
          <w:szCs w:val="22"/>
          <w:lang w:val="en-GB" w:eastAsia="en-US"/>
        </w:rPr>
        <w:t xml:space="preserve">urbanization processes </w:t>
      </w:r>
      <w:r w:rsidRPr="008F145C">
        <w:rPr>
          <w:rFonts w:ascii="Arial" w:hAnsi="Arial" w:cs="Arial"/>
          <w:snapToGrid w:val="0"/>
          <w:sz w:val="22"/>
          <w:szCs w:val="22"/>
          <w:lang w:val="en-GB" w:eastAsia="en-US"/>
        </w:rPr>
        <w:t xml:space="preserve">worldwide, the safeguarding of intangible cultural heritage in urban contexts is an issue to be addressed. </w:t>
      </w:r>
      <w:r w:rsidR="008C1317" w:rsidRPr="008F145C">
        <w:rPr>
          <w:rFonts w:ascii="Arial" w:hAnsi="Arial" w:cs="Arial"/>
          <w:snapToGrid w:val="0"/>
          <w:sz w:val="22"/>
          <w:szCs w:val="22"/>
          <w:lang w:val="en-GB" w:eastAsia="en-US"/>
        </w:rPr>
        <w:t xml:space="preserve">The practice of living heritage has long been intertwined with the processes of urban development and planning; while it is fragile in the face of inadequate or unsuitable urban planning provisions, </w:t>
      </w:r>
      <w:r w:rsidR="0035174D" w:rsidRPr="008F145C">
        <w:rPr>
          <w:rFonts w:ascii="Arial" w:hAnsi="Arial" w:cs="Arial"/>
          <w:snapToGrid w:val="0"/>
          <w:sz w:val="22"/>
          <w:szCs w:val="22"/>
          <w:lang w:val="en-GB" w:eastAsia="en-US"/>
        </w:rPr>
        <w:t>living heritage</w:t>
      </w:r>
      <w:r w:rsidR="008C1317" w:rsidRPr="008F145C">
        <w:rPr>
          <w:rFonts w:ascii="Arial" w:hAnsi="Arial" w:cs="Arial"/>
          <w:snapToGrid w:val="0"/>
          <w:sz w:val="22"/>
          <w:szCs w:val="22"/>
          <w:lang w:val="en-GB" w:eastAsia="en-US"/>
        </w:rPr>
        <w:t xml:space="preserve"> has the potential to contribute positively to </w:t>
      </w:r>
      <w:r w:rsidR="00DA367E" w:rsidRPr="008F145C">
        <w:rPr>
          <w:rFonts w:ascii="Arial" w:hAnsi="Arial" w:cs="Arial"/>
          <w:snapToGrid w:val="0"/>
          <w:sz w:val="22"/>
          <w:szCs w:val="22"/>
          <w:lang w:val="en-GB" w:eastAsia="en-US"/>
        </w:rPr>
        <w:t>urban way</w:t>
      </w:r>
      <w:r w:rsidR="00B74686" w:rsidRPr="008F145C">
        <w:rPr>
          <w:rFonts w:ascii="Arial" w:hAnsi="Arial" w:cs="Arial"/>
          <w:snapToGrid w:val="0"/>
          <w:sz w:val="22"/>
          <w:szCs w:val="22"/>
          <w:lang w:val="en-GB" w:eastAsia="en-US"/>
        </w:rPr>
        <w:t>s</w:t>
      </w:r>
      <w:r w:rsidR="00DA367E" w:rsidRPr="008F145C">
        <w:rPr>
          <w:rFonts w:ascii="Arial" w:hAnsi="Arial" w:cs="Arial"/>
          <w:snapToGrid w:val="0"/>
          <w:sz w:val="22"/>
          <w:szCs w:val="22"/>
          <w:lang w:val="en-GB" w:eastAsia="en-US"/>
        </w:rPr>
        <w:t xml:space="preserve"> of life, social cohesion, better living conditions and ultimately</w:t>
      </w:r>
      <w:r w:rsidR="008C1317" w:rsidRPr="008F145C">
        <w:rPr>
          <w:rFonts w:ascii="Arial" w:hAnsi="Arial" w:cs="Arial"/>
          <w:snapToGrid w:val="0"/>
          <w:sz w:val="22"/>
          <w:szCs w:val="22"/>
          <w:lang w:val="en-GB" w:eastAsia="en-US"/>
        </w:rPr>
        <w:t xml:space="preserve">, </w:t>
      </w:r>
      <w:r w:rsidR="004A65A0" w:rsidRPr="008F145C">
        <w:rPr>
          <w:rFonts w:ascii="Arial" w:hAnsi="Arial" w:cs="Arial"/>
          <w:snapToGrid w:val="0"/>
          <w:sz w:val="22"/>
          <w:szCs w:val="22"/>
          <w:lang w:val="en-GB" w:eastAsia="en-US"/>
        </w:rPr>
        <w:t xml:space="preserve">to </w:t>
      </w:r>
      <w:r w:rsidR="008C1317" w:rsidRPr="008F145C">
        <w:rPr>
          <w:rFonts w:ascii="Arial" w:hAnsi="Arial" w:cs="Arial"/>
          <w:snapToGrid w:val="0"/>
          <w:sz w:val="22"/>
          <w:szCs w:val="22"/>
          <w:lang w:val="en-GB" w:eastAsia="en-US"/>
        </w:rPr>
        <w:t xml:space="preserve">the </w:t>
      </w:r>
      <w:r w:rsidR="00E9777A" w:rsidRPr="008F145C">
        <w:rPr>
          <w:rFonts w:ascii="Arial" w:hAnsi="Arial" w:cs="Arial"/>
          <w:snapToGrid w:val="0"/>
          <w:sz w:val="22"/>
          <w:szCs w:val="22"/>
          <w:lang w:val="en-GB" w:eastAsia="en-US"/>
        </w:rPr>
        <w:t>f</w:t>
      </w:r>
      <w:r w:rsidR="008C1317" w:rsidRPr="008F145C">
        <w:rPr>
          <w:rFonts w:ascii="Arial" w:hAnsi="Arial" w:cs="Arial"/>
          <w:snapToGrid w:val="0"/>
          <w:sz w:val="22"/>
          <w:szCs w:val="22"/>
          <w:lang w:val="en-GB" w:eastAsia="en-US"/>
        </w:rPr>
        <w:t xml:space="preserve">unctioning of the city itself. In turn, urban planning can facilitate the safeguarding of living heritage by considering communities’ and practitioners’ needs in terms of spatial organization. Distinguishing between these potential positive and negative roles and </w:t>
      </w:r>
      <w:proofErr w:type="gramStart"/>
      <w:r w:rsidR="007D7CD1" w:rsidRPr="008F145C">
        <w:rPr>
          <w:rFonts w:ascii="Arial" w:hAnsi="Arial" w:cs="Arial"/>
          <w:snapToGrid w:val="0"/>
          <w:sz w:val="22"/>
          <w:szCs w:val="22"/>
          <w:lang w:val="en-GB" w:eastAsia="en-US"/>
        </w:rPr>
        <w:t>risks</w:t>
      </w:r>
      <w:r w:rsidR="00373EF4" w:rsidRPr="008F145C">
        <w:rPr>
          <w:rFonts w:ascii="Arial" w:hAnsi="Arial" w:cs="Arial"/>
          <w:snapToGrid w:val="0"/>
          <w:sz w:val="22"/>
          <w:szCs w:val="22"/>
          <w:lang w:val="en-GB" w:eastAsia="en-US"/>
        </w:rPr>
        <w:t>,</w:t>
      </w:r>
      <w:r w:rsidR="007D7CD1" w:rsidRPr="008F145C">
        <w:rPr>
          <w:rFonts w:ascii="Arial" w:hAnsi="Arial" w:cs="Arial"/>
          <w:snapToGrid w:val="0"/>
          <w:sz w:val="22"/>
          <w:szCs w:val="22"/>
          <w:lang w:val="en-GB" w:eastAsia="en-US"/>
        </w:rPr>
        <w:t xml:space="preserve"> and</w:t>
      </w:r>
      <w:proofErr w:type="gramEnd"/>
      <w:r w:rsidR="008C1317" w:rsidRPr="008F145C">
        <w:rPr>
          <w:rFonts w:ascii="Arial" w:hAnsi="Arial" w:cs="Arial"/>
          <w:snapToGrid w:val="0"/>
          <w:sz w:val="22"/>
          <w:szCs w:val="22"/>
          <w:lang w:val="en-GB" w:eastAsia="en-US"/>
        </w:rPr>
        <w:t xml:space="preserve"> understanding how </w:t>
      </w:r>
      <w:r w:rsidR="00384536" w:rsidRPr="008F145C">
        <w:rPr>
          <w:rFonts w:ascii="Arial" w:hAnsi="Arial" w:cs="Arial"/>
          <w:snapToGrid w:val="0"/>
          <w:sz w:val="22"/>
          <w:szCs w:val="22"/>
          <w:lang w:val="en-GB" w:eastAsia="en-US"/>
        </w:rPr>
        <w:t xml:space="preserve">and when living heritage can be incorporated into urban planning structures, are important areas for consideration </w:t>
      </w:r>
      <w:r w:rsidR="00373EF4" w:rsidRPr="008F145C">
        <w:rPr>
          <w:rFonts w:ascii="Arial" w:hAnsi="Arial" w:cs="Arial"/>
          <w:snapToGrid w:val="0"/>
          <w:sz w:val="22"/>
          <w:szCs w:val="22"/>
          <w:lang w:val="en-GB" w:eastAsia="en-US"/>
        </w:rPr>
        <w:t xml:space="preserve">when </w:t>
      </w:r>
      <w:r w:rsidR="00384536" w:rsidRPr="008F145C">
        <w:rPr>
          <w:rFonts w:ascii="Arial" w:hAnsi="Arial" w:cs="Arial"/>
          <w:snapToGrid w:val="0"/>
          <w:sz w:val="22"/>
          <w:szCs w:val="22"/>
          <w:lang w:val="en-GB" w:eastAsia="en-US"/>
        </w:rPr>
        <w:t>designing relevant policies in this area.</w:t>
      </w:r>
    </w:p>
    <w:p w14:paraId="0BD66522" w14:textId="11185B5C" w:rsidR="00B24C3E" w:rsidRPr="008F145C" w:rsidRDefault="00E760C3" w:rsidP="00835872">
      <w:pPr>
        <w:numPr>
          <w:ilvl w:val="0"/>
          <w:numId w:val="2"/>
        </w:numPr>
        <w:spacing w:after="120"/>
        <w:ind w:left="567" w:hanging="567"/>
        <w:jc w:val="both"/>
        <w:rPr>
          <w:rFonts w:ascii="Arial" w:hAnsi="Arial" w:cs="Arial"/>
          <w:snapToGrid w:val="0"/>
          <w:sz w:val="22"/>
          <w:szCs w:val="22"/>
          <w:lang w:val="en-GB" w:eastAsia="en-US"/>
        </w:rPr>
      </w:pPr>
      <w:r w:rsidRPr="008F145C">
        <w:rPr>
          <w:rFonts w:ascii="Arial" w:hAnsi="Arial" w:cs="Arial"/>
          <w:snapToGrid w:val="0"/>
          <w:sz w:val="22"/>
          <w:szCs w:val="22"/>
          <w:lang w:val="en-GB" w:eastAsia="en-US"/>
        </w:rPr>
        <w:t xml:space="preserve">The UNESCO </w:t>
      </w:r>
      <w:r>
        <w:fldChar w:fldCharType="begin"/>
      </w:r>
      <w:r w:rsidRPr="00DC39E2">
        <w:rPr>
          <w:lang w:val="en-US"/>
        </w:rPr>
        <w:instrText>HYPERLINK "https://ich.unesco.org/doc/src/2003_Convention_Basic_Texts_2024_version_EN.pdf"</w:instrText>
      </w:r>
      <w:r>
        <w:fldChar w:fldCharType="separate"/>
      </w:r>
      <w:r w:rsidRPr="008F145C">
        <w:rPr>
          <w:rFonts w:ascii="Arial" w:hAnsi="Arial" w:cs="Arial"/>
          <w:snapToGrid w:val="0"/>
          <w:color w:val="0000FF" w:themeColor="hyperlink"/>
          <w:sz w:val="22"/>
          <w:szCs w:val="22"/>
          <w:u w:val="single"/>
          <w:lang w:val="en-US" w:eastAsia="en-US"/>
        </w:rPr>
        <w:t>2003 Convention for the Safeguarding of the Intangible Cultural Heritage</w:t>
      </w:r>
      <w:r>
        <w:fldChar w:fldCharType="end"/>
      </w:r>
      <w:r w:rsidRPr="008F145C">
        <w:rPr>
          <w:rFonts w:ascii="Arial" w:hAnsi="Arial" w:cs="Arial"/>
          <w:snapToGrid w:val="0"/>
          <w:sz w:val="22"/>
          <w:szCs w:val="22"/>
          <w:u w:val="single"/>
          <w:lang w:val="en-US" w:eastAsia="en-US"/>
        </w:rPr>
        <w:t xml:space="preserve"> </w:t>
      </w:r>
      <w:r w:rsidRPr="008F145C">
        <w:rPr>
          <w:rFonts w:ascii="Arial" w:hAnsi="Arial" w:cs="Arial"/>
          <w:snapToGrid w:val="0"/>
          <w:sz w:val="22"/>
          <w:szCs w:val="22"/>
          <w:lang w:val="en-GB" w:eastAsia="en-US"/>
        </w:rPr>
        <w:t xml:space="preserve">(hereafter, the Convention) </w:t>
      </w:r>
      <w:r w:rsidR="0082212B" w:rsidRPr="008F145C">
        <w:rPr>
          <w:rFonts w:ascii="Arial" w:hAnsi="Arial" w:cs="Arial"/>
          <w:snapToGrid w:val="0"/>
          <w:sz w:val="22"/>
          <w:szCs w:val="22"/>
          <w:lang w:val="en-GB" w:eastAsia="en-US"/>
        </w:rPr>
        <w:t>encourages</w:t>
      </w:r>
      <w:r w:rsidR="00B24C3E" w:rsidRPr="008F145C">
        <w:rPr>
          <w:rFonts w:ascii="Arial" w:hAnsi="Arial" w:cs="Arial"/>
          <w:snapToGrid w:val="0"/>
          <w:sz w:val="22"/>
          <w:szCs w:val="22"/>
          <w:lang w:val="en-GB" w:eastAsia="en-US"/>
        </w:rPr>
        <w:t xml:space="preserve"> States Parties to acknowledge the dynamic nature of intangible cultural heritage in both urban and rural contexts </w:t>
      </w:r>
      <w:r w:rsidR="00384536" w:rsidRPr="008F145C">
        <w:rPr>
          <w:rFonts w:ascii="Arial" w:hAnsi="Arial" w:cs="Arial"/>
          <w:snapToGrid w:val="0"/>
          <w:sz w:val="22"/>
          <w:szCs w:val="22"/>
          <w:lang w:val="en-GB" w:eastAsia="en-US"/>
        </w:rPr>
        <w:t>(</w:t>
      </w:r>
      <w:r w:rsidR="001547A9">
        <w:fldChar w:fldCharType="begin"/>
      </w:r>
      <w:r w:rsidR="001547A9" w:rsidRPr="00DC39E2">
        <w:rPr>
          <w:lang w:val="en-US"/>
        </w:rPr>
        <w:instrText>HYPERLINK "https://ich.unesco.org/doc/src/2003_Convention_Basic_Texts_2024_version_EN.pdf"</w:instrText>
      </w:r>
      <w:r w:rsidR="001547A9">
        <w:fldChar w:fldCharType="separate"/>
      </w:r>
      <w:r w:rsidR="001547A9" w:rsidRPr="008F145C">
        <w:rPr>
          <w:rStyle w:val="Hyperlink"/>
          <w:rFonts w:ascii="Arial" w:hAnsi="Arial" w:cs="Arial"/>
          <w:snapToGrid w:val="0"/>
          <w:sz w:val="22"/>
          <w:szCs w:val="22"/>
          <w:lang w:val="en-US" w:eastAsia="en-US"/>
        </w:rPr>
        <w:t>Chapter VI of the Operational Directives</w:t>
      </w:r>
      <w:r w:rsidR="001547A9">
        <w:fldChar w:fldCharType="end"/>
      </w:r>
      <w:r w:rsidR="00384536" w:rsidRPr="008F145C">
        <w:rPr>
          <w:rFonts w:ascii="Arial" w:hAnsi="Arial" w:cs="Arial"/>
          <w:snapToGrid w:val="0"/>
          <w:sz w:val="22"/>
          <w:szCs w:val="22"/>
          <w:lang w:val="en-GB" w:eastAsia="en-US"/>
        </w:rPr>
        <w:t>),</w:t>
      </w:r>
      <w:r w:rsidR="00B24C3E" w:rsidRPr="008F145C">
        <w:rPr>
          <w:rFonts w:ascii="Arial" w:hAnsi="Arial" w:cs="Arial"/>
          <w:snapToGrid w:val="0"/>
          <w:sz w:val="22"/>
          <w:szCs w:val="22"/>
          <w:lang w:val="en-GB" w:eastAsia="en-US"/>
        </w:rPr>
        <w:t xml:space="preserve"> while endeavouring to recognize the importance and strengthen the role of intangible cultural heritage as a driver and guarantee of sustainable development (</w:t>
      </w:r>
      <w:r w:rsidR="0035174D" w:rsidRPr="008F145C">
        <w:rPr>
          <w:rFonts w:ascii="Arial" w:hAnsi="Arial" w:cs="Arial"/>
          <w:snapToGrid w:val="0"/>
          <w:sz w:val="22"/>
          <w:szCs w:val="22"/>
          <w:lang w:val="en-GB" w:eastAsia="en-US"/>
        </w:rPr>
        <w:t>p</w:t>
      </w:r>
      <w:r w:rsidR="00B24C3E" w:rsidRPr="008F145C">
        <w:rPr>
          <w:rFonts w:ascii="Arial" w:hAnsi="Arial" w:cs="Arial"/>
          <w:snapToGrid w:val="0"/>
          <w:sz w:val="22"/>
          <w:szCs w:val="22"/>
          <w:lang w:val="en-GB" w:eastAsia="en-US"/>
        </w:rPr>
        <w:t xml:space="preserve">aragraph 170). This also includes the key role of intangible cultural heritage in other aspects of sustainable development in urban contexts, such as food security, water management systems, inclusive economic development, and environmental sustainability, among others. </w:t>
      </w:r>
      <w:r w:rsidR="00B24C3E" w:rsidRPr="008F145C" w:rsidDel="001B6DDE">
        <w:rPr>
          <w:rFonts w:ascii="Arial" w:hAnsi="Arial" w:cs="Arial"/>
          <w:snapToGrid w:val="0"/>
          <w:sz w:val="22"/>
          <w:szCs w:val="22"/>
          <w:lang w:val="en-GB" w:eastAsia="en-US"/>
        </w:rPr>
        <w:t>While there is a large body of literature and numerous instruments</w:t>
      </w:r>
      <w:r w:rsidR="00B24C3E" w:rsidRPr="008F145C">
        <w:rPr>
          <w:rFonts w:ascii="Arial" w:hAnsi="Arial" w:cs="Arial"/>
          <w:snapToGrid w:val="0"/>
          <w:sz w:val="22"/>
          <w:szCs w:val="22"/>
          <w:lang w:val="en-GB" w:eastAsia="en-US"/>
        </w:rPr>
        <w:t xml:space="preserve"> within UNESCO and the wider UN system</w:t>
      </w:r>
      <w:r w:rsidR="00B24C3E" w:rsidRPr="008F145C" w:rsidDel="001B6DDE">
        <w:rPr>
          <w:rFonts w:ascii="Arial" w:hAnsi="Arial" w:cs="Arial"/>
          <w:snapToGrid w:val="0"/>
          <w:sz w:val="22"/>
          <w:szCs w:val="22"/>
          <w:lang w:val="en-GB" w:eastAsia="en-US"/>
        </w:rPr>
        <w:t xml:space="preserve"> relating to </w:t>
      </w:r>
      <w:r w:rsidR="00B24C3E" w:rsidRPr="008F145C">
        <w:rPr>
          <w:rFonts w:ascii="Arial" w:hAnsi="Arial" w:cs="Arial"/>
          <w:snapToGrid w:val="0"/>
          <w:sz w:val="22"/>
          <w:szCs w:val="22"/>
          <w:lang w:val="en-GB" w:eastAsia="en-US"/>
        </w:rPr>
        <w:t>the role of culture in urban contexts</w:t>
      </w:r>
      <w:r w:rsidR="00B24C3E" w:rsidRPr="008F145C" w:rsidDel="001B6DDE">
        <w:rPr>
          <w:rFonts w:ascii="Arial" w:hAnsi="Arial" w:cs="Arial"/>
          <w:snapToGrid w:val="0"/>
          <w:sz w:val="22"/>
          <w:szCs w:val="22"/>
          <w:lang w:val="en-GB" w:eastAsia="en-US"/>
        </w:rPr>
        <w:t>, they do not refer specifically to the role of living heritage from the perspective of the Convention.</w:t>
      </w:r>
      <w:r w:rsidR="00B24C3E" w:rsidRPr="008F145C">
        <w:rPr>
          <w:rFonts w:ascii="Arial" w:hAnsi="Arial" w:cs="Arial"/>
          <w:snapToGrid w:val="0"/>
          <w:sz w:val="22"/>
          <w:szCs w:val="22"/>
          <w:lang w:val="en-GB" w:eastAsia="en-US"/>
        </w:rPr>
        <w:t xml:space="preserve"> Further guidance is therefore needed for stakeholders of the Convention seeking to engage in and enhance dialogue between the urban planning and living heritage</w:t>
      </w:r>
      <w:r w:rsidR="00980C2F" w:rsidRPr="008F145C">
        <w:rPr>
          <w:rFonts w:ascii="Arial" w:hAnsi="Arial" w:cs="Arial"/>
          <w:snapToGrid w:val="0"/>
          <w:sz w:val="22"/>
          <w:szCs w:val="22"/>
          <w:lang w:val="en-GB" w:eastAsia="en-US"/>
        </w:rPr>
        <w:t xml:space="preserve"> sectors</w:t>
      </w:r>
      <w:r w:rsidR="00B24C3E" w:rsidRPr="008F145C">
        <w:rPr>
          <w:rFonts w:ascii="Arial" w:hAnsi="Arial" w:cs="Arial"/>
          <w:snapToGrid w:val="0"/>
          <w:sz w:val="22"/>
          <w:szCs w:val="22"/>
          <w:lang w:val="en-GB" w:eastAsia="en-US"/>
        </w:rPr>
        <w:t>.</w:t>
      </w:r>
    </w:p>
    <w:p w14:paraId="1B6BAEF5" w14:textId="3130E973" w:rsidR="00F1317E" w:rsidRPr="008F145C" w:rsidRDefault="00F1317E" w:rsidP="00835872">
      <w:pPr>
        <w:pStyle w:val="COMPara"/>
        <w:ind w:left="567" w:hanging="567"/>
        <w:jc w:val="both"/>
        <w:rPr>
          <w:lang w:val="en-US"/>
        </w:rPr>
      </w:pPr>
      <w:r w:rsidRPr="008F145C">
        <w:rPr>
          <w:lang w:val="en-US"/>
        </w:rPr>
        <w:t xml:space="preserve">The UNESCO </w:t>
      </w:r>
      <w:hyperlink r:id="rId8" w:history="1">
        <w:r w:rsidRPr="008F145C">
          <w:rPr>
            <w:rStyle w:val="Hyperlink"/>
            <w:lang w:val="en-US"/>
          </w:rPr>
          <w:t>1972 World Heritage Convention</w:t>
        </w:r>
      </w:hyperlink>
      <w:r w:rsidRPr="008F145C">
        <w:rPr>
          <w:lang w:val="en-US"/>
        </w:rPr>
        <w:t xml:space="preserve"> recalls the importance</w:t>
      </w:r>
      <w:r w:rsidR="003F59ED" w:rsidRPr="008F145C">
        <w:rPr>
          <w:lang w:val="en-US"/>
        </w:rPr>
        <w:t xml:space="preserve"> of</w:t>
      </w:r>
      <w:r w:rsidRPr="008F145C">
        <w:rPr>
          <w:lang w:val="en-US"/>
        </w:rPr>
        <w:t xml:space="preserve"> </w:t>
      </w:r>
      <w:r w:rsidR="00C62E12" w:rsidRPr="008F145C">
        <w:rPr>
          <w:lang w:val="en-US"/>
        </w:rPr>
        <w:t>‘</w:t>
      </w:r>
      <w:r w:rsidRPr="008F145C">
        <w:rPr>
          <w:lang w:val="en-US"/>
        </w:rPr>
        <w:t>adopt</w:t>
      </w:r>
      <w:r w:rsidR="003F59ED" w:rsidRPr="008F145C">
        <w:rPr>
          <w:lang w:val="en-US"/>
        </w:rPr>
        <w:t>[</w:t>
      </w:r>
      <w:proofErr w:type="spellStart"/>
      <w:r w:rsidR="003F59ED" w:rsidRPr="008F145C">
        <w:rPr>
          <w:lang w:val="en-US"/>
        </w:rPr>
        <w:t>ing</w:t>
      </w:r>
      <w:proofErr w:type="spellEnd"/>
      <w:r w:rsidR="003F59ED" w:rsidRPr="008F145C">
        <w:rPr>
          <w:lang w:val="en-US"/>
        </w:rPr>
        <w:t>]</w:t>
      </w:r>
      <w:r w:rsidRPr="008F145C">
        <w:rPr>
          <w:lang w:val="en-US"/>
        </w:rPr>
        <w:t xml:space="preserve"> a general policy which aims to give the cultural and natural heritage a function in the life of the community and integrate the protection of that heritage into comprehensive planning </w:t>
      </w:r>
      <w:proofErr w:type="spellStart"/>
      <w:r w:rsidRPr="008F145C">
        <w:rPr>
          <w:lang w:val="en-US"/>
        </w:rPr>
        <w:t>programmes</w:t>
      </w:r>
      <w:r w:rsidR="00C62E12" w:rsidRPr="008F145C">
        <w:rPr>
          <w:lang w:val="en-US"/>
        </w:rPr>
        <w:t>’</w:t>
      </w:r>
      <w:proofErr w:type="spellEnd"/>
      <w:r w:rsidRPr="008F145C">
        <w:rPr>
          <w:lang w:val="en-US"/>
        </w:rPr>
        <w:t xml:space="preserve"> (</w:t>
      </w:r>
      <w:r w:rsidR="003F59ED" w:rsidRPr="008F145C">
        <w:rPr>
          <w:lang w:val="en-US"/>
        </w:rPr>
        <w:t>A</w:t>
      </w:r>
      <w:r w:rsidRPr="008F145C">
        <w:rPr>
          <w:lang w:val="en-US"/>
        </w:rPr>
        <w:t xml:space="preserve">rticle 5). This is relevant when considering </w:t>
      </w:r>
      <w:r w:rsidR="00C0738F" w:rsidRPr="008F145C">
        <w:rPr>
          <w:lang w:val="en-US"/>
        </w:rPr>
        <w:t>how to integrate</w:t>
      </w:r>
      <w:r w:rsidRPr="008F145C">
        <w:rPr>
          <w:lang w:val="en-US"/>
        </w:rPr>
        <w:t xml:space="preserve"> the safeguarding of intangible cultural heritage into urban planning processes.</w:t>
      </w:r>
      <w:r w:rsidR="00E9777A" w:rsidRPr="008F145C">
        <w:rPr>
          <w:lang w:val="en"/>
        </w:rPr>
        <w:t xml:space="preserve"> </w:t>
      </w:r>
      <w:r w:rsidRPr="008F145C">
        <w:rPr>
          <w:lang w:val="en"/>
        </w:rPr>
        <w:t xml:space="preserve">Furthermore, there is a need to highlight the </w:t>
      </w:r>
      <w:r w:rsidR="0018730D" w:rsidRPr="008F145C">
        <w:rPr>
          <w:lang w:val="en"/>
        </w:rPr>
        <w:t xml:space="preserve">synergies and </w:t>
      </w:r>
      <w:r w:rsidRPr="008F145C">
        <w:rPr>
          <w:lang w:val="en"/>
        </w:rPr>
        <w:t xml:space="preserve">links between the 2003 and 1972 </w:t>
      </w:r>
      <w:r w:rsidR="003F59ED" w:rsidRPr="008F145C">
        <w:rPr>
          <w:lang w:val="en"/>
        </w:rPr>
        <w:t>C</w:t>
      </w:r>
      <w:r w:rsidRPr="008F145C">
        <w:rPr>
          <w:lang w:val="en"/>
        </w:rPr>
        <w:t>onventions.</w:t>
      </w:r>
      <w:r w:rsidR="00E9777A" w:rsidRPr="008F145C">
        <w:rPr>
          <w:lang w:val="en"/>
        </w:rPr>
        <w:t xml:space="preserve"> </w:t>
      </w:r>
      <w:r w:rsidRPr="008F145C">
        <w:rPr>
          <w:lang w:val="en"/>
        </w:rPr>
        <w:t xml:space="preserve">Although the 1972 Convention does not directly address intangible cultural heritage, the term </w:t>
      </w:r>
      <w:r w:rsidR="00C62E12" w:rsidRPr="008F145C">
        <w:rPr>
          <w:lang w:val="en"/>
        </w:rPr>
        <w:t>‘</w:t>
      </w:r>
      <w:r w:rsidRPr="008F145C">
        <w:rPr>
          <w:lang w:val="en"/>
        </w:rPr>
        <w:t>living traditions</w:t>
      </w:r>
      <w:r w:rsidR="00C62E12" w:rsidRPr="008F145C">
        <w:rPr>
          <w:lang w:val="en"/>
        </w:rPr>
        <w:t>’</w:t>
      </w:r>
      <w:r w:rsidRPr="008F145C">
        <w:rPr>
          <w:lang w:val="en"/>
        </w:rPr>
        <w:t xml:space="preserve"> refers to the property's relationship or association with intangible cultural heritage, which is </w:t>
      </w:r>
      <w:proofErr w:type="gramStart"/>
      <w:r w:rsidRPr="008F145C">
        <w:rPr>
          <w:lang w:val="en"/>
        </w:rPr>
        <w:t>taken into account</w:t>
      </w:r>
      <w:proofErr w:type="gramEnd"/>
      <w:r w:rsidRPr="008F145C">
        <w:rPr>
          <w:lang w:val="en"/>
        </w:rPr>
        <w:t xml:space="preserve"> when assessing the property's authenticity and Outstanding Universal Value. T</w:t>
      </w:r>
      <w:r w:rsidR="00566B07" w:rsidRPr="008F145C">
        <w:rPr>
          <w:lang w:val="en"/>
        </w:rPr>
        <w:t>he</w:t>
      </w:r>
      <w:r w:rsidRPr="008F145C">
        <w:rPr>
          <w:lang w:val="en"/>
        </w:rPr>
        <w:t xml:space="preserve"> </w:t>
      </w:r>
      <w:r w:rsidR="005A7D98" w:rsidRPr="008F145C">
        <w:rPr>
          <w:lang w:val="en"/>
        </w:rPr>
        <w:t>relation</w:t>
      </w:r>
      <w:r w:rsidR="00566B07" w:rsidRPr="008F145C">
        <w:rPr>
          <w:lang w:val="en"/>
        </w:rPr>
        <w:t>ship</w:t>
      </w:r>
      <w:r w:rsidR="005A7D98" w:rsidRPr="008F145C">
        <w:rPr>
          <w:lang w:val="en"/>
        </w:rPr>
        <w:t xml:space="preserve"> between tangible and intangible cultural heritage </w:t>
      </w:r>
      <w:r w:rsidRPr="008F145C">
        <w:rPr>
          <w:lang w:val="en"/>
        </w:rPr>
        <w:t xml:space="preserve">must </w:t>
      </w:r>
      <w:r w:rsidR="003F59ED" w:rsidRPr="008F145C">
        <w:rPr>
          <w:lang w:val="en"/>
        </w:rPr>
        <w:t xml:space="preserve">therefore </w:t>
      </w:r>
      <w:r w:rsidRPr="008F145C">
        <w:rPr>
          <w:lang w:val="en"/>
        </w:rPr>
        <w:t>be</w:t>
      </w:r>
      <w:r w:rsidR="00B14794" w:rsidRPr="008F145C">
        <w:rPr>
          <w:lang w:val="en"/>
        </w:rPr>
        <w:t xml:space="preserve"> considered when </w:t>
      </w:r>
      <w:r w:rsidRPr="008F145C">
        <w:rPr>
          <w:lang w:val="en"/>
        </w:rPr>
        <w:t xml:space="preserve">it comes to urban properties inscribed on the World </w:t>
      </w:r>
      <w:r w:rsidR="003F59ED" w:rsidRPr="008F145C">
        <w:rPr>
          <w:lang w:val="en"/>
        </w:rPr>
        <w:t xml:space="preserve">Heritage </w:t>
      </w:r>
      <w:r w:rsidRPr="008F145C">
        <w:rPr>
          <w:lang w:val="en"/>
        </w:rPr>
        <w:t>List</w:t>
      </w:r>
      <w:r w:rsidR="00566B07" w:rsidRPr="008F145C">
        <w:rPr>
          <w:lang w:val="en"/>
        </w:rPr>
        <w:t>.</w:t>
      </w:r>
      <w:r w:rsidR="000D6FF7" w:rsidRPr="008F145C">
        <w:rPr>
          <w:lang w:val="en"/>
        </w:rPr>
        <w:tab/>
      </w:r>
    </w:p>
    <w:p w14:paraId="321D043E" w14:textId="7B493759" w:rsidR="00D94093" w:rsidRPr="008F145C" w:rsidRDefault="00B24C3E" w:rsidP="00835872">
      <w:pPr>
        <w:pStyle w:val="COMPara"/>
        <w:ind w:left="567" w:hanging="567"/>
        <w:jc w:val="both"/>
      </w:pPr>
      <w:r w:rsidRPr="008F145C">
        <w:rPr>
          <w:snapToGrid/>
          <w:lang w:val="en-US"/>
        </w:rPr>
        <w:t>Of the other</w:t>
      </w:r>
      <w:r w:rsidR="00384536" w:rsidRPr="008F145C">
        <w:rPr>
          <w:snapToGrid/>
          <w:lang w:val="en-US"/>
        </w:rPr>
        <w:t xml:space="preserve"> UNESCO</w:t>
      </w:r>
      <w:r w:rsidRPr="008F145C">
        <w:rPr>
          <w:snapToGrid/>
          <w:lang w:val="en-US"/>
        </w:rPr>
        <w:t xml:space="preserve"> instruments that consider this subject, the </w:t>
      </w:r>
      <w:hyperlink r:id="rId9" w:history="1">
        <w:r w:rsidR="00E6274E" w:rsidRPr="008F145C">
          <w:rPr>
            <w:rStyle w:val="Hyperlink"/>
            <w:snapToGrid/>
            <w:lang w:val="en-US"/>
          </w:rPr>
          <w:t>Recommendation on the Historic Urban Landscape</w:t>
        </w:r>
      </w:hyperlink>
      <w:r w:rsidRPr="008F145C">
        <w:rPr>
          <w:snapToGrid/>
          <w:lang w:val="en-US"/>
        </w:rPr>
        <w:t xml:space="preserve"> (UNESCO, 2011; hereafter ‘HUL Recommendation’) under the 1972 World Heritage Convention remains the most significant. The HUL Recommendation proposes </w:t>
      </w:r>
      <w:r w:rsidRPr="008F145C">
        <w:rPr>
          <w:snapToGrid/>
          <w:lang w:val="en-US"/>
        </w:rPr>
        <w:lastRenderedPageBreak/>
        <w:t xml:space="preserve">a vision in which urban development and heritage conservation complement each other. With a focus on the protection of historic areas, the Recommendation recalls the need to safeguard urban heritage </w:t>
      </w:r>
      <w:r w:rsidR="007527B0" w:rsidRPr="008F145C">
        <w:rPr>
          <w:snapToGrid/>
          <w:lang w:val="en-US"/>
        </w:rPr>
        <w:t>–</w:t>
      </w:r>
      <w:r w:rsidR="007527B0" w:rsidRPr="008F145C">
        <w:rPr>
          <w:lang w:val="en-US"/>
        </w:rPr>
        <w:t xml:space="preserve"> </w:t>
      </w:r>
      <w:r w:rsidRPr="008F145C">
        <w:rPr>
          <w:snapToGrid/>
          <w:lang w:val="en-US"/>
        </w:rPr>
        <w:t>including both tangible and intangible aspects</w:t>
      </w:r>
      <w:r w:rsidR="007527B0" w:rsidRPr="008F145C">
        <w:rPr>
          <w:snapToGrid/>
          <w:lang w:val="en-US"/>
        </w:rPr>
        <w:t xml:space="preserve"> – </w:t>
      </w:r>
      <w:r w:rsidRPr="008F145C">
        <w:rPr>
          <w:snapToGrid/>
          <w:lang w:val="en-US"/>
        </w:rPr>
        <w:t>to achieve a balance between urban growth and quality of life, improve the productive and sustainable use of urban spaces</w:t>
      </w:r>
      <w:r w:rsidR="00534F6F" w:rsidRPr="008F145C">
        <w:rPr>
          <w:snapToGrid/>
          <w:lang w:val="en-US"/>
        </w:rPr>
        <w:t>,</w:t>
      </w:r>
      <w:r w:rsidRPr="008F145C">
        <w:rPr>
          <w:snapToGrid/>
          <w:lang w:val="en-US"/>
        </w:rPr>
        <w:t xml:space="preserve"> and promote social and economic development. As a point of clear synergy with the 2003 Convention, the HUL Recommendation </w:t>
      </w:r>
      <w:r w:rsidR="006819CE" w:rsidRPr="008F145C">
        <w:rPr>
          <w:snapToGrid/>
          <w:lang w:val="en-US"/>
        </w:rPr>
        <w:t xml:space="preserve">also </w:t>
      </w:r>
      <w:r w:rsidRPr="008F145C">
        <w:rPr>
          <w:snapToGrid/>
          <w:lang w:val="en-US"/>
        </w:rPr>
        <w:t>highlights the need to promote community participation in decision-making, yet it does not mention the contribution of intangible cultural heritage to urban planning or the need to integrate it in urban planning processes.</w:t>
      </w:r>
    </w:p>
    <w:p w14:paraId="141F418E" w14:textId="2F99CEDD" w:rsidR="00B24C3E" w:rsidRPr="008F145C" w:rsidRDefault="00B24C3E" w:rsidP="00835872">
      <w:pPr>
        <w:pStyle w:val="COMPara"/>
        <w:ind w:left="567" w:hanging="567"/>
        <w:jc w:val="both"/>
      </w:pPr>
      <w:r w:rsidRPr="008F145C">
        <w:t xml:space="preserve">Another example is the </w:t>
      </w:r>
      <w:hyperlink r:id="rId10" w:history="1">
        <w:r w:rsidRPr="008F145C">
          <w:rPr>
            <w:rStyle w:val="Hyperlink"/>
          </w:rPr>
          <w:t>UNESCO Creative Cities Network</w:t>
        </w:r>
      </w:hyperlink>
      <w:r w:rsidRPr="008F145C">
        <w:t xml:space="preserve">, which was created in 2004 to promote cooperation with and among cities that have identified creativity as a strategic factor for sustainable urban development. The 350 cities around the world </w:t>
      </w:r>
      <w:r w:rsidR="00FD59D7" w:rsidRPr="008F145C">
        <w:t xml:space="preserve">that </w:t>
      </w:r>
      <w:r w:rsidRPr="008F145C">
        <w:t>currently make up this network work together towards a common objective</w:t>
      </w:r>
      <w:r w:rsidR="00FD59D7" w:rsidRPr="008F145C">
        <w:t>:</w:t>
      </w:r>
      <w:r w:rsidRPr="008F145C">
        <w:t xml:space="preserve"> placing creativity and cultur</w:t>
      </w:r>
      <w:r w:rsidR="00DE74B4" w:rsidRPr="008F145C">
        <w:t>e</w:t>
      </w:r>
      <w:r w:rsidRPr="008F145C">
        <w:t xml:space="preserve"> at the heart of their development </w:t>
      </w:r>
      <w:r w:rsidRPr="00835872">
        <w:rPr>
          <w:snapToGrid/>
          <w:lang w:val="en-US"/>
        </w:rPr>
        <w:t>plans</w:t>
      </w:r>
      <w:r w:rsidRPr="008F145C">
        <w:t xml:space="preserve"> at the local level </w:t>
      </w:r>
      <w:r w:rsidR="00FD59D7" w:rsidRPr="008F145C">
        <w:t xml:space="preserve">while </w:t>
      </w:r>
      <w:r w:rsidR="00D67E44" w:rsidRPr="008F145C">
        <w:t xml:space="preserve">cooperating </w:t>
      </w:r>
      <w:r w:rsidRPr="008F145C">
        <w:t xml:space="preserve">actively at the international level. The network represents eight creative fields: architecture, crafts and folk art, design, film, gastronomy, literature, media arts and music. </w:t>
      </w:r>
      <w:r w:rsidR="00435D77" w:rsidRPr="008F145C">
        <w:t>Most, if not all</w:t>
      </w:r>
      <w:r w:rsidR="00311AE5" w:rsidRPr="008F145C">
        <w:t>,</w:t>
      </w:r>
      <w:r w:rsidR="00435D77" w:rsidRPr="008F145C">
        <w:t xml:space="preserve"> of these categories are intrinsically related to intangible cultural heritage domains. </w:t>
      </w:r>
      <w:r w:rsidRPr="008F145C">
        <w:t xml:space="preserve">It should be </w:t>
      </w:r>
      <w:r w:rsidR="00435D77" w:rsidRPr="008F145C">
        <w:t xml:space="preserve">also </w:t>
      </w:r>
      <w:r w:rsidRPr="008F145C">
        <w:t xml:space="preserve">noted that, in many cases, these cities have living heritage </w:t>
      </w:r>
      <w:r w:rsidR="003B3519" w:rsidRPr="008F145C">
        <w:t xml:space="preserve">safeguarding </w:t>
      </w:r>
      <w:r w:rsidRPr="008F145C">
        <w:t>at the centre of their creative industries.</w:t>
      </w:r>
    </w:p>
    <w:p w14:paraId="2FABF365" w14:textId="6AEF247F" w:rsidR="00B24C3E" w:rsidRPr="008F145C" w:rsidRDefault="00B24C3E" w:rsidP="00835872">
      <w:pPr>
        <w:pStyle w:val="COMPara"/>
        <w:ind w:left="567" w:hanging="567"/>
        <w:jc w:val="both"/>
      </w:pPr>
      <w:r w:rsidRPr="008F145C">
        <w:t xml:space="preserve">Within the wider UN system, the 2030 Sustainable Development Goal (SDG) 11 on Sustainable Cities and Communities recalls the </w:t>
      </w:r>
      <w:r w:rsidRPr="00835872">
        <w:rPr>
          <w:snapToGrid/>
          <w:lang w:val="en-US"/>
        </w:rPr>
        <w:t>importance</w:t>
      </w:r>
      <w:r w:rsidRPr="008F145C">
        <w:t xml:space="preserve"> of safeguarding cultural heritage for sustainable development. In this regard, countries have committed to ‘making cities and human settlements inclusive, safe, resilient and sustainable’ and specifically, within this goal, Target 11.4 aims to ‘strengthen efforts to protect and safeguard the world’s cultural and natural heritage’. Under this overall international framework, the </w:t>
      </w:r>
      <w:hyperlink r:id="rId11" w:history="1">
        <w:r w:rsidRPr="008F145C">
          <w:rPr>
            <w:rStyle w:val="Hyperlink"/>
          </w:rPr>
          <w:t>New Urban Agenda</w:t>
        </w:r>
      </w:hyperlink>
      <w:r w:rsidRPr="008F145C">
        <w:t xml:space="preserve"> (2016) aims to make cities more inclusive, safe, resilient and sustainable and notably calls for the inclusion of ‘culture as a priority component of urban plans</w:t>
      </w:r>
      <w:r w:rsidR="00102AA1" w:rsidRPr="008F145C">
        <w:t>…</w:t>
      </w:r>
      <w:r w:rsidRPr="008F145C">
        <w:t xml:space="preserve"> and strategic development policies that safeguard </w:t>
      </w:r>
      <w:r w:rsidR="00102AA1" w:rsidRPr="008F145C">
        <w:t xml:space="preserve">a diverse range of </w:t>
      </w:r>
      <w:r w:rsidRPr="008F145C">
        <w:t>tangible and intangible cultural heritage and landscape</w:t>
      </w:r>
      <w:r w:rsidR="00102AA1" w:rsidRPr="008F145C">
        <w:t>s</w:t>
      </w:r>
      <w:r w:rsidRPr="008F145C">
        <w:t xml:space="preserve">’ and to ‘protect them from the potential disruptive impacts of urban development’. Furthermore, this agenda shares a vision of ‘cities for all’, referring to the equal use and enjoyment of cities and human settlements, echoing the principles previously laid out in the </w:t>
      </w:r>
      <w:hyperlink r:id="rId12" w:history="1">
        <w:r w:rsidRPr="008F145C">
          <w:rPr>
            <w:rStyle w:val="Hyperlink"/>
          </w:rPr>
          <w:t>World Charter for the Right to the City</w:t>
        </w:r>
      </w:hyperlink>
      <w:r w:rsidRPr="008F145C">
        <w:t xml:space="preserve">, a civil society initiative that emphasizes the promotion of human rights, equity and the participation of all stakeholders in shaping urban spaces. In addition, </w:t>
      </w:r>
      <w:r w:rsidRPr="008F145C">
        <w:rPr>
          <w:lang w:val="en-US"/>
        </w:rPr>
        <w:t>several UN frameworks and guidelines make reference to the importance of culture and cultural heritage and their spatial dimensions – such as ‘</w:t>
      </w:r>
      <w:hyperlink r:id="rId13" w:history="1">
        <w:r w:rsidRPr="008F145C">
          <w:rPr>
            <w:rStyle w:val="Hyperlink"/>
            <w:lang w:val="en-US"/>
          </w:rPr>
          <w:t>Urban Planning for City Leaders</w:t>
        </w:r>
      </w:hyperlink>
      <w:r w:rsidRPr="008F145C">
        <w:rPr>
          <w:lang w:val="en-US"/>
        </w:rPr>
        <w:t>’ (UN</w:t>
      </w:r>
      <w:r w:rsidR="00B33747" w:rsidRPr="008F145C">
        <w:rPr>
          <w:lang w:val="en-US"/>
        </w:rPr>
        <w:t>-</w:t>
      </w:r>
      <w:r w:rsidRPr="008F145C">
        <w:rPr>
          <w:lang w:val="en-US"/>
        </w:rPr>
        <w:t xml:space="preserve">Habitat, 2014); </w:t>
      </w:r>
      <w:bookmarkStart w:id="2" w:name="_Hlk204190343"/>
      <w:r w:rsidRPr="008F145C">
        <w:rPr>
          <w:lang w:val="en-US"/>
        </w:rPr>
        <w:t xml:space="preserve">the </w:t>
      </w:r>
      <w:hyperlink r:id="rId14" w:history="1">
        <w:r w:rsidRPr="008F145C">
          <w:rPr>
            <w:rStyle w:val="Hyperlink"/>
            <w:lang w:val="en-US"/>
          </w:rPr>
          <w:t>International Guidelines on Urban and Territorial Planning</w:t>
        </w:r>
      </w:hyperlink>
      <w:r w:rsidRPr="008F145C">
        <w:rPr>
          <w:lang w:val="en-US"/>
        </w:rPr>
        <w:t xml:space="preserve"> (UN</w:t>
      </w:r>
      <w:r w:rsidR="00B33747" w:rsidRPr="008F145C">
        <w:rPr>
          <w:lang w:val="en-US"/>
        </w:rPr>
        <w:t>-</w:t>
      </w:r>
      <w:r w:rsidRPr="008F145C">
        <w:rPr>
          <w:lang w:val="en-US"/>
        </w:rPr>
        <w:t>Habitat, 2015) and ‘</w:t>
      </w:r>
      <w:hyperlink r:id="rId15" w:history="1">
        <w:r w:rsidRPr="008F145C">
          <w:rPr>
            <w:rStyle w:val="Hyperlink"/>
            <w:lang w:val="en-US"/>
          </w:rPr>
          <w:t>Our City Plans</w:t>
        </w:r>
      </w:hyperlink>
      <w:r w:rsidRPr="008F145C">
        <w:rPr>
          <w:lang w:val="en-US"/>
        </w:rPr>
        <w:t>’ (UN</w:t>
      </w:r>
      <w:r w:rsidR="00B33747" w:rsidRPr="008F145C">
        <w:rPr>
          <w:lang w:val="en-US"/>
        </w:rPr>
        <w:t>-</w:t>
      </w:r>
      <w:r w:rsidRPr="008F145C">
        <w:rPr>
          <w:lang w:val="en-US"/>
        </w:rPr>
        <w:t>Habitat, 2024</w:t>
      </w:r>
      <w:bookmarkEnd w:id="2"/>
      <w:r w:rsidRPr="008F145C">
        <w:rPr>
          <w:lang w:val="en-US"/>
        </w:rPr>
        <w:t>).</w:t>
      </w:r>
    </w:p>
    <w:p w14:paraId="36137B3A" w14:textId="7038BEDE" w:rsidR="00E760C3" w:rsidRPr="008F145C" w:rsidRDefault="00384536" w:rsidP="00835872">
      <w:pPr>
        <w:pStyle w:val="COMPara"/>
        <w:ind w:left="567" w:hanging="567"/>
        <w:jc w:val="both"/>
      </w:pPr>
      <w:r w:rsidRPr="008F145C">
        <w:rPr>
          <w:b/>
          <w:bCs/>
        </w:rPr>
        <w:t>Sustainable urban development</w:t>
      </w:r>
      <w:r w:rsidR="00E760C3" w:rsidRPr="008F145C">
        <w:t xml:space="preserve"> </w:t>
      </w:r>
      <w:r w:rsidR="00F85897" w:rsidRPr="008F145C">
        <w:t>can be defined as ‘the spatial manifestation of urban development processes that creates a built environment with norms, institutions and governance systems enabling individuals, household</w:t>
      </w:r>
      <w:r w:rsidR="00FB43F7" w:rsidRPr="008F145C">
        <w:t>s</w:t>
      </w:r>
      <w:r w:rsidR="00F85897" w:rsidRPr="008F145C">
        <w:t xml:space="preserve"> </w:t>
      </w:r>
      <w:r w:rsidR="00F85897" w:rsidRPr="00835872">
        <w:rPr>
          <w:snapToGrid/>
          <w:lang w:val="en-US"/>
        </w:rPr>
        <w:t>and</w:t>
      </w:r>
      <w:r w:rsidR="00F85897" w:rsidRPr="008F145C">
        <w:t xml:space="preserve"> </w:t>
      </w:r>
      <w:r w:rsidR="00FB43F7" w:rsidRPr="008F145C">
        <w:t xml:space="preserve">societies </w:t>
      </w:r>
      <w:r w:rsidR="00F85897" w:rsidRPr="008F145C">
        <w:t>to maximi</w:t>
      </w:r>
      <w:r w:rsidR="00FB43F7" w:rsidRPr="008F145C">
        <w:t>s</w:t>
      </w:r>
      <w:r w:rsidR="00F85897" w:rsidRPr="008F145C">
        <w:t xml:space="preserve">e their potential </w:t>
      </w:r>
      <w:r w:rsidR="00FB43F7" w:rsidRPr="008F145C">
        <w:t>[</w:t>
      </w:r>
      <w:r w:rsidR="00F85897" w:rsidRPr="008F145C">
        <w:t>and</w:t>
      </w:r>
      <w:r w:rsidR="00FB43F7" w:rsidRPr="008F145C">
        <w:t>]</w:t>
      </w:r>
      <w:r w:rsidR="00F85897" w:rsidRPr="008F145C">
        <w:t xml:space="preserve"> optimize a vast range of services’ (</w:t>
      </w:r>
      <w:hyperlink r:id="rId16" w:history="1">
        <w:r w:rsidR="00F85897" w:rsidRPr="008F145C">
          <w:t>UN</w:t>
        </w:r>
        <w:r w:rsidR="00B33747" w:rsidRPr="008F145C">
          <w:t>-</w:t>
        </w:r>
        <w:r w:rsidR="00F85897" w:rsidRPr="008F145C">
          <w:t>Habitat</w:t>
        </w:r>
      </w:hyperlink>
      <w:r w:rsidR="005E442C" w:rsidRPr="00F664C7">
        <w:rPr>
          <w:lang w:val="en-US"/>
        </w:rPr>
        <w:t>,</w:t>
      </w:r>
      <w:r w:rsidR="00E9777A" w:rsidRPr="008F145C">
        <w:t xml:space="preserve"> </w:t>
      </w:r>
      <w:r w:rsidR="008613C1" w:rsidRPr="008F145C">
        <w:t>2015</w:t>
      </w:r>
      <w:r w:rsidR="00E9777A" w:rsidRPr="008F145C">
        <w:t>).</w:t>
      </w:r>
      <w:r w:rsidR="00F85897" w:rsidRPr="008F145C">
        <w:t xml:space="preserve"> In other words, cities </w:t>
      </w:r>
      <w:r w:rsidR="004B084A" w:rsidRPr="008F145C">
        <w:t>should</w:t>
      </w:r>
      <w:r w:rsidR="008A037A" w:rsidRPr="008F145C">
        <w:t xml:space="preserve"> be </w:t>
      </w:r>
      <w:r w:rsidR="00F85897" w:rsidRPr="008F145C">
        <w:t>planned, built, and managed to maintain environmental quality, support socioeconomic development, and safeguard the quality of life, needs and livelihoods of their present and future populations</w:t>
      </w:r>
      <w:r w:rsidR="00617F45" w:rsidRPr="008F145C">
        <w:t>.</w:t>
      </w:r>
    </w:p>
    <w:p w14:paraId="7E5C52A2" w14:textId="17C2AEBE" w:rsidR="00A028B4" w:rsidRPr="008F145C" w:rsidRDefault="00384536" w:rsidP="00835872">
      <w:pPr>
        <w:pStyle w:val="COMPara"/>
        <w:ind w:left="567" w:hanging="567"/>
        <w:jc w:val="both"/>
      </w:pPr>
      <w:r w:rsidRPr="008F145C">
        <w:t xml:space="preserve">In terms of process, </w:t>
      </w:r>
      <w:r w:rsidRPr="008F145C">
        <w:rPr>
          <w:b/>
          <w:bCs/>
        </w:rPr>
        <w:t>urban planning</w:t>
      </w:r>
      <w:r w:rsidRPr="008F145C">
        <w:t xml:space="preserve"> </w:t>
      </w:r>
      <w:r w:rsidR="00F85897" w:rsidRPr="008F145C">
        <w:t>includes the design and regulation of uses of spaces and their physical forms (built and natural), encompassing proposed economic functions, resource and environmental conservation strategies</w:t>
      </w:r>
      <w:r w:rsidR="009448C8" w:rsidRPr="008F145C">
        <w:t>,</w:t>
      </w:r>
      <w:r w:rsidR="00F85897" w:rsidRPr="008F145C">
        <w:t xml:space="preserve"> and zoning areas (residential, industrial, commercial, cultural, leisure</w:t>
      </w:r>
      <w:r w:rsidR="00A567F2" w:rsidRPr="008F145C">
        <w:t xml:space="preserve"> and others</w:t>
      </w:r>
      <w:r w:rsidR="00F85897" w:rsidRPr="008F145C">
        <w:t>)</w:t>
      </w:r>
      <w:r w:rsidR="003F59ED" w:rsidRPr="008F145C">
        <w:t xml:space="preserve"> (UN</w:t>
      </w:r>
      <w:r w:rsidR="00B33747" w:rsidRPr="008F145C">
        <w:t>-</w:t>
      </w:r>
      <w:r w:rsidR="003F59ED" w:rsidRPr="008F145C">
        <w:t>Habitat, 2015)</w:t>
      </w:r>
      <w:r w:rsidR="00F85897" w:rsidRPr="008F145C">
        <w:t xml:space="preserve">. Most urban planning focuses on functional, socioeconomic and environmental </w:t>
      </w:r>
      <w:r w:rsidR="00F85897" w:rsidRPr="00835872">
        <w:rPr>
          <w:snapToGrid/>
          <w:lang w:val="en-US"/>
        </w:rPr>
        <w:t>structures</w:t>
      </w:r>
      <w:r w:rsidR="00F85897" w:rsidRPr="008F145C">
        <w:t xml:space="preserve">, without targeting in-depth questions of how spatial organization and management can impact </w:t>
      </w:r>
      <w:r w:rsidR="002D49CD" w:rsidRPr="008F145C">
        <w:t xml:space="preserve">the </w:t>
      </w:r>
      <w:r w:rsidR="00C81EF5" w:rsidRPr="008F145C">
        <w:t xml:space="preserve">cultural dimensions of urban life, and more particularly </w:t>
      </w:r>
      <w:r w:rsidR="00F85897" w:rsidRPr="008F145C">
        <w:t>communities’ intangible cultural heritage</w:t>
      </w:r>
      <w:r w:rsidR="009E542A" w:rsidRPr="008F145C">
        <w:t>.</w:t>
      </w:r>
      <w:r w:rsidR="00E9777A" w:rsidRPr="008F145C">
        <w:t xml:space="preserve"> </w:t>
      </w:r>
      <w:r w:rsidR="00C81EF5" w:rsidRPr="008F145C">
        <w:t xml:space="preserve">It is therefore </w:t>
      </w:r>
      <w:r w:rsidR="009E542A" w:rsidRPr="008F145C">
        <w:t xml:space="preserve">a question of considering </w:t>
      </w:r>
      <w:r w:rsidR="00F85897" w:rsidRPr="008F145C">
        <w:t xml:space="preserve">which actions are required to ensure that cities facilitate the ongoing transmission </w:t>
      </w:r>
      <w:r w:rsidR="003E6E9B" w:rsidRPr="008F145C">
        <w:t>of living</w:t>
      </w:r>
      <w:r w:rsidR="00C81EF5" w:rsidRPr="008F145C">
        <w:t xml:space="preserve"> </w:t>
      </w:r>
      <w:r w:rsidR="00F85897" w:rsidRPr="008F145C">
        <w:t>heritage</w:t>
      </w:r>
      <w:r w:rsidR="004048F9">
        <w:t>, both</w:t>
      </w:r>
      <w:r w:rsidR="00F85897" w:rsidRPr="008F145C">
        <w:t xml:space="preserve"> as a crucial component of social well-being</w:t>
      </w:r>
      <w:r w:rsidR="005E675A" w:rsidRPr="008F145C">
        <w:t xml:space="preserve"> </w:t>
      </w:r>
      <w:r w:rsidR="00660B21" w:rsidRPr="008F145C">
        <w:t xml:space="preserve">and </w:t>
      </w:r>
      <w:r w:rsidR="00DD60F0" w:rsidRPr="008F145C">
        <w:t xml:space="preserve">a </w:t>
      </w:r>
      <w:r w:rsidR="00660B21" w:rsidRPr="008F145C">
        <w:t>contribution to the right to the city</w:t>
      </w:r>
      <w:r w:rsidR="00F85897" w:rsidRPr="008F145C">
        <w:t>.</w:t>
      </w:r>
    </w:p>
    <w:p w14:paraId="1A4EF6D1" w14:textId="13E051EC" w:rsidR="00C81EF5" w:rsidRPr="008F145C" w:rsidRDefault="00C81EF5" w:rsidP="00835872">
      <w:pPr>
        <w:pStyle w:val="COMPara"/>
        <w:ind w:left="567" w:hanging="567"/>
        <w:jc w:val="both"/>
      </w:pPr>
      <w:r w:rsidRPr="008F145C">
        <w:t xml:space="preserve">An </w:t>
      </w:r>
      <w:r w:rsidRPr="008F145C">
        <w:rPr>
          <w:b/>
          <w:bCs/>
        </w:rPr>
        <w:t>urban plan</w:t>
      </w:r>
      <w:r w:rsidRPr="008F145C">
        <w:t xml:space="preserve"> is a technical document for </w:t>
      </w:r>
      <w:r w:rsidRPr="00835872">
        <w:rPr>
          <w:snapToGrid/>
          <w:lang w:val="en-US"/>
        </w:rPr>
        <w:t>districts</w:t>
      </w:r>
      <w:r w:rsidRPr="008F145C">
        <w:t>, cities or regions to create a broad, long-term vision for future spatial organization</w:t>
      </w:r>
      <w:r w:rsidR="00FC5247" w:rsidRPr="008F145C">
        <w:t xml:space="preserve">, </w:t>
      </w:r>
      <w:r w:rsidRPr="008F145C">
        <w:t>land uses</w:t>
      </w:r>
      <w:r w:rsidR="00FC5247" w:rsidRPr="008F145C">
        <w:t>,</w:t>
      </w:r>
      <w:r w:rsidRPr="008F145C">
        <w:t xml:space="preserve"> and a course of action for the built environment. An </w:t>
      </w:r>
      <w:hyperlink r:id="rId17" w:history="1">
        <w:r w:rsidRPr="008F145C">
          <w:t>urban plan</w:t>
        </w:r>
      </w:hyperlink>
      <w:r w:rsidRPr="008F145C">
        <w:t xml:space="preserve"> can have multiple goals such as economic and social development, cultural heritage preservation, and environmental protection, among others. Depending on </w:t>
      </w:r>
      <w:r w:rsidR="00F553B9" w:rsidRPr="008F145C">
        <w:t xml:space="preserve">its </w:t>
      </w:r>
      <w:r w:rsidRPr="008F145C">
        <w:t>scale</w:t>
      </w:r>
      <w:r w:rsidR="00760298" w:rsidRPr="008F145C">
        <w:t xml:space="preserve">, </w:t>
      </w:r>
      <w:r w:rsidR="003A782E" w:rsidRPr="008F145C">
        <w:t>timeframe,</w:t>
      </w:r>
      <w:r w:rsidR="00760298" w:rsidRPr="008F145C">
        <w:t xml:space="preserve"> and</w:t>
      </w:r>
      <w:r w:rsidRPr="008F145C">
        <w:t xml:space="preserve"> planning jurisdiction, </w:t>
      </w:r>
      <w:r w:rsidR="00F553B9" w:rsidRPr="008F145C">
        <w:t xml:space="preserve">a plan </w:t>
      </w:r>
      <w:r w:rsidRPr="008F145C">
        <w:t xml:space="preserve">can be referred to as a comprehensive plan, master plan, partial plan, </w:t>
      </w:r>
      <w:r w:rsidR="00F553B9" w:rsidRPr="008F145C">
        <w:t xml:space="preserve">among </w:t>
      </w:r>
      <w:r w:rsidRPr="008F145C">
        <w:t xml:space="preserve">others. An urban plan usually contains a map of future land uses for a planning jurisdiction, </w:t>
      </w:r>
      <w:r w:rsidR="00F553B9" w:rsidRPr="008F145C">
        <w:t xml:space="preserve">as well as </w:t>
      </w:r>
      <w:r w:rsidRPr="008F145C">
        <w:t>policies, regulations, and strategic actions</w:t>
      </w:r>
      <w:r w:rsidR="00161781" w:rsidRPr="008F145C">
        <w:t xml:space="preserve"> and interventions</w:t>
      </w:r>
      <w:r w:rsidRPr="008F145C">
        <w:t xml:space="preserve"> regarding multiple elements of an area.</w:t>
      </w:r>
      <w:r w:rsidR="006B4A45" w:rsidRPr="008F145C">
        <w:t xml:space="preserve"> </w:t>
      </w:r>
    </w:p>
    <w:p w14:paraId="0B873C89" w14:textId="18862DAD" w:rsidR="001D17FB" w:rsidRPr="008F145C" w:rsidRDefault="007D7CD1" w:rsidP="00835872">
      <w:pPr>
        <w:pStyle w:val="COMPara"/>
        <w:ind w:left="567" w:hanging="567"/>
        <w:jc w:val="both"/>
      </w:pPr>
      <w:r w:rsidRPr="008F145C">
        <w:t xml:space="preserve">Urban planning </w:t>
      </w:r>
      <w:r w:rsidR="001605F3" w:rsidRPr="008F145C">
        <w:t xml:space="preserve">is </w:t>
      </w:r>
      <w:r w:rsidR="00F553B9" w:rsidRPr="008F145C">
        <w:t xml:space="preserve">usually </w:t>
      </w:r>
      <w:r w:rsidR="001D17FB" w:rsidRPr="00835872">
        <w:rPr>
          <w:snapToGrid/>
          <w:lang w:val="en-US"/>
        </w:rPr>
        <w:t>composed</w:t>
      </w:r>
      <w:r w:rsidR="001D17FB" w:rsidRPr="008F145C">
        <w:t xml:space="preserve"> of </w:t>
      </w:r>
      <w:r w:rsidR="001D17FB" w:rsidRPr="008F145C">
        <w:rPr>
          <w:u w:val="single"/>
        </w:rPr>
        <w:t>multiple and inter-connected layers</w:t>
      </w:r>
      <w:r w:rsidR="00451304" w:rsidRPr="008F145C">
        <w:rPr>
          <w:u w:val="single"/>
        </w:rPr>
        <w:t xml:space="preserve"> or structure</w:t>
      </w:r>
      <w:r w:rsidR="00E9777A" w:rsidRPr="008F145C">
        <w:rPr>
          <w:u w:val="single"/>
        </w:rPr>
        <w:t>s</w:t>
      </w:r>
      <w:r w:rsidR="003F59ED" w:rsidRPr="008F145C">
        <w:rPr>
          <w:rStyle w:val="FootnoteReference"/>
        </w:rPr>
        <w:footnoteReference w:id="2"/>
      </w:r>
      <w:r w:rsidR="003F59ED" w:rsidRPr="008F145C">
        <w:t xml:space="preserve"> </w:t>
      </w:r>
      <w:r w:rsidR="001D17FB" w:rsidRPr="008F145C">
        <w:t xml:space="preserve">which can have a direct and positive impact on sustainable development, including the safeguarding of </w:t>
      </w:r>
      <w:r w:rsidR="00F63593" w:rsidRPr="008F145C">
        <w:t>intangible cultural heritage</w:t>
      </w:r>
      <w:r w:rsidR="001D17FB" w:rsidRPr="008F145C">
        <w:t>. These structures are:</w:t>
      </w:r>
    </w:p>
    <w:p w14:paraId="0F813540" w14:textId="3660FC66" w:rsidR="001D17FB" w:rsidRPr="008F145C" w:rsidRDefault="003F59ED" w:rsidP="00835872">
      <w:pPr>
        <w:pStyle w:val="COMPara"/>
        <w:numPr>
          <w:ilvl w:val="0"/>
          <w:numId w:val="9"/>
        </w:numPr>
        <w:ind w:left="851" w:hanging="284"/>
        <w:jc w:val="both"/>
        <w:rPr>
          <w:snapToGrid/>
        </w:rPr>
      </w:pPr>
      <w:r w:rsidRPr="008F145C">
        <w:rPr>
          <w:b/>
          <w:bCs/>
        </w:rPr>
        <w:t>E</w:t>
      </w:r>
      <w:r w:rsidR="001D17FB" w:rsidRPr="008F145C">
        <w:rPr>
          <w:b/>
          <w:bCs/>
        </w:rPr>
        <w:t>cological structure:</w:t>
      </w:r>
      <w:r w:rsidR="001D17FB" w:rsidRPr="008F145C">
        <w:t xml:space="preserve"> </w:t>
      </w:r>
      <w:r w:rsidR="009448C8" w:rsidRPr="008F145C">
        <w:t xml:space="preserve">This </w:t>
      </w:r>
      <w:r w:rsidR="001D17FB" w:rsidRPr="008F145C">
        <w:t xml:space="preserve">relates to the </w:t>
      </w:r>
      <w:r w:rsidR="00920BA9" w:rsidRPr="008F145C">
        <w:t xml:space="preserve">landscape, landforms and </w:t>
      </w:r>
      <w:r w:rsidR="001D17FB" w:rsidRPr="008F145C">
        <w:t xml:space="preserve">biological components of cities, including flora, fauna and other forms of life, as well as physical elements such as soil and water, and the resulting dynamics from the relationships </w:t>
      </w:r>
      <w:r w:rsidR="000B4099" w:rsidRPr="008F145C">
        <w:t xml:space="preserve">between </w:t>
      </w:r>
      <w:r w:rsidR="001D17FB" w:rsidRPr="008F145C">
        <w:t xml:space="preserve">them. </w:t>
      </w:r>
      <w:r w:rsidR="001D17FB" w:rsidRPr="008F145C">
        <w:rPr>
          <w:snapToGrid/>
        </w:rPr>
        <w:t>Traditional knowledge and cultural practices related to local flora and fauna</w:t>
      </w:r>
      <w:r w:rsidR="00AC53C0" w:rsidRPr="008F145C">
        <w:rPr>
          <w:snapToGrid/>
        </w:rPr>
        <w:t>,</w:t>
      </w:r>
      <w:r w:rsidR="001D17FB" w:rsidRPr="008F145C">
        <w:rPr>
          <w:snapToGrid/>
        </w:rPr>
        <w:t xml:space="preserve"> </w:t>
      </w:r>
      <w:r w:rsidR="00AC53C0" w:rsidRPr="008F145C">
        <w:rPr>
          <w:snapToGrid/>
        </w:rPr>
        <w:t>climate</w:t>
      </w:r>
      <w:r w:rsidR="001D17FB" w:rsidRPr="008F145C">
        <w:rPr>
          <w:snapToGrid/>
        </w:rPr>
        <w:t xml:space="preserve"> and ecosystems, for instance, can </w:t>
      </w:r>
      <w:r w:rsidR="00683073" w:rsidRPr="008F145C">
        <w:rPr>
          <w:snapToGrid/>
        </w:rPr>
        <w:t>contribute to</w:t>
      </w:r>
      <w:r w:rsidR="001D17FB" w:rsidRPr="008F145C">
        <w:rPr>
          <w:snapToGrid/>
        </w:rPr>
        <w:t xml:space="preserve"> the connectivity of natural areas and corridors, risk management, rural development and environmental sustainability.</w:t>
      </w:r>
    </w:p>
    <w:p w14:paraId="6AE483C8" w14:textId="77DEB1C3" w:rsidR="001D17FB" w:rsidRPr="008F145C" w:rsidRDefault="001D17FB" w:rsidP="00835872">
      <w:pPr>
        <w:pStyle w:val="COMPara"/>
        <w:numPr>
          <w:ilvl w:val="0"/>
          <w:numId w:val="9"/>
        </w:numPr>
        <w:ind w:left="851" w:hanging="284"/>
        <w:jc w:val="both"/>
      </w:pPr>
      <w:r w:rsidRPr="008F145C">
        <w:rPr>
          <w:b/>
          <w:bCs/>
        </w:rPr>
        <w:t>Functional structure:</w:t>
      </w:r>
      <w:r w:rsidRPr="008F145C">
        <w:t xml:space="preserve"> </w:t>
      </w:r>
      <w:r w:rsidR="009448C8" w:rsidRPr="008F145C">
        <w:t xml:space="preserve">This </w:t>
      </w:r>
      <w:r w:rsidRPr="008F145C">
        <w:t>is composed of multiple layers of the urban structure</w:t>
      </w:r>
      <w:r w:rsidR="00532CDF" w:rsidRPr="008F145C">
        <w:t>,</w:t>
      </w:r>
      <w:r w:rsidRPr="008F145C">
        <w:t xml:space="preserve"> </w:t>
      </w:r>
      <w:r w:rsidR="005E0C1F" w:rsidRPr="008F145C">
        <w:t>where</w:t>
      </w:r>
      <w:r w:rsidRPr="008F145C">
        <w:t xml:space="preserve"> </w:t>
      </w:r>
      <w:r w:rsidR="00675668" w:rsidRPr="008F145C">
        <w:rPr>
          <w:lang w:val="en-US"/>
        </w:rPr>
        <w:t xml:space="preserve">land </w:t>
      </w:r>
      <w:r w:rsidR="005E0C1F" w:rsidRPr="008F145C">
        <w:rPr>
          <w:lang w:val="en-US"/>
        </w:rPr>
        <w:t xml:space="preserve">is </w:t>
      </w:r>
      <w:r w:rsidR="00675668" w:rsidRPr="008F145C">
        <w:rPr>
          <w:lang w:val="en-US"/>
        </w:rPr>
        <w:t>organized into specific zones or uses</w:t>
      </w:r>
      <w:r w:rsidR="00663F4D" w:rsidRPr="008F145C">
        <w:rPr>
          <w:lang w:val="en-US"/>
        </w:rPr>
        <w:t xml:space="preserve"> that are</w:t>
      </w:r>
      <w:r w:rsidR="00675668" w:rsidRPr="008F145C">
        <w:rPr>
          <w:lang w:val="en-US"/>
        </w:rPr>
        <w:t xml:space="preserve"> supported by networks or systems</w:t>
      </w:r>
      <w:r w:rsidR="00DD552A" w:rsidRPr="008F145C">
        <w:rPr>
          <w:lang w:val="en-US"/>
        </w:rPr>
        <w:t xml:space="preserve"> such as </w:t>
      </w:r>
      <w:r w:rsidR="00D0143E" w:rsidRPr="008F145C">
        <w:t xml:space="preserve"> </w:t>
      </w:r>
      <w:r w:rsidRPr="008F145C">
        <w:t>transportation and mobility systems (roads, railway</w:t>
      </w:r>
      <w:r w:rsidR="00663F4D" w:rsidRPr="008F145C">
        <w:t>s</w:t>
      </w:r>
      <w:r w:rsidRPr="008F145C">
        <w:t xml:space="preserve"> and other transport hubs; cycling and pedestrian lanes; waterways; and other spatial connectors), public spaces, public services/utilities (water, gas, electricity, communications), and other urban facilities that are </w:t>
      </w:r>
      <w:r w:rsidRPr="008F145C">
        <w:rPr>
          <w:snapToGrid/>
        </w:rPr>
        <w:t>key for the transmission and viability of intangible cultural heritage</w:t>
      </w:r>
      <w:r w:rsidR="00532CDF" w:rsidRPr="008F145C">
        <w:rPr>
          <w:snapToGrid/>
        </w:rPr>
        <w:t>.</w:t>
      </w:r>
      <w:bookmarkStart w:id="3" w:name="_Hlk205117413"/>
      <w:r w:rsidR="00AD0CA2" w:rsidRPr="008F145C">
        <w:rPr>
          <w:snapToGrid/>
        </w:rPr>
        <w:t xml:space="preserve"> </w:t>
      </w:r>
      <w:r w:rsidRPr="008F145C">
        <w:t>These layers are influenced by local urban management practices and regulatory systems</w:t>
      </w:r>
      <w:r w:rsidR="00532CDF" w:rsidRPr="008F145C">
        <w:t>;</w:t>
      </w:r>
      <w:r w:rsidRPr="008F145C">
        <w:t xml:space="preserve"> </w:t>
      </w:r>
      <w:r w:rsidR="00532CDF" w:rsidRPr="008F145C">
        <w:t>therefore,</w:t>
      </w:r>
      <w:r w:rsidRPr="008F145C">
        <w:t xml:space="preserve"> their relationship with and contribution to the safeguarding of</w:t>
      </w:r>
      <w:r w:rsidR="00F63593" w:rsidRPr="008F145C">
        <w:t xml:space="preserve"> intangible cultural heritage</w:t>
      </w:r>
      <w:r w:rsidRPr="008F145C">
        <w:t xml:space="preserve"> can be subject to such local specificities.</w:t>
      </w:r>
      <w:bookmarkEnd w:id="3"/>
    </w:p>
    <w:p w14:paraId="4D285D2E" w14:textId="5BFE77CA" w:rsidR="001D17FB" w:rsidRPr="008F145C" w:rsidRDefault="001D17FB" w:rsidP="00835872">
      <w:pPr>
        <w:pStyle w:val="COMPara"/>
        <w:numPr>
          <w:ilvl w:val="0"/>
          <w:numId w:val="9"/>
        </w:numPr>
        <w:ind w:left="851" w:hanging="284"/>
        <w:jc w:val="both"/>
        <w:rPr>
          <w:snapToGrid/>
        </w:rPr>
      </w:pPr>
      <w:r w:rsidRPr="008F145C">
        <w:rPr>
          <w:b/>
          <w:bCs/>
        </w:rPr>
        <w:t>Socioeconomic structure</w:t>
      </w:r>
      <w:r w:rsidRPr="008F145C">
        <w:t>:</w:t>
      </w:r>
      <w:r w:rsidR="00472365" w:rsidRPr="008F145C">
        <w:t xml:space="preserve"> </w:t>
      </w:r>
      <w:r w:rsidR="009448C8" w:rsidRPr="008F145C">
        <w:t xml:space="preserve">This </w:t>
      </w:r>
      <w:r w:rsidR="00472365" w:rsidRPr="008F145C">
        <w:t>relates to planning for social inclusion and economic efficiency</w:t>
      </w:r>
      <w:r w:rsidR="003F59ED" w:rsidRPr="008F145C">
        <w:t>, which are</w:t>
      </w:r>
      <w:r w:rsidR="009237B3" w:rsidRPr="008F145C">
        <w:t xml:space="preserve"> </w:t>
      </w:r>
      <w:r w:rsidR="002E1229" w:rsidRPr="008F145C">
        <w:t>considered</w:t>
      </w:r>
      <w:r w:rsidR="00472365" w:rsidRPr="008F145C">
        <w:t xml:space="preserve"> in terms of access to productivity, employment, housing, and the attractiveness of a city as an investment destination, among other</w:t>
      </w:r>
      <w:r w:rsidR="00267360" w:rsidRPr="008F145C">
        <w:t xml:space="preserve"> factors.</w:t>
      </w:r>
      <w:r w:rsidR="00472365" w:rsidRPr="008F145C">
        <w:t xml:space="preserve"> </w:t>
      </w:r>
      <w:r w:rsidR="002E1229" w:rsidRPr="008F145C">
        <w:t>The socioeconomic structure</w:t>
      </w:r>
      <w:r w:rsidR="00267360" w:rsidRPr="008F145C">
        <w:t xml:space="preserve"> </w:t>
      </w:r>
      <w:r w:rsidR="002E1229" w:rsidRPr="008F145C">
        <w:t>also</w:t>
      </w:r>
      <w:r w:rsidR="00472365" w:rsidRPr="008F145C">
        <w:t xml:space="preserve"> </w:t>
      </w:r>
      <w:r w:rsidR="002E1229" w:rsidRPr="008F145C">
        <w:t>involves</w:t>
      </w:r>
      <w:r w:rsidR="00472365" w:rsidRPr="008F145C">
        <w:t xml:space="preserve"> ensuring social inclusion and reducing inequality; for example, through equal access to health and education and fair incomes regardless of age, gender, disability, race, ethnicity, origin, religion, or economic or other status</w:t>
      </w:r>
      <w:r w:rsidR="00FC08D5" w:rsidRPr="008F145C">
        <w:t>es</w:t>
      </w:r>
      <w:r w:rsidR="00472365" w:rsidRPr="008F145C">
        <w:t>, which are key drivers of well-being and quality of life in cities.</w:t>
      </w:r>
    </w:p>
    <w:p w14:paraId="1E3920EA" w14:textId="47B8045A" w:rsidR="00E82612" w:rsidRPr="008F145C" w:rsidRDefault="001D17FB" w:rsidP="00835872">
      <w:pPr>
        <w:pStyle w:val="COMPara"/>
        <w:numPr>
          <w:ilvl w:val="0"/>
          <w:numId w:val="9"/>
        </w:numPr>
        <w:ind w:left="851" w:hanging="284"/>
        <w:jc w:val="both"/>
        <w:rPr>
          <w:b/>
        </w:rPr>
      </w:pPr>
      <w:r w:rsidRPr="008F145C">
        <w:rPr>
          <w:b/>
          <w:bCs/>
        </w:rPr>
        <w:t>Built heritage structure:</w:t>
      </w:r>
      <w:r w:rsidRPr="008F145C">
        <w:t xml:space="preserve"> </w:t>
      </w:r>
      <w:r w:rsidR="009448C8" w:rsidRPr="008F145C">
        <w:t xml:space="preserve">This </w:t>
      </w:r>
      <w:r w:rsidRPr="008F145C">
        <w:t>relates to buildings, monuments, squares, public spaces, urban</w:t>
      </w:r>
      <w:r w:rsidR="00920BA9" w:rsidRPr="008F145C">
        <w:t xml:space="preserve"> </w:t>
      </w:r>
      <w:r w:rsidR="006A3332" w:rsidRPr="008F145C">
        <w:t>neighbourhoods</w:t>
      </w:r>
      <w:r w:rsidR="009237B3" w:rsidRPr="008F145C">
        <w:t xml:space="preserve">, </w:t>
      </w:r>
      <w:r w:rsidRPr="008F145C">
        <w:t xml:space="preserve">sectors or districts of relevance and public interest, which bring significant place-making and social and economic value to cities. The significance of built heritage usually includes values attributed to </w:t>
      </w:r>
      <w:r w:rsidR="00267360" w:rsidRPr="008F145C">
        <w:t xml:space="preserve">the </w:t>
      </w:r>
      <w:r w:rsidRPr="008F145C">
        <w:t>intangible and tangible dimensions of such places</w:t>
      </w:r>
      <w:r w:rsidR="00267360" w:rsidRPr="008F145C">
        <w:rPr>
          <w:rStyle w:val="FootnoteReference"/>
        </w:rPr>
        <w:footnoteReference w:id="3"/>
      </w:r>
      <w:r w:rsidR="00357E74" w:rsidRPr="008F145C">
        <w:t xml:space="preserve">. </w:t>
      </w:r>
      <w:r w:rsidR="00A028B4" w:rsidRPr="008F145C">
        <w:rPr>
          <w:snapToGrid/>
        </w:rPr>
        <w:t xml:space="preserve">The built heritage structure may be treated as an imperative element in the structuring of an urban plan, notably </w:t>
      </w:r>
      <w:proofErr w:type="gramStart"/>
      <w:r w:rsidR="00A028B4" w:rsidRPr="008F145C">
        <w:rPr>
          <w:snapToGrid/>
        </w:rPr>
        <w:t>with regard to</w:t>
      </w:r>
      <w:proofErr w:type="gramEnd"/>
      <w:r w:rsidR="00A028B4" w:rsidRPr="008F145C">
        <w:rPr>
          <w:snapToGrid/>
        </w:rPr>
        <w:t xml:space="preserve"> gazetted historical monuments or districts which bring significant social and economic value to </w:t>
      </w:r>
      <w:r w:rsidR="00A028B4" w:rsidRPr="008F145C">
        <w:t>cities.</w:t>
      </w:r>
    </w:p>
    <w:p w14:paraId="656E7447" w14:textId="798BD6F8" w:rsidR="009B27E2" w:rsidRPr="008F145C" w:rsidRDefault="009B27E2" w:rsidP="00835872">
      <w:pPr>
        <w:numPr>
          <w:ilvl w:val="0"/>
          <w:numId w:val="2"/>
        </w:numPr>
        <w:spacing w:after="120"/>
        <w:ind w:left="567" w:hanging="567"/>
        <w:jc w:val="both"/>
        <w:rPr>
          <w:rFonts w:ascii="Arial" w:hAnsi="Arial" w:cs="Arial"/>
          <w:sz w:val="22"/>
          <w:szCs w:val="22"/>
          <w:lang w:val="en-GB"/>
        </w:rPr>
      </w:pPr>
      <w:r w:rsidRPr="008F145C">
        <w:rPr>
          <w:rFonts w:ascii="Arial" w:hAnsi="Arial" w:cs="Arial"/>
          <w:sz w:val="22"/>
          <w:szCs w:val="22"/>
          <w:lang w:val="en-GB"/>
        </w:rPr>
        <w:t xml:space="preserve">While there is growing </w:t>
      </w:r>
      <w:r w:rsidRPr="008F145C">
        <w:rPr>
          <w:rFonts w:ascii="Arial" w:hAnsi="Arial" w:cs="Arial"/>
          <w:snapToGrid w:val="0"/>
          <w:sz w:val="22"/>
          <w:szCs w:val="22"/>
          <w:lang w:val="en-GB" w:eastAsia="en-US"/>
        </w:rPr>
        <w:t>understanding</w:t>
      </w:r>
      <w:r w:rsidRPr="008F145C">
        <w:rPr>
          <w:rFonts w:ascii="Arial" w:hAnsi="Arial" w:cs="Arial"/>
          <w:sz w:val="22"/>
          <w:szCs w:val="22"/>
          <w:lang w:val="en-GB"/>
        </w:rPr>
        <w:t xml:space="preserve"> and recognition of intangible cultural heritage amongst urban planners, the lack of awareness among decision-makers </w:t>
      </w:r>
      <w:r w:rsidR="00B20F66" w:rsidRPr="008F145C">
        <w:rPr>
          <w:rFonts w:ascii="Arial" w:hAnsi="Arial" w:cs="Arial"/>
          <w:sz w:val="22"/>
          <w:szCs w:val="22"/>
          <w:lang w:val="en-GB"/>
        </w:rPr>
        <w:t>about</w:t>
      </w:r>
      <w:r w:rsidRPr="008F145C">
        <w:rPr>
          <w:rFonts w:ascii="Arial" w:hAnsi="Arial" w:cs="Arial"/>
          <w:sz w:val="22"/>
          <w:szCs w:val="22"/>
          <w:lang w:val="en-GB"/>
        </w:rPr>
        <w:t xml:space="preserve"> how to identify the needs and benefits of intangible cultural heritage remains a critical issue. In general, intangible cultural heritage is not given prominent consideration in urban planning, except in contexts where it has potential for income generation, such as tourism. </w:t>
      </w:r>
      <w:r w:rsidR="00693DF8" w:rsidRPr="008F145C">
        <w:rPr>
          <w:rFonts w:ascii="Arial" w:hAnsi="Arial" w:cs="Arial"/>
          <w:sz w:val="22"/>
          <w:szCs w:val="22"/>
          <w:lang w:val="en-GB"/>
        </w:rPr>
        <w:t xml:space="preserve">However, </w:t>
      </w:r>
      <w:r w:rsidRPr="008F145C">
        <w:rPr>
          <w:rFonts w:ascii="Arial" w:hAnsi="Arial" w:cs="Arial"/>
          <w:sz w:val="22"/>
          <w:szCs w:val="22"/>
          <w:lang w:val="en-GB"/>
        </w:rPr>
        <w:t>there are substantial margins of manoeuvre for urban planners to fully understand and explore the potential of living heritage</w:t>
      </w:r>
      <w:r w:rsidR="00532CDF" w:rsidRPr="008F145C">
        <w:rPr>
          <w:rFonts w:ascii="Arial" w:hAnsi="Arial" w:cs="Arial"/>
          <w:sz w:val="22"/>
          <w:szCs w:val="22"/>
          <w:lang w:val="en-GB"/>
        </w:rPr>
        <w:t>,</w:t>
      </w:r>
      <w:r w:rsidRPr="008F145C">
        <w:rPr>
          <w:rFonts w:ascii="Arial" w:hAnsi="Arial" w:cs="Arial"/>
          <w:sz w:val="22"/>
          <w:szCs w:val="22"/>
          <w:lang w:val="en-GB"/>
        </w:rPr>
        <w:t xml:space="preserve"> </w:t>
      </w:r>
      <w:r w:rsidR="00532CDF" w:rsidRPr="008F145C">
        <w:rPr>
          <w:rFonts w:ascii="Arial" w:hAnsi="Arial" w:cs="Arial"/>
          <w:sz w:val="22"/>
          <w:szCs w:val="22"/>
          <w:lang w:val="en-GB"/>
        </w:rPr>
        <w:t>so as</w:t>
      </w:r>
      <w:r w:rsidRPr="008F145C">
        <w:rPr>
          <w:rFonts w:ascii="Arial" w:hAnsi="Arial" w:cs="Arial"/>
          <w:sz w:val="22"/>
          <w:szCs w:val="22"/>
          <w:lang w:val="en-GB"/>
        </w:rPr>
        <w:t xml:space="preserve"> not to limit its consideration to tourism or other profit-generating activities.</w:t>
      </w:r>
      <w:r w:rsidR="0007246C" w:rsidRPr="008F145C">
        <w:rPr>
          <w:rFonts w:ascii="Arial" w:hAnsi="Arial" w:cs="Arial"/>
          <w:sz w:val="22"/>
          <w:szCs w:val="22"/>
          <w:lang w:val="en-GB"/>
        </w:rPr>
        <w:t xml:space="preserve"> </w:t>
      </w:r>
    </w:p>
    <w:p w14:paraId="06B899A7" w14:textId="43FD614A" w:rsidR="00E62D72" w:rsidRPr="008F145C" w:rsidRDefault="00E62D72" w:rsidP="00835872">
      <w:pPr>
        <w:numPr>
          <w:ilvl w:val="0"/>
          <w:numId w:val="2"/>
        </w:numPr>
        <w:spacing w:after="120"/>
        <w:ind w:left="567" w:hanging="567"/>
        <w:jc w:val="both"/>
        <w:rPr>
          <w:rFonts w:ascii="Arial" w:hAnsi="Arial" w:cs="Arial"/>
          <w:sz w:val="22"/>
          <w:szCs w:val="22"/>
          <w:lang w:val="en-US"/>
        </w:rPr>
      </w:pPr>
      <w:r w:rsidRPr="008F145C">
        <w:rPr>
          <w:rFonts w:ascii="Arial" w:hAnsi="Arial" w:cs="Arial"/>
          <w:snapToGrid w:val="0"/>
          <w:sz w:val="22"/>
          <w:szCs w:val="22"/>
          <w:lang w:val="en-GB" w:eastAsia="en-US"/>
        </w:rPr>
        <w:t xml:space="preserve">The present Guidance </w:t>
      </w:r>
      <w:r w:rsidR="009448C8" w:rsidRPr="008F145C">
        <w:rPr>
          <w:rFonts w:ascii="Arial" w:hAnsi="Arial" w:cs="Arial"/>
          <w:snapToGrid w:val="0"/>
          <w:sz w:val="22"/>
          <w:szCs w:val="22"/>
          <w:lang w:val="en-GB" w:eastAsia="en-US"/>
        </w:rPr>
        <w:t>N</w:t>
      </w:r>
      <w:r w:rsidRPr="008F145C">
        <w:rPr>
          <w:rFonts w:ascii="Arial" w:hAnsi="Arial" w:cs="Arial"/>
          <w:snapToGrid w:val="0"/>
          <w:sz w:val="22"/>
          <w:szCs w:val="22"/>
          <w:lang w:val="en-GB" w:eastAsia="en-US"/>
        </w:rPr>
        <w:t>ote provide</w:t>
      </w:r>
      <w:r w:rsidR="009448C8" w:rsidRPr="008F145C">
        <w:rPr>
          <w:rFonts w:ascii="Arial" w:hAnsi="Arial" w:cs="Arial"/>
          <w:snapToGrid w:val="0"/>
          <w:sz w:val="22"/>
          <w:szCs w:val="22"/>
          <w:lang w:val="en-GB" w:eastAsia="en-US"/>
        </w:rPr>
        <w:t>s</w:t>
      </w:r>
      <w:r w:rsidRPr="008F145C">
        <w:rPr>
          <w:rFonts w:ascii="Arial" w:hAnsi="Arial" w:cs="Arial"/>
          <w:snapToGrid w:val="0"/>
          <w:sz w:val="22"/>
          <w:szCs w:val="22"/>
          <w:lang w:val="en-GB" w:eastAsia="en-US"/>
        </w:rPr>
        <w:t xml:space="preserve"> </w:t>
      </w:r>
      <w:r w:rsidR="00930146" w:rsidRPr="008F145C">
        <w:rPr>
          <w:rFonts w:ascii="Arial" w:hAnsi="Arial" w:cs="Arial"/>
          <w:snapToGrid w:val="0"/>
          <w:sz w:val="22"/>
          <w:szCs w:val="22"/>
          <w:lang w:val="en-GB" w:eastAsia="en-US"/>
        </w:rPr>
        <w:t>directions</w:t>
      </w:r>
      <w:r w:rsidRPr="008F145C">
        <w:rPr>
          <w:rFonts w:ascii="Arial" w:hAnsi="Arial" w:cs="Arial"/>
          <w:snapToGrid w:val="0"/>
          <w:sz w:val="22"/>
          <w:szCs w:val="22"/>
          <w:lang w:val="en-GB" w:eastAsia="en-US"/>
        </w:rPr>
        <w:t xml:space="preserve"> on the contribution of intangible cultural heritage to sustainable </w:t>
      </w:r>
      <w:r w:rsidR="00930146" w:rsidRPr="008F145C">
        <w:rPr>
          <w:rFonts w:ascii="Arial" w:hAnsi="Arial" w:cs="Arial"/>
          <w:snapToGrid w:val="0"/>
          <w:sz w:val="22"/>
          <w:szCs w:val="22"/>
          <w:lang w:val="en-GB" w:eastAsia="en-US"/>
        </w:rPr>
        <w:t xml:space="preserve">urban </w:t>
      </w:r>
      <w:r w:rsidRPr="008F145C">
        <w:rPr>
          <w:rFonts w:ascii="Arial" w:hAnsi="Arial" w:cs="Arial"/>
          <w:snapToGrid w:val="0"/>
          <w:sz w:val="22"/>
          <w:szCs w:val="22"/>
          <w:lang w:val="en-GB" w:eastAsia="en-US"/>
        </w:rPr>
        <w:t>development and the importance of integrating its safeguarding into urban planning processes. As with the Convention’s previous thematic initiatives, it cannot be stressed enough that for this purpose</w:t>
      </w:r>
      <w:r w:rsidR="00930146" w:rsidRPr="008F145C">
        <w:rPr>
          <w:rFonts w:ascii="Arial" w:hAnsi="Arial" w:cs="Arial"/>
          <w:snapToGrid w:val="0"/>
          <w:sz w:val="22"/>
          <w:szCs w:val="22"/>
          <w:lang w:val="en-GB" w:eastAsia="en-US"/>
        </w:rPr>
        <w:t>,</w:t>
      </w:r>
      <w:r w:rsidRPr="008F145C">
        <w:rPr>
          <w:rFonts w:ascii="Arial" w:hAnsi="Arial" w:cs="Arial"/>
          <w:snapToGrid w:val="0"/>
          <w:sz w:val="22"/>
          <w:szCs w:val="22"/>
          <w:lang w:val="en-GB" w:eastAsia="en-US"/>
        </w:rPr>
        <w:t xml:space="preserve"> communities concerned should be at the centre, assisted where necessary by other stakeholders, including local authorities, non-governmental organizations (NGOs), academic institutions, civil society organizations, and the private and informal sectors. Given the rapidly evolving nature of this intersectional field, and the diversity of stakeholders involved, policy guidance should also be flexible</w:t>
      </w:r>
      <w:r w:rsidR="003900B2" w:rsidRPr="008F145C">
        <w:rPr>
          <w:rFonts w:ascii="Arial" w:hAnsi="Arial" w:cs="Arial"/>
          <w:snapToGrid w:val="0"/>
          <w:sz w:val="22"/>
          <w:szCs w:val="22"/>
          <w:lang w:val="en-GB" w:eastAsia="en-US"/>
        </w:rPr>
        <w:t xml:space="preserve">, </w:t>
      </w:r>
      <w:r w:rsidRPr="008F145C">
        <w:rPr>
          <w:rFonts w:ascii="Arial" w:hAnsi="Arial" w:cs="Arial"/>
          <w:snapToGrid w:val="0"/>
          <w:sz w:val="22"/>
          <w:szCs w:val="22"/>
          <w:lang w:val="en-GB" w:eastAsia="en-US"/>
        </w:rPr>
        <w:t xml:space="preserve">to accommodate </w:t>
      </w:r>
      <w:r w:rsidR="003900B2" w:rsidRPr="008F145C">
        <w:rPr>
          <w:rFonts w:ascii="Arial" w:hAnsi="Arial" w:cs="Arial"/>
          <w:snapToGrid w:val="0"/>
          <w:sz w:val="22"/>
          <w:szCs w:val="22"/>
          <w:lang w:val="en-GB" w:eastAsia="en-US"/>
        </w:rPr>
        <w:t>different</w:t>
      </w:r>
      <w:r w:rsidRPr="008F145C">
        <w:rPr>
          <w:rFonts w:ascii="Arial" w:hAnsi="Arial" w:cs="Arial"/>
          <w:snapToGrid w:val="0"/>
          <w:sz w:val="22"/>
          <w:szCs w:val="22"/>
          <w:lang w:val="en-GB" w:eastAsia="en-US"/>
        </w:rPr>
        <w:t xml:space="preserve"> urban environments and contexts, communities and types of living heritage. More specific guidelines, tools and case studies might then be developed based on the specific needs and contexts identified</w:t>
      </w:r>
      <w:r w:rsidR="004735B1" w:rsidRPr="008F145C">
        <w:rPr>
          <w:rFonts w:ascii="Arial" w:hAnsi="Arial" w:cs="Arial"/>
          <w:snapToGrid w:val="0"/>
          <w:sz w:val="22"/>
          <w:szCs w:val="22"/>
          <w:lang w:val="en-GB" w:eastAsia="en-US"/>
        </w:rPr>
        <w:t>.</w:t>
      </w:r>
    </w:p>
    <w:p w14:paraId="2BA1064C" w14:textId="6E629B75" w:rsidR="00EE5D7D" w:rsidRPr="008F145C" w:rsidRDefault="00EE5D7D">
      <w:pPr>
        <w:rPr>
          <w:rFonts w:ascii="Arial" w:hAnsi="Arial" w:cs="Arial"/>
          <w:snapToGrid w:val="0"/>
          <w:sz w:val="22"/>
          <w:szCs w:val="22"/>
          <w:lang w:val="en-GB" w:eastAsia="en-US"/>
        </w:rPr>
      </w:pPr>
      <w:bookmarkStart w:id="5" w:name="_1fob9te"/>
      <w:bookmarkEnd w:id="5"/>
      <w:r w:rsidRPr="00F664C7">
        <w:rPr>
          <w:sz w:val="22"/>
          <w:szCs w:val="22"/>
          <w:lang w:val="en-US"/>
        </w:rPr>
        <w:br w:type="page"/>
      </w:r>
    </w:p>
    <w:p w14:paraId="152BF010" w14:textId="6A8A39EF" w:rsidR="00E760C3" w:rsidRPr="008F145C" w:rsidRDefault="00E760C3" w:rsidP="00E760C3">
      <w:pPr>
        <w:pStyle w:val="COMPara"/>
        <w:numPr>
          <w:ilvl w:val="0"/>
          <w:numId w:val="0"/>
        </w:numPr>
        <w:ind w:left="567" w:hanging="567"/>
        <w:jc w:val="center"/>
        <w:rPr>
          <w:b/>
          <w:bCs/>
        </w:rPr>
      </w:pPr>
      <w:r w:rsidRPr="008F145C">
        <w:rPr>
          <w:b/>
        </w:rPr>
        <w:t>Guidance Note on safeguarding intangible cultural heritage in urban contexts</w:t>
      </w:r>
    </w:p>
    <w:p w14:paraId="51A55DAB" w14:textId="579232F4" w:rsidR="00E760C3" w:rsidRPr="008F145C" w:rsidRDefault="00A476A8" w:rsidP="00835872">
      <w:pPr>
        <w:pStyle w:val="COMPara"/>
        <w:numPr>
          <w:ilvl w:val="0"/>
          <w:numId w:val="6"/>
        </w:numPr>
        <w:ind w:left="567" w:hanging="567"/>
        <w:jc w:val="both"/>
        <w:rPr>
          <w:bCs/>
        </w:rPr>
      </w:pPr>
      <w:r w:rsidRPr="008F145C">
        <w:t>With more than half of the world’s population currently living in cities, urbanization is rapidly shaping the way humans live and interact.</w:t>
      </w:r>
      <w:r w:rsidR="00733EF9" w:rsidRPr="008F145C">
        <w:t xml:space="preserve"> </w:t>
      </w:r>
      <w:r w:rsidR="00C53B17" w:rsidRPr="008F145C">
        <w:rPr>
          <w:lang w:val="en"/>
        </w:rPr>
        <w:t xml:space="preserve">While </w:t>
      </w:r>
      <w:r w:rsidR="00CD05C9" w:rsidRPr="008F145C">
        <w:rPr>
          <w:lang w:val="en"/>
        </w:rPr>
        <w:t xml:space="preserve">living heritage in cities has </w:t>
      </w:r>
      <w:r w:rsidR="00C53B17" w:rsidRPr="008F145C">
        <w:rPr>
          <w:lang w:val="en"/>
        </w:rPr>
        <w:t xml:space="preserve">historically emerged </w:t>
      </w:r>
      <w:r w:rsidR="00CD05C9" w:rsidRPr="008F145C">
        <w:rPr>
          <w:lang w:val="en"/>
        </w:rPr>
        <w:t xml:space="preserve">through </w:t>
      </w:r>
      <w:r w:rsidR="006F7468" w:rsidRPr="008F145C">
        <w:rPr>
          <w:lang w:val="en"/>
        </w:rPr>
        <w:t xml:space="preserve">settlement and </w:t>
      </w:r>
      <w:r w:rsidR="00CD05C9" w:rsidRPr="008F145C">
        <w:rPr>
          <w:lang w:val="en"/>
        </w:rPr>
        <w:t>urbanization processes, th</w:t>
      </w:r>
      <w:r w:rsidR="00B31842" w:rsidRPr="008F145C">
        <w:rPr>
          <w:lang w:val="en"/>
        </w:rPr>
        <w:t>e</w:t>
      </w:r>
      <w:r w:rsidR="00CD05C9" w:rsidRPr="008F145C">
        <w:rPr>
          <w:lang w:val="en"/>
        </w:rPr>
        <w:t>s</w:t>
      </w:r>
      <w:r w:rsidR="00B31842" w:rsidRPr="008F145C">
        <w:rPr>
          <w:lang w:val="en"/>
        </w:rPr>
        <w:t>e</w:t>
      </w:r>
      <w:r w:rsidR="00CD05C9" w:rsidRPr="008F145C">
        <w:rPr>
          <w:lang w:val="en"/>
        </w:rPr>
        <w:t xml:space="preserve"> phenomen</w:t>
      </w:r>
      <w:r w:rsidR="00B31842" w:rsidRPr="008F145C">
        <w:rPr>
          <w:lang w:val="en"/>
        </w:rPr>
        <w:t>a</w:t>
      </w:r>
      <w:r w:rsidR="00733EF9" w:rsidRPr="008F145C">
        <w:rPr>
          <w:lang w:val="en-US"/>
        </w:rPr>
        <w:t xml:space="preserve"> </w:t>
      </w:r>
      <w:r w:rsidRPr="008F145C">
        <w:t>present</w:t>
      </w:r>
      <w:r w:rsidR="00566B07" w:rsidRPr="008F145C">
        <w:t xml:space="preserve"> </w:t>
      </w:r>
      <w:r w:rsidRPr="008F145C">
        <w:t xml:space="preserve">urban planners with </w:t>
      </w:r>
      <w:r w:rsidR="0039440E" w:rsidRPr="008F145C">
        <w:t xml:space="preserve">major </w:t>
      </w:r>
      <w:r w:rsidR="00A6516B" w:rsidRPr="008F145C">
        <w:t>social</w:t>
      </w:r>
      <w:r w:rsidRPr="008F145C">
        <w:t>, environmental and spatial challenges</w:t>
      </w:r>
      <w:r w:rsidR="00566B07" w:rsidRPr="008F145C">
        <w:t xml:space="preserve"> today</w:t>
      </w:r>
      <w:r w:rsidR="00C53B17" w:rsidRPr="008F145C">
        <w:t xml:space="preserve"> </w:t>
      </w:r>
      <w:r w:rsidR="00C53B17" w:rsidRPr="008F145C">
        <w:rPr>
          <w:snapToGrid/>
          <w:lang w:val="en-US"/>
        </w:rPr>
        <w:t xml:space="preserve">– </w:t>
      </w:r>
      <w:r w:rsidRPr="008F145C">
        <w:t xml:space="preserve">already </w:t>
      </w:r>
      <w:r w:rsidR="00C53B17" w:rsidRPr="008F145C">
        <w:t>affecting</w:t>
      </w:r>
      <w:r w:rsidR="00FD5662" w:rsidRPr="008F145C">
        <w:t xml:space="preserve"> </w:t>
      </w:r>
      <w:r w:rsidRPr="008F145C">
        <w:t xml:space="preserve">the </w:t>
      </w:r>
      <w:r w:rsidR="00E760C3" w:rsidRPr="008F145C">
        <w:t>well</w:t>
      </w:r>
      <w:r w:rsidRPr="008F145C">
        <w:t>-</w:t>
      </w:r>
      <w:r w:rsidR="00E760C3" w:rsidRPr="008F145C">
        <w:t>being and cultural heritage of communities, groups and individuals</w:t>
      </w:r>
      <w:r w:rsidR="0083216B" w:rsidRPr="008F145C">
        <w:t xml:space="preserve"> (hereafter ‘communities’)</w:t>
      </w:r>
      <w:r w:rsidR="00E760C3" w:rsidRPr="008F145C">
        <w:t xml:space="preserve"> worldwide. Stakeholders of the 2003 Convention for the Safeguarding of the Intangible Cultural Heritage face </w:t>
      </w:r>
      <w:r w:rsidR="0039440E" w:rsidRPr="008F145C">
        <w:t xml:space="preserve">a </w:t>
      </w:r>
      <w:r w:rsidR="00E760C3" w:rsidRPr="008F145C">
        <w:t>dual challenge</w:t>
      </w:r>
      <w:r w:rsidR="0039440E" w:rsidRPr="008F145C">
        <w:t>: to</w:t>
      </w:r>
      <w:r w:rsidR="00E760C3" w:rsidRPr="008F145C">
        <w:t xml:space="preserve"> develop and implement plans that </w:t>
      </w:r>
      <w:r w:rsidR="0039440E" w:rsidRPr="008F145C">
        <w:t xml:space="preserve">help </w:t>
      </w:r>
      <w:r w:rsidR="00E760C3" w:rsidRPr="008F145C">
        <w:t xml:space="preserve">communities to safeguard their living heritage </w:t>
      </w:r>
      <w:r w:rsidRPr="008F145C">
        <w:t xml:space="preserve">in </w:t>
      </w:r>
      <w:r w:rsidR="0039440E" w:rsidRPr="008F145C">
        <w:t xml:space="preserve">the </w:t>
      </w:r>
      <w:r w:rsidRPr="008F145C">
        <w:t>context of rapid urbanization</w:t>
      </w:r>
      <w:r w:rsidR="00733EF9" w:rsidRPr="008F145C">
        <w:t>, globali</w:t>
      </w:r>
      <w:r w:rsidR="00B2601A" w:rsidRPr="008F145C">
        <w:t>z</w:t>
      </w:r>
      <w:r w:rsidR="00733EF9" w:rsidRPr="008F145C">
        <w:t>ation</w:t>
      </w:r>
      <w:r w:rsidRPr="008F145C">
        <w:t xml:space="preserve"> and rural-to-urban migration</w:t>
      </w:r>
      <w:r w:rsidR="00E760C3" w:rsidRPr="008F145C">
        <w:t xml:space="preserve">, </w:t>
      </w:r>
      <w:r w:rsidR="00937012" w:rsidRPr="008F145C">
        <w:t>while drawing</w:t>
      </w:r>
      <w:r w:rsidR="00E760C3" w:rsidRPr="008F145C">
        <w:t xml:space="preserve"> on that heritage as a </w:t>
      </w:r>
      <w:r w:rsidR="005D27F1" w:rsidRPr="008F145C">
        <w:t>source of</w:t>
      </w:r>
      <w:r w:rsidR="00E760C3" w:rsidRPr="008F145C">
        <w:t xml:space="preserve"> </w:t>
      </w:r>
      <w:r w:rsidR="005D27F1" w:rsidRPr="008F145C">
        <w:t>livelihoods</w:t>
      </w:r>
      <w:r w:rsidR="00733EF9" w:rsidRPr="008F145C">
        <w:t xml:space="preserve">, </w:t>
      </w:r>
      <w:r w:rsidR="0039440E" w:rsidRPr="008F145C">
        <w:t>social connection</w:t>
      </w:r>
      <w:r w:rsidR="00733EF9" w:rsidRPr="008F145C">
        <w:t xml:space="preserve">, resilience, </w:t>
      </w:r>
      <w:r w:rsidR="00B2601A" w:rsidRPr="008F145C">
        <w:t xml:space="preserve">and environmental </w:t>
      </w:r>
      <w:r w:rsidR="0008790A" w:rsidRPr="008F145C">
        <w:t>sustainability</w:t>
      </w:r>
      <w:r w:rsidR="0039440E" w:rsidRPr="008F145C">
        <w:t xml:space="preserve"> </w:t>
      </w:r>
      <w:r w:rsidR="005D27F1" w:rsidRPr="008F145C">
        <w:t>in</w:t>
      </w:r>
      <w:r w:rsidR="00E760C3" w:rsidRPr="008F145C">
        <w:t xml:space="preserve"> </w:t>
      </w:r>
      <w:r w:rsidR="0039440E" w:rsidRPr="008F145C">
        <w:t>urban settings</w:t>
      </w:r>
      <w:r w:rsidR="00E760C3" w:rsidRPr="008F145C">
        <w:t xml:space="preserve">. </w:t>
      </w:r>
      <w:r w:rsidRPr="008F145C">
        <w:t xml:space="preserve">In many of these environments, </w:t>
      </w:r>
      <w:r w:rsidR="005D27F1" w:rsidRPr="008F145C">
        <w:t>several</w:t>
      </w:r>
      <w:r w:rsidRPr="008F145C">
        <w:t xml:space="preserve"> communities converge with different cultures and backgrounds, enacting a diverse range of cultural expressions and practices that co-exist. </w:t>
      </w:r>
      <w:r w:rsidR="0039440E" w:rsidRPr="008F145C">
        <w:t>U</w:t>
      </w:r>
      <w:r w:rsidRPr="008F145C">
        <w:t xml:space="preserve">rban heritage </w:t>
      </w:r>
      <w:r w:rsidR="0039440E" w:rsidRPr="008F145C">
        <w:t xml:space="preserve">must therefore </w:t>
      </w:r>
      <w:r w:rsidRPr="008F145C">
        <w:t xml:space="preserve">be considered not only </w:t>
      </w:r>
      <w:r w:rsidR="0039440E" w:rsidRPr="008F145C">
        <w:t>through</w:t>
      </w:r>
      <w:r w:rsidRPr="008F145C">
        <w:t xml:space="preserve"> </w:t>
      </w:r>
      <w:r w:rsidR="00937012" w:rsidRPr="008F145C">
        <w:t xml:space="preserve">its </w:t>
      </w:r>
      <w:r w:rsidRPr="008F145C">
        <w:t xml:space="preserve">built or material forms, but </w:t>
      </w:r>
      <w:r w:rsidR="0039440E" w:rsidRPr="008F145C">
        <w:t xml:space="preserve">also through </w:t>
      </w:r>
      <w:r w:rsidR="00937012" w:rsidRPr="008F145C">
        <w:t>its</w:t>
      </w:r>
      <w:r w:rsidRPr="008F145C">
        <w:t xml:space="preserve"> living uses and practice</w:t>
      </w:r>
      <w:r w:rsidR="00F2291F" w:rsidRPr="008F145C">
        <w:t>,</w:t>
      </w:r>
      <w:r w:rsidR="00937012" w:rsidRPr="008F145C">
        <w:rPr>
          <w:bCs/>
        </w:rPr>
        <w:t xml:space="preserve"> </w:t>
      </w:r>
      <w:r w:rsidR="00937012" w:rsidRPr="008F145C">
        <w:t>and</w:t>
      </w:r>
      <w:r w:rsidR="00F2291F" w:rsidRPr="008F145C">
        <w:t xml:space="preserve"> specifically,</w:t>
      </w:r>
      <w:r w:rsidR="00937012" w:rsidRPr="008F145C">
        <w:t xml:space="preserve"> </w:t>
      </w:r>
      <w:r w:rsidRPr="008F145C">
        <w:t xml:space="preserve">how </w:t>
      </w:r>
      <w:r w:rsidR="006B7544" w:rsidRPr="008F145C">
        <w:t>it is</w:t>
      </w:r>
      <w:r w:rsidRPr="008F145C">
        <w:t xml:space="preserve"> situated in </w:t>
      </w:r>
      <w:r w:rsidR="00937012" w:rsidRPr="008F145C">
        <w:t xml:space="preserve">and shaped by </w:t>
      </w:r>
      <w:r w:rsidRPr="008F145C">
        <w:t>urban spaces</w:t>
      </w:r>
      <w:r w:rsidRPr="008F145C">
        <w:rPr>
          <w:bCs/>
        </w:rPr>
        <w:t>.</w:t>
      </w:r>
    </w:p>
    <w:p w14:paraId="50074A61" w14:textId="52119261" w:rsidR="00E760C3" w:rsidRPr="008F145C" w:rsidRDefault="00E760C3" w:rsidP="00835872">
      <w:pPr>
        <w:pStyle w:val="COMPara"/>
        <w:numPr>
          <w:ilvl w:val="0"/>
          <w:numId w:val="6"/>
        </w:numPr>
        <w:ind w:left="567" w:hanging="567"/>
        <w:jc w:val="both"/>
      </w:pPr>
      <w:bookmarkStart w:id="6" w:name="_3znysh7"/>
      <w:bookmarkStart w:id="7" w:name="_Hlk173162289"/>
      <w:bookmarkEnd w:id="6"/>
      <w:r w:rsidRPr="008F145C">
        <w:rPr>
          <w:bCs/>
        </w:rPr>
        <w:t>This guidance note on</w:t>
      </w:r>
      <w:r w:rsidRPr="008F145C">
        <w:t xml:space="preserve"> </w:t>
      </w:r>
      <w:r w:rsidR="00F66F3A" w:rsidRPr="008F145C">
        <w:t xml:space="preserve">safeguarding </w:t>
      </w:r>
      <w:r w:rsidR="00F033F5" w:rsidRPr="008F145C">
        <w:rPr>
          <w:bCs/>
        </w:rPr>
        <w:t>living heritage in urban contexts</w:t>
      </w:r>
      <w:r w:rsidRPr="008F145C">
        <w:rPr>
          <w:bCs/>
        </w:rPr>
        <w:t xml:space="preserve"> imposes no new obligations on States Parties. It is coherent with existing statements of the </w:t>
      </w:r>
      <w:r w:rsidRPr="008F145C">
        <w:t xml:space="preserve">Convention, including Article 3 on the relationship with other international instruments, and aligns with but does not aim to duplicate the mandates of any other multilateral agreements, frameworks, processes, or instruments relating to </w:t>
      </w:r>
      <w:r w:rsidR="00F033F5" w:rsidRPr="008F145C">
        <w:t>sustainable urban development or cultural heritage</w:t>
      </w:r>
      <w:r w:rsidRPr="008F145C">
        <w:t xml:space="preserve">. </w:t>
      </w:r>
      <w:bookmarkEnd w:id="7"/>
      <w:r w:rsidRPr="008F145C">
        <w:t xml:space="preserve">Key principles to be observed include </w:t>
      </w:r>
      <w:bookmarkStart w:id="8" w:name="_Hlk204364971"/>
      <w:r w:rsidRPr="008F145C">
        <w:fldChar w:fldCharType="begin"/>
      </w:r>
      <w:r w:rsidRPr="008F145C">
        <w:instrText>HYPERLINK "https://ich.unesco.org/doc/src/2003_Convention_Basic_Texts_2024_version_EN.pdf"</w:instrText>
      </w:r>
      <w:r w:rsidRPr="008F145C">
        <w:fldChar w:fldCharType="separate"/>
      </w:r>
      <w:r w:rsidRPr="008F145C">
        <w:rPr>
          <w:rStyle w:val="Hyperlink"/>
        </w:rPr>
        <w:t>Chapter VI of the Operational Directives</w:t>
      </w:r>
      <w:r w:rsidRPr="008F145C">
        <w:fldChar w:fldCharType="end"/>
      </w:r>
      <w:bookmarkEnd w:id="8"/>
      <w:r w:rsidRPr="008F145C">
        <w:t xml:space="preserve"> (2016), the </w:t>
      </w:r>
      <w:hyperlink r:id="rId18" w:history="1">
        <w:r w:rsidRPr="008F145C">
          <w:rPr>
            <w:rStyle w:val="Hyperlink"/>
          </w:rPr>
          <w:t>Ethical Principles for Safeguarding Intangible Cultural Heritage</w:t>
        </w:r>
      </w:hyperlink>
      <w:r w:rsidRPr="008F145C">
        <w:t xml:space="preserve"> (2015), </w:t>
      </w:r>
      <w:r w:rsidR="004B6824" w:rsidRPr="008F145C">
        <w:t xml:space="preserve">the </w:t>
      </w:r>
      <w:hyperlink r:id="rId19" w:history="1">
        <w:r w:rsidR="004B6824" w:rsidRPr="008F145C">
          <w:rPr>
            <w:rStyle w:val="Hyperlink"/>
          </w:rPr>
          <w:t>World Heritage</w:t>
        </w:r>
        <w:r w:rsidR="002F35E7" w:rsidRPr="008F145C">
          <w:rPr>
            <w:rStyle w:val="Hyperlink"/>
          </w:rPr>
          <w:t xml:space="preserve"> Convention</w:t>
        </w:r>
      </w:hyperlink>
      <w:r w:rsidR="004B6824" w:rsidRPr="008F145C">
        <w:t xml:space="preserve"> (1972), </w:t>
      </w:r>
      <w:r w:rsidRPr="008F145C">
        <w:t xml:space="preserve">the </w:t>
      </w:r>
      <w:hyperlink r:id="rId20" w:history="1">
        <w:r w:rsidR="005D27F1" w:rsidRPr="008F145C">
          <w:rPr>
            <w:rStyle w:val="Hyperlink"/>
            <w:lang w:val="en-US"/>
          </w:rPr>
          <w:t>Recommendation on the Historic Urban Landscape</w:t>
        </w:r>
      </w:hyperlink>
      <w:r w:rsidR="005D27F1" w:rsidRPr="008F145C">
        <w:rPr>
          <w:lang w:val="en-US"/>
        </w:rPr>
        <w:t xml:space="preserve"> </w:t>
      </w:r>
      <w:r w:rsidRPr="008F145C">
        <w:t>(</w:t>
      </w:r>
      <w:r w:rsidR="005D27F1" w:rsidRPr="008F145C">
        <w:t>2011</w:t>
      </w:r>
      <w:r w:rsidRPr="008F145C">
        <w:t xml:space="preserve">), </w:t>
      </w:r>
      <w:r w:rsidR="009940B6" w:rsidRPr="008F145C">
        <w:t>‘</w:t>
      </w:r>
      <w:hyperlink r:id="rId21" w:history="1">
        <w:r w:rsidR="005D27F1" w:rsidRPr="008F145C">
          <w:rPr>
            <w:rStyle w:val="Hyperlink"/>
            <w:lang w:val="en-US"/>
          </w:rPr>
          <w:t>Urban Planning for City Leaders</w:t>
        </w:r>
      </w:hyperlink>
      <w:r w:rsidR="009940B6" w:rsidRPr="008F145C">
        <w:t>’</w:t>
      </w:r>
      <w:r w:rsidR="005D27F1" w:rsidRPr="008F145C">
        <w:t xml:space="preserve"> </w:t>
      </w:r>
      <w:r w:rsidRPr="008F145C">
        <w:t>(</w:t>
      </w:r>
      <w:r w:rsidR="00126942" w:rsidRPr="008F145C">
        <w:t>UN</w:t>
      </w:r>
      <w:r w:rsidR="00E6274E" w:rsidRPr="008F145C">
        <w:t>-</w:t>
      </w:r>
      <w:r w:rsidR="005D27F1" w:rsidRPr="008F145C">
        <w:t>Habitat, 2014</w:t>
      </w:r>
      <w:r w:rsidRPr="008F145C">
        <w:t>),</w:t>
      </w:r>
      <w:r w:rsidR="005D27F1" w:rsidRPr="00F664C7">
        <w:rPr>
          <w:rFonts w:ascii="Times New Roman" w:hAnsi="Times New Roman" w:cs="Times New Roman"/>
          <w:snapToGrid/>
          <w:lang w:val="en-US" w:eastAsia="fr-FR"/>
        </w:rPr>
        <w:t xml:space="preserve"> </w:t>
      </w:r>
      <w:r w:rsidR="005D27F1" w:rsidRPr="008F145C">
        <w:rPr>
          <w:lang w:val="en-US"/>
        </w:rPr>
        <w:t xml:space="preserve">the </w:t>
      </w:r>
      <w:hyperlink r:id="rId22" w:history="1">
        <w:r w:rsidR="005D27F1" w:rsidRPr="008F145C">
          <w:rPr>
            <w:rStyle w:val="Hyperlink"/>
            <w:lang w:val="en-US"/>
          </w:rPr>
          <w:t>International Guidelines on Urban and Territorial Planning</w:t>
        </w:r>
      </w:hyperlink>
      <w:r w:rsidR="005D27F1" w:rsidRPr="008F145C">
        <w:rPr>
          <w:lang w:val="en-US"/>
        </w:rPr>
        <w:t xml:space="preserve"> (UN</w:t>
      </w:r>
      <w:r w:rsidR="005840A9" w:rsidRPr="008F145C">
        <w:rPr>
          <w:lang w:val="en-US"/>
        </w:rPr>
        <w:t>-</w:t>
      </w:r>
      <w:r w:rsidR="005D27F1" w:rsidRPr="008F145C">
        <w:rPr>
          <w:lang w:val="en-US"/>
        </w:rPr>
        <w:t>Habitat, 2015) and ‘</w:t>
      </w:r>
      <w:hyperlink r:id="rId23" w:history="1">
        <w:r w:rsidR="005D27F1" w:rsidRPr="008F145C">
          <w:rPr>
            <w:rStyle w:val="Hyperlink"/>
            <w:lang w:val="en-US"/>
          </w:rPr>
          <w:t>Our City Plans</w:t>
        </w:r>
      </w:hyperlink>
      <w:r w:rsidR="005D27F1" w:rsidRPr="008F145C">
        <w:rPr>
          <w:lang w:val="en-US"/>
        </w:rPr>
        <w:t>’ (UN</w:t>
      </w:r>
      <w:r w:rsidR="005840A9" w:rsidRPr="008F145C">
        <w:rPr>
          <w:lang w:val="en-US"/>
        </w:rPr>
        <w:t>-</w:t>
      </w:r>
      <w:r w:rsidR="005D27F1" w:rsidRPr="008F145C">
        <w:rPr>
          <w:lang w:val="en-US"/>
        </w:rPr>
        <w:t>Habitat, 2024</w:t>
      </w:r>
      <w:r w:rsidRPr="008F145C">
        <w:t>).</w:t>
      </w:r>
    </w:p>
    <w:p w14:paraId="693A82C2" w14:textId="70C1CDB9" w:rsidR="000B6E61" w:rsidRPr="008F145C" w:rsidRDefault="003934C6" w:rsidP="00835872">
      <w:pPr>
        <w:pStyle w:val="COMPara"/>
        <w:numPr>
          <w:ilvl w:val="0"/>
          <w:numId w:val="6"/>
        </w:numPr>
        <w:ind w:left="567" w:hanging="567"/>
        <w:jc w:val="both"/>
        <w:rPr>
          <w:bCs/>
        </w:rPr>
      </w:pPr>
      <w:r w:rsidRPr="008F145C">
        <w:t xml:space="preserve">The overall aim </w:t>
      </w:r>
      <w:r w:rsidR="00690F97" w:rsidRPr="008F145C">
        <w:t>of th</w:t>
      </w:r>
      <w:r w:rsidR="0061576A" w:rsidRPr="008F145C">
        <w:t>is</w:t>
      </w:r>
      <w:r w:rsidR="00690F97" w:rsidRPr="008F145C">
        <w:t xml:space="preserve"> guidance note </w:t>
      </w:r>
      <w:r w:rsidRPr="008F145C">
        <w:t>is</w:t>
      </w:r>
      <w:r w:rsidR="00924EE7" w:rsidRPr="008F145C">
        <w:t xml:space="preserve"> to</w:t>
      </w:r>
      <w:r w:rsidR="00690F97" w:rsidRPr="008F145C">
        <w:t xml:space="preserve"> </w:t>
      </w:r>
      <w:r w:rsidR="00924EE7" w:rsidRPr="008F145C">
        <w:t>strengthen</w:t>
      </w:r>
      <w:r w:rsidR="00690F97" w:rsidRPr="008F145C">
        <w:t xml:space="preserve"> </w:t>
      </w:r>
      <w:r w:rsidR="00924EE7" w:rsidRPr="008F145C">
        <w:t xml:space="preserve">dialogue and </w:t>
      </w:r>
      <w:r w:rsidR="003959AC" w:rsidRPr="008F145C">
        <w:t>knowledge among different stakeholders</w:t>
      </w:r>
      <w:r w:rsidR="00924EE7" w:rsidRPr="008F145C">
        <w:t xml:space="preserve"> </w:t>
      </w:r>
      <w:r w:rsidR="003959AC" w:rsidRPr="008F145C">
        <w:t>in</w:t>
      </w:r>
      <w:r w:rsidR="00924EE7" w:rsidRPr="008F145C">
        <w:t xml:space="preserve"> intangible </w:t>
      </w:r>
      <w:r w:rsidR="00924EE7" w:rsidRPr="008F145C">
        <w:rPr>
          <w:lang w:val="en-US"/>
        </w:rPr>
        <w:t>cultural</w:t>
      </w:r>
      <w:r w:rsidR="00924EE7" w:rsidRPr="008F145C">
        <w:t xml:space="preserve"> heritage and urban planning</w:t>
      </w:r>
      <w:r w:rsidR="003959AC" w:rsidRPr="008F145C">
        <w:t>, while deepening their knowledge of the relationship between the two fields</w:t>
      </w:r>
      <w:r w:rsidR="00924EE7" w:rsidRPr="008F145C">
        <w:t xml:space="preserve">. </w:t>
      </w:r>
      <w:r w:rsidR="006B7544" w:rsidRPr="008F145C">
        <w:t>At present</w:t>
      </w:r>
      <w:r w:rsidR="00924EE7" w:rsidRPr="008F145C">
        <w:t>, intangible cultural heritage experts</w:t>
      </w:r>
      <w:r w:rsidR="006B7544" w:rsidRPr="008F145C">
        <w:t xml:space="preserve"> often</w:t>
      </w:r>
      <w:r w:rsidR="00924EE7" w:rsidRPr="008F145C">
        <w:t xml:space="preserve"> lack knowledge </w:t>
      </w:r>
      <w:r w:rsidR="000B6E61" w:rsidRPr="008F145C">
        <w:t>of</w:t>
      </w:r>
      <w:r w:rsidR="00924EE7" w:rsidRPr="008F145C">
        <w:t xml:space="preserve"> relevant urban planning </w:t>
      </w:r>
      <w:r w:rsidR="004735B1" w:rsidRPr="008F145C">
        <w:t xml:space="preserve">tools and </w:t>
      </w:r>
      <w:r w:rsidR="00924EE7" w:rsidRPr="008F145C">
        <w:t xml:space="preserve">issues, </w:t>
      </w:r>
      <w:r w:rsidR="003959AC" w:rsidRPr="008F145C">
        <w:t>while</w:t>
      </w:r>
      <w:r w:rsidR="00924EE7" w:rsidRPr="008F145C">
        <w:t xml:space="preserve"> urban planning experts need to </w:t>
      </w:r>
      <w:r w:rsidR="003959AC" w:rsidRPr="008F145C">
        <w:t xml:space="preserve">be aware of </w:t>
      </w:r>
      <w:r w:rsidR="000B6E61" w:rsidRPr="008F145C">
        <w:t xml:space="preserve">and understand </w:t>
      </w:r>
      <w:r w:rsidR="00924EE7" w:rsidRPr="008F145C">
        <w:t xml:space="preserve">the concepts and relevance of living heritage in cities. </w:t>
      </w:r>
      <w:r w:rsidR="00D646C8" w:rsidRPr="008F145C">
        <w:t>Practitione</w:t>
      </w:r>
      <w:r w:rsidR="00924EE7" w:rsidRPr="008F145C">
        <w:t>rs</w:t>
      </w:r>
      <w:r w:rsidR="00B2601A" w:rsidRPr="008F145C">
        <w:t>, bearers</w:t>
      </w:r>
      <w:r w:rsidR="00924EE7" w:rsidRPr="008F145C">
        <w:t xml:space="preserve"> and communities</w:t>
      </w:r>
      <w:r w:rsidR="000B6E61" w:rsidRPr="008F145C">
        <w:t xml:space="preserve"> face a related challenge</w:t>
      </w:r>
      <w:r w:rsidR="003959AC" w:rsidRPr="008F145C">
        <w:t>;</w:t>
      </w:r>
      <w:r w:rsidR="00924EE7" w:rsidRPr="008F145C">
        <w:t xml:space="preserve"> due to the complexity of urban planning issues, </w:t>
      </w:r>
      <w:r w:rsidR="000B6E61" w:rsidRPr="008F145C">
        <w:t xml:space="preserve">it is important to </w:t>
      </w:r>
      <w:r w:rsidR="00924EE7" w:rsidRPr="008F145C">
        <w:t xml:space="preserve">establish a clear and </w:t>
      </w:r>
      <w:r w:rsidRPr="008F145C">
        <w:t>practical</w:t>
      </w:r>
      <w:r w:rsidR="00924EE7" w:rsidRPr="008F145C">
        <w:t xml:space="preserve"> way to communicate with </w:t>
      </w:r>
      <w:r w:rsidR="00D646C8" w:rsidRPr="008F145C">
        <w:t>planning teams</w:t>
      </w:r>
      <w:r w:rsidR="00924EE7" w:rsidRPr="008F145C">
        <w:t xml:space="preserve">, </w:t>
      </w:r>
      <w:r w:rsidR="000B6E61" w:rsidRPr="008F145C">
        <w:t>and to</w:t>
      </w:r>
      <w:r w:rsidR="00924EE7" w:rsidRPr="008F145C">
        <w:t xml:space="preserve"> ensur</w:t>
      </w:r>
      <w:r w:rsidR="000B6E61" w:rsidRPr="008F145C">
        <w:t>e</w:t>
      </w:r>
      <w:r w:rsidR="00924EE7" w:rsidRPr="008F145C">
        <w:t xml:space="preserve"> </w:t>
      </w:r>
      <w:r w:rsidR="00D646C8" w:rsidRPr="008F145C">
        <w:t xml:space="preserve">inclusive </w:t>
      </w:r>
      <w:r w:rsidR="00924EE7" w:rsidRPr="008F145C">
        <w:t xml:space="preserve">participation </w:t>
      </w:r>
      <w:r w:rsidR="000B6E61" w:rsidRPr="008F145C">
        <w:t>in</w:t>
      </w:r>
      <w:r w:rsidR="00924EE7" w:rsidRPr="008F145C">
        <w:t xml:space="preserve"> the process</w:t>
      </w:r>
      <w:r w:rsidR="00341F94" w:rsidRPr="008F145C">
        <w:t xml:space="preserve"> to</w:t>
      </w:r>
      <w:r w:rsidR="00591D59" w:rsidRPr="008F145C">
        <w:t xml:space="preserve"> reflect multiple perspectives</w:t>
      </w:r>
      <w:r w:rsidR="009748DC" w:rsidRPr="008F145C">
        <w:t xml:space="preserve"> and social and cultural diversit</w:t>
      </w:r>
      <w:r w:rsidR="00341F94" w:rsidRPr="008F145C">
        <w:t>y</w:t>
      </w:r>
      <w:r w:rsidR="00924EE7" w:rsidRPr="008F145C">
        <w:t>.</w:t>
      </w:r>
    </w:p>
    <w:p w14:paraId="4809D0C7" w14:textId="55FE34CE" w:rsidR="006E5962" w:rsidRPr="008F145C" w:rsidRDefault="00E56F15" w:rsidP="00835872">
      <w:pPr>
        <w:pStyle w:val="COMPara"/>
        <w:numPr>
          <w:ilvl w:val="0"/>
          <w:numId w:val="6"/>
        </w:numPr>
        <w:ind w:left="567" w:hanging="567"/>
        <w:jc w:val="both"/>
        <w:rPr>
          <w:bCs/>
        </w:rPr>
      </w:pPr>
      <w:r w:rsidRPr="008F145C">
        <w:t xml:space="preserve">In summary, </w:t>
      </w:r>
      <w:r w:rsidR="000B6E61" w:rsidRPr="008F145C">
        <w:t>this</w:t>
      </w:r>
      <w:r w:rsidRPr="008F145C">
        <w:t xml:space="preserve"> g</w:t>
      </w:r>
      <w:r w:rsidR="00800997" w:rsidRPr="008F145C">
        <w:t xml:space="preserve">uidance note proposes a comprehensive, flexible, rights-based and people-centred approach to safeguarding living heritage in urban contexts, </w:t>
      </w:r>
      <w:r w:rsidR="00B3529B" w:rsidRPr="008F145C">
        <w:t>while addressing the</w:t>
      </w:r>
      <w:r w:rsidR="009237B3" w:rsidRPr="008F145C">
        <w:t xml:space="preserve"> </w:t>
      </w:r>
      <w:r w:rsidR="00800997" w:rsidRPr="008F145C">
        <w:t>urban planning perspective</w:t>
      </w:r>
      <w:r w:rsidR="00A94CDD" w:rsidRPr="008F145C">
        <w:t xml:space="preserve"> specifically</w:t>
      </w:r>
      <w:r w:rsidR="00800997" w:rsidRPr="008F145C">
        <w:t xml:space="preserve">. </w:t>
      </w:r>
      <w:r w:rsidR="000B6E61" w:rsidRPr="008F145C">
        <w:rPr>
          <w:rFonts w:cstheme="minorHAnsi"/>
        </w:rPr>
        <w:t>It</w:t>
      </w:r>
      <w:r w:rsidR="00800997" w:rsidRPr="008F145C">
        <w:rPr>
          <w:rFonts w:cstheme="minorHAnsi"/>
        </w:rPr>
        <w:t xml:space="preserve"> encourages the integration of safeguarding measures for </w:t>
      </w:r>
      <w:r w:rsidR="00800997" w:rsidRPr="008F145C">
        <w:t>intangible cultural heritage</w:t>
      </w:r>
      <w:r w:rsidR="00800997" w:rsidRPr="008F145C">
        <w:rPr>
          <w:rFonts w:cstheme="minorHAnsi"/>
        </w:rPr>
        <w:t xml:space="preserve"> into urban development policies and planning, through the following key actions:</w:t>
      </w:r>
    </w:p>
    <w:p w14:paraId="0B395361" w14:textId="4A58C0E0" w:rsidR="00D1338A" w:rsidRPr="008F145C" w:rsidRDefault="00E31791" w:rsidP="00835872">
      <w:pPr>
        <w:pStyle w:val="COMPara"/>
        <w:numPr>
          <w:ilvl w:val="0"/>
          <w:numId w:val="7"/>
        </w:numPr>
        <w:ind w:left="567" w:hanging="567"/>
        <w:jc w:val="both"/>
        <w:rPr>
          <w:rFonts w:cstheme="minorHAnsi"/>
          <w:b/>
          <w:bCs/>
        </w:rPr>
      </w:pPr>
      <w:r w:rsidRPr="008F145C">
        <w:rPr>
          <w:rFonts w:cstheme="minorHAnsi"/>
          <w:b/>
          <w:bCs/>
        </w:rPr>
        <w:t xml:space="preserve">Setting a vision </w:t>
      </w:r>
      <w:r w:rsidR="00D1338A" w:rsidRPr="008F145C">
        <w:rPr>
          <w:rFonts w:cstheme="minorHAnsi"/>
          <w:b/>
          <w:bCs/>
        </w:rPr>
        <w:t xml:space="preserve">for the integration of intangible cultural heritage </w:t>
      </w:r>
      <w:r w:rsidR="00D430E2" w:rsidRPr="008F145C">
        <w:rPr>
          <w:rFonts w:cstheme="minorHAnsi"/>
          <w:b/>
          <w:bCs/>
        </w:rPr>
        <w:t>safegua</w:t>
      </w:r>
      <w:r w:rsidR="00D8568B" w:rsidRPr="008F145C">
        <w:rPr>
          <w:rFonts w:cstheme="minorHAnsi"/>
          <w:b/>
          <w:bCs/>
        </w:rPr>
        <w:t>r</w:t>
      </w:r>
      <w:r w:rsidR="00D430E2" w:rsidRPr="008F145C">
        <w:rPr>
          <w:rFonts w:cstheme="minorHAnsi"/>
          <w:b/>
          <w:bCs/>
        </w:rPr>
        <w:t xml:space="preserve">ding </w:t>
      </w:r>
      <w:r w:rsidR="00D1338A" w:rsidRPr="008F145C">
        <w:rPr>
          <w:rFonts w:cstheme="minorHAnsi"/>
          <w:b/>
          <w:bCs/>
        </w:rPr>
        <w:t>into urban plans</w:t>
      </w:r>
      <w:r w:rsidRPr="008F145C">
        <w:rPr>
          <w:rFonts w:cstheme="minorHAnsi"/>
          <w:b/>
          <w:bCs/>
        </w:rPr>
        <w:t xml:space="preserve"> and for sustainable </w:t>
      </w:r>
      <w:r w:rsidR="008D1783" w:rsidRPr="008F145C">
        <w:rPr>
          <w:rFonts w:cstheme="minorHAnsi"/>
          <w:b/>
          <w:bCs/>
        </w:rPr>
        <w:t xml:space="preserve">urban </w:t>
      </w:r>
      <w:r w:rsidRPr="008F145C">
        <w:rPr>
          <w:rFonts w:cstheme="minorHAnsi"/>
          <w:b/>
          <w:bCs/>
        </w:rPr>
        <w:t>development</w:t>
      </w:r>
    </w:p>
    <w:p w14:paraId="27806FCE" w14:textId="4FB47807" w:rsidR="00B919CF" w:rsidRPr="008F145C" w:rsidRDefault="000B6E61" w:rsidP="00835872">
      <w:pPr>
        <w:pStyle w:val="COMPara"/>
        <w:numPr>
          <w:ilvl w:val="0"/>
          <w:numId w:val="6"/>
        </w:numPr>
        <w:ind w:left="567" w:hanging="567"/>
        <w:jc w:val="both"/>
        <w:rPr>
          <w:rFonts w:cstheme="minorHAnsi"/>
          <w:lang w:val="en-US"/>
        </w:rPr>
      </w:pPr>
      <w:r w:rsidRPr="008F145C">
        <w:rPr>
          <w:rFonts w:cstheme="minorHAnsi"/>
        </w:rPr>
        <w:t>In general</w:t>
      </w:r>
      <w:r w:rsidR="0009793D" w:rsidRPr="008F145C">
        <w:rPr>
          <w:rFonts w:cstheme="minorHAnsi"/>
        </w:rPr>
        <w:t xml:space="preserve">, urban planning </w:t>
      </w:r>
      <w:r w:rsidRPr="008F145C">
        <w:rPr>
          <w:rFonts w:cstheme="minorHAnsi"/>
        </w:rPr>
        <w:t>should</w:t>
      </w:r>
      <w:r w:rsidR="0009793D" w:rsidRPr="008F145C">
        <w:rPr>
          <w:rFonts w:cstheme="minorHAnsi"/>
        </w:rPr>
        <w:t xml:space="preserve"> be </w:t>
      </w:r>
      <w:r w:rsidR="0061253D" w:rsidRPr="008F145C">
        <w:rPr>
          <w:rFonts w:cstheme="minorHAnsi"/>
        </w:rPr>
        <w:t>guided</w:t>
      </w:r>
      <w:r w:rsidR="0009793D" w:rsidRPr="008F145C">
        <w:rPr>
          <w:rFonts w:cstheme="minorHAnsi"/>
        </w:rPr>
        <w:t xml:space="preserve"> by a vision of </w:t>
      </w:r>
      <w:r w:rsidR="00F03CD9" w:rsidRPr="008F145C">
        <w:rPr>
          <w:rFonts w:cstheme="minorHAnsi"/>
        </w:rPr>
        <w:t xml:space="preserve">urban spaces </w:t>
      </w:r>
      <w:r w:rsidR="00FA7AEB" w:rsidRPr="008F145C">
        <w:rPr>
          <w:rFonts w:cstheme="minorHAnsi"/>
        </w:rPr>
        <w:t>that communities aspire</w:t>
      </w:r>
      <w:r w:rsidR="00C42278" w:rsidRPr="008F145C">
        <w:rPr>
          <w:rFonts w:cstheme="minorHAnsi"/>
        </w:rPr>
        <w:t xml:space="preserve"> to </w:t>
      </w:r>
      <w:r w:rsidR="00FE0E1D" w:rsidRPr="008F145C">
        <w:rPr>
          <w:rFonts w:cstheme="minorHAnsi"/>
        </w:rPr>
        <w:t>create</w:t>
      </w:r>
      <w:r w:rsidR="006D6566" w:rsidRPr="008F145C">
        <w:rPr>
          <w:rFonts w:cstheme="minorHAnsi"/>
        </w:rPr>
        <w:t>, inhabit</w:t>
      </w:r>
      <w:r w:rsidR="00FA56C9" w:rsidRPr="008F145C">
        <w:rPr>
          <w:rFonts w:cstheme="minorHAnsi"/>
        </w:rPr>
        <w:t>, use</w:t>
      </w:r>
      <w:r w:rsidR="006D6566" w:rsidRPr="008F145C">
        <w:rPr>
          <w:rFonts w:cstheme="minorHAnsi"/>
        </w:rPr>
        <w:t xml:space="preserve"> and benefit from</w:t>
      </w:r>
      <w:r w:rsidR="00FA56C9" w:rsidRPr="008F145C">
        <w:rPr>
          <w:rFonts w:cstheme="minorHAnsi"/>
        </w:rPr>
        <w:t xml:space="preserve"> as a shared resource</w:t>
      </w:r>
      <w:r w:rsidR="008D2B4E" w:rsidRPr="008F145C">
        <w:rPr>
          <w:rFonts w:cstheme="minorHAnsi"/>
        </w:rPr>
        <w:t xml:space="preserve">. </w:t>
      </w:r>
      <w:r w:rsidRPr="008F145C">
        <w:rPr>
          <w:rFonts w:cstheme="minorHAnsi"/>
        </w:rPr>
        <w:t>To support this</w:t>
      </w:r>
      <w:r w:rsidR="008D2B4E" w:rsidRPr="008F145C">
        <w:rPr>
          <w:rFonts w:cstheme="minorHAnsi"/>
        </w:rPr>
        <w:t>, k</w:t>
      </w:r>
      <w:r w:rsidR="00D1338A" w:rsidRPr="008F145C">
        <w:rPr>
          <w:rFonts w:cstheme="minorHAnsi"/>
        </w:rPr>
        <w:t xml:space="preserve">ey planning areas </w:t>
      </w:r>
      <w:r w:rsidR="0061253D" w:rsidRPr="008F145C">
        <w:rPr>
          <w:rFonts w:cstheme="minorHAnsi"/>
        </w:rPr>
        <w:t xml:space="preserve">where the integration of intangible cultural heritage with urban environments is relevant </w:t>
      </w:r>
      <w:r w:rsidR="00B40831" w:rsidRPr="008F145C">
        <w:rPr>
          <w:rFonts w:cstheme="minorHAnsi"/>
        </w:rPr>
        <w:t>should be identified</w:t>
      </w:r>
      <w:r w:rsidR="00D1338A" w:rsidRPr="008F145C">
        <w:rPr>
          <w:rFonts w:cstheme="minorHAnsi"/>
        </w:rPr>
        <w:t xml:space="preserve">. </w:t>
      </w:r>
      <w:r w:rsidRPr="008F145C">
        <w:rPr>
          <w:rFonts w:cstheme="minorHAnsi"/>
        </w:rPr>
        <w:t>These</w:t>
      </w:r>
      <w:r w:rsidR="00D1338A" w:rsidRPr="008F145C">
        <w:rPr>
          <w:rFonts w:cstheme="minorHAnsi"/>
        </w:rPr>
        <w:t xml:space="preserve"> include </w:t>
      </w:r>
      <w:r w:rsidR="00F20EB3" w:rsidRPr="008F145C">
        <w:rPr>
          <w:rFonts w:cstheme="minorHAnsi"/>
        </w:rPr>
        <w:t>historical areas</w:t>
      </w:r>
      <w:r w:rsidR="002D34D5" w:rsidRPr="008F145C">
        <w:rPr>
          <w:rFonts w:cstheme="minorHAnsi"/>
        </w:rPr>
        <w:t>, peri-urban and rural areas, buildings</w:t>
      </w:r>
      <w:r w:rsidR="00F20EB3" w:rsidRPr="008F145C">
        <w:rPr>
          <w:rFonts w:cstheme="minorHAnsi"/>
        </w:rPr>
        <w:t xml:space="preserve"> of interest</w:t>
      </w:r>
      <w:r w:rsidR="00D1338A" w:rsidRPr="008F145C">
        <w:rPr>
          <w:rFonts w:cstheme="minorHAnsi"/>
        </w:rPr>
        <w:t>, public spaces</w:t>
      </w:r>
      <w:r w:rsidR="00512090" w:rsidRPr="008F145C">
        <w:rPr>
          <w:rFonts w:cstheme="minorHAnsi"/>
        </w:rPr>
        <w:t xml:space="preserve"> and </w:t>
      </w:r>
      <w:r w:rsidR="00D1338A" w:rsidRPr="008F145C">
        <w:rPr>
          <w:rFonts w:cstheme="minorHAnsi"/>
        </w:rPr>
        <w:t xml:space="preserve">facilities, </w:t>
      </w:r>
      <w:r w:rsidR="00E62B89" w:rsidRPr="008F145C">
        <w:rPr>
          <w:rFonts w:cstheme="minorHAnsi"/>
        </w:rPr>
        <w:t xml:space="preserve">urban ecosystems, natural heritage </w:t>
      </w:r>
      <w:r w:rsidR="00D1338A" w:rsidRPr="008F145C">
        <w:rPr>
          <w:rFonts w:cstheme="minorHAnsi"/>
        </w:rPr>
        <w:t xml:space="preserve">and ecological and transport corridors. </w:t>
      </w:r>
      <w:r w:rsidR="00D1338A" w:rsidRPr="008F145C">
        <w:rPr>
          <w:rFonts w:cstheme="minorHAnsi"/>
          <w:lang w:val="en"/>
        </w:rPr>
        <w:t xml:space="preserve">The protection and enhancement of such areas </w:t>
      </w:r>
      <w:r w:rsidR="0061253D" w:rsidRPr="008F145C">
        <w:rPr>
          <w:rFonts w:cstheme="minorHAnsi"/>
          <w:lang w:val="en"/>
        </w:rPr>
        <w:t>should</w:t>
      </w:r>
      <w:r w:rsidR="00D1338A" w:rsidRPr="008F145C">
        <w:rPr>
          <w:rFonts w:cstheme="minorHAnsi"/>
          <w:lang w:val="en"/>
        </w:rPr>
        <w:t xml:space="preserve"> be </w:t>
      </w:r>
      <w:r w:rsidR="00927E6F" w:rsidRPr="008F145C">
        <w:rPr>
          <w:rFonts w:cstheme="minorHAnsi"/>
          <w:lang w:val="en"/>
        </w:rPr>
        <w:t>carried out</w:t>
      </w:r>
      <w:r w:rsidR="00FA3F2D" w:rsidRPr="008F145C">
        <w:rPr>
          <w:rFonts w:cstheme="minorHAnsi"/>
          <w:lang w:val="en"/>
        </w:rPr>
        <w:t xml:space="preserve"> and leveraged to </w:t>
      </w:r>
      <w:r w:rsidR="008259E6" w:rsidRPr="008F145C">
        <w:rPr>
          <w:rFonts w:cstheme="minorHAnsi"/>
          <w:lang w:val="en"/>
        </w:rPr>
        <w:t xml:space="preserve">encourage </w:t>
      </w:r>
      <w:r w:rsidR="00FA3F2D" w:rsidRPr="008F145C">
        <w:rPr>
          <w:rFonts w:cstheme="minorHAnsi"/>
          <w:lang w:val="en"/>
        </w:rPr>
        <w:t>communities to create greater relevance and a sense of community initiative in safeguarding intangible cultural heritage.</w:t>
      </w:r>
      <w:r w:rsidR="009130A1" w:rsidRPr="008F145C">
        <w:rPr>
          <w:rFonts w:cstheme="minorHAnsi"/>
          <w:lang w:val="en"/>
        </w:rPr>
        <w:t xml:space="preserve"> </w:t>
      </w:r>
    </w:p>
    <w:p w14:paraId="1088E4C9" w14:textId="66EDE2D6" w:rsidR="00D54601" w:rsidRPr="008F145C" w:rsidRDefault="00E93591" w:rsidP="00DC39E2">
      <w:pPr>
        <w:pStyle w:val="COMPara"/>
        <w:numPr>
          <w:ilvl w:val="0"/>
          <w:numId w:val="16"/>
        </w:numPr>
        <w:ind w:left="851" w:hanging="284"/>
        <w:jc w:val="both"/>
        <w:rPr>
          <w:rFonts w:cstheme="minorHAnsi"/>
        </w:rPr>
      </w:pPr>
      <w:r w:rsidRPr="008F145C">
        <w:rPr>
          <w:rFonts w:cstheme="minorHAnsi"/>
        </w:rPr>
        <w:t>Effective</w:t>
      </w:r>
      <w:r w:rsidR="000334FE" w:rsidRPr="008F145C">
        <w:rPr>
          <w:rFonts w:cstheme="minorHAnsi"/>
          <w:lang w:val="en-US"/>
        </w:rPr>
        <w:t xml:space="preserve"> coordination between the cultural and urban planning sectors </w:t>
      </w:r>
      <w:r w:rsidR="00E64C57" w:rsidRPr="008F145C">
        <w:rPr>
          <w:rFonts w:cstheme="minorHAnsi"/>
          <w:lang w:val="en-US"/>
        </w:rPr>
        <w:t xml:space="preserve">needs to be fostered </w:t>
      </w:r>
      <w:r w:rsidR="00261364" w:rsidRPr="008F145C">
        <w:rPr>
          <w:rFonts w:cstheme="minorHAnsi"/>
          <w:lang w:val="en-US"/>
        </w:rPr>
        <w:t>to</w:t>
      </w:r>
      <w:r w:rsidR="00E64C57" w:rsidRPr="008F145C">
        <w:rPr>
          <w:rFonts w:cstheme="minorHAnsi"/>
          <w:lang w:val="en-US"/>
        </w:rPr>
        <w:t xml:space="preserve"> </w:t>
      </w:r>
      <w:r w:rsidR="0061253D" w:rsidRPr="008F145C">
        <w:rPr>
          <w:rFonts w:cstheme="minorHAnsi"/>
          <w:lang w:val="en-US"/>
        </w:rPr>
        <w:t>ensure</w:t>
      </w:r>
      <w:r w:rsidR="00E64C57" w:rsidRPr="008F145C">
        <w:rPr>
          <w:rFonts w:cstheme="minorHAnsi"/>
          <w:lang w:val="en-US"/>
        </w:rPr>
        <w:t xml:space="preserve"> a </w:t>
      </w:r>
      <w:r w:rsidR="000334FE" w:rsidRPr="008F145C">
        <w:rPr>
          <w:rFonts w:cstheme="minorHAnsi"/>
          <w:lang w:val="en-US"/>
        </w:rPr>
        <w:t>balanc</w:t>
      </w:r>
      <w:r w:rsidR="00E64C57" w:rsidRPr="008F145C">
        <w:rPr>
          <w:rFonts w:cstheme="minorHAnsi"/>
          <w:lang w:val="en-US"/>
        </w:rPr>
        <w:t>e</w:t>
      </w:r>
      <w:r w:rsidR="000334FE" w:rsidRPr="008F145C">
        <w:rPr>
          <w:rFonts w:cstheme="minorHAnsi"/>
          <w:lang w:val="en-US"/>
        </w:rPr>
        <w:t xml:space="preserve"> </w:t>
      </w:r>
      <w:r w:rsidR="0061253D" w:rsidRPr="008F145C">
        <w:rPr>
          <w:rFonts w:cstheme="minorHAnsi"/>
          <w:lang w:val="en-US"/>
        </w:rPr>
        <w:t>between</w:t>
      </w:r>
      <w:r w:rsidR="000334FE" w:rsidRPr="008F145C">
        <w:rPr>
          <w:rFonts w:cstheme="minorHAnsi"/>
          <w:lang w:val="en-US"/>
        </w:rPr>
        <w:t xml:space="preserve"> new infrastructure/amenities </w:t>
      </w:r>
      <w:r w:rsidR="0061253D" w:rsidRPr="008F145C">
        <w:rPr>
          <w:rFonts w:cstheme="minorHAnsi"/>
          <w:lang w:val="en-US"/>
        </w:rPr>
        <w:t>and</w:t>
      </w:r>
      <w:r w:rsidR="000334FE" w:rsidRPr="008F145C">
        <w:rPr>
          <w:rFonts w:cstheme="minorHAnsi"/>
          <w:lang w:val="en-US"/>
        </w:rPr>
        <w:t xml:space="preserve"> the </w:t>
      </w:r>
      <w:r w:rsidR="0081279E" w:rsidRPr="008F145C">
        <w:rPr>
          <w:rFonts w:cstheme="minorHAnsi"/>
          <w:lang w:val="en-US"/>
        </w:rPr>
        <w:t xml:space="preserve">requirements </w:t>
      </w:r>
      <w:r w:rsidR="0061253D" w:rsidRPr="008F145C">
        <w:rPr>
          <w:rFonts w:cstheme="minorHAnsi"/>
          <w:lang w:val="en-US"/>
        </w:rPr>
        <w:t>of</w:t>
      </w:r>
      <w:r w:rsidR="0081279E" w:rsidRPr="008F145C">
        <w:rPr>
          <w:rFonts w:cstheme="minorHAnsi"/>
          <w:lang w:val="en-US"/>
        </w:rPr>
        <w:t xml:space="preserve"> living heritage safeguarding</w:t>
      </w:r>
      <w:r w:rsidR="006B4CCD" w:rsidRPr="008F145C">
        <w:rPr>
          <w:rFonts w:cstheme="minorHAnsi"/>
          <w:lang w:val="en-US"/>
        </w:rPr>
        <w:t>.</w:t>
      </w:r>
      <w:r w:rsidR="000334FE" w:rsidRPr="008F145C">
        <w:rPr>
          <w:rFonts w:cstheme="minorHAnsi"/>
          <w:lang w:val="en-US"/>
        </w:rPr>
        <w:t xml:space="preserve"> </w:t>
      </w:r>
      <w:r w:rsidR="006B4CCD" w:rsidRPr="008F145C">
        <w:rPr>
          <w:rFonts w:cstheme="minorHAnsi"/>
          <w:lang w:val="en-US"/>
        </w:rPr>
        <w:t>P</w:t>
      </w:r>
      <w:r w:rsidR="000334FE" w:rsidRPr="008F145C">
        <w:rPr>
          <w:rFonts w:cstheme="minorHAnsi"/>
          <w:lang w:val="en-US"/>
        </w:rPr>
        <w:t xml:space="preserve">ublic spaces and buildings </w:t>
      </w:r>
      <w:r w:rsidR="006D5251" w:rsidRPr="008F145C">
        <w:rPr>
          <w:rFonts w:cstheme="minorHAnsi"/>
          <w:lang w:val="en-US"/>
        </w:rPr>
        <w:t>should support</w:t>
      </w:r>
      <w:r w:rsidR="00F20EB3" w:rsidRPr="008F145C">
        <w:rPr>
          <w:rFonts w:cstheme="minorHAnsi"/>
          <w:lang w:val="en-US"/>
        </w:rPr>
        <w:t xml:space="preserve"> and serve</w:t>
      </w:r>
      <w:r w:rsidR="006D5251" w:rsidRPr="008F145C">
        <w:rPr>
          <w:rFonts w:cstheme="minorHAnsi"/>
          <w:lang w:val="en-US"/>
        </w:rPr>
        <w:t xml:space="preserve"> </w:t>
      </w:r>
      <w:r w:rsidR="0061253D" w:rsidRPr="008F145C">
        <w:rPr>
          <w:rFonts w:cstheme="minorHAnsi"/>
          <w:lang w:val="en-US"/>
        </w:rPr>
        <w:t xml:space="preserve">the </w:t>
      </w:r>
      <w:r w:rsidR="006D5251" w:rsidRPr="008F145C">
        <w:rPr>
          <w:rFonts w:cstheme="minorHAnsi"/>
          <w:lang w:val="en-US"/>
        </w:rPr>
        <w:t>specific needs of communities enacting their living heritage</w:t>
      </w:r>
      <w:r w:rsidR="00512090" w:rsidRPr="008F145C">
        <w:rPr>
          <w:rFonts w:cstheme="minorHAnsi"/>
          <w:lang w:val="en-US"/>
        </w:rPr>
        <w:t xml:space="preserve">, </w:t>
      </w:r>
      <w:proofErr w:type="gramStart"/>
      <w:r w:rsidR="00512090" w:rsidRPr="008F145C">
        <w:rPr>
          <w:rFonts w:cstheme="minorHAnsi"/>
          <w:lang w:val="en-US"/>
        </w:rPr>
        <w:t>taking into account</w:t>
      </w:r>
      <w:proofErr w:type="gramEnd"/>
      <w:r w:rsidR="00512090" w:rsidRPr="008F145C">
        <w:rPr>
          <w:rFonts w:cstheme="minorHAnsi"/>
          <w:lang w:val="en-US"/>
        </w:rPr>
        <w:t xml:space="preserve"> </w:t>
      </w:r>
      <w:r w:rsidR="000825EA" w:rsidRPr="008F145C">
        <w:rPr>
          <w:rFonts w:cstheme="minorHAnsi"/>
          <w:lang w:val="en-US"/>
        </w:rPr>
        <w:t>the latter’s</w:t>
      </w:r>
      <w:r w:rsidR="00483BF4" w:rsidRPr="008F145C">
        <w:rPr>
          <w:rFonts w:cstheme="minorHAnsi"/>
          <w:lang w:val="en-US"/>
        </w:rPr>
        <w:t xml:space="preserve"> evolving nature</w:t>
      </w:r>
      <w:r w:rsidR="000334FE" w:rsidRPr="008F145C">
        <w:rPr>
          <w:rFonts w:cstheme="minorHAnsi"/>
          <w:lang w:val="en-US"/>
        </w:rPr>
        <w:t>.</w:t>
      </w:r>
    </w:p>
    <w:p w14:paraId="4C4AC270" w14:textId="143CB3C2" w:rsidR="006E5962" w:rsidRPr="008F145C" w:rsidRDefault="00BA1E64" w:rsidP="00835872">
      <w:pPr>
        <w:pStyle w:val="COMPara"/>
        <w:numPr>
          <w:ilvl w:val="0"/>
          <w:numId w:val="16"/>
        </w:numPr>
        <w:ind w:left="851" w:hanging="284"/>
        <w:jc w:val="both"/>
        <w:rPr>
          <w:rFonts w:cstheme="minorHAnsi"/>
        </w:rPr>
      </w:pPr>
      <w:r w:rsidRPr="008F145C">
        <w:rPr>
          <w:rFonts w:cstheme="minorHAnsi"/>
        </w:rPr>
        <w:t xml:space="preserve">Urban planning should </w:t>
      </w:r>
      <w:r w:rsidR="00A80B88" w:rsidRPr="008F145C">
        <w:rPr>
          <w:rFonts w:cstheme="minorHAnsi"/>
        </w:rPr>
        <w:t xml:space="preserve">facilitate and </w:t>
      </w:r>
      <w:r w:rsidRPr="008F145C">
        <w:rPr>
          <w:rFonts w:cstheme="minorHAnsi"/>
        </w:rPr>
        <w:t>s</w:t>
      </w:r>
      <w:r w:rsidR="00D1338A" w:rsidRPr="008F145C">
        <w:rPr>
          <w:rFonts w:cstheme="minorHAnsi"/>
        </w:rPr>
        <w:t>trengthen</w:t>
      </w:r>
      <w:r w:rsidR="00483BF4" w:rsidRPr="008F145C">
        <w:rPr>
          <w:rFonts w:cstheme="minorHAnsi"/>
        </w:rPr>
        <w:t xml:space="preserve"> </w:t>
      </w:r>
      <w:r w:rsidR="00D1338A" w:rsidRPr="008F145C">
        <w:rPr>
          <w:rFonts w:cstheme="minorHAnsi"/>
        </w:rPr>
        <w:t>the relation</w:t>
      </w:r>
      <w:r w:rsidR="0061253D" w:rsidRPr="008F145C">
        <w:rPr>
          <w:rFonts w:cstheme="minorHAnsi"/>
        </w:rPr>
        <w:t>ship</w:t>
      </w:r>
      <w:r w:rsidR="00D1338A" w:rsidRPr="008F145C">
        <w:rPr>
          <w:rFonts w:cstheme="minorHAnsi"/>
        </w:rPr>
        <w:t xml:space="preserve"> between tangible and intangible cultural heritage</w:t>
      </w:r>
      <w:r w:rsidR="0061253D" w:rsidRPr="008F145C">
        <w:rPr>
          <w:rFonts w:cstheme="minorHAnsi"/>
        </w:rPr>
        <w:t>,</w:t>
      </w:r>
      <w:r w:rsidR="00D1338A" w:rsidRPr="008F145C">
        <w:rPr>
          <w:rFonts w:cstheme="minorHAnsi"/>
        </w:rPr>
        <w:t xml:space="preserve"> as well as</w:t>
      </w:r>
      <w:r w:rsidR="00C87357" w:rsidRPr="008F145C">
        <w:rPr>
          <w:rFonts w:cstheme="minorHAnsi"/>
        </w:rPr>
        <w:t xml:space="preserve"> </w:t>
      </w:r>
      <w:r w:rsidR="00671045" w:rsidRPr="008F145C">
        <w:rPr>
          <w:rFonts w:cstheme="minorHAnsi"/>
        </w:rPr>
        <w:t xml:space="preserve">with </w:t>
      </w:r>
      <w:r w:rsidR="00A80B88" w:rsidRPr="008F145C">
        <w:rPr>
          <w:rFonts w:cstheme="minorHAnsi"/>
        </w:rPr>
        <w:t>the</w:t>
      </w:r>
      <w:r w:rsidR="00671045" w:rsidRPr="008F145C">
        <w:rPr>
          <w:rFonts w:cstheme="minorHAnsi"/>
        </w:rPr>
        <w:t xml:space="preserve"> </w:t>
      </w:r>
      <w:r w:rsidR="00D1338A" w:rsidRPr="008F145C">
        <w:rPr>
          <w:rFonts w:cstheme="minorHAnsi"/>
        </w:rPr>
        <w:t xml:space="preserve">creative </w:t>
      </w:r>
      <w:r w:rsidR="00B56045" w:rsidRPr="008F145C">
        <w:rPr>
          <w:rFonts w:cstheme="minorHAnsi"/>
        </w:rPr>
        <w:t>economy</w:t>
      </w:r>
      <w:r w:rsidR="00D646C8" w:rsidRPr="008F145C">
        <w:rPr>
          <w:rFonts w:cstheme="minorHAnsi"/>
        </w:rPr>
        <w:t xml:space="preserve"> and livelihoods more broadly</w:t>
      </w:r>
      <w:r w:rsidR="0061253D" w:rsidRPr="008F145C">
        <w:rPr>
          <w:rFonts w:cstheme="minorHAnsi"/>
        </w:rPr>
        <w:t>.</w:t>
      </w:r>
      <w:r w:rsidR="000B4784" w:rsidRPr="008F145C">
        <w:rPr>
          <w:rFonts w:cstheme="minorHAnsi"/>
        </w:rPr>
        <w:t xml:space="preserve"> </w:t>
      </w:r>
      <w:r w:rsidR="0061253D" w:rsidRPr="008F145C">
        <w:rPr>
          <w:rFonts w:cstheme="minorHAnsi"/>
        </w:rPr>
        <w:t>This interconnectivity</w:t>
      </w:r>
      <w:r w:rsidR="00D1338A" w:rsidRPr="008F145C">
        <w:rPr>
          <w:rFonts w:cstheme="minorHAnsi"/>
        </w:rPr>
        <w:t xml:space="preserve"> is </w:t>
      </w:r>
      <w:r w:rsidR="0061253D" w:rsidRPr="008F145C">
        <w:rPr>
          <w:rFonts w:cstheme="minorHAnsi"/>
        </w:rPr>
        <w:t>vital</w:t>
      </w:r>
      <w:r w:rsidR="00074C60" w:rsidRPr="008F145C">
        <w:rPr>
          <w:rFonts w:cstheme="minorHAnsi"/>
        </w:rPr>
        <w:t xml:space="preserve"> for</w:t>
      </w:r>
      <w:r w:rsidR="00D1338A" w:rsidRPr="008F145C">
        <w:rPr>
          <w:rFonts w:cstheme="minorHAnsi"/>
        </w:rPr>
        <w:t xml:space="preserve"> the safeguarding of intangible cultural heritage in urban contexts</w:t>
      </w:r>
      <w:r w:rsidR="00843740" w:rsidRPr="008F145C">
        <w:rPr>
          <w:rFonts w:cstheme="minorHAnsi"/>
        </w:rPr>
        <w:t>.</w:t>
      </w:r>
    </w:p>
    <w:p w14:paraId="044B4308" w14:textId="1CB76B78" w:rsidR="00D1338A" w:rsidRPr="008F145C" w:rsidRDefault="00D1338A" w:rsidP="00835872">
      <w:pPr>
        <w:pStyle w:val="COMPara"/>
        <w:numPr>
          <w:ilvl w:val="0"/>
          <w:numId w:val="6"/>
        </w:numPr>
        <w:ind w:left="567" w:hanging="567"/>
        <w:jc w:val="both"/>
        <w:rPr>
          <w:rFonts w:cstheme="minorHAnsi"/>
        </w:rPr>
      </w:pPr>
      <w:r w:rsidRPr="008F145C">
        <w:rPr>
          <w:rFonts w:cstheme="minorHAnsi"/>
        </w:rPr>
        <w:t xml:space="preserve">Understanding the two-way relationship between intangible cultural heritage and sustainable urban development is </w:t>
      </w:r>
      <w:r w:rsidR="00B15694" w:rsidRPr="008F145C">
        <w:rPr>
          <w:rFonts w:cstheme="minorHAnsi"/>
        </w:rPr>
        <w:t>essential</w:t>
      </w:r>
      <w:r w:rsidRPr="008F145C">
        <w:rPr>
          <w:rFonts w:cstheme="minorHAnsi"/>
        </w:rPr>
        <w:t xml:space="preserve">. Living heritage can contribute to the environmental, social and economic dimensions of sustainable development. </w:t>
      </w:r>
      <w:r w:rsidR="00B15694" w:rsidRPr="008F145C">
        <w:rPr>
          <w:rFonts w:cstheme="minorHAnsi"/>
        </w:rPr>
        <w:t>In turn, s</w:t>
      </w:r>
      <w:r w:rsidRPr="008F145C">
        <w:rPr>
          <w:rFonts w:cstheme="minorHAnsi"/>
        </w:rPr>
        <w:t xml:space="preserve">ustainable urban development can </w:t>
      </w:r>
      <w:r w:rsidR="00B15694" w:rsidRPr="008F145C">
        <w:rPr>
          <w:rFonts w:cstheme="minorHAnsi"/>
        </w:rPr>
        <w:t>support</w:t>
      </w:r>
      <w:r w:rsidRPr="008F145C">
        <w:rPr>
          <w:rFonts w:cstheme="minorHAnsi"/>
        </w:rPr>
        <w:t xml:space="preserve"> the viability of </w:t>
      </w:r>
      <w:r w:rsidR="00964E81" w:rsidRPr="008F145C">
        <w:rPr>
          <w:rFonts w:cstheme="minorHAnsi"/>
        </w:rPr>
        <w:t>living</w:t>
      </w:r>
      <w:r w:rsidRPr="008F145C">
        <w:rPr>
          <w:rFonts w:cstheme="minorHAnsi"/>
        </w:rPr>
        <w:t xml:space="preserve"> heritage and the communities concerned. This </w:t>
      </w:r>
      <w:r w:rsidR="00B15694" w:rsidRPr="008F145C">
        <w:rPr>
          <w:rFonts w:cstheme="minorHAnsi"/>
        </w:rPr>
        <w:t xml:space="preserve">relationship </w:t>
      </w:r>
      <w:r w:rsidRPr="008F145C">
        <w:rPr>
          <w:rFonts w:cstheme="minorHAnsi"/>
        </w:rPr>
        <w:t xml:space="preserve">can </w:t>
      </w:r>
      <w:r w:rsidR="00B15694" w:rsidRPr="008F145C">
        <w:rPr>
          <w:rFonts w:cstheme="minorHAnsi"/>
        </w:rPr>
        <w:t>promote</w:t>
      </w:r>
      <w:r w:rsidR="00512090" w:rsidRPr="008F145C">
        <w:rPr>
          <w:rFonts w:cstheme="minorHAnsi"/>
        </w:rPr>
        <w:t xml:space="preserve"> </w:t>
      </w:r>
      <w:r w:rsidRPr="008F145C">
        <w:rPr>
          <w:rFonts w:cstheme="minorHAnsi"/>
        </w:rPr>
        <w:t>socio-cultural welfare, good relations between and within different communities, economic prosperity</w:t>
      </w:r>
      <w:r w:rsidR="00964E81" w:rsidRPr="008F145C">
        <w:rPr>
          <w:rFonts w:cstheme="minorHAnsi"/>
        </w:rPr>
        <w:t>,</w:t>
      </w:r>
      <w:r w:rsidRPr="008F145C">
        <w:rPr>
          <w:rFonts w:cstheme="minorHAnsi"/>
        </w:rPr>
        <w:t xml:space="preserve"> and environmental quality </w:t>
      </w:r>
      <w:r w:rsidR="00B15694" w:rsidRPr="008F145C">
        <w:rPr>
          <w:rFonts w:cstheme="minorHAnsi"/>
        </w:rPr>
        <w:t>in</w:t>
      </w:r>
      <w:r w:rsidRPr="008F145C">
        <w:rPr>
          <w:rFonts w:cstheme="minorHAnsi"/>
        </w:rPr>
        <w:t xml:space="preserve"> cities.</w:t>
      </w:r>
    </w:p>
    <w:p w14:paraId="5657330A" w14:textId="38039852" w:rsidR="00D1338A" w:rsidRPr="008F145C" w:rsidRDefault="00D1338A" w:rsidP="00835872">
      <w:pPr>
        <w:pStyle w:val="COMPara"/>
        <w:numPr>
          <w:ilvl w:val="0"/>
          <w:numId w:val="15"/>
        </w:numPr>
        <w:ind w:left="851" w:hanging="284"/>
        <w:jc w:val="both"/>
        <w:rPr>
          <w:rFonts w:cstheme="minorHAnsi"/>
        </w:rPr>
      </w:pPr>
      <w:r w:rsidRPr="008F145C">
        <w:rPr>
          <w:rFonts w:cstheme="minorHAnsi"/>
        </w:rPr>
        <w:t xml:space="preserve">Linking intangible cultural heritage to urban planning structures is a way of recognizing </w:t>
      </w:r>
      <w:r w:rsidR="00675EF3" w:rsidRPr="008F145C">
        <w:rPr>
          <w:rFonts w:cstheme="minorHAnsi"/>
        </w:rPr>
        <w:t>and strengthening its important role</w:t>
      </w:r>
      <w:r w:rsidRPr="008F145C">
        <w:rPr>
          <w:rFonts w:cstheme="minorHAnsi"/>
        </w:rPr>
        <w:t xml:space="preserve"> as a </w:t>
      </w:r>
      <w:r w:rsidRPr="008F145C">
        <w:t>driver of sustainable development</w:t>
      </w:r>
      <w:r w:rsidRPr="008F145C">
        <w:rPr>
          <w:rFonts w:cstheme="minorHAnsi"/>
        </w:rPr>
        <w:t>. The structures of urban planning</w:t>
      </w:r>
      <w:r w:rsidR="00964E81" w:rsidRPr="008F145C">
        <w:rPr>
          <w:rFonts w:cstheme="minorHAnsi"/>
        </w:rPr>
        <w:t xml:space="preserve"> </w:t>
      </w:r>
      <w:r w:rsidR="0010029F" w:rsidRPr="008F145C">
        <w:t xml:space="preserve">– </w:t>
      </w:r>
      <w:r w:rsidR="002655D3" w:rsidRPr="008F145C">
        <w:rPr>
          <w:rFonts w:cstheme="minorHAnsi"/>
        </w:rPr>
        <w:t>e</w:t>
      </w:r>
      <w:r w:rsidRPr="008F145C">
        <w:rPr>
          <w:rFonts w:cstheme="minorHAnsi"/>
        </w:rPr>
        <w:t xml:space="preserve">cological, </w:t>
      </w:r>
      <w:r w:rsidR="002655D3" w:rsidRPr="008F145C">
        <w:rPr>
          <w:rFonts w:cstheme="minorHAnsi"/>
        </w:rPr>
        <w:t>f</w:t>
      </w:r>
      <w:r w:rsidRPr="008F145C">
        <w:rPr>
          <w:rFonts w:cstheme="minorHAnsi"/>
        </w:rPr>
        <w:t xml:space="preserve">unctional, </w:t>
      </w:r>
      <w:r w:rsidR="002655D3" w:rsidRPr="008F145C">
        <w:rPr>
          <w:rFonts w:cstheme="minorHAnsi"/>
        </w:rPr>
        <w:t>s</w:t>
      </w:r>
      <w:r w:rsidRPr="008F145C">
        <w:rPr>
          <w:rFonts w:cstheme="minorHAnsi"/>
        </w:rPr>
        <w:t xml:space="preserve">ocioeconomic and </w:t>
      </w:r>
      <w:r w:rsidR="002655D3" w:rsidRPr="008F145C">
        <w:rPr>
          <w:rFonts w:cstheme="minorHAnsi"/>
        </w:rPr>
        <w:t>b</w:t>
      </w:r>
      <w:r w:rsidRPr="008F145C">
        <w:rPr>
          <w:rFonts w:cstheme="minorHAnsi"/>
        </w:rPr>
        <w:t xml:space="preserve">uilt </w:t>
      </w:r>
      <w:r w:rsidR="002655D3" w:rsidRPr="008F145C">
        <w:rPr>
          <w:rFonts w:cstheme="minorHAnsi"/>
        </w:rPr>
        <w:t>h</w:t>
      </w:r>
      <w:r w:rsidRPr="008F145C">
        <w:rPr>
          <w:rFonts w:cstheme="minorHAnsi"/>
        </w:rPr>
        <w:t xml:space="preserve">eritage </w:t>
      </w:r>
      <w:r w:rsidR="00E248EA" w:rsidRPr="008F145C">
        <w:t xml:space="preserve">– </w:t>
      </w:r>
      <w:r w:rsidRPr="008F145C">
        <w:rPr>
          <w:rFonts w:cstheme="minorHAnsi"/>
        </w:rPr>
        <w:t xml:space="preserve">can be </w:t>
      </w:r>
      <w:r w:rsidR="00675EF3" w:rsidRPr="008F145C">
        <w:rPr>
          <w:rFonts w:cstheme="minorHAnsi"/>
        </w:rPr>
        <w:t>closely</w:t>
      </w:r>
      <w:r w:rsidRPr="008F145C">
        <w:rPr>
          <w:rFonts w:cstheme="minorHAnsi"/>
        </w:rPr>
        <w:t xml:space="preserve"> </w:t>
      </w:r>
      <w:r w:rsidRPr="008F145C">
        <w:rPr>
          <w:rFonts w:cstheme="minorHAnsi"/>
          <w:lang w:val="en-US"/>
        </w:rPr>
        <w:t>related</w:t>
      </w:r>
      <w:r w:rsidRPr="008F145C">
        <w:rPr>
          <w:rFonts w:cstheme="minorHAnsi"/>
        </w:rPr>
        <w:t xml:space="preserve"> to </w:t>
      </w:r>
      <w:r w:rsidR="00964E81" w:rsidRPr="008F145C">
        <w:rPr>
          <w:rFonts w:cstheme="minorHAnsi"/>
        </w:rPr>
        <w:t xml:space="preserve">the practice of </w:t>
      </w:r>
      <w:r w:rsidR="00CC14A6" w:rsidRPr="008F145C">
        <w:rPr>
          <w:rFonts w:cstheme="minorHAnsi"/>
        </w:rPr>
        <w:t>living heritage</w:t>
      </w:r>
      <w:r w:rsidR="00D5516C" w:rsidRPr="008F145C">
        <w:rPr>
          <w:rFonts w:cstheme="minorHAnsi"/>
        </w:rPr>
        <w:t xml:space="preserve">, and it </w:t>
      </w:r>
      <w:r w:rsidRPr="008F145C">
        <w:rPr>
          <w:rFonts w:cstheme="minorHAnsi"/>
        </w:rPr>
        <w:t>is</w:t>
      </w:r>
      <w:r w:rsidR="002655D3" w:rsidRPr="008F145C">
        <w:rPr>
          <w:rFonts w:cstheme="minorHAnsi"/>
        </w:rPr>
        <w:t xml:space="preserve"> therefore</w:t>
      </w:r>
      <w:r w:rsidRPr="008F145C">
        <w:rPr>
          <w:rFonts w:cstheme="minorHAnsi"/>
        </w:rPr>
        <w:t xml:space="preserve"> important to assess how each structure can contribute to safeguarding efforts.</w:t>
      </w:r>
    </w:p>
    <w:p w14:paraId="6A4DFC1E" w14:textId="77C8C2AF" w:rsidR="00D1338A" w:rsidRPr="008F145C" w:rsidRDefault="00D1338A" w:rsidP="00835872">
      <w:pPr>
        <w:pStyle w:val="COMPara"/>
        <w:numPr>
          <w:ilvl w:val="0"/>
          <w:numId w:val="15"/>
        </w:numPr>
        <w:ind w:left="851" w:hanging="284"/>
        <w:jc w:val="both"/>
        <w:rPr>
          <w:rFonts w:cstheme="minorHAnsi"/>
        </w:rPr>
      </w:pPr>
      <w:r w:rsidRPr="008F145C">
        <w:rPr>
          <w:rFonts w:cstheme="minorHAnsi"/>
        </w:rPr>
        <w:t xml:space="preserve">Identifying the </w:t>
      </w:r>
      <w:r w:rsidR="006314F6" w:rsidRPr="008F145C">
        <w:rPr>
          <w:rFonts w:cstheme="minorHAnsi"/>
        </w:rPr>
        <w:t>main</w:t>
      </w:r>
      <w:r w:rsidRPr="008F145C">
        <w:rPr>
          <w:rFonts w:cstheme="minorHAnsi"/>
        </w:rPr>
        <w:t xml:space="preserve"> components of urban</w:t>
      </w:r>
      <w:r w:rsidR="00C80CC1" w:rsidRPr="008F145C">
        <w:rPr>
          <w:rFonts w:cstheme="minorHAnsi"/>
        </w:rPr>
        <w:t xml:space="preserve"> planning</w:t>
      </w:r>
      <w:r w:rsidRPr="008F145C">
        <w:rPr>
          <w:rFonts w:cstheme="minorHAnsi"/>
        </w:rPr>
        <w:t xml:space="preserve"> structures that relate to or influence</w:t>
      </w:r>
      <w:r w:rsidR="00675EF3" w:rsidRPr="008F145C">
        <w:rPr>
          <w:rFonts w:cstheme="minorHAnsi"/>
        </w:rPr>
        <w:t xml:space="preserve"> intangible cultural heritage elements </w:t>
      </w:r>
      <w:r w:rsidR="00E248EA" w:rsidRPr="008F145C">
        <w:t xml:space="preserve">– </w:t>
      </w:r>
      <w:r w:rsidRPr="008F145C">
        <w:rPr>
          <w:rFonts w:cstheme="minorHAnsi"/>
        </w:rPr>
        <w:t>positively or negatively</w:t>
      </w:r>
      <w:r w:rsidR="00675EF3" w:rsidRPr="008F145C">
        <w:rPr>
          <w:rFonts w:cstheme="minorHAnsi"/>
        </w:rPr>
        <w:t xml:space="preserve"> </w:t>
      </w:r>
      <w:r w:rsidR="00E248EA" w:rsidRPr="008F145C">
        <w:t xml:space="preserve">– </w:t>
      </w:r>
      <w:r w:rsidRPr="008F145C">
        <w:rPr>
          <w:rFonts w:cstheme="minorHAnsi"/>
        </w:rPr>
        <w:t>can help identify safeguarding opportunities in urban planning processes</w:t>
      </w:r>
      <w:r w:rsidR="00512090" w:rsidRPr="008F145C">
        <w:rPr>
          <w:rFonts w:cstheme="minorHAnsi"/>
        </w:rPr>
        <w:t>.</w:t>
      </w:r>
    </w:p>
    <w:p w14:paraId="29005345" w14:textId="70FFE2CC" w:rsidR="004320DB" w:rsidRPr="008F145C" w:rsidRDefault="004320DB" w:rsidP="00835872">
      <w:pPr>
        <w:pStyle w:val="COMPara"/>
        <w:numPr>
          <w:ilvl w:val="0"/>
          <w:numId w:val="7"/>
        </w:numPr>
        <w:ind w:left="567" w:hanging="567"/>
        <w:jc w:val="both"/>
        <w:rPr>
          <w:rFonts w:cstheme="minorHAnsi"/>
          <w:b/>
          <w:bCs/>
        </w:rPr>
      </w:pPr>
      <w:r w:rsidRPr="008F145C">
        <w:rPr>
          <w:rFonts w:cstheme="minorHAnsi"/>
          <w:b/>
          <w:bCs/>
        </w:rPr>
        <w:t xml:space="preserve">Effective </w:t>
      </w:r>
      <w:r w:rsidRPr="00835872">
        <w:rPr>
          <w:b/>
          <w:bCs/>
        </w:rPr>
        <w:t>coordination</w:t>
      </w:r>
      <w:r w:rsidRPr="008F145C">
        <w:rPr>
          <w:rFonts w:cstheme="minorHAnsi"/>
          <w:b/>
          <w:bCs/>
        </w:rPr>
        <w:t xml:space="preserve"> and participation</w:t>
      </w:r>
    </w:p>
    <w:p w14:paraId="0D437BE5" w14:textId="6BE1B007" w:rsidR="00F84626" w:rsidRPr="008F145C" w:rsidRDefault="009A022B" w:rsidP="00835872">
      <w:pPr>
        <w:pStyle w:val="COMPara"/>
        <w:numPr>
          <w:ilvl w:val="0"/>
          <w:numId w:val="6"/>
        </w:numPr>
        <w:ind w:left="567" w:hanging="567"/>
        <w:jc w:val="both"/>
      </w:pPr>
      <w:r w:rsidRPr="008F145C">
        <w:t>Urban planning approaches, strategies and regulations</w:t>
      </w:r>
      <w:r w:rsidR="00631595" w:rsidRPr="008F145C">
        <w:t xml:space="preserve"> can</w:t>
      </w:r>
      <w:r w:rsidRPr="008F145C">
        <w:t xml:space="preserve"> vary significantly between cities, regions, and countries. </w:t>
      </w:r>
      <w:r w:rsidRPr="008F145C">
        <w:rPr>
          <w:lang w:val="en-US"/>
        </w:rPr>
        <w:t xml:space="preserve">Depending on the scale of a plan, authorities from </w:t>
      </w:r>
      <w:r w:rsidR="002868E6" w:rsidRPr="008F145C">
        <w:rPr>
          <w:lang w:val="en-US"/>
        </w:rPr>
        <w:t>different</w:t>
      </w:r>
      <w:r w:rsidRPr="008F145C">
        <w:rPr>
          <w:lang w:val="en-US"/>
        </w:rPr>
        <w:t xml:space="preserve"> sectors </w:t>
      </w:r>
      <w:r w:rsidR="002868E6" w:rsidRPr="008F145C">
        <w:rPr>
          <w:lang w:val="en-US"/>
        </w:rPr>
        <w:t>and</w:t>
      </w:r>
      <w:r w:rsidRPr="008F145C">
        <w:rPr>
          <w:lang w:val="en-US"/>
        </w:rPr>
        <w:t xml:space="preserve"> levels may be involved.</w:t>
      </w:r>
      <w:r w:rsidRPr="008F145C">
        <w:t xml:space="preserve"> </w:t>
      </w:r>
      <w:r w:rsidR="00085DB4" w:rsidRPr="008F145C">
        <w:t xml:space="preserve">The </w:t>
      </w:r>
      <w:r w:rsidR="002868E6" w:rsidRPr="008F145C">
        <w:t>identification</w:t>
      </w:r>
      <w:r w:rsidR="00085DB4" w:rsidRPr="008F145C">
        <w:t xml:space="preserve"> of stakeholders</w:t>
      </w:r>
      <w:r w:rsidR="002868E6" w:rsidRPr="008F145C">
        <w:t xml:space="preserve"> </w:t>
      </w:r>
      <w:r w:rsidR="00964E81" w:rsidRPr="008F145C">
        <w:t>should</w:t>
      </w:r>
      <w:r w:rsidR="00F84626" w:rsidRPr="008F145C">
        <w:t xml:space="preserve"> ensure </w:t>
      </w:r>
      <w:r w:rsidR="002868E6" w:rsidRPr="008F145C">
        <w:t>the involvement and participation</w:t>
      </w:r>
      <w:r w:rsidR="00F84626" w:rsidRPr="008F145C">
        <w:t xml:space="preserve"> </w:t>
      </w:r>
      <w:r w:rsidR="002868E6" w:rsidRPr="008F145C">
        <w:t xml:space="preserve">of </w:t>
      </w:r>
      <w:r w:rsidR="00F84626" w:rsidRPr="008F145C">
        <w:t xml:space="preserve">concerned communities, groups and individuals in </w:t>
      </w:r>
      <w:r w:rsidR="00C80CC1" w:rsidRPr="008F145C">
        <w:t xml:space="preserve">living heritage </w:t>
      </w:r>
      <w:r w:rsidR="00F84626" w:rsidRPr="008F145C">
        <w:t xml:space="preserve">safeguarding processes, </w:t>
      </w:r>
      <w:r w:rsidR="00085DB4" w:rsidRPr="008F145C">
        <w:t>guarantee</w:t>
      </w:r>
      <w:r w:rsidR="002868E6" w:rsidRPr="008F145C">
        <w:t xml:space="preserve"> broad</w:t>
      </w:r>
      <w:r w:rsidR="00F84626" w:rsidRPr="008F145C">
        <w:t xml:space="preserve"> representati</w:t>
      </w:r>
      <w:r w:rsidR="002868E6" w:rsidRPr="008F145C">
        <w:t>on</w:t>
      </w:r>
      <w:r w:rsidR="00F84626" w:rsidRPr="008F145C">
        <w:t xml:space="preserve">, and </w:t>
      </w:r>
      <w:r w:rsidR="002868E6" w:rsidRPr="008F145C">
        <w:t>engage</w:t>
      </w:r>
      <w:r w:rsidR="00F84626" w:rsidRPr="008F145C">
        <w:t xml:space="preserve"> relevant decision-makers with </w:t>
      </w:r>
      <w:r w:rsidR="00964E81" w:rsidRPr="008F145C">
        <w:t xml:space="preserve">the </w:t>
      </w:r>
      <w:r w:rsidR="00F84626" w:rsidRPr="008F145C">
        <w:t xml:space="preserve">authority and </w:t>
      </w:r>
      <w:r w:rsidR="002868E6" w:rsidRPr="008F145C">
        <w:t>capacity</w:t>
      </w:r>
      <w:r w:rsidR="00F84626" w:rsidRPr="008F145C">
        <w:t xml:space="preserve"> to support the safeguarding of intangible cultural heritage.</w:t>
      </w:r>
    </w:p>
    <w:p w14:paraId="7AA24BBE" w14:textId="267FD089" w:rsidR="00343620" w:rsidRPr="008F145C" w:rsidRDefault="003D08E4" w:rsidP="00835872">
      <w:pPr>
        <w:numPr>
          <w:ilvl w:val="0"/>
          <w:numId w:val="14"/>
        </w:numPr>
        <w:spacing w:after="120"/>
        <w:ind w:left="851" w:hanging="284"/>
        <w:jc w:val="both"/>
        <w:rPr>
          <w:rFonts w:ascii="Arial" w:hAnsi="Arial" w:cs="Arial"/>
          <w:snapToGrid w:val="0"/>
          <w:sz w:val="22"/>
          <w:szCs w:val="22"/>
          <w:lang w:val="en-GB" w:eastAsia="en-US"/>
        </w:rPr>
      </w:pPr>
      <w:r w:rsidRPr="008F145C">
        <w:rPr>
          <w:rFonts w:ascii="Arial" w:hAnsi="Arial" w:cs="Arial"/>
          <w:snapToGrid w:val="0"/>
          <w:sz w:val="22"/>
          <w:szCs w:val="22"/>
          <w:lang w:val="en-GB" w:eastAsia="en-US"/>
        </w:rPr>
        <w:t>The key responsibility for the incorporation of intangible cultural heritage in urban planning should rest with national and local authorities, sectoral institutions (e.g. housing, environment, infrastructure, transport, urban planning and development, community and cultural development, among others), as well as relevant subnational departments</w:t>
      </w:r>
      <w:r w:rsidR="009A022B" w:rsidRPr="008F145C">
        <w:rPr>
          <w:rFonts w:ascii="Arial" w:hAnsi="Arial" w:cs="Arial"/>
          <w:snapToGrid w:val="0"/>
          <w:sz w:val="22"/>
          <w:szCs w:val="22"/>
          <w:lang w:val="en-GB" w:eastAsia="en-US"/>
        </w:rPr>
        <w:t>.</w:t>
      </w:r>
    </w:p>
    <w:p w14:paraId="6ED74173" w14:textId="106FD61D" w:rsidR="009A022B" w:rsidRPr="008F145C" w:rsidRDefault="003D08E4" w:rsidP="00835872">
      <w:pPr>
        <w:numPr>
          <w:ilvl w:val="0"/>
          <w:numId w:val="14"/>
        </w:numPr>
        <w:spacing w:after="120"/>
        <w:ind w:left="851" w:hanging="284"/>
        <w:jc w:val="both"/>
        <w:rPr>
          <w:rFonts w:ascii="Arial" w:hAnsi="Arial" w:cs="Arial"/>
          <w:snapToGrid w:val="0"/>
          <w:sz w:val="22"/>
          <w:szCs w:val="22"/>
          <w:lang w:val="en-GB" w:eastAsia="en-US"/>
        </w:rPr>
      </w:pPr>
      <w:r w:rsidRPr="008F145C">
        <w:rPr>
          <w:rFonts w:ascii="Arial" w:hAnsi="Arial" w:cs="Arial"/>
          <w:snapToGrid w:val="0"/>
          <w:sz w:val="22"/>
          <w:szCs w:val="22"/>
          <w:lang w:val="en-GB" w:eastAsia="en-US"/>
        </w:rPr>
        <w:t>More localised agencies, institutions and organisations, as well as private sector and civil society entities, along with communities, should be the key actors for integrating living heritage in planning, especially in smaller urban areas and neighbourhoods concerned with specific urban development or regeneration</w:t>
      </w:r>
      <w:r w:rsidR="00031F83">
        <w:rPr>
          <w:rFonts w:ascii="Arial" w:hAnsi="Arial" w:cs="Arial"/>
          <w:snapToGrid w:val="0"/>
          <w:sz w:val="22"/>
          <w:szCs w:val="22"/>
          <w:lang w:val="en-GB" w:eastAsia="en-US"/>
        </w:rPr>
        <w:t xml:space="preserve"> processes</w:t>
      </w:r>
      <w:r w:rsidRPr="008F145C">
        <w:rPr>
          <w:rFonts w:ascii="Arial" w:hAnsi="Arial" w:cs="Arial"/>
          <w:snapToGrid w:val="0"/>
          <w:sz w:val="22"/>
          <w:szCs w:val="22"/>
          <w:lang w:val="en-GB" w:eastAsia="en-US"/>
        </w:rPr>
        <w:t>.</w:t>
      </w:r>
    </w:p>
    <w:p w14:paraId="1C62160A" w14:textId="7CF742D3" w:rsidR="007B54BF" w:rsidRPr="008F145C" w:rsidRDefault="006F1031" w:rsidP="00835872">
      <w:pPr>
        <w:pStyle w:val="COMPara"/>
        <w:numPr>
          <w:ilvl w:val="0"/>
          <w:numId w:val="6"/>
        </w:numPr>
        <w:ind w:left="567" w:hanging="567"/>
        <w:jc w:val="both"/>
      </w:pPr>
      <w:r w:rsidRPr="008F145C">
        <w:t xml:space="preserve">The involvement of community members in urban planning processes through participatory approaches should be </w:t>
      </w:r>
      <w:r w:rsidR="0030649A" w:rsidRPr="008F145C">
        <w:t>ensured</w:t>
      </w:r>
      <w:r w:rsidR="00D71B9D" w:rsidRPr="008F145C">
        <w:t xml:space="preserve"> </w:t>
      </w:r>
      <w:r w:rsidR="00D71B9D" w:rsidRPr="008F145C">
        <w:rPr>
          <w:lang w:val="en-US"/>
        </w:rPr>
        <w:t>for the efficient definition of urban planning objectives.</w:t>
      </w:r>
      <w:r w:rsidR="00036DE3" w:rsidRPr="008F145C">
        <w:rPr>
          <w:lang w:val="en-US"/>
        </w:rPr>
        <w:t xml:space="preserve"> </w:t>
      </w:r>
      <w:r w:rsidR="0030649A" w:rsidRPr="008F145C">
        <w:t>D</w:t>
      </w:r>
      <w:r w:rsidRPr="008F145C">
        <w:t xml:space="preserve">ialogue is </w:t>
      </w:r>
      <w:r w:rsidR="0030649A" w:rsidRPr="008F145C">
        <w:t>key</w:t>
      </w:r>
      <w:r w:rsidRPr="008F145C">
        <w:t xml:space="preserve"> to foster</w:t>
      </w:r>
      <w:r w:rsidR="0030649A" w:rsidRPr="008F145C">
        <w:t>ing</w:t>
      </w:r>
      <w:r w:rsidRPr="008F145C">
        <w:t xml:space="preserve"> community </w:t>
      </w:r>
      <w:r w:rsidR="0030649A" w:rsidRPr="008F145C">
        <w:t>involvement</w:t>
      </w:r>
      <w:r w:rsidRPr="008F145C">
        <w:t xml:space="preserve"> </w:t>
      </w:r>
      <w:r w:rsidR="0030649A" w:rsidRPr="008F145C">
        <w:t>in</w:t>
      </w:r>
      <w:r w:rsidRPr="008F145C">
        <w:t xml:space="preserve"> urban planning policies and strategies, </w:t>
      </w:r>
      <w:r w:rsidR="00D71B9D" w:rsidRPr="008F145C">
        <w:t xml:space="preserve">avoiding conflicts </w:t>
      </w:r>
      <w:r w:rsidR="0030649A" w:rsidRPr="008F145C">
        <w:t>and</w:t>
      </w:r>
      <w:r w:rsidRPr="008F145C">
        <w:t xml:space="preserve"> rais</w:t>
      </w:r>
      <w:r w:rsidR="0030649A" w:rsidRPr="008F145C">
        <w:t>ing</w:t>
      </w:r>
      <w:r w:rsidRPr="008F145C">
        <w:t xml:space="preserve"> awareness about the implications and potential impacts of planning decisions on intangible cultural heritage.</w:t>
      </w:r>
    </w:p>
    <w:p w14:paraId="44F4CC41" w14:textId="2D75CECF" w:rsidR="006F1031" w:rsidRPr="008F145C" w:rsidRDefault="0030649A" w:rsidP="00835872">
      <w:pPr>
        <w:pStyle w:val="COMPara"/>
        <w:numPr>
          <w:ilvl w:val="0"/>
          <w:numId w:val="0"/>
        </w:numPr>
        <w:ind w:left="567"/>
        <w:jc w:val="both"/>
      </w:pPr>
      <w:r w:rsidRPr="008F145C">
        <w:t>C</w:t>
      </w:r>
      <w:r w:rsidR="006F1031" w:rsidRPr="008F145C">
        <w:t>reat</w:t>
      </w:r>
      <w:r w:rsidRPr="008F145C">
        <w:t>ing</w:t>
      </w:r>
      <w:r w:rsidR="006F1031" w:rsidRPr="008F145C">
        <w:t xml:space="preserve"> a consultative body or a coordination mechanism </w:t>
      </w:r>
      <w:r w:rsidRPr="008F145C">
        <w:t xml:space="preserve">is encouraged </w:t>
      </w:r>
      <w:r w:rsidR="006F1031" w:rsidRPr="008F145C">
        <w:t>to facilitate dialogue and the participation of communities, groups, and, where applicable, individuals related to intangible cultural heritage</w:t>
      </w:r>
      <w:r w:rsidR="002868E6" w:rsidRPr="008F145C">
        <w:t>,</w:t>
      </w:r>
      <w:r w:rsidR="006F1031" w:rsidRPr="008F145C">
        <w:t xml:space="preserve"> as well as experts, centres of expertise, and research institutes.</w:t>
      </w:r>
      <w:r w:rsidR="007820AF" w:rsidRPr="008F145C">
        <w:t xml:space="preserve"> </w:t>
      </w:r>
    </w:p>
    <w:p w14:paraId="7EADB69A" w14:textId="0FE0DDD7" w:rsidR="00B41F94" w:rsidRPr="008F145C" w:rsidRDefault="002868E6" w:rsidP="00835872">
      <w:pPr>
        <w:numPr>
          <w:ilvl w:val="0"/>
          <w:numId w:val="13"/>
        </w:numPr>
        <w:spacing w:after="120"/>
        <w:ind w:left="993" w:hanging="426"/>
        <w:jc w:val="both"/>
        <w:rPr>
          <w:rFonts w:ascii="Arial" w:hAnsi="Arial" w:cs="Arial"/>
          <w:snapToGrid w:val="0"/>
          <w:sz w:val="22"/>
          <w:szCs w:val="22"/>
          <w:lang w:val="en-US"/>
        </w:rPr>
      </w:pPr>
      <w:r w:rsidRPr="008F145C">
        <w:rPr>
          <w:rFonts w:ascii="Arial" w:hAnsi="Arial" w:cs="Arial"/>
          <w:snapToGrid w:val="0"/>
          <w:sz w:val="22"/>
          <w:szCs w:val="22"/>
          <w:lang w:val="en-US"/>
        </w:rPr>
        <w:t>In situations where</w:t>
      </w:r>
      <w:r w:rsidR="00F84626" w:rsidRPr="008F145C">
        <w:rPr>
          <w:rFonts w:ascii="Arial" w:hAnsi="Arial" w:cs="Arial"/>
          <w:snapToGrid w:val="0"/>
          <w:sz w:val="22"/>
          <w:szCs w:val="22"/>
          <w:lang w:val="en-US"/>
        </w:rPr>
        <w:t xml:space="preserve"> urban planning risks altering residential areas or public spaces, </w:t>
      </w:r>
      <w:r w:rsidR="00F84626" w:rsidRPr="008F145C">
        <w:rPr>
          <w:rFonts w:ascii="Arial" w:hAnsi="Arial" w:cs="Arial"/>
          <w:snapToGrid w:val="0"/>
          <w:sz w:val="22"/>
          <w:szCs w:val="22"/>
          <w:lang w:val="en-GB" w:eastAsia="en-US"/>
        </w:rPr>
        <w:t>communities</w:t>
      </w:r>
      <w:r w:rsidR="00F84626" w:rsidRPr="008F145C">
        <w:rPr>
          <w:rFonts w:ascii="Arial" w:hAnsi="Arial" w:cs="Arial"/>
          <w:b/>
          <w:bCs/>
          <w:snapToGrid w:val="0"/>
          <w:sz w:val="22"/>
          <w:szCs w:val="22"/>
          <w:lang w:val="en-US"/>
        </w:rPr>
        <w:t xml:space="preserve"> </w:t>
      </w:r>
      <w:r w:rsidR="00F84626" w:rsidRPr="008F145C">
        <w:rPr>
          <w:rFonts w:ascii="Arial" w:hAnsi="Arial" w:cs="Arial"/>
          <w:snapToGrid w:val="0"/>
          <w:sz w:val="22"/>
          <w:szCs w:val="22"/>
          <w:lang w:val="en-GB" w:eastAsia="en-US"/>
        </w:rPr>
        <w:t>tend</w:t>
      </w:r>
      <w:r w:rsidR="00F84626" w:rsidRPr="008F145C">
        <w:rPr>
          <w:rFonts w:ascii="Arial" w:hAnsi="Arial" w:cs="Arial"/>
          <w:snapToGrid w:val="0"/>
          <w:sz w:val="22"/>
          <w:szCs w:val="22"/>
          <w:lang w:val="en-US"/>
        </w:rPr>
        <w:t xml:space="preserve"> to form </w:t>
      </w:r>
      <w:r w:rsidR="00C84FDF" w:rsidRPr="008F145C">
        <w:rPr>
          <w:rFonts w:ascii="Arial" w:hAnsi="Arial" w:cs="Arial"/>
          <w:snapToGrid w:val="0"/>
          <w:sz w:val="22"/>
          <w:szCs w:val="22"/>
          <w:lang w:val="en-US"/>
        </w:rPr>
        <w:t>organized</w:t>
      </w:r>
      <w:r w:rsidR="00F84626" w:rsidRPr="008F145C">
        <w:rPr>
          <w:rFonts w:ascii="Arial" w:hAnsi="Arial" w:cs="Arial"/>
          <w:snapToGrid w:val="0"/>
          <w:sz w:val="22"/>
          <w:szCs w:val="22"/>
          <w:lang w:val="en-US"/>
        </w:rPr>
        <w:t xml:space="preserve"> groups to advocate for their interests. In some cases, non-</w:t>
      </w:r>
      <w:r w:rsidR="00F84626" w:rsidRPr="008F145C">
        <w:rPr>
          <w:rFonts w:ascii="Arial" w:hAnsi="Arial" w:cs="Arial"/>
          <w:snapToGrid w:val="0"/>
          <w:sz w:val="22"/>
          <w:szCs w:val="22"/>
          <w:lang w:val="en-GB" w:eastAsia="en-US"/>
        </w:rPr>
        <w:t>governmental</w:t>
      </w:r>
      <w:r w:rsidR="00F84626" w:rsidRPr="008F145C">
        <w:rPr>
          <w:rFonts w:ascii="Arial" w:hAnsi="Arial" w:cs="Arial"/>
          <w:snapToGrid w:val="0"/>
          <w:sz w:val="22"/>
          <w:szCs w:val="22"/>
          <w:lang w:val="en-US"/>
        </w:rPr>
        <w:t xml:space="preserve"> organizations, associations or </w:t>
      </w:r>
      <w:r w:rsidR="009441AD" w:rsidRPr="008F145C">
        <w:rPr>
          <w:rFonts w:ascii="Arial" w:hAnsi="Arial" w:cs="Arial"/>
          <w:snapToGrid w:val="0"/>
          <w:sz w:val="22"/>
          <w:szCs w:val="22"/>
          <w:lang w:val="en-US"/>
        </w:rPr>
        <w:t>specialized</w:t>
      </w:r>
      <w:r w:rsidR="00F84626" w:rsidRPr="008F145C">
        <w:rPr>
          <w:rFonts w:ascii="Arial" w:hAnsi="Arial" w:cs="Arial"/>
          <w:snapToGrid w:val="0"/>
          <w:sz w:val="22"/>
          <w:szCs w:val="22"/>
          <w:lang w:val="en-US"/>
        </w:rPr>
        <w:t xml:space="preserve"> agencies may represent less-established</w:t>
      </w:r>
      <w:r w:rsidR="007B54BF" w:rsidRPr="008F145C">
        <w:rPr>
          <w:rFonts w:ascii="Arial" w:hAnsi="Arial" w:cs="Arial"/>
          <w:snapToGrid w:val="0"/>
          <w:sz w:val="22"/>
          <w:szCs w:val="22"/>
          <w:lang w:val="en-US"/>
        </w:rPr>
        <w:t>,</w:t>
      </w:r>
      <w:r w:rsidR="00F84626" w:rsidRPr="008F145C">
        <w:rPr>
          <w:rFonts w:ascii="Arial" w:hAnsi="Arial" w:cs="Arial"/>
          <w:snapToGrid w:val="0"/>
          <w:sz w:val="22"/>
          <w:szCs w:val="22"/>
          <w:lang w:val="en-US"/>
        </w:rPr>
        <w:t xml:space="preserve"> </w:t>
      </w:r>
      <w:r w:rsidR="007B54BF" w:rsidRPr="008F145C">
        <w:rPr>
          <w:rFonts w:ascii="Arial" w:hAnsi="Arial" w:cs="Arial"/>
          <w:snapToGrid w:val="0"/>
          <w:sz w:val="22"/>
          <w:szCs w:val="22"/>
          <w:lang w:val="en-US"/>
        </w:rPr>
        <w:t xml:space="preserve">vulnerable and </w:t>
      </w:r>
      <w:r w:rsidR="00F84626" w:rsidRPr="008F145C">
        <w:rPr>
          <w:rFonts w:ascii="Arial" w:hAnsi="Arial" w:cs="Arial"/>
          <w:snapToGrid w:val="0"/>
          <w:sz w:val="22"/>
          <w:szCs w:val="22"/>
          <w:lang w:val="en-US"/>
        </w:rPr>
        <w:t>mi</w:t>
      </w:r>
      <w:r w:rsidR="007B54BF" w:rsidRPr="008F145C">
        <w:rPr>
          <w:rFonts w:ascii="Arial" w:hAnsi="Arial" w:cs="Arial"/>
          <w:snapToGrid w:val="0"/>
          <w:sz w:val="22"/>
          <w:szCs w:val="22"/>
          <w:lang w:val="en-US"/>
        </w:rPr>
        <w:t>nority</w:t>
      </w:r>
      <w:r w:rsidR="00F84626" w:rsidRPr="008F145C">
        <w:rPr>
          <w:rFonts w:ascii="Arial" w:hAnsi="Arial" w:cs="Arial"/>
          <w:snapToGrid w:val="0"/>
          <w:sz w:val="22"/>
          <w:szCs w:val="22"/>
          <w:lang w:val="en-US"/>
        </w:rPr>
        <w:t xml:space="preserve"> </w:t>
      </w:r>
      <w:r w:rsidR="007B54BF" w:rsidRPr="008F145C">
        <w:rPr>
          <w:rFonts w:ascii="Arial" w:hAnsi="Arial" w:cs="Arial"/>
          <w:snapToGrid w:val="0"/>
          <w:sz w:val="22"/>
          <w:szCs w:val="22"/>
          <w:lang w:val="en-US"/>
        </w:rPr>
        <w:t>groups and</w:t>
      </w:r>
      <w:r w:rsidR="00F84626" w:rsidRPr="008F145C">
        <w:rPr>
          <w:rFonts w:ascii="Arial" w:hAnsi="Arial" w:cs="Arial"/>
          <w:snapToGrid w:val="0"/>
          <w:sz w:val="22"/>
          <w:szCs w:val="22"/>
          <w:lang w:val="en-US"/>
        </w:rPr>
        <w:t xml:space="preserve"> communities</w:t>
      </w:r>
      <w:r w:rsidR="007B54BF" w:rsidRPr="008F145C">
        <w:rPr>
          <w:rFonts w:ascii="Arial" w:hAnsi="Arial" w:cs="Arial"/>
          <w:snapToGrid w:val="0"/>
          <w:sz w:val="22"/>
          <w:szCs w:val="22"/>
          <w:lang w:val="en-US"/>
        </w:rPr>
        <w:t>,</w:t>
      </w:r>
      <w:r w:rsidR="00F84626" w:rsidRPr="008F145C">
        <w:rPr>
          <w:rFonts w:ascii="Arial" w:hAnsi="Arial" w:cs="Arial"/>
          <w:snapToGrid w:val="0"/>
          <w:sz w:val="22"/>
          <w:szCs w:val="22"/>
          <w:lang w:val="en-US"/>
        </w:rPr>
        <w:t xml:space="preserve"> or </w:t>
      </w:r>
      <w:r w:rsidRPr="008F145C">
        <w:rPr>
          <w:rFonts w:ascii="Arial" w:hAnsi="Arial" w:cs="Arial"/>
          <w:snapToGrid w:val="0"/>
          <w:sz w:val="22"/>
          <w:szCs w:val="22"/>
          <w:lang w:val="en-US"/>
        </w:rPr>
        <w:t>raise</w:t>
      </w:r>
      <w:r w:rsidR="00F84626" w:rsidRPr="008F145C">
        <w:rPr>
          <w:rFonts w:ascii="Arial" w:hAnsi="Arial" w:cs="Arial"/>
          <w:snapToGrid w:val="0"/>
          <w:sz w:val="22"/>
          <w:szCs w:val="22"/>
          <w:lang w:val="en-US"/>
        </w:rPr>
        <w:t xml:space="preserve"> concerns about planning decisions that </w:t>
      </w:r>
      <w:r w:rsidRPr="008F145C">
        <w:rPr>
          <w:rFonts w:ascii="Arial" w:hAnsi="Arial" w:cs="Arial"/>
          <w:snapToGrid w:val="0"/>
          <w:sz w:val="22"/>
          <w:szCs w:val="22"/>
          <w:lang w:val="en-US"/>
        </w:rPr>
        <w:t>could</w:t>
      </w:r>
      <w:r w:rsidR="00F84626" w:rsidRPr="008F145C">
        <w:rPr>
          <w:rFonts w:ascii="Arial" w:hAnsi="Arial" w:cs="Arial"/>
          <w:snapToGrid w:val="0"/>
          <w:sz w:val="22"/>
          <w:szCs w:val="22"/>
          <w:lang w:val="en-US"/>
        </w:rPr>
        <w:t xml:space="preserve"> </w:t>
      </w:r>
      <w:r w:rsidRPr="008F145C">
        <w:rPr>
          <w:rFonts w:ascii="Arial" w:hAnsi="Arial" w:cs="Arial"/>
          <w:snapToGrid w:val="0"/>
          <w:sz w:val="22"/>
          <w:szCs w:val="22"/>
          <w:lang w:val="en-US"/>
        </w:rPr>
        <w:t>affect</w:t>
      </w:r>
      <w:r w:rsidR="00F84626" w:rsidRPr="008F145C">
        <w:rPr>
          <w:rFonts w:ascii="Arial" w:hAnsi="Arial" w:cs="Arial"/>
          <w:snapToGrid w:val="0"/>
          <w:sz w:val="22"/>
          <w:szCs w:val="22"/>
          <w:lang w:val="en-US"/>
        </w:rPr>
        <w:t xml:space="preserve"> specific practices, places of worship or activities.</w:t>
      </w:r>
      <w:r w:rsidR="007820AF" w:rsidRPr="008F145C">
        <w:rPr>
          <w:rFonts w:ascii="Arial" w:hAnsi="Arial" w:cs="Arial"/>
          <w:snapToGrid w:val="0"/>
          <w:sz w:val="22"/>
          <w:szCs w:val="22"/>
          <w:lang w:val="en-US"/>
        </w:rPr>
        <w:t xml:space="preserve"> </w:t>
      </w:r>
    </w:p>
    <w:p w14:paraId="5AA27811" w14:textId="1B8B9E7D" w:rsidR="00F84626" w:rsidRPr="008F145C" w:rsidRDefault="002868E6" w:rsidP="00835872">
      <w:pPr>
        <w:numPr>
          <w:ilvl w:val="0"/>
          <w:numId w:val="13"/>
        </w:numPr>
        <w:spacing w:after="120"/>
        <w:ind w:left="993" w:hanging="426"/>
        <w:jc w:val="both"/>
        <w:rPr>
          <w:rFonts w:ascii="Arial" w:hAnsi="Arial" w:cs="Arial"/>
          <w:snapToGrid w:val="0"/>
          <w:sz w:val="22"/>
          <w:szCs w:val="22"/>
          <w:lang w:val="en-US"/>
        </w:rPr>
      </w:pPr>
      <w:r w:rsidRPr="008F145C">
        <w:rPr>
          <w:rFonts w:ascii="Arial" w:hAnsi="Arial" w:cs="Arial"/>
          <w:snapToGrid w:val="0"/>
          <w:sz w:val="22"/>
          <w:szCs w:val="22"/>
          <w:lang w:val="en-US"/>
        </w:rPr>
        <w:t>A</w:t>
      </w:r>
      <w:r w:rsidR="00F84626" w:rsidRPr="008F145C">
        <w:rPr>
          <w:rFonts w:ascii="Arial" w:hAnsi="Arial" w:cs="Arial"/>
          <w:snapToGrid w:val="0"/>
          <w:sz w:val="22"/>
          <w:szCs w:val="22"/>
          <w:lang w:val="en-US"/>
        </w:rPr>
        <w:t xml:space="preserve">cademic institutions and technical specialists </w:t>
      </w:r>
      <w:r w:rsidR="00C62E12" w:rsidRPr="008F145C">
        <w:rPr>
          <w:rFonts w:ascii="Arial" w:hAnsi="Arial" w:cs="Arial"/>
          <w:snapToGrid w:val="0"/>
          <w:sz w:val="22"/>
          <w:szCs w:val="22"/>
          <w:lang w:val="en-US"/>
        </w:rPr>
        <w:t xml:space="preserve">– </w:t>
      </w:r>
      <w:r w:rsidR="00F84626" w:rsidRPr="008F145C">
        <w:rPr>
          <w:rFonts w:ascii="Arial" w:hAnsi="Arial" w:cs="Arial"/>
          <w:snapToGrid w:val="0"/>
          <w:sz w:val="22"/>
          <w:szCs w:val="22"/>
          <w:lang w:val="en-US"/>
        </w:rPr>
        <w:t xml:space="preserve">such as urban planners, engineers, architects, </w:t>
      </w:r>
      <w:r w:rsidR="00675A33" w:rsidRPr="008F145C">
        <w:rPr>
          <w:rFonts w:ascii="Arial" w:hAnsi="Arial" w:cs="Arial"/>
          <w:snapToGrid w:val="0"/>
          <w:sz w:val="22"/>
          <w:szCs w:val="22"/>
          <w:lang w:val="en-US"/>
        </w:rPr>
        <w:t xml:space="preserve">archaeologists, </w:t>
      </w:r>
      <w:r w:rsidR="00F84626" w:rsidRPr="008F145C">
        <w:rPr>
          <w:rFonts w:ascii="Arial" w:hAnsi="Arial" w:cs="Arial"/>
          <w:snapToGrid w:val="0"/>
          <w:sz w:val="22"/>
          <w:szCs w:val="22"/>
          <w:lang w:val="en-US"/>
        </w:rPr>
        <w:t>economists, sociologists, anthropologists</w:t>
      </w:r>
      <w:r w:rsidR="00675A33" w:rsidRPr="008F145C">
        <w:rPr>
          <w:rFonts w:ascii="Arial" w:hAnsi="Arial" w:cs="Arial"/>
          <w:snapToGrid w:val="0"/>
          <w:sz w:val="22"/>
          <w:szCs w:val="22"/>
          <w:lang w:val="en-US"/>
        </w:rPr>
        <w:t xml:space="preserve">, </w:t>
      </w:r>
      <w:r w:rsidR="00036DE3" w:rsidRPr="008F145C">
        <w:rPr>
          <w:rFonts w:ascii="Arial" w:hAnsi="Arial" w:cs="Arial"/>
          <w:snapToGrid w:val="0"/>
          <w:sz w:val="22"/>
          <w:szCs w:val="22"/>
          <w:lang w:val="en-US"/>
        </w:rPr>
        <w:t>historians, geographers</w:t>
      </w:r>
      <w:r w:rsidR="00F84626" w:rsidRPr="008F145C">
        <w:rPr>
          <w:rFonts w:ascii="Arial" w:hAnsi="Arial" w:cs="Arial"/>
          <w:snapToGrid w:val="0"/>
          <w:sz w:val="22"/>
          <w:szCs w:val="22"/>
          <w:lang w:val="en-US"/>
        </w:rPr>
        <w:t xml:space="preserve"> and cultural heritage experts </w:t>
      </w:r>
      <w:r w:rsidR="00C62E12" w:rsidRPr="008F145C">
        <w:rPr>
          <w:rFonts w:ascii="Arial" w:hAnsi="Arial" w:cs="Arial"/>
          <w:snapToGrid w:val="0"/>
          <w:sz w:val="22"/>
          <w:szCs w:val="22"/>
          <w:lang w:val="en-US"/>
        </w:rPr>
        <w:t>–</w:t>
      </w:r>
      <w:r w:rsidR="00406847" w:rsidRPr="00F664C7">
        <w:rPr>
          <w:sz w:val="22"/>
          <w:szCs w:val="22"/>
          <w:lang w:val="en-US"/>
        </w:rPr>
        <w:t xml:space="preserve"> </w:t>
      </w:r>
      <w:r w:rsidR="00F84626" w:rsidRPr="008F145C">
        <w:rPr>
          <w:rFonts w:ascii="Arial" w:hAnsi="Arial" w:cs="Arial"/>
          <w:snapToGrid w:val="0"/>
          <w:sz w:val="22"/>
          <w:szCs w:val="22"/>
          <w:lang w:val="en-US"/>
        </w:rPr>
        <w:t>provide</w:t>
      </w:r>
      <w:r w:rsidR="00C62E12" w:rsidRPr="008F145C">
        <w:rPr>
          <w:rFonts w:ascii="Arial" w:hAnsi="Arial" w:cs="Arial"/>
          <w:snapToGrid w:val="0"/>
          <w:sz w:val="22"/>
          <w:szCs w:val="22"/>
          <w:lang w:val="en-US"/>
        </w:rPr>
        <w:t xml:space="preserve"> </w:t>
      </w:r>
      <w:r w:rsidR="00F84626" w:rsidRPr="008F145C">
        <w:rPr>
          <w:rFonts w:ascii="Arial" w:hAnsi="Arial" w:cs="Arial"/>
          <w:snapToGrid w:val="0"/>
          <w:sz w:val="22"/>
          <w:szCs w:val="22"/>
          <w:lang w:val="en-US"/>
        </w:rPr>
        <w:t xml:space="preserve">multidisciplinary advice and support </w:t>
      </w:r>
      <w:r w:rsidRPr="008F145C">
        <w:rPr>
          <w:rFonts w:ascii="Arial" w:hAnsi="Arial" w:cs="Arial"/>
          <w:snapToGrid w:val="0"/>
          <w:sz w:val="22"/>
          <w:szCs w:val="22"/>
          <w:lang w:val="en-US"/>
        </w:rPr>
        <w:t>for</w:t>
      </w:r>
      <w:r w:rsidR="00F84626" w:rsidRPr="008F145C">
        <w:rPr>
          <w:rFonts w:ascii="Arial" w:hAnsi="Arial" w:cs="Arial"/>
          <w:snapToGrid w:val="0"/>
          <w:sz w:val="22"/>
          <w:szCs w:val="22"/>
          <w:lang w:val="en-US"/>
        </w:rPr>
        <w:t xml:space="preserve"> urban planning and development processes. </w:t>
      </w:r>
      <w:r w:rsidR="00036DE3" w:rsidRPr="008F145C">
        <w:rPr>
          <w:rFonts w:ascii="Arial" w:hAnsi="Arial" w:cs="Arial"/>
          <w:snapToGrid w:val="0"/>
          <w:sz w:val="22"/>
          <w:szCs w:val="22"/>
          <w:lang w:val="en-US"/>
        </w:rPr>
        <w:t>They conduct</w:t>
      </w:r>
      <w:r w:rsidR="00F84626" w:rsidRPr="008F145C">
        <w:rPr>
          <w:rFonts w:ascii="Arial" w:hAnsi="Arial" w:cs="Arial"/>
          <w:snapToGrid w:val="0"/>
          <w:sz w:val="22"/>
          <w:szCs w:val="22"/>
          <w:lang w:val="en-US"/>
        </w:rPr>
        <w:t xml:space="preserve"> technical studies to inform planning, policy and decision-making, handle planning applications for regulatory requirements, prepare design briefs, and </w:t>
      </w:r>
      <w:r w:rsidRPr="008F145C">
        <w:rPr>
          <w:rFonts w:ascii="Arial" w:hAnsi="Arial" w:cs="Arial"/>
          <w:snapToGrid w:val="0"/>
          <w:sz w:val="22"/>
          <w:szCs w:val="22"/>
          <w:lang w:val="en-US"/>
        </w:rPr>
        <w:t>assess</w:t>
      </w:r>
      <w:r w:rsidR="00F84626" w:rsidRPr="008F145C">
        <w:rPr>
          <w:rFonts w:ascii="Arial" w:hAnsi="Arial" w:cs="Arial"/>
          <w:snapToGrid w:val="0"/>
          <w:sz w:val="22"/>
          <w:szCs w:val="22"/>
          <w:lang w:val="en-US"/>
        </w:rPr>
        <w:t xml:space="preserve"> the socioeconomic impacts of urban plans.</w:t>
      </w:r>
      <w:r w:rsidR="005D2FC1" w:rsidRPr="008F145C">
        <w:rPr>
          <w:rFonts w:ascii="Arial" w:hAnsi="Arial" w:cs="Arial"/>
          <w:snapToGrid w:val="0"/>
          <w:sz w:val="22"/>
          <w:szCs w:val="22"/>
          <w:lang w:val="en-US"/>
        </w:rPr>
        <w:t xml:space="preserve"> </w:t>
      </w:r>
    </w:p>
    <w:p w14:paraId="4D350D06" w14:textId="6B9EE7C1" w:rsidR="000D7AA2" w:rsidRPr="008F145C" w:rsidRDefault="008B3BD3" w:rsidP="00835872">
      <w:pPr>
        <w:pStyle w:val="COMPara"/>
        <w:numPr>
          <w:ilvl w:val="0"/>
          <w:numId w:val="6"/>
        </w:numPr>
        <w:ind w:left="567" w:hanging="567"/>
        <w:jc w:val="both"/>
      </w:pPr>
      <w:r w:rsidRPr="008F145C">
        <w:t xml:space="preserve">At </w:t>
      </w:r>
      <w:r w:rsidR="000825EA" w:rsidRPr="008F145C">
        <w:t xml:space="preserve">the </w:t>
      </w:r>
      <w:r w:rsidR="00F63593" w:rsidRPr="008F145C">
        <w:t>national and local levels</w:t>
      </w:r>
      <w:r w:rsidRPr="008F145C">
        <w:t>, e</w:t>
      </w:r>
      <w:r w:rsidR="004320DB" w:rsidRPr="008F145C">
        <w:t xml:space="preserve">ffective coordination between the cultural and planning sectors </w:t>
      </w:r>
      <w:r w:rsidR="00862799" w:rsidRPr="008F145C">
        <w:t xml:space="preserve">is essential. This includes </w:t>
      </w:r>
      <w:r w:rsidR="00F128C1" w:rsidRPr="008F145C">
        <w:t xml:space="preserve">relevant stakeholders </w:t>
      </w:r>
      <w:r w:rsidR="00862799" w:rsidRPr="008F145C">
        <w:t xml:space="preserve">– such as </w:t>
      </w:r>
      <w:r w:rsidR="00F128C1" w:rsidRPr="008F145C">
        <w:t>communities, groups and individuals, associations, and institutions from multiple sectors and disciplines</w:t>
      </w:r>
      <w:r w:rsidR="00862799" w:rsidRPr="008F145C">
        <w:t>. Such coordination</w:t>
      </w:r>
      <w:r w:rsidR="00F128C1" w:rsidRPr="008F145C">
        <w:t xml:space="preserve"> </w:t>
      </w:r>
      <w:r w:rsidR="004320DB" w:rsidRPr="008F145C">
        <w:t xml:space="preserve">is required to address </w:t>
      </w:r>
      <w:r w:rsidR="006F3E38" w:rsidRPr="008F145C">
        <w:t xml:space="preserve">any </w:t>
      </w:r>
      <w:r w:rsidR="00862799" w:rsidRPr="008F145C">
        <w:t>barriers to</w:t>
      </w:r>
      <w:r w:rsidR="006F3E38" w:rsidRPr="008F145C">
        <w:t xml:space="preserve"> </w:t>
      </w:r>
      <w:r w:rsidR="00862799" w:rsidRPr="008F145C">
        <w:t>collaboration</w:t>
      </w:r>
      <w:r w:rsidR="006F3E38" w:rsidRPr="008F145C">
        <w:t xml:space="preserve"> </w:t>
      </w:r>
      <w:r w:rsidR="004320DB" w:rsidRPr="008F145C">
        <w:t xml:space="preserve">and identify joint opportunities for advancing efforts to safeguard </w:t>
      </w:r>
      <w:r w:rsidR="00E759B7" w:rsidRPr="008F145C">
        <w:t>intangible cultural heritage</w:t>
      </w:r>
      <w:r w:rsidR="004320DB" w:rsidRPr="008F145C">
        <w:t xml:space="preserve"> in urban contexts. </w:t>
      </w:r>
    </w:p>
    <w:p w14:paraId="7B9E6EEF" w14:textId="564BD93B" w:rsidR="008A2741" w:rsidRPr="00F664C7" w:rsidRDefault="008A2741" w:rsidP="00835872">
      <w:pPr>
        <w:numPr>
          <w:ilvl w:val="0"/>
          <w:numId w:val="12"/>
        </w:numPr>
        <w:spacing w:after="120"/>
        <w:ind w:left="993" w:hanging="426"/>
        <w:jc w:val="both"/>
        <w:rPr>
          <w:sz w:val="22"/>
          <w:szCs w:val="22"/>
          <w:lang w:val="en-US"/>
        </w:rPr>
      </w:pPr>
      <w:r w:rsidRPr="008F145C">
        <w:rPr>
          <w:rFonts w:ascii="Arial" w:hAnsi="Arial" w:cs="Arial"/>
          <w:sz w:val="22"/>
          <w:szCs w:val="22"/>
          <w:lang w:val="en-US"/>
        </w:rPr>
        <w:t xml:space="preserve">It is recommended that </w:t>
      </w:r>
      <w:r w:rsidR="00036DE3" w:rsidRPr="008F145C">
        <w:rPr>
          <w:rFonts w:ascii="Arial" w:hAnsi="Arial" w:cs="Arial"/>
          <w:sz w:val="22"/>
          <w:szCs w:val="22"/>
          <w:lang w:val="en-US"/>
        </w:rPr>
        <w:t>multisectoral and</w:t>
      </w:r>
      <w:r w:rsidR="000E5E05" w:rsidRPr="008F145C">
        <w:rPr>
          <w:rFonts w:ascii="Arial" w:hAnsi="Arial" w:cs="Arial"/>
          <w:sz w:val="22"/>
          <w:szCs w:val="22"/>
          <w:lang w:val="en-US"/>
        </w:rPr>
        <w:t xml:space="preserve"> multilevel</w:t>
      </w:r>
      <w:r w:rsidRPr="008F145C">
        <w:rPr>
          <w:rFonts w:ascii="Arial" w:hAnsi="Arial" w:cs="Arial"/>
          <w:sz w:val="22"/>
          <w:szCs w:val="22"/>
          <w:lang w:val="en-US"/>
        </w:rPr>
        <w:t xml:space="preserve"> steering committees, working groups or similar </w:t>
      </w:r>
      <w:r w:rsidRPr="008F145C">
        <w:rPr>
          <w:rFonts w:ascii="Arial" w:hAnsi="Arial" w:cs="Arial"/>
          <w:snapToGrid w:val="0"/>
          <w:sz w:val="22"/>
          <w:szCs w:val="22"/>
          <w:lang w:val="en-US"/>
        </w:rPr>
        <w:t>coordination</w:t>
      </w:r>
      <w:r w:rsidRPr="008F145C">
        <w:rPr>
          <w:rFonts w:ascii="Arial" w:hAnsi="Arial" w:cs="Arial"/>
          <w:sz w:val="22"/>
          <w:szCs w:val="22"/>
          <w:lang w:val="en-US"/>
        </w:rPr>
        <w:t xml:space="preserve"> entities be </w:t>
      </w:r>
      <w:r w:rsidR="00862799" w:rsidRPr="008F145C">
        <w:rPr>
          <w:rFonts w:ascii="Arial" w:hAnsi="Arial" w:cs="Arial"/>
          <w:sz w:val="22"/>
          <w:szCs w:val="22"/>
          <w:lang w:val="en-US"/>
        </w:rPr>
        <w:t xml:space="preserve">established </w:t>
      </w:r>
      <w:r w:rsidRPr="008F145C">
        <w:rPr>
          <w:rFonts w:ascii="Arial" w:hAnsi="Arial" w:cs="Arial"/>
          <w:sz w:val="22"/>
          <w:szCs w:val="22"/>
          <w:lang w:val="en-US"/>
        </w:rPr>
        <w:t xml:space="preserve">to address this </w:t>
      </w:r>
      <w:r w:rsidR="00862799" w:rsidRPr="008F145C">
        <w:rPr>
          <w:rFonts w:ascii="Arial" w:hAnsi="Arial" w:cs="Arial"/>
          <w:sz w:val="22"/>
          <w:szCs w:val="22"/>
          <w:lang w:val="en-US"/>
        </w:rPr>
        <w:t>issue jointly</w:t>
      </w:r>
      <w:r w:rsidRPr="008F145C">
        <w:rPr>
          <w:rFonts w:ascii="Arial" w:hAnsi="Arial" w:cs="Arial"/>
          <w:sz w:val="22"/>
          <w:szCs w:val="22"/>
          <w:lang w:val="en-US"/>
        </w:rPr>
        <w:t xml:space="preserve">. This can help </w:t>
      </w:r>
      <w:r w:rsidR="00862799" w:rsidRPr="008F145C">
        <w:rPr>
          <w:rFonts w:ascii="Arial" w:hAnsi="Arial" w:cs="Arial"/>
          <w:sz w:val="22"/>
          <w:szCs w:val="22"/>
          <w:lang w:val="en-US"/>
        </w:rPr>
        <w:t xml:space="preserve">overcome </w:t>
      </w:r>
      <w:r w:rsidRPr="008F145C">
        <w:rPr>
          <w:rFonts w:ascii="Arial" w:hAnsi="Arial" w:cs="Arial"/>
          <w:sz w:val="22"/>
          <w:szCs w:val="22"/>
          <w:lang w:val="en-US"/>
        </w:rPr>
        <w:t xml:space="preserve">institutional silos and promote transparency, </w:t>
      </w:r>
      <w:r w:rsidR="007442D2" w:rsidRPr="008F145C">
        <w:rPr>
          <w:rFonts w:ascii="Arial" w:hAnsi="Arial" w:cs="Arial"/>
          <w:sz w:val="22"/>
          <w:szCs w:val="22"/>
          <w:lang w:val="en-US"/>
        </w:rPr>
        <w:t xml:space="preserve">impartiality </w:t>
      </w:r>
      <w:r w:rsidRPr="008F145C">
        <w:rPr>
          <w:rFonts w:ascii="Arial" w:hAnsi="Arial" w:cs="Arial"/>
          <w:sz w:val="22"/>
          <w:szCs w:val="22"/>
          <w:lang w:val="en-US"/>
        </w:rPr>
        <w:t xml:space="preserve">and inclusion throughout the </w:t>
      </w:r>
      <w:r w:rsidR="00862799" w:rsidRPr="008F145C">
        <w:rPr>
          <w:rFonts w:ascii="Arial" w:hAnsi="Arial" w:cs="Arial"/>
          <w:sz w:val="22"/>
          <w:szCs w:val="22"/>
          <w:lang w:val="en-US"/>
        </w:rPr>
        <w:t xml:space="preserve">planning </w:t>
      </w:r>
      <w:r w:rsidRPr="008F145C">
        <w:rPr>
          <w:rFonts w:ascii="Arial" w:hAnsi="Arial" w:cs="Arial"/>
          <w:sz w:val="22"/>
          <w:szCs w:val="22"/>
          <w:lang w:val="en-US"/>
        </w:rPr>
        <w:t>process.</w:t>
      </w:r>
    </w:p>
    <w:p w14:paraId="6ECB2DF9" w14:textId="34226343" w:rsidR="00780604" w:rsidRPr="008F145C" w:rsidRDefault="004320DB" w:rsidP="00835872">
      <w:pPr>
        <w:pStyle w:val="COMPara"/>
        <w:numPr>
          <w:ilvl w:val="0"/>
          <w:numId w:val="7"/>
        </w:numPr>
        <w:ind w:left="567" w:hanging="567"/>
        <w:jc w:val="both"/>
        <w:rPr>
          <w:b/>
          <w:bCs/>
        </w:rPr>
      </w:pPr>
      <w:r w:rsidRPr="008F145C">
        <w:rPr>
          <w:b/>
          <w:bCs/>
        </w:rPr>
        <w:t>Identif</w:t>
      </w:r>
      <w:r w:rsidR="00CE37B1" w:rsidRPr="008F145C">
        <w:rPr>
          <w:b/>
          <w:bCs/>
        </w:rPr>
        <w:t>ying</w:t>
      </w:r>
      <w:r w:rsidRPr="008F145C">
        <w:rPr>
          <w:b/>
          <w:bCs/>
        </w:rPr>
        <w:t xml:space="preserve"> benefits</w:t>
      </w:r>
      <w:r w:rsidR="000E4087" w:rsidRPr="008F145C">
        <w:rPr>
          <w:b/>
          <w:bCs/>
        </w:rPr>
        <w:t xml:space="preserve"> and risks</w:t>
      </w:r>
      <w:r w:rsidRPr="008F145C">
        <w:rPr>
          <w:b/>
          <w:bCs/>
        </w:rPr>
        <w:t xml:space="preserve"> </w:t>
      </w:r>
      <w:r w:rsidR="00E82B76" w:rsidRPr="008F145C">
        <w:rPr>
          <w:b/>
          <w:bCs/>
        </w:rPr>
        <w:t xml:space="preserve">in safeguarding </w:t>
      </w:r>
      <w:r w:rsidR="00553BD3" w:rsidRPr="008F145C">
        <w:rPr>
          <w:b/>
          <w:bCs/>
        </w:rPr>
        <w:t>intangible cultural heritage</w:t>
      </w:r>
    </w:p>
    <w:p w14:paraId="3FD1B519" w14:textId="53DB47C3" w:rsidR="0017540F" w:rsidRPr="008F145C" w:rsidRDefault="00780604" w:rsidP="00835872">
      <w:pPr>
        <w:pStyle w:val="COMPara"/>
        <w:numPr>
          <w:ilvl w:val="0"/>
          <w:numId w:val="6"/>
        </w:numPr>
        <w:ind w:left="567" w:hanging="567"/>
        <w:jc w:val="both"/>
      </w:pPr>
      <w:r w:rsidRPr="008F145C">
        <w:t>The identification of threats</w:t>
      </w:r>
      <w:r w:rsidR="00E21646" w:rsidRPr="008F145C">
        <w:t xml:space="preserve"> and </w:t>
      </w:r>
      <w:r w:rsidR="00036DE3" w:rsidRPr="008F145C">
        <w:t>r</w:t>
      </w:r>
      <w:r w:rsidR="00862799" w:rsidRPr="008F145C">
        <w:t>isks</w:t>
      </w:r>
      <w:r w:rsidRPr="008F145C">
        <w:t xml:space="preserve"> to the viability of </w:t>
      </w:r>
      <w:r w:rsidR="00862799" w:rsidRPr="008F145C">
        <w:t xml:space="preserve">an </w:t>
      </w:r>
      <w:r w:rsidR="00A91706" w:rsidRPr="008F145C">
        <w:t>intangible cultural heritage</w:t>
      </w:r>
      <w:r w:rsidRPr="008F145C">
        <w:t xml:space="preserve"> element</w:t>
      </w:r>
      <w:r w:rsidR="00862799" w:rsidRPr="008F145C">
        <w:t>,</w:t>
      </w:r>
      <w:r w:rsidRPr="008F145C">
        <w:t xml:space="preserve"> as well as </w:t>
      </w:r>
      <w:r w:rsidR="00862799" w:rsidRPr="008F145C">
        <w:t xml:space="preserve">the </w:t>
      </w:r>
      <w:r w:rsidRPr="008F145C">
        <w:t xml:space="preserve">potential benefits </w:t>
      </w:r>
      <w:r w:rsidR="00862799" w:rsidRPr="008F145C">
        <w:t>of</w:t>
      </w:r>
      <w:r w:rsidRPr="008F145C">
        <w:t xml:space="preserve"> safeguarding</w:t>
      </w:r>
      <w:r w:rsidR="00862799" w:rsidRPr="008F145C">
        <w:t xml:space="preserve"> it,</w:t>
      </w:r>
      <w:r w:rsidRPr="008F145C">
        <w:t xml:space="preserve"> should be carried out with the </w:t>
      </w:r>
      <w:r w:rsidR="00862799" w:rsidRPr="008F145C">
        <w:t xml:space="preserve">participation of </w:t>
      </w:r>
      <w:r w:rsidRPr="008F145C">
        <w:t>communities and other relevant stakeholders.</w:t>
      </w:r>
      <w:r w:rsidR="00852F52" w:rsidRPr="008F145C">
        <w:t xml:space="preserve"> Risks </w:t>
      </w:r>
      <w:r w:rsidR="00862799" w:rsidRPr="008F145C">
        <w:t>may include</w:t>
      </w:r>
      <w:r w:rsidR="00852F52" w:rsidRPr="008F145C">
        <w:t xml:space="preserve"> any type of process or change in an urban</w:t>
      </w:r>
      <w:r w:rsidR="0004598C" w:rsidRPr="008F145C">
        <w:t>, peri-urban or related rural</w:t>
      </w:r>
      <w:r w:rsidR="009C78F3" w:rsidRPr="008F145C">
        <w:t xml:space="preserve"> and industrial</w:t>
      </w:r>
      <w:r w:rsidR="00852F52" w:rsidRPr="008F145C">
        <w:t xml:space="preserve"> area</w:t>
      </w:r>
      <w:r w:rsidR="009C78F3" w:rsidRPr="008F145C">
        <w:t>s</w:t>
      </w:r>
      <w:r w:rsidR="00852F52" w:rsidRPr="008F145C">
        <w:t xml:space="preserve"> that may disrupt the viability of the element concerned and </w:t>
      </w:r>
      <w:r w:rsidR="00862799" w:rsidRPr="008F145C">
        <w:t>which</w:t>
      </w:r>
      <w:r w:rsidR="00852F52" w:rsidRPr="008F145C">
        <w:t xml:space="preserve"> may need to be anticipated and addressed for safeguarding purposes. Accordingly, benefits refer to positive social, economic, environmental and cultural impacts, among others, that </w:t>
      </w:r>
      <w:r w:rsidR="00862799" w:rsidRPr="008F145C">
        <w:t>can result</w:t>
      </w:r>
      <w:r w:rsidR="00852F52" w:rsidRPr="008F145C">
        <w:t xml:space="preserve"> from the practice and </w:t>
      </w:r>
      <w:r w:rsidR="00862799" w:rsidRPr="008F145C">
        <w:t>viability</w:t>
      </w:r>
      <w:r w:rsidR="00852F52" w:rsidRPr="008F145C">
        <w:t xml:space="preserve"> of an element</w:t>
      </w:r>
      <w:r w:rsidR="0024374F" w:rsidRPr="008F145C">
        <w:t xml:space="preserve"> of intangible cultural heritage</w:t>
      </w:r>
      <w:r w:rsidR="00852F52" w:rsidRPr="008F145C">
        <w:t>.</w:t>
      </w:r>
    </w:p>
    <w:p w14:paraId="43695FE8" w14:textId="06738706" w:rsidR="00862799" w:rsidRPr="008F145C" w:rsidRDefault="00862799" w:rsidP="00835872">
      <w:pPr>
        <w:pStyle w:val="COMPara"/>
        <w:numPr>
          <w:ilvl w:val="0"/>
          <w:numId w:val="11"/>
        </w:numPr>
        <w:ind w:left="851" w:hanging="284"/>
        <w:jc w:val="both"/>
        <w:rPr>
          <w:lang w:val="en-US"/>
        </w:rPr>
      </w:pPr>
      <w:r w:rsidRPr="008F145C">
        <w:rPr>
          <w:lang w:val="en-US"/>
        </w:rPr>
        <w:t>I</w:t>
      </w:r>
      <w:r w:rsidR="000C1A00" w:rsidRPr="008F145C">
        <w:rPr>
          <w:lang w:val="en-US"/>
        </w:rPr>
        <w:t xml:space="preserve">ncorporating intangible cultural heritage into urban planning </w:t>
      </w:r>
      <w:r w:rsidRPr="008F145C">
        <w:rPr>
          <w:lang w:val="en-US"/>
        </w:rPr>
        <w:t xml:space="preserve">can offer a range of benefits, including the following: </w:t>
      </w:r>
    </w:p>
    <w:p w14:paraId="3067C888" w14:textId="1E5CE7CC" w:rsidR="006D2BB3" w:rsidRPr="008F145C" w:rsidRDefault="006D2BB3" w:rsidP="00835872">
      <w:pPr>
        <w:pStyle w:val="COMPara"/>
        <w:numPr>
          <w:ilvl w:val="1"/>
          <w:numId w:val="11"/>
        </w:numPr>
        <w:jc w:val="both"/>
        <w:rPr>
          <w:lang w:val="en-US"/>
        </w:rPr>
      </w:pPr>
      <w:r w:rsidRPr="008F145C">
        <w:rPr>
          <w:lang w:val="en-US"/>
        </w:rPr>
        <w:t>A</w:t>
      </w:r>
      <w:r w:rsidR="000C1A00" w:rsidRPr="008F145C">
        <w:rPr>
          <w:lang w:val="en-US"/>
        </w:rPr>
        <w:t xml:space="preserve"> strengthened sense of identity and belonging to a community or place</w:t>
      </w:r>
      <w:r w:rsidR="003169CD">
        <w:rPr>
          <w:lang w:val="en-US"/>
        </w:rPr>
        <w:t>,</w:t>
      </w:r>
      <w:r w:rsidR="00914628" w:rsidRPr="008F145C">
        <w:rPr>
          <w:lang w:val="en-US"/>
        </w:rPr>
        <w:t xml:space="preserve"> with associated </w:t>
      </w:r>
      <w:r w:rsidR="003169CD">
        <w:rPr>
          <w:lang w:val="en-US"/>
        </w:rPr>
        <w:t xml:space="preserve">benefits to </w:t>
      </w:r>
      <w:proofErr w:type="gramStart"/>
      <w:r w:rsidR="003102EF" w:rsidRPr="008F145C">
        <w:rPr>
          <w:lang w:val="en-US"/>
        </w:rPr>
        <w:t>w</w:t>
      </w:r>
      <w:r w:rsidR="00914628" w:rsidRPr="008F145C">
        <w:rPr>
          <w:lang w:val="en-US"/>
        </w:rPr>
        <w:t>ell-being</w:t>
      </w:r>
      <w:r w:rsidR="000C1A00" w:rsidRPr="008F145C">
        <w:rPr>
          <w:lang w:val="en-US"/>
        </w:rPr>
        <w:t>;</w:t>
      </w:r>
      <w:proofErr w:type="gramEnd"/>
      <w:r w:rsidR="000C1A00" w:rsidRPr="008F145C">
        <w:rPr>
          <w:lang w:val="en-US"/>
        </w:rPr>
        <w:t xml:space="preserve"> </w:t>
      </w:r>
    </w:p>
    <w:p w14:paraId="03FFEAD5" w14:textId="32250873" w:rsidR="00862799" w:rsidRPr="008F145C" w:rsidRDefault="006D2BB3" w:rsidP="00835872">
      <w:pPr>
        <w:pStyle w:val="COMPara"/>
        <w:numPr>
          <w:ilvl w:val="1"/>
          <w:numId w:val="11"/>
        </w:numPr>
        <w:jc w:val="both"/>
        <w:rPr>
          <w:lang w:val="en-US"/>
        </w:rPr>
      </w:pPr>
      <w:r w:rsidRPr="008F145C">
        <w:rPr>
          <w:lang w:val="en-US"/>
        </w:rPr>
        <w:t xml:space="preserve">A </w:t>
      </w:r>
      <w:r w:rsidR="000C1A00" w:rsidRPr="008F145C">
        <w:rPr>
          <w:lang w:val="en-US"/>
        </w:rPr>
        <w:t>means of sustainable livelihood</w:t>
      </w:r>
      <w:r w:rsidRPr="008F145C">
        <w:rPr>
          <w:lang w:val="en-US"/>
        </w:rPr>
        <w:t>s</w:t>
      </w:r>
      <w:r w:rsidRPr="008F145C">
        <w:t xml:space="preserve"> and </w:t>
      </w:r>
      <w:r w:rsidRPr="008F145C">
        <w:rPr>
          <w:lang w:val="en-US"/>
        </w:rPr>
        <w:t xml:space="preserve">protection of local </w:t>
      </w:r>
      <w:proofErr w:type="gramStart"/>
      <w:r w:rsidRPr="008F145C">
        <w:rPr>
          <w:lang w:val="en-US"/>
        </w:rPr>
        <w:t>economies;</w:t>
      </w:r>
      <w:proofErr w:type="gramEnd"/>
    </w:p>
    <w:p w14:paraId="39E40A4A" w14:textId="51C1E81C" w:rsidR="006D2BB3" w:rsidRPr="008F145C" w:rsidRDefault="006D2BB3" w:rsidP="00835872">
      <w:pPr>
        <w:pStyle w:val="COMPara"/>
        <w:numPr>
          <w:ilvl w:val="1"/>
          <w:numId w:val="11"/>
        </w:numPr>
        <w:jc w:val="both"/>
        <w:rPr>
          <w:lang w:val="en-US"/>
        </w:rPr>
      </w:pPr>
      <w:r w:rsidRPr="008F145C">
        <w:rPr>
          <w:lang w:val="en-US"/>
        </w:rPr>
        <w:t>S</w:t>
      </w:r>
      <w:r w:rsidR="000C1A00" w:rsidRPr="008F145C">
        <w:rPr>
          <w:lang w:val="en-US"/>
        </w:rPr>
        <w:t xml:space="preserve">trengthened inter-generational understanding, communication and interaction through the practice of intangible cultural </w:t>
      </w:r>
      <w:proofErr w:type="gramStart"/>
      <w:r w:rsidR="000C1A00" w:rsidRPr="008F145C">
        <w:rPr>
          <w:lang w:val="en-US"/>
        </w:rPr>
        <w:t>heritage</w:t>
      </w:r>
      <w:r w:rsidRPr="008F145C">
        <w:rPr>
          <w:lang w:val="en-US"/>
        </w:rPr>
        <w:t>;</w:t>
      </w:r>
      <w:proofErr w:type="gramEnd"/>
    </w:p>
    <w:p w14:paraId="732E68CD" w14:textId="6513D70A" w:rsidR="006D2BB3" w:rsidRPr="008F145C" w:rsidRDefault="006D2BB3" w:rsidP="00835872">
      <w:pPr>
        <w:pStyle w:val="COMPara"/>
        <w:numPr>
          <w:ilvl w:val="1"/>
          <w:numId w:val="11"/>
        </w:numPr>
        <w:jc w:val="both"/>
        <w:rPr>
          <w:lang w:val="en-US"/>
        </w:rPr>
      </w:pPr>
      <w:r w:rsidRPr="008F145C">
        <w:rPr>
          <w:lang w:val="en-US"/>
        </w:rPr>
        <w:t>E</w:t>
      </w:r>
      <w:r w:rsidR="000C1A00" w:rsidRPr="008F145C">
        <w:rPr>
          <w:lang w:val="en-US"/>
        </w:rPr>
        <w:t xml:space="preserve">nhanced intra and inter-community tolerance, including increased respect for cultural diversity and mutual </w:t>
      </w:r>
      <w:proofErr w:type="gramStart"/>
      <w:r w:rsidR="000C1A00" w:rsidRPr="008F145C">
        <w:rPr>
          <w:lang w:val="en-US"/>
        </w:rPr>
        <w:t>understanding</w:t>
      </w:r>
      <w:r w:rsidRPr="008F145C">
        <w:rPr>
          <w:lang w:val="en-US"/>
        </w:rPr>
        <w:t>;</w:t>
      </w:r>
      <w:proofErr w:type="gramEnd"/>
      <w:r w:rsidR="000C1A00" w:rsidRPr="008F145C">
        <w:rPr>
          <w:lang w:val="en-US"/>
        </w:rPr>
        <w:t xml:space="preserve"> </w:t>
      </w:r>
    </w:p>
    <w:p w14:paraId="7556C1DD" w14:textId="0DAEC127" w:rsidR="007442D2" w:rsidRPr="008F145C" w:rsidRDefault="00367AB5" w:rsidP="00835872">
      <w:pPr>
        <w:pStyle w:val="COMPara"/>
        <w:numPr>
          <w:ilvl w:val="1"/>
          <w:numId w:val="11"/>
        </w:numPr>
        <w:jc w:val="both"/>
        <w:rPr>
          <w:lang w:val="en-US"/>
        </w:rPr>
      </w:pPr>
      <w:r w:rsidRPr="008F145C">
        <w:rPr>
          <w:lang w:val="en-US"/>
        </w:rPr>
        <w:t>Foster</w:t>
      </w:r>
      <w:r w:rsidR="000B2B64" w:rsidRPr="008F145C">
        <w:rPr>
          <w:lang w:val="en-US"/>
        </w:rPr>
        <w:t>ed</w:t>
      </w:r>
      <w:r w:rsidRPr="008F145C">
        <w:rPr>
          <w:lang w:val="en-US"/>
        </w:rPr>
        <w:t xml:space="preserve"> </w:t>
      </w:r>
      <w:r w:rsidR="00C66B91" w:rsidRPr="008F145C">
        <w:rPr>
          <w:lang w:val="en-US"/>
        </w:rPr>
        <w:t>livability</w:t>
      </w:r>
      <w:r w:rsidR="000B2B64" w:rsidRPr="008F145C">
        <w:rPr>
          <w:lang w:val="en-US"/>
        </w:rPr>
        <w:t xml:space="preserve"> and cultural vibrancy of urban spaces</w:t>
      </w:r>
      <w:r w:rsidR="00653807" w:rsidRPr="008F145C">
        <w:rPr>
          <w:lang w:val="en-US"/>
        </w:rPr>
        <w:t xml:space="preserve">, </w:t>
      </w:r>
      <w:proofErr w:type="gramStart"/>
      <w:r w:rsidR="00653807" w:rsidRPr="008F145C">
        <w:rPr>
          <w:lang w:val="en-US"/>
        </w:rPr>
        <w:t>and;</w:t>
      </w:r>
      <w:proofErr w:type="gramEnd"/>
    </w:p>
    <w:p w14:paraId="12A1C2DE" w14:textId="2E5BE7BB" w:rsidR="000C1A00" w:rsidRPr="008F145C" w:rsidRDefault="006D2BB3" w:rsidP="00835872">
      <w:pPr>
        <w:pStyle w:val="COMPara"/>
        <w:numPr>
          <w:ilvl w:val="1"/>
          <w:numId w:val="11"/>
        </w:numPr>
        <w:jc w:val="both"/>
        <w:rPr>
          <w:lang w:val="en-US"/>
        </w:rPr>
      </w:pPr>
      <w:r w:rsidRPr="008F145C">
        <w:rPr>
          <w:lang w:val="en-US"/>
        </w:rPr>
        <w:t>In</w:t>
      </w:r>
      <w:r w:rsidR="000C1A00" w:rsidRPr="008F145C">
        <w:rPr>
          <w:lang w:val="en-US"/>
        </w:rPr>
        <w:t xml:space="preserve"> some cases</w:t>
      </w:r>
      <w:r w:rsidRPr="008F145C">
        <w:rPr>
          <w:lang w:val="en-US"/>
        </w:rPr>
        <w:t>,</w:t>
      </w:r>
      <w:r w:rsidR="000C1A00" w:rsidRPr="008F145C">
        <w:rPr>
          <w:lang w:val="en-US"/>
        </w:rPr>
        <w:t xml:space="preserve"> environmental protection, climate change adaptation</w:t>
      </w:r>
      <w:r w:rsidR="00350AC5" w:rsidRPr="008F145C">
        <w:rPr>
          <w:lang w:val="en-US"/>
        </w:rPr>
        <w:t>,</w:t>
      </w:r>
      <w:r w:rsidR="000C1A00" w:rsidRPr="008F145C">
        <w:rPr>
          <w:lang w:val="en-US"/>
        </w:rPr>
        <w:t xml:space="preserve"> </w:t>
      </w:r>
      <w:r w:rsidRPr="008F145C">
        <w:rPr>
          <w:lang w:val="en-US"/>
        </w:rPr>
        <w:t>disaster risk reduction or preparedness</w:t>
      </w:r>
      <w:r w:rsidR="00350AC5" w:rsidRPr="008F145C">
        <w:rPr>
          <w:lang w:val="en-US"/>
        </w:rPr>
        <w:t xml:space="preserve"> and post</w:t>
      </w:r>
      <w:r w:rsidR="00653807" w:rsidRPr="008F145C">
        <w:rPr>
          <w:lang w:val="en-US"/>
        </w:rPr>
        <w:t>-</w:t>
      </w:r>
      <w:r w:rsidR="00350AC5" w:rsidRPr="008F145C">
        <w:rPr>
          <w:lang w:val="en-US"/>
        </w:rPr>
        <w:t>conflict recovery,</w:t>
      </w:r>
      <w:r w:rsidR="000C1A00" w:rsidRPr="008F145C">
        <w:rPr>
          <w:lang w:val="en-US"/>
        </w:rPr>
        <w:t xml:space="preserve"> </w:t>
      </w:r>
      <w:r w:rsidRPr="008F145C">
        <w:rPr>
          <w:lang w:val="en-US"/>
        </w:rPr>
        <w:t>particular</w:t>
      </w:r>
      <w:r w:rsidR="009C1F78" w:rsidRPr="008F145C">
        <w:rPr>
          <w:lang w:val="en-US"/>
        </w:rPr>
        <w:t>l</w:t>
      </w:r>
      <w:r w:rsidRPr="008F145C">
        <w:rPr>
          <w:lang w:val="en-US"/>
        </w:rPr>
        <w:t>y through</w:t>
      </w:r>
      <w:r w:rsidR="000C1A00" w:rsidRPr="008F145C">
        <w:rPr>
          <w:lang w:val="en-US"/>
        </w:rPr>
        <w:t xml:space="preserve"> specific knowledge, traditions and practices of communities with ecological or environmental understanding or coping mechanisms.</w:t>
      </w:r>
    </w:p>
    <w:p w14:paraId="323B4D45" w14:textId="65D257EF" w:rsidR="006D2BB3" w:rsidRPr="008F145C" w:rsidRDefault="00A766EE" w:rsidP="00835872">
      <w:pPr>
        <w:pStyle w:val="COMPara"/>
        <w:numPr>
          <w:ilvl w:val="0"/>
          <w:numId w:val="11"/>
        </w:numPr>
        <w:ind w:left="851" w:hanging="284"/>
        <w:jc w:val="both"/>
        <w:rPr>
          <w:lang w:val="en-US"/>
        </w:rPr>
      </w:pPr>
      <w:r w:rsidRPr="008F145C">
        <w:t xml:space="preserve">The risks </w:t>
      </w:r>
      <w:r w:rsidRPr="00835872">
        <w:rPr>
          <w:lang w:val="en-US"/>
        </w:rPr>
        <w:t>posed</w:t>
      </w:r>
      <w:r w:rsidRPr="008F145C">
        <w:t xml:space="preserve"> to living heritage by fast-evolving urbanization processes are wide-ranging</w:t>
      </w:r>
      <w:r w:rsidR="006D2BB3" w:rsidRPr="008F145C">
        <w:t>, and include the following:</w:t>
      </w:r>
    </w:p>
    <w:p w14:paraId="2D4DCE08" w14:textId="61823D23" w:rsidR="006D2BB3" w:rsidRPr="008F145C" w:rsidRDefault="00A766EE" w:rsidP="00835872">
      <w:pPr>
        <w:pStyle w:val="COMPara"/>
        <w:numPr>
          <w:ilvl w:val="1"/>
          <w:numId w:val="11"/>
        </w:numPr>
        <w:jc w:val="both"/>
        <w:rPr>
          <w:lang w:val="en-US"/>
        </w:rPr>
      </w:pPr>
      <w:r w:rsidRPr="008F145C">
        <w:rPr>
          <w:lang w:val="en-US"/>
        </w:rPr>
        <w:t xml:space="preserve">The most significant </w:t>
      </w:r>
      <w:r w:rsidR="006D2BB3" w:rsidRPr="008F145C">
        <w:rPr>
          <w:lang w:val="en-US"/>
        </w:rPr>
        <w:t>risk</w:t>
      </w:r>
      <w:r w:rsidRPr="008F145C">
        <w:rPr>
          <w:lang w:val="en-US"/>
        </w:rPr>
        <w:t xml:space="preserve"> is the intervention in</w:t>
      </w:r>
      <w:r w:rsidR="00D37C4A" w:rsidRPr="008F145C">
        <w:rPr>
          <w:lang w:val="en-US"/>
        </w:rPr>
        <w:t>,</w:t>
      </w:r>
      <w:r w:rsidRPr="008F145C">
        <w:rPr>
          <w:lang w:val="en-US"/>
        </w:rPr>
        <w:t xml:space="preserve"> or physical modification of</w:t>
      </w:r>
      <w:r w:rsidR="00D37C4A" w:rsidRPr="008F145C">
        <w:rPr>
          <w:lang w:val="en-US"/>
        </w:rPr>
        <w:t>,</w:t>
      </w:r>
      <w:r w:rsidRPr="008F145C">
        <w:rPr>
          <w:lang w:val="en-US"/>
        </w:rPr>
        <w:t xml:space="preserve"> spaces </w:t>
      </w:r>
      <w:r w:rsidR="00D37C4A" w:rsidRPr="008F145C">
        <w:rPr>
          <w:lang w:val="en-US"/>
        </w:rPr>
        <w:t>where</w:t>
      </w:r>
      <w:r w:rsidRPr="008F145C">
        <w:rPr>
          <w:lang w:val="en-US"/>
        </w:rPr>
        <w:t xml:space="preserve"> intangible cultural heritage </w:t>
      </w:r>
      <w:r w:rsidR="004505ED" w:rsidRPr="008F145C">
        <w:rPr>
          <w:lang w:val="en-US"/>
        </w:rPr>
        <w:t>is</w:t>
      </w:r>
      <w:r w:rsidRPr="008F145C">
        <w:rPr>
          <w:lang w:val="en-US"/>
        </w:rPr>
        <w:t xml:space="preserve"> traditionally </w:t>
      </w:r>
      <w:r w:rsidR="0004598C" w:rsidRPr="008F145C">
        <w:rPr>
          <w:lang w:val="en-US"/>
        </w:rPr>
        <w:t>practiced and</w:t>
      </w:r>
      <w:r w:rsidRPr="008F145C">
        <w:rPr>
          <w:lang w:val="en-US"/>
        </w:rPr>
        <w:t xml:space="preserve"> expressed (such as historic buildings</w:t>
      </w:r>
      <w:r w:rsidR="0004598C" w:rsidRPr="008F145C">
        <w:rPr>
          <w:lang w:val="en-US"/>
        </w:rPr>
        <w:t xml:space="preserve"> and neighborhoods</w:t>
      </w:r>
      <w:r w:rsidRPr="008F145C">
        <w:rPr>
          <w:lang w:val="en-US"/>
        </w:rPr>
        <w:t xml:space="preserve">, public spaces, markets, bazaars for local trade and craftsmanship), which can have direct and visible </w:t>
      </w:r>
      <w:r w:rsidR="00036DE3" w:rsidRPr="008F145C">
        <w:rPr>
          <w:lang w:val="en-US"/>
        </w:rPr>
        <w:t>consequences.</w:t>
      </w:r>
    </w:p>
    <w:p w14:paraId="33E11F8C" w14:textId="2C3B46DB" w:rsidR="002658A1" w:rsidRPr="008F145C" w:rsidRDefault="00A766EE" w:rsidP="00835872">
      <w:pPr>
        <w:pStyle w:val="COMPara"/>
        <w:numPr>
          <w:ilvl w:val="1"/>
          <w:numId w:val="11"/>
        </w:numPr>
        <w:jc w:val="both"/>
        <w:rPr>
          <w:lang w:val="en-US"/>
        </w:rPr>
      </w:pPr>
      <w:r w:rsidRPr="008F145C">
        <w:rPr>
          <w:lang w:val="en-US"/>
        </w:rPr>
        <w:t xml:space="preserve">Economic engagement of </w:t>
      </w:r>
      <w:r w:rsidR="00036DE3" w:rsidRPr="008F145C">
        <w:rPr>
          <w:lang w:val="en-US"/>
        </w:rPr>
        <w:t>practitioners</w:t>
      </w:r>
      <w:r w:rsidR="00D54AA0" w:rsidRPr="008F145C">
        <w:rPr>
          <w:lang w:val="en-US"/>
        </w:rPr>
        <w:t xml:space="preserve"> and communities </w:t>
      </w:r>
      <w:r w:rsidRPr="008F145C">
        <w:rPr>
          <w:lang w:val="en-US"/>
        </w:rPr>
        <w:t xml:space="preserve">in urban contexts brings out specific </w:t>
      </w:r>
      <w:r w:rsidR="00036DE3" w:rsidRPr="008F145C">
        <w:rPr>
          <w:lang w:val="en-US"/>
        </w:rPr>
        <w:t>risks</w:t>
      </w:r>
      <w:r w:rsidRPr="008F145C">
        <w:rPr>
          <w:lang w:val="en-US"/>
        </w:rPr>
        <w:t xml:space="preserve"> to the practice of intangible cultural heritage, such as over-commercialization and </w:t>
      </w:r>
      <w:r w:rsidR="00036DE3" w:rsidRPr="008F145C">
        <w:rPr>
          <w:lang w:val="en-US"/>
        </w:rPr>
        <w:t>decontextualization.</w:t>
      </w:r>
    </w:p>
    <w:p w14:paraId="0356AEE5" w14:textId="6F99AE51" w:rsidR="002658A1" w:rsidRPr="008F145C" w:rsidRDefault="002658A1" w:rsidP="00835872">
      <w:pPr>
        <w:pStyle w:val="COMPara"/>
        <w:numPr>
          <w:ilvl w:val="1"/>
          <w:numId w:val="11"/>
        </w:numPr>
        <w:jc w:val="both"/>
        <w:rPr>
          <w:lang w:val="en-US"/>
        </w:rPr>
      </w:pPr>
      <w:r w:rsidRPr="008F145C">
        <w:rPr>
          <w:lang w:val="en-US"/>
        </w:rPr>
        <w:t xml:space="preserve">Excessive promotion and overtourism also poses risks to the safeguarding of </w:t>
      </w:r>
      <w:r w:rsidRPr="008F145C">
        <w:t>intangible cultural heritage</w:t>
      </w:r>
      <w:r w:rsidRPr="008F145C">
        <w:rPr>
          <w:lang w:val="en-US"/>
        </w:rPr>
        <w:t>.</w:t>
      </w:r>
    </w:p>
    <w:p w14:paraId="6A249EA8" w14:textId="22E7DE92" w:rsidR="002658A1" w:rsidRPr="008F145C" w:rsidRDefault="002658A1" w:rsidP="00835872">
      <w:pPr>
        <w:pStyle w:val="COMPara"/>
        <w:numPr>
          <w:ilvl w:val="1"/>
          <w:numId w:val="11"/>
        </w:numPr>
        <w:jc w:val="both"/>
        <w:rPr>
          <w:lang w:val="en-US"/>
        </w:rPr>
      </w:pPr>
      <w:r w:rsidRPr="008F145C">
        <w:rPr>
          <w:lang w:val="en-US"/>
        </w:rPr>
        <w:t>Other overarching threats include population mobility, fragmented social structures, rapidly changing lifestyles and waning interest in living heritage among youth</w:t>
      </w:r>
      <w:r w:rsidR="00A73B03" w:rsidRPr="008F145C">
        <w:rPr>
          <w:lang w:val="en-US"/>
        </w:rPr>
        <w:t>,</w:t>
      </w:r>
      <w:r w:rsidRPr="008F145C">
        <w:rPr>
          <w:lang w:val="en-US"/>
        </w:rPr>
        <w:t xml:space="preserve"> the erosion of community and practitioners’ rights vis-à-vis their living heritage practices enacted in urban spaces, and the displacement of communities due to gentrification and rising costs, among other factors.</w:t>
      </w:r>
    </w:p>
    <w:p w14:paraId="1700A652" w14:textId="0E47D2C2" w:rsidR="00D1338A" w:rsidRPr="008F145C" w:rsidRDefault="00D1338A" w:rsidP="00835872">
      <w:pPr>
        <w:pStyle w:val="COMPara"/>
        <w:numPr>
          <w:ilvl w:val="0"/>
          <w:numId w:val="7"/>
        </w:numPr>
        <w:ind w:left="567" w:hanging="567"/>
        <w:jc w:val="both"/>
        <w:rPr>
          <w:b/>
          <w:bCs/>
        </w:rPr>
      </w:pPr>
      <w:r w:rsidRPr="008F145C">
        <w:rPr>
          <w:b/>
          <w:bCs/>
        </w:rPr>
        <w:t xml:space="preserve">Mapping and </w:t>
      </w:r>
      <w:r w:rsidRPr="00835872">
        <w:rPr>
          <w:rFonts w:cstheme="minorHAnsi"/>
          <w:b/>
          <w:bCs/>
        </w:rPr>
        <w:t>characterization</w:t>
      </w:r>
      <w:r w:rsidRPr="008F145C">
        <w:rPr>
          <w:b/>
          <w:bCs/>
        </w:rPr>
        <w:t xml:space="preserve"> of intangible cultural heritage</w:t>
      </w:r>
    </w:p>
    <w:p w14:paraId="0EF965F1" w14:textId="34523F76" w:rsidR="00D1338A" w:rsidRPr="008F145C" w:rsidRDefault="00D1338A" w:rsidP="00835872">
      <w:pPr>
        <w:pStyle w:val="COMPara"/>
        <w:numPr>
          <w:ilvl w:val="0"/>
          <w:numId w:val="6"/>
        </w:numPr>
        <w:ind w:left="567" w:hanging="567"/>
        <w:jc w:val="both"/>
      </w:pPr>
      <w:r w:rsidRPr="008F145C">
        <w:t>Incorporating intangible cultural heritage in urban planning processes requires</w:t>
      </w:r>
      <w:r w:rsidR="00D37C4A" w:rsidRPr="008F145C">
        <w:t xml:space="preserve"> the</w:t>
      </w:r>
      <w:r w:rsidRPr="008F145C">
        <w:t xml:space="preserve"> identif</w:t>
      </w:r>
      <w:r w:rsidR="00D37C4A" w:rsidRPr="008F145C">
        <w:t>ication</w:t>
      </w:r>
      <w:r w:rsidRPr="008F145C">
        <w:t xml:space="preserve">, mapping and </w:t>
      </w:r>
      <w:r w:rsidR="00D37C4A" w:rsidRPr="008F145C">
        <w:t>documentation</w:t>
      </w:r>
      <w:r w:rsidRPr="008F145C">
        <w:t xml:space="preserve"> </w:t>
      </w:r>
      <w:r w:rsidR="00D37C4A" w:rsidRPr="008F145C">
        <w:t xml:space="preserve">of </w:t>
      </w:r>
      <w:r w:rsidRPr="008F145C">
        <w:t xml:space="preserve">intangible cultural heritage elements with the participation of communities, relevant non-governmental organizations, academic institutions, </w:t>
      </w:r>
      <w:r w:rsidR="00D37C4A" w:rsidRPr="008F145C">
        <w:t>and</w:t>
      </w:r>
      <w:r w:rsidRPr="008F145C">
        <w:t xml:space="preserve"> other </w:t>
      </w:r>
      <w:r w:rsidR="00D37C4A" w:rsidRPr="008F145C">
        <w:t xml:space="preserve">relevant </w:t>
      </w:r>
      <w:r w:rsidRPr="008F145C">
        <w:t>stakeholders. Community-based inventories</w:t>
      </w:r>
      <w:r w:rsidR="00936B63">
        <w:t>,</w:t>
      </w:r>
      <w:r w:rsidRPr="008F145C">
        <w:t xml:space="preserve"> </w:t>
      </w:r>
      <w:r w:rsidR="0058074D" w:rsidRPr="008F145C">
        <w:t>as well as</w:t>
      </w:r>
      <w:r w:rsidR="00435F08" w:rsidRPr="008F145C">
        <w:t xml:space="preserve"> </w:t>
      </w:r>
      <w:r w:rsidR="0058074D" w:rsidRPr="008F145C">
        <w:t xml:space="preserve">broader </w:t>
      </w:r>
      <w:r w:rsidR="00435F08" w:rsidRPr="008F145C">
        <w:t>mapping</w:t>
      </w:r>
      <w:r w:rsidR="0058074D" w:rsidRPr="008F145C">
        <w:t xml:space="preserve"> and characterization of living heritage</w:t>
      </w:r>
      <w:r w:rsidR="00936B63">
        <w:t>,</w:t>
      </w:r>
      <w:r w:rsidR="00435F08" w:rsidRPr="008F145C">
        <w:t xml:space="preserve"> </w:t>
      </w:r>
      <w:r w:rsidRPr="008F145C">
        <w:t xml:space="preserve">are </w:t>
      </w:r>
      <w:r w:rsidR="006D2BB3" w:rsidRPr="008F145C">
        <w:t>essential</w:t>
      </w:r>
      <w:r w:rsidR="002B6AFA" w:rsidRPr="008F145C">
        <w:t>,</w:t>
      </w:r>
      <w:r w:rsidRPr="008F145C">
        <w:t xml:space="preserve"> not only for the proper documentation of intangible cultural heritage but also to raise awareness o</w:t>
      </w:r>
      <w:r w:rsidR="00D37C4A" w:rsidRPr="008F145C">
        <w:t>f</w:t>
      </w:r>
      <w:r w:rsidRPr="008F145C">
        <w:t xml:space="preserve"> the importance of safeguarding it in urban context</w:t>
      </w:r>
      <w:r w:rsidR="00D37C4A" w:rsidRPr="008F145C">
        <w:t>s.</w:t>
      </w:r>
      <w:r w:rsidRPr="008F145C">
        <w:t xml:space="preserve"> </w:t>
      </w:r>
      <w:r w:rsidR="00D37C4A" w:rsidRPr="008F145C">
        <w:t>These inventories</w:t>
      </w:r>
      <w:r w:rsidRPr="008F145C">
        <w:t xml:space="preserve"> </w:t>
      </w:r>
      <w:r w:rsidR="00E80AD6" w:rsidRPr="008F145C">
        <w:t xml:space="preserve">should </w:t>
      </w:r>
      <w:r w:rsidR="00D37C4A" w:rsidRPr="008F145C">
        <w:t>serve as</w:t>
      </w:r>
      <w:r w:rsidRPr="008F145C">
        <w:t xml:space="preserve"> </w:t>
      </w:r>
      <w:r w:rsidR="00D37C4A" w:rsidRPr="008F145C">
        <w:t>valuable</w:t>
      </w:r>
      <w:r w:rsidRPr="008F145C">
        <w:t xml:space="preserve"> </w:t>
      </w:r>
      <w:r w:rsidR="0031638E" w:rsidRPr="008F145C">
        <w:t>inputs for</w:t>
      </w:r>
      <w:r w:rsidRPr="008F145C">
        <w:t xml:space="preserve"> the development of urban plans</w:t>
      </w:r>
      <w:r w:rsidR="00BA68E3" w:rsidRPr="008F145C">
        <w:t xml:space="preserve"> and </w:t>
      </w:r>
      <w:r w:rsidR="00E80AD6" w:rsidRPr="008F145C">
        <w:t>the</w:t>
      </w:r>
      <w:r w:rsidR="00EB6C7C" w:rsidRPr="008F145C">
        <w:t xml:space="preserve"> definition</w:t>
      </w:r>
      <w:r w:rsidR="00E80AD6" w:rsidRPr="008F145C">
        <w:t xml:space="preserve"> of </w:t>
      </w:r>
      <w:r w:rsidR="00BA68E3" w:rsidRPr="008F145C">
        <w:t>safeguarding measures</w:t>
      </w:r>
      <w:r w:rsidR="00E80AD6" w:rsidRPr="008F145C">
        <w:t>.</w:t>
      </w:r>
    </w:p>
    <w:p w14:paraId="10C276C2" w14:textId="14F8B6D2" w:rsidR="000D689D" w:rsidRPr="008F145C" w:rsidRDefault="008D68B8" w:rsidP="00835872">
      <w:pPr>
        <w:pStyle w:val="COMPara"/>
        <w:numPr>
          <w:ilvl w:val="0"/>
          <w:numId w:val="10"/>
        </w:numPr>
        <w:ind w:left="851" w:hanging="284"/>
        <w:jc w:val="both"/>
      </w:pPr>
      <w:r w:rsidRPr="008F145C">
        <w:t xml:space="preserve">Understanding the spatial dimension of living heritage and the cultural </w:t>
      </w:r>
      <w:proofErr w:type="gramStart"/>
      <w:r w:rsidRPr="008F145C">
        <w:t>attributes</w:t>
      </w:r>
      <w:proofErr w:type="gramEnd"/>
      <w:r w:rsidRPr="008F145C">
        <w:t xml:space="preserve"> of a place is important. The characterization </w:t>
      </w:r>
      <w:r w:rsidR="00D1338A" w:rsidRPr="008F145C">
        <w:t>of intangible cultural heritage elements should include</w:t>
      </w:r>
      <w:r w:rsidR="00D37C4A" w:rsidRPr="008F145C">
        <w:t>:</w:t>
      </w:r>
      <w:r w:rsidR="00D1338A" w:rsidRPr="008F145C">
        <w:t xml:space="preserve"> the name</w:t>
      </w:r>
      <w:r w:rsidR="00D37C4A" w:rsidRPr="008F145C">
        <w:t xml:space="preserve"> of the element</w:t>
      </w:r>
      <w:r w:rsidR="00D1338A" w:rsidRPr="008F145C">
        <w:t xml:space="preserve">, </w:t>
      </w:r>
      <w:r w:rsidR="00D37C4A" w:rsidRPr="008F145C">
        <w:t xml:space="preserve">its </w:t>
      </w:r>
      <w:r w:rsidR="00D1338A" w:rsidRPr="008F145C">
        <w:t xml:space="preserve">scale </w:t>
      </w:r>
      <w:r w:rsidR="00DE1572" w:rsidRPr="008F145C">
        <w:t xml:space="preserve">and range </w:t>
      </w:r>
      <w:r w:rsidR="00D1338A" w:rsidRPr="008F145C">
        <w:t>(</w:t>
      </w:r>
      <w:r w:rsidR="006D2BB3" w:rsidRPr="008F145C">
        <w:t>this refers</w:t>
      </w:r>
      <w:r w:rsidR="00D1338A" w:rsidRPr="008F145C">
        <w:t xml:space="preserve"> to the spatial dimensions </w:t>
      </w:r>
      <w:r w:rsidR="006D2BB3" w:rsidRPr="008F145C">
        <w:t>in</w:t>
      </w:r>
      <w:r w:rsidR="00D1338A" w:rsidRPr="008F145C">
        <w:t xml:space="preserve"> which the element occurs or is practiced), </w:t>
      </w:r>
      <w:r w:rsidR="00D37C4A" w:rsidRPr="008F145C">
        <w:t xml:space="preserve">a </w:t>
      </w:r>
      <w:r w:rsidR="00E80AD6" w:rsidRPr="008F145C">
        <w:t xml:space="preserve">location </w:t>
      </w:r>
      <w:r w:rsidR="00DE1572" w:rsidRPr="008F145C">
        <w:t xml:space="preserve">map </w:t>
      </w:r>
      <w:r w:rsidR="00E80AD6" w:rsidRPr="008F145C">
        <w:t xml:space="preserve">including </w:t>
      </w:r>
      <w:r w:rsidR="00DE1572" w:rsidRPr="008F145C">
        <w:t xml:space="preserve">related </w:t>
      </w:r>
      <w:r w:rsidR="00D1338A" w:rsidRPr="008F145C">
        <w:t>location</w:t>
      </w:r>
      <w:r w:rsidR="00DE1572" w:rsidRPr="008F145C">
        <w:t>s, routes and spaces</w:t>
      </w:r>
      <w:r w:rsidR="00E80AD6" w:rsidRPr="008F145C">
        <w:t xml:space="preserve"> </w:t>
      </w:r>
      <w:r w:rsidR="00434B10" w:rsidRPr="008F145C">
        <w:t>(</w:t>
      </w:r>
      <w:r w:rsidR="00E80AD6" w:rsidRPr="008F145C">
        <w:t>when applicable</w:t>
      </w:r>
      <w:r w:rsidR="00434B10" w:rsidRPr="008F145C">
        <w:t>)</w:t>
      </w:r>
      <w:r w:rsidR="00D1338A" w:rsidRPr="008F145C">
        <w:t xml:space="preserve">, </w:t>
      </w:r>
      <w:r w:rsidR="00D37C4A" w:rsidRPr="008F145C">
        <w:t xml:space="preserve">a </w:t>
      </w:r>
      <w:r w:rsidR="00D1338A" w:rsidRPr="008F145C">
        <w:t xml:space="preserve">description of the element, </w:t>
      </w:r>
      <w:r w:rsidR="00D37C4A" w:rsidRPr="008F145C">
        <w:t>the</w:t>
      </w:r>
      <w:r w:rsidR="006E5962" w:rsidRPr="008F145C">
        <w:t xml:space="preserve"> </w:t>
      </w:r>
      <w:r w:rsidR="00D1338A" w:rsidRPr="008F145C">
        <w:t xml:space="preserve">communities, groups and individuals concerned, </w:t>
      </w:r>
      <w:r w:rsidR="009907C0" w:rsidRPr="008F145C">
        <w:t>modes of transmission, present-day values and functions for the communit</w:t>
      </w:r>
      <w:r w:rsidR="003E39B4" w:rsidRPr="008F145C">
        <w:t xml:space="preserve">ies </w:t>
      </w:r>
      <w:r w:rsidR="009907C0" w:rsidRPr="008F145C">
        <w:t xml:space="preserve">concerned, </w:t>
      </w:r>
      <w:r w:rsidR="00D1338A" w:rsidRPr="008F145C">
        <w:t xml:space="preserve">as well as any urban </w:t>
      </w:r>
      <w:r w:rsidR="00484074" w:rsidRPr="008F145C">
        <w:t>asset</w:t>
      </w:r>
      <w:r w:rsidR="006D2BB3" w:rsidRPr="008F145C">
        <w:t>s</w:t>
      </w:r>
      <w:r w:rsidR="00484074" w:rsidRPr="008F145C">
        <w:t xml:space="preserve"> </w:t>
      </w:r>
      <w:r w:rsidR="00D1338A" w:rsidRPr="008F145C">
        <w:t>related to the element.</w:t>
      </w:r>
    </w:p>
    <w:p w14:paraId="3C5F3EF6" w14:textId="248A5109" w:rsidR="008F293E" w:rsidRPr="008F145C" w:rsidRDefault="008F293E" w:rsidP="00835872">
      <w:pPr>
        <w:pStyle w:val="COMPara"/>
        <w:numPr>
          <w:ilvl w:val="0"/>
          <w:numId w:val="10"/>
        </w:numPr>
        <w:ind w:left="851" w:hanging="284"/>
        <w:jc w:val="both"/>
      </w:pPr>
      <w:r w:rsidRPr="008F145C">
        <w:t>Inventories should also consider the presence of subcultures in urban contexts, which are often characterized by spontaneity. Th</w:t>
      </w:r>
      <w:r w:rsidR="006E5962" w:rsidRPr="008F145C">
        <w:t>ese</w:t>
      </w:r>
      <w:r w:rsidRPr="008F145C">
        <w:t xml:space="preserve"> include a wide range of activities and practices that represent the lifestyle and values of minority communities.</w:t>
      </w:r>
    </w:p>
    <w:p w14:paraId="5CBC1F07" w14:textId="44C84B29" w:rsidR="00BD56CF" w:rsidRPr="008F145C" w:rsidRDefault="00D1338A" w:rsidP="00835872">
      <w:pPr>
        <w:pStyle w:val="COMPara"/>
        <w:numPr>
          <w:ilvl w:val="0"/>
          <w:numId w:val="10"/>
        </w:numPr>
        <w:ind w:left="851" w:hanging="284"/>
        <w:jc w:val="both"/>
      </w:pPr>
      <w:r w:rsidRPr="008F145C">
        <w:t>The diversity of communities and the</w:t>
      </w:r>
      <w:r w:rsidR="006D2BB3" w:rsidRPr="008F145C">
        <w:t>ir</w:t>
      </w:r>
      <w:r w:rsidRPr="008F145C">
        <w:t xml:space="preserve"> different opinions and ways </w:t>
      </w:r>
      <w:r w:rsidR="006D2BB3" w:rsidRPr="008F145C">
        <w:t>of identifying</w:t>
      </w:r>
      <w:r w:rsidRPr="008F145C">
        <w:t xml:space="preserve"> with intangible cultural heritage should be recognized. </w:t>
      </w:r>
      <w:r w:rsidR="00DE1572" w:rsidRPr="008F145C">
        <w:t xml:space="preserve">In the </w:t>
      </w:r>
      <w:r w:rsidR="008F293E" w:rsidRPr="008F145C">
        <w:t xml:space="preserve">elaboration </w:t>
      </w:r>
      <w:r w:rsidR="00DE1572" w:rsidRPr="008F145C">
        <w:t>of intangible cultural heritage inventories</w:t>
      </w:r>
      <w:r w:rsidR="00381C07" w:rsidRPr="008F145C">
        <w:t>,</w:t>
      </w:r>
      <w:r w:rsidR="00DE1572" w:rsidRPr="008F145C">
        <w:t xml:space="preserve"> s</w:t>
      </w:r>
      <w:r w:rsidRPr="008F145C">
        <w:t xml:space="preserve">pecial attention should be paid to </w:t>
      </w:r>
      <w:r w:rsidR="006D2BB3" w:rsidRPr="008F145C">
        <w:t xml:space="preserve">the </w:t>
      </w:r>
      <w:proofErr w:type="gramStart"/>
      <w:r w:rsidR="003C55AA">
        <w:t xml:space="preserve">particular </w:t>
      </w:r>
      <w:r w:rsidR="006D2BB3" w:rsidRPr="008F145C">
        <w:t>inclusion</w:t>
      </w:r>
      <w:proofErr w:type="gramEnd"/>
      <w:r w:rsidR="006D2BB3" w:rsidRPr="008F145C">
        <w:t xml:space="preserve"> of</w:t>
      </w:r>
      <w:r w:rsidRPr="008F145C">
        <w:t xml:space="preserve"> </w:t>
      </w:r>
      <w:r w:rsidR="006314F6" w:rsidRPr="008F145C">
        <w:t xml:space="preserve">Indigenous Peoples, marginalised </w:t>
      </w:r>
      <w:r w:rsidR="00DE1572" w:rsidRPr="008F145C">
        <w:t xml:space="preserve">social </w:t>
      </w:r>
      <w:r w:rsidR="006314F6" w:rsidRPr="008F145C">
        <w:t>groups</w:t>
      </w:r>
      <w:r w:rsidR="006D2BB3" w:rsidRPr="008F145C">
        <w:t>, individuals</w:t>
      </w:r>
      <w:r w:rsidR="006314F6" w:rsidRPr="008F145C">
        <w:t xml:space="preserve"> with special needs</w:t>
      </w:r>
      <w:r w:rsidR="006D2BB3" w:rsidRPr="008F145C">
        <w:t>,</w:t>
      </w:r>
      <w:r w:rsidR="006314F6" w:rsidRPr="008F145C">
        <w:t xml:space="preserve"> </w:t>
      </w:r>
      <w:r w:rsidR="00D37C4A" w:rsidRPr="008F145C">
        <w:t>and</w:t>
      </w:r>
      <w:r w:rsidR="006314F6" w:rsidRPr="008F145C">
        <w:t xml:space="preserve"> </w:t>
      </w:r>
      <w:r w:rsidRPr="008F145C">
        <w:t>young people</w:t>
      </w:r>
      <w:r w:rsidR="006E5962" w:rsidRPr="008F145C">
        <w:t>,</w:t>
      </w:r>
      <w:r w:rsidRPr="008F145C">
        <w:t xml:space="preserve"> as they</w:t>
      </w:r>
      <w:r w:rsidR="00D37C4A" w:rsidRPr="008F145C">
        <w:t xml:space="preserve"> all</w:t>
      </w:r>
      <w:r w:rsidRPr="008F145C">
        <w:t xml:space="preserve"> </w:t>
      </w:r>
      <w:r w:rsidR="002D34D5" w:rsidRPr="008F145C">
        <w:t>may</w:t>
      </w:r>
      <w:r w:rsidRPr="008F145C">
        <w:t xml:space="preserve"> play a crucial role in its identification and transmission.</w:t>
      </w:r>
    </w:p>
    <w:p w14:paraId="391BF555" w14:textId="12B4CB28" w:rsidR="007F60B5" w:rsidRPr="008F145C" w:rsidRDefault="00DB005C" w:rsidP="00835872">
      <w:pPr>
        <w:pStyle w:val="COMPara"/>
        <w:numPr>
          <w:ilvl w:val="0"/>
          <w:numId w:val="7"/>
        </w:numPr>
        <w:ind w:left="567" w:hanging="567"/>
        <w:jc w:val="both"/>
        <w:rPr>
          <w:rFonts w:cstheme="minorHAnsi"/>
          <w:b/>
          <w:bCs/>
        </w:rPr>
      </w:pPr>
      <w:r w:rsidRPr="008F145C">
        <w:rPr>
          <w:rFonts w:cstheme="minorHAnsi"/>
          <w:b/>
          <w:bCs/>
        </w:rPr>
        <w:t>Capacity</w:t>
      </w:r>
      <w:r w:rsidR="006B7544" w:rsidRPr="008F145C">
        <w:rPr>
          <w:rFonts w:cstheme="minorHAnsi"/>
          <w:b/>
          <w:bCs/>
        </w:rPr>
        <w:t>-</w:t>
      </w:r>
      <w:r w:rsidRPr="008F145C">
        <w:rPr>
          <w:rFonts w:cstheme="minorHAnsi"/>
          <w:b/>
          <w:bCs/>
        </w:rPr>
        <w:t>building</w:t>
      </w:r>
      <w:r w:rsidR="00EF505D" w:rsidRPr="008F145C">
        <w:rPr>
          <w:rFonts w:cstheme="minorHAnsi"/>
          <w:b/>
          <w:bCs/>
        </w:rPr>
        <w:t>,</w:t>
      </w:r>
      <w:r w:rsidRPr="008F145C">
        <w:rPr>
          <w:rFonts w:cstheme="minorHAnsi"/>
          <w:b/>
          <w:bCs/>
        </w:rPr>
        <w:t xml:space="preserve"> awareness</w:t>
      </w:r>
      <w:r w:rsidR="006B7544" w:rsidRPr="008F145C">
        <w:rPr>
          <w:rFonts w:cstheme="minorHAnsi"/>
          <w:b/>
          <w:bCs/>
        </w:rPr>
        <w:t>-raising</w:t>
      </w:r>
      <w:r w:rsidR="00EF505D" w:rsidRPr="008F145C">
        <w:rPr>
          <w:rFonts w:cstheme="minorHAnsi"/>
          <w:b/>
          <w:bCs/>
        </w:rPr>
        <w:t xml:space="preserve"> and networking</w:t>
      </w:r>
    </w:p>
    <w:p w14:paraId="11C38F38" w14:textId="52F83019" w:rsidR="00DC3B34" w:rsidRPr="008F145C" w:rsidRDefault="0041128B" w:rsidP="00835872">
      <w:pPr>
        <w:pStyle w:val="COMPara"/>
        <w:numPr>
          <w:ilvl w:val="0"/>
          <w:numId w:val="6"/>
        </w:numPr>
        <w:ind w:left="567" w:hanging="567"/>
        <w:jc w:val="both"/>
        <w:rPr>
          <w:lang w:val="en-US"/>
        </w:rPr>
      </w:pPr>
      <w:r w:rsidRPr="008F145C">
        <w:rPr>
          <w:lang w:val="en"/>
        </w:rPr>
        <w:t xml:space="preserve">It is necessary to raise awareness among urban planners </w:t>
      </w:r>
      <w:r w:rsidR="004F7058" w:rsidRPr="008F145C">
        <w:rPr>
          <w:lang w:val="en"/>
        </w:rPr>
        <w:t xml:space="preserve">and developers </w:t>
      </w:r>
      <w:r w:rsidRPr="008F145C">
        <w:rPr>
          <w:lang w:val="en"/>
        </w:rPr>
        <w:t>about the value of intangible cultural heritage so that its safeguarding is considered an added value for urban development. To this end, it is essential that bearers and professionals in the sector become a resource to advise urban planners</w:t>
      </w:r>
      <w:r w:rsidR="00984330" w:rsidRPr="008F145C">
        <w:rPr>
          <w:lang w:val="en"/>
        </w:rPr>
        <w:t xml:space="preserve">. </w:t>
      </w:r>
      <w:r w:rsidRPr="008F145C">
        <w:rPr>
          <w:lang w:val="en"/>
        </w:rPr>
        <w:t>Furthermore, it is crucial to raise awareness among intangible cultural heritage experts about how sustainable urban development strengthens the safeguarding of living heritage.</w:t>
      </w:r>
    </w:p>
    <w:p w14:paraId="59C8EF39" w14:textId="15858963" w:rsidR="00984330" w:rsidRPr="008F145C" w:rsidRDefault="00B22C52" w:rsidP="00835872">
      <w:pPr>
        <w:pStyle w:val="COMPara"/>
        <w:numPr>
          <w:ilvl w:val="0"/>
          <w:numId w:val="6"/>
        </w:numPr>
        <w:ind w:left="567" w:hanging="567"/>
        <w:jc w:val="both"/>
      </w:pPr>
      <w:r w:rsidRPr="008F145C">
        <w:t>Capacity-building and awareness</w:t>
      </w:r>
      <w:r w:rsidR="00B163E8" w:rsidRPr="008F145C">
        <w:t>-</w:t>
      </w:r>
      <w:r w:rsidRPr="008F145C">
        <w:t>raising activities</w:t>
      </w:r>
      <w:r w:rsidR="004F7058" w:rsidRPr="008F145C">
        <w:t>, as well as research,</w:t>
      </w:r>
      <w:r w:rsidRPr="008F145C">
        <w:t xml:space="preserve"> can </w:t>
      </w:r>
      <w:r w:rsidR="00D37C4A" w:rsidRPr="008F145C">
        <w:t>make important contributions</w:t>
      </w:r>
      <w:r w:rsidRPr="008F145C">
        <w:t xml:space="preserve"> to </w:t>
      </w:r>
      <w:r w:rsidR="00D37C4A" w:rsidRPr="008F145C">
        <w:t>the creation</w:t>
      </w:r>
      <w:r w:rsidRPr="008F145C">
        <w:t xml:space="preserve"> or updating </w:t>
      </w:r>
      <w:r w:rsidR="00D37C4A" w:rsidRPr="008F145C">
        <w:t xml:space="preserve">of </w:t>
      </w:r>
      <w:r w:rsidR="0098355F" w:rsidRPr="008F145C">
        <w:t xml:space="preserve">regulations and </w:t>
      </w:r>
      <w:r w:rsidR="00E87D96" w:rsidRPr="008F145C">
        <w:t xml:space="preserve">provisions </w:t>
      </w:r>
      <w:r w:rsidR="00036DE3" w:rsidRPr="008F145C">
        <w:t>to incorporate</w:t>
      </w:r>
      <w:r w:rsidRPr="008F145C">
        <w:t xml:space="preserve"> </w:t>
      </w:r>
      <w:r w:rsidR="00E05B4B" w:rsidRPr="008F145C">
        <w:t>intangible cultural</w:t>
      </w:r>
      <w:r w:rsidRPr="008F145C">
        <w:t xml:space="preserve"> heritage in urban plans. </w:t>
      </w:r>
      <w:r w:rsidR="0098355F" w:rsidRPr="008F145C">
        <w:rPr>
          <w:lang w:val="en-US"/>
        </w:rPr>
        <w:t xml:space="preserve">In this sense, it is important to leverage existing legislative instruments in cities </w:t>
      </w:r>
      <w:r w:rsidR="00AA64A4" w:rsidRPr="008F145C">
        <w:rPr>
          <w:lang w:val="en-US"/>
        </w:rPr>
        <w:t>(</w:t>
      </w:r>
      <w:r w:rsidR="0098355F" w:rsidRPr="008F145C">
        <w:rPr>
          <w:lang w:val="en-US"/>
        </w:rPr>
        <w:t>e.g. heritage impact assessment</w:t>
      </w:r>
      <w:r w:rsidR="00B163E8" w:rsidRPr="008F145C">
        <w:rPr>
          <w:lang w:val="en-US"/>
        </w:rPr>
        <w:t>s</w:t>
      </w:r>
      <w:r w:rsidR="00AA64A4" w:rsidRPr="008F145C">
        <w:rPr>
          <w:lang w:val="en-US"/>
        </w:rPr>
        <w:t>)</w:t>
      </w:r>
      <w:r w:rsidR="0098355F" w:rsidRPr="008F145C">
        <w:rPr>
          <w:lang w:val="en-US"/>
        </w:rPr>
        <w:t xml:space="preserve"> to encourage the incorporation of measures </w:t>
      </w:r>
      <w:r w:rsidR="00E62B89" w:rsidRPr="008F145C">
        <w:rPr>
          <w:lang w:val="en-US"/>
        </w:rPr>
        <w:t>for t</w:t>
      </w:r>
      <w:r w:rsidR="0098355F" w:rsidRPr="008F145C">
        <w:rPr>
          <w:lang w:val="en-US"/>
        </w:rPr>
        <w:t>he safeguarding of intangible cultural heritage.</w:t>
      </w:r>
    </w:p>
    <w:p w14:paraId="532F3195" w14:textId="3CFC3C07" w:rsidR="0041128B" w:rsidRPr="008F145C" w:rsidRDefault="00984330" w:rsidP="00835872">
      <w:pPr>
        <w:pStyle w:val="COMPara"/>
        <w:numPr>
          <w:ilvl w:val="0"/>
          <w:numId w:val="6"/>
        </w:numPr>
        <w:ind w:left="567" w:hanging="567"/>
        <w:jc w:val="both"/>
        <w:rPr>
          <w:snapToGrid/>
        </w:rPr>
      </w:pPr>
      <w:r w:rsidRPr="008F145C">
        <w:t xml:space="preserve">Digital tools are an effective means to foster </w:t>
      </w:r>
      <w:r w:rsidR="0020697D" w:rsidRPr="008F145C">
        <w:t xml:space="preserve">inclusive </w:t>
      </w:r>
      <w:r w:rsidRPr="008F145C">
        <w:t>involvement and to share interactive urban plans and ongoing activities with the public. They are playing an important role in awareness-raising and dialogue. Cities</w:t>
      </w:r>
      <w:r w:rsidRPr="008F145C">
        <w:rPr>
          <w:snapToGrid/>
        </w:rPr>
        <w:t xml:space="preserve"> and stakeholders should be encouraged to integrate digital tools into urban planning processes.</w:t>
      </w:r>
    </w:p>
    <w:p w14:paraId="0D033F3F" w14:textId="5A25337E" w:rsidR="00446C9A" w:rsidRPr="008F145C" w:rsidRDefault="00446C9A" w:rsidP="00835872">
      <w:pPr>
        <w:pStyle w:val="COMPara"/>
        <w:numPr>
          <w:ilvl w:val="0"/>
          <w:numId w:val="6"/>
        </w:numPr>
        <w:ind w:left="567" w:hanging="567"/>
        <w:jc w:val="both"/>
      </w:pPr>
      <w:r w:rsidRPr="008F145C">
        <w:t xml:space="preserve">UNESCO is well positioned to promote the exchange of good practices, case studies and experiences relevant to living heritage in urban contexts, and to assist States Parties and international organizations in the development of national and regional forums, networks and coalitions, drawing on strategic alliances between UNESCO </w:t>
      </w:r>
      <w:r w:rsidR="00E05B4B" w:rsidRPr="008F145C">
        <w:t xml:space="preserve">field </w:t>
      </w:r>
      <w:r w:rsidRPr="008F145C">
        <w:t>offices, UNESCO Category 2 Centres, urban planning and national heritage institutions and agencies, as well as practitioners and communities.</w:t>
      </w:r>
    </w:p>
    <w:sectPr w:rsidR="00446C9A" w:rsidRPr="008F145C" w:rsidSect="00655736">
      <w:headerReference w:type="even" r:id="rId24"/>
      <w:headerReference w:type="default" r:id="rId25"/>
      <w:headerReference w:type="first" r:id="rId2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1646" w14:textId="77777777" w:rsidR="002E62B6" w:rsidRDefault="002E62B6" w:rsidP="00655736">
      <w:r>
        <w:separator/>
      </w:r>
    </w:p>
  </w:endnote>
  <w:endnote w:type="continuationSeparator" w:id="0">
    <w:p w14:paraId="459FDC6C" w14:textId="77777777" w:rsidR="002E62B6" w:rsidRDefault="002E62B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CA76" w14:textId="77777777" w:rsidR="002E62B6" w:rsidRDefault="002E62B6" w:rsidP="00655736">
      <w:r>
        <w:separator/>
      </w:r>
    </w:p>
  </w:footnote>
  <w:footnote w:type="continuationSeparator" w:id="0">
    <w:p w14:paraId="1FFB9F75" w14:textId="77777777" w:rsidR="002E62B6" w:rsidRDefault="002E62B6" w:rsidP="00655736">
      <w:r>
        <w:continuationSeparator/>
      </w:r>
    </w:p>
  </w:footnote>
  <w:footnote w:id="1">
    <w:p w14:paraId="3923409F" w14:textId="67A3FEF2" w:rsidR="00E760C3" w:rsidRPr="00456F06" w:rsidRDefault="00E760C3" w:rsidP="00E760C3">
      <w:pPr>
        <w:pBdr>
          <w:top w:val="nil"/>
          <w:left w:val="nil"/>
          <w:bottom w:val="nil"/>
          <w:right w:val="nil"/>
          <w:between w:val="nil"/>
        </w:pBdr>
        <w:jc w:val="both"/>
        <w:rPr>
          <w:rFonts w:ascii="Arial" w:hAnsi="Arial" w:cs="Arial"/>
          <w:color w:val="000000"/>
          <w:sz w:val="22"/>
          <w:szCs w:val="22"/>
          <w:lang w:val="en-US"/>
        </w:rPr>
      </w:pPr>
      <w:r w:rsidRPr="00456F06">
        <w:rPr>
          <w:rFonts w:ascii="Arial" w:hAnsi="Arial" w:cs="Arial"/>
          <w:sz w:val="18"/>
          <w:szCs w:val="22"/>
          <w:vertAlign w:val="superscript"/>
        </w:rPr>
        <w:footnoteRef/>
      </w:r>
      <w:r w:rsidRPr="00456F06">
        <w:rPr>
          <w:rFonts w:ascii="Arial" w:hAnsi="Arial" w:cs="Arial"/>
          <w:color w:val="000000"/>
          <w:sz w:val="18"/>
          <w:szCs w:val="22"/>
          <w:vertAlign w:val="superscript"/>
          <w:lang w:val="en-US"/>
        </w:rPr>
        <w:t xml:space="preserve"> </w:t>
      </w:r>
      <w:r w:rsidRPr="00456F06">
        <w:rPr>
          <w:rFonts w:ascii="Arial" w:hAnsi="Arial" w:cs="Arial"/>
          <w:color w:val="000000"/>
          <w:sz w:val="18"/>
          <w:szCs w:val="22"/>
          <w:lang w:val="en-US"/>
        </w:rPr>
        <w:t xml:space="preserve">This guidance note was prepared by the consultant Maria Claudia Lopez, with assistance from </w:t>
      </w:r>
      <w:r w:rsidR="00B9109A" w:rsidRPr="00456F06">
        <w:rPr>
          <w:rFonts w:ascii="Arial" w:hAnsi="Arial" w:cs="Arial"/>
          <w:color w:val="000000"/>
          <w:sz w:val="18"/>
          <w:szCs w:val="22"/>
          <w:lang w:val="en-US"/>
        </w:rPr>
        <w:t xml:space="preserve">the </w:t>
      </w:r>
      <w:r w:rsidRPr="00456F06">
        <w:rPr>
          <w:rFonts w:ascii="Arial" w:hAnsi="Arial" w:cs="Arial"/>
          <w:color w:val="000000"/>
          <w:sz w:val="18"/>
          <w:szCs w:val="22"/>
          <w:lang w:val="en-US"/>
        </w:rPr>
        <w:t>participants of the Category VI expert meeting</w:t>
      </w:r>
      <w:r w:rsidR="00152871" w:rsidRPr="00456F06">
        <w:rPr>
          <w:rFonts w:ascii="Arial" w:hAnsi="Arial" w:cs="Arial"/>
          <w:color w:val="000000"/>
          <w:sz w:val="18"/>
          <w:szCs w:val="22"/>
          <w:lang w:val="en-US"/>
        </w:rPr>
        <w:t xml:space="preserve"> convened by UNESCO in 2025</w:t>
      </w:r>
      <w:r w:rsidRPr="00456F06">
        <w:rPr>
          <w:rFonts w:ascii="Arial" w:hAnsi="Arial" w:cs="Arial"/>
          <w:color w:val="000000"/>
          <w:sz w:val="18"/>
          <w:szCs w:val="22"/>
          <w:lang w:val="en-US"/>
        </w:rPr>
        <w:t xml:space="preserve"> (A Ghafar Bin Ahmad, Barbra Babweteera Mutambi, Alyssa Barry, Mohammed Bay, Mohamed </w:t>
      </w:r>
      <w:proofErr w:type="spellStart"/>
      <w:r w:rsidRPr="00456F06">
        <w:rPr>
          <w:rFonts w:ascii="Arial" w:hAnsi="Arial" w:cs="Arial"/>
          <w:color w:val="000000"/>
          <w:sz w:val="18"/>
          <w:szCs w:val="22"/>
          <w:lang w:val="en-US"/>
        </w:rPr>
        <w:t>Mohamed</w:t>
      </w:r>
      <w:proofErr w:type="spellEnd"/>
      <w:r w:rsidRPr="00456F06">
        <w:rPr>
          <w:rFonts w:ascii="Arial" w:hAnsi="Arial" w:cs="Arial"/>
          <w:color w:val="000000"/>
          <w:sz w:val="18"/>
          <w:szCs w:val="22"/>
          <w:lang w:val="en-US"/>
        </w:rPr>
        <w:t xml:space="preserve"> Lemine Beidjeu, François </w:t>
      </w:r>
      <w:proofErr w:type="spellStart"/>
      <w:r w:rsidRPr="00456F06">
        <w:rPr>
          <w:rFonts w:ascii="Arial" w:hAnsi="Arial" w:cs="Arial"/>
          <w:color w:val="000000"/>
          <w:sz w:val="18"/>
          <w:szCs w:val="22"/>
          <w:lang w:val="en-US"/>
        </w:rPr>
        <w:t>Bingono</w:t>
      </w:r>
      <w:proofErr w:type="spellEnd"/>
      <w:r w:rsidRPr="00456F06">
        <w:rPr>
          <w:rFonts w:ascii="Arial" w:hAnsi="Arial" w:cs="Arial"/>
          <w:color w:val="000000"/>
          <w:sz w:val="18"/>
          <w:szCs w:val="22"/>
          <w:lang w:val="en-US"/>
        </w:rPr>
        <w:t xml:space="preserve"> </w:t>
      </w:r>
      <w:proofErr w:type="spellStart"/>
      <w:r w:rsidRPr="00456F06">
        <w:rPr>
          <w:rFonts w:ascii="Arial" w:hAnsi="Arial" w:cs="Arial"/>
          <w:color w:val="000000"/>
          <w:sz w:val="18"/>
          <w:szCs w:val="22"/>
          <w:lang w:val="en-US"/>
        </w:rPr>
        <w:t>Bingono</w:t>
      </w:r>
      <w:proofErr w:type="spellEnd"/>
      <w:r w:rsidRPr="00456F06">
        <w:rPr>
          <w:rFonts w:ascii="Arial" w:hAnsi="Arial" w:cs="Arial"/>
          <w:color w:val="000000"/>
          <w:sz w:val="18"/>
          <w:szCs w:val="22"/>
          <w:lang w:val="en-US"/>
        </w:rPr>
        <w:t>, Alexandra Bitusikova, Rolando Alonzo Cocom, Rami Daher, Luciana de Oliveira Chianca, Karolina Echaust, Geon-Soo Han, Eva Dagny Johansen, Rusudan Mirzikashvili, Jorijn Neyrinck, Clíona O’Carroll, Linina Phuttitarn, Quahnita Samie, Jasmin Alicia Simmons, Ahmed Skounti, Melissa Tan, Valentino Tignanelli, Manuel Trute, Jana Viktorínová, and Haitham Younis Gadelmola Youssif), in collaboration with the UNESCO Living Heritage Entity.</w:t>
      </w:r>
    </w:p>
  </w:footnote>
  <w:footnote w:id="2">
    <w:p w14:paraId="1DD4600E" w14:textId="60D58032" w:rsidR="003F59ED" w:rsidRPr="003F59ED" w:rsidRDefault="003F59ED" w:rsidP="003F59ED">
      <w:pPr>
        <w:pStyle w:val="FootnoteText"/>
        <w:spacing w:after="120"/>
        <w:jc w:val="both"/>
        <w:rPr>
          <w:rFonts w:ascii="Arial" w:hAnsi="Arial" w:cs="Arial"/>
          <w:sz w:val="18"/>
          <w:szCs w:val="18"/>
          <w:lang w:val="en-US"/>
        </w:rPr>
      </w:pPr>
      <w:r w:rsidRPr="003F59ED">
        <w:rPr>
          <w:rStyle w:val="FootnoteReference"/>
          <w:rFonts w:ascii="Arial" w:hAnsi="Arial" w:cs="Arial"/>
          <w:sz w:val="18"/>
          <w:szCs w:val="18"/>
        </w:rPr>
        <w:footnoteRef/>
      </w:r>
      <w:r w:rsidRPr="003F59ED">
        <w:rPr>
          <w:rFonts w:ascii="Arial" w:hAnsi="Arial" w:cs="Arial"/>
          <w:sz w:val="18"/>
          <w:szCs w:val="18"/>
          <w:lang w:val="en-US"/>
        </w:rPr>
        <w:t xml:space="preserve"> </w:t>
      </w:r>
      <w:r w:rsidRPr="003F59ED">
        <w:rPr>
          <w:rFonts w:ascii="Arial" w:eastAsia="Times New Roman" w:hAnsi="Arial" w:cs="Arial"/>
          <w:color w:val="000000"/>
          <w:kern w:val="0"/>
          <w:sz w:val="18"/>
          <w:szCs w:val="18"/>
          <w:lang w:val="en-US" w:eastAsia="fr-FR"/>
          <w14:ligatures w14:val="none"/>
        </w:rPr>
        <w:t>The</w:t>
      </w:r>
      <w:r w:rsidRPr="003F59ED">
        <w:rPr>
          <w:rFonts w:ascii="Arial" w:hAnsi="Arial" w:cs="Arial"/>
          <w:sz w:val="18"/>
          <w:szCs w:val="18"/>
          <w:lang w:val="en-US"/>
        </w:rPr>
        <w:t xml:space="preserve"> structures described have been defined based on multiple urban planning components identified in frameworks and guidelines such as 'Urban Planning for City Leaders' (UN-Habitat</w:t>
      </w:r>
      <w:r w:rsidR="000A49F6">
        <w:rPr>
          <w:rFonts w:ascii="Arial" w:hAnsi="Arial" w:cs="Arial"/>
          <w:sz w:val="18"/>
          <w:szCs w:val="18"/>
          <w:lang w:val="en-US"/>
        </w:rPr>
        <w:t>,</w:t>
      </w:r>
      <w:r w:rsidRPr="003F59ED">
        <w:rPr>
          <w:rFonts w:ascii="Arial" w:hAnsi="Arial" w:cs="Arial"/>
          <w:sz w:val="18"/>
          <w:szCs w:val="18"/>
          <w:lang w:val="en-US"/>
        </w:rPr>
        <w:t xml:space="preserve"> 2014), 'International Guidelines on Urban and Territorial Planning' (UN-Habitat</w:t>
      </w:r>
      <w:r w:rsidR="000A49F6">
        <w:rPr>
          <w:rFonts w:ascii="Arial" w:hAnsi="Arial" w:cs="Arial"/>
          <w:sz w:val="18"/>
          <w:szCs w:val="18"/>
          <w:lang w:val="en-US"/>
        </w:rPr>
        <w:t>,</w:t>
      </w:r>
      <w:r w:rsidRPr="003F59ED">
        <w:rPr>
          <w:rFonts w:ascii="Arial" w:hAnsi="Arial" w:cs="Arial"/>
          <w:sz w:val="18"/>
          <w:szCs w:val="18"/>
          <w:lang w:val="en-US"/>
        </w:rPr>
        <w:t xml:space="preserve"> 2015), 'Our Urban Plans' (UN-Habitat, 2024) and '</w:t>
      </w:r>
      <w:r w:rsidR="000A49F6">
        <w:rPr>
          <w:rFonts w:ascii="Arial" w:hAnsi="Arial" w:cs="Arial"/>
          <w:sz w:val="18"/>
          <w:szCs w:val="18"/>
          <w:lang w:val="en-US"/>
        </w:rPr>
        <w:t>The HUL</w:t>
      </w:r>
      <w:r w:rsidRPr="003F59ED">
        <w:rPr>
          <w:rFonts w:ascii="Arial" w:hAnsi="Arial" w:cs="Arial"/>
          <w:sz w:val="18"/>
          <w:szCs w:val="18"/>
          <w:lang w:val="en-US"/>
        </w:rPr>
        <w:t xml:space="preserve"> Guide</w:t>
      </w:r>
      <w:r w:rsidR="000A49F6">
        <w:rPr>
          <w:rFonts w:ascii="Arial" w:hAnsi="Arial" w:cs="Arial"/>
          <w:sz w:val="18"/>
          <w:szCs w:val="18"/>
          <w:lang w:val="en-US"/>
        </w:rPr>
        <w:t>book</w:t>
      </w:r>
      <w:r w:rsidRPr="003F59ED">
        <w:rPr>
          <w:rFonts w:ascii="Arial" w:hAnsi="Arial" w:cs="Arial"/>
          <w:sz w:val="18"/>
          <w:szCs w:val="18"/>
          <w:lang w:val="en-US"/>
        </w:rPr>
        <w:t>' (UNESCO, 2016); in addition to the review of urban plans of multiple cities where these structures were also identified.</w:t>
      </w:r>
    </w:p>
  </w:footnote>
  <w:footnote w:id="3">
    <w:p w14:paraId="233D8342" w14:textId="61917099" w:rsidR="00267360" w:rsidRPr="003F59ED" w:rsidRDefault="00267360" w:rsidP="00835872">
      <w:pPr>
        <w:pStyle w:val="FootnoteText"/>
        <w:jc w:val="both"/>
        <w:rPr>
          <w:rFonts w:ascii="Arial" w:hAnsi="Arial" w:cs="Arial"/>
          <w:sz w:val="18"/>
          <w:szCs w:val="18"/>
          <w:lang w:val="en-US"/>
        </w:rPr>
      </w:pPr>
      <w:r w:rsidRPr="003F59ED">
        <w:rPr>
          <w:rStyle w:val="FootnoteReference"/>
          <w:rFonts w:ascii="Arial" w:hAnsi="Arial" w:cs="Arial"/>
          <w:sz w:val="18"/>
          <w:szCs w:val="18"/>
        </w:rPr>
        <w:footnoteRef/>
      </w:r>
      <w:r w:rsidRPr="003F59ED">
        <w:rPr>
          <w:rFonts w:ascii="Arial" w:hAnsi="Arial" w:cs="Arial"/>
          <w:sz w:val="18"/>
          <w:szCs w:val="18"/>
          <w:lang w:val="en-US"/>
        </w:rPr>
        <w:t xml:space="preserve"> </w:t>
      </w:r>
      <w:bookmarkStart w:id="4" w:name="_Hlk208420456"/>
      <w:r w:rsidR="00065E5F" w:rsidRPr="00065E5F">
        <w:rPr>
          <w:rFonts w:ascii="Arial" w:hAnsi="Arial" w:cs="Arial"/>
          <w:sz w:val="18"/>
          <w:szCs w:val="18"/>
          <w:lang w:val="en-US"/>
        </w:rPr>
        <w:t>Rogers, A. P. (2019) “Values and Relationships between Tangible and Intangible Dimensions of Heritage Places,” Values in Heritage Management: Emerging Approaches and Research Directions, Getty Conservation Institute</w:t>
      </w:r>
      <w:bookmarkEnd w:id="4"/>
      <w:r w:rsidR="009940B6">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0CFBDF09" w:rsidR="00D95C4C" w:rsidRPr="00E9777A" w:rsidRDefault="00C5776D" w:rsidP="00C5776D">
    <w:pPr>
      <w:pStyle w:val="Header"/>
      <w:rPr>
        <w:rFonts w:ascii="Arial" w:hAnsi="Arial"/>
        <w:lang w:val="pt-PT"/>
      </w:rPr>
    </w:pPr>
    <w:r w:rsidRPr="00E9777A">
      <w:rPr>
        <w:rFonts w:ascii="Arial" w:hAnsi="Arial"/>
        <w:sz w:val="20"/>
        <w:lang w:val="pt-PT"/>
      </w:rPr>
      <w:t>L</w:t>
    </w:r>
    <w:r w:rsidR="00CB0542" w:rsidRPr="00E9777A">
      <w:rPr>
        <w:rFonts w:ascii="Arial" w:hAnsi="Arial"/>
        <w:sz w:val="20"/>
        <w:lang w:val="pt-PT"/>
      </w:rPr>
      <w:t>H</w:t>
    </w:r>
    <w:r w:rsidRPr="00E9777A">
      <w:rPr>
        <w:rFonts w:ascii="Arial" w:hAnsi="Arial"/>
        <w:sz w:val="20"/>
        <w:lang w:val="pt-PT"/>
      </w:rPr>
      <w:t>E</w:t>
    </w:r>
    <w:r w:rsidR="00CB0542" w:rsidRPr="00E9777A">
      <w:rPr>
        <w:rFonts w:ascii="Arial" w:hAnsi="Arial"/>
        <w:sz w:val="20"/>
        <w:lang w:val="pt-PT"/>
      </w:rPr>
      <w:t>/</w:t>
    </w:r>
    <w:r w:rsidR="000557C9" w:rsidRPr="00E9777A">
      <w:rPr>
        <w:rFonts w:ascii="Arial" w:hAnsi="Arial"/>
        <w:sz w:val="20"/>
        <w:lang w:val="pt-PT"/>
      </w:rPr>
      <w:t>25</w:t>
    </w:r>
    <w:r w:rsidR="00CB0542" w:rsidRPr="00E9777A">
      <w:rPr>
        <w:rFonts w:ascii="Arial" w:hAnsi="Arial"/>
        <w:sz w:val="20"/>
        <w:lang w:val="pt-PT"/>
      </w:rPr>
      <w:t>/</w:t>
    </w:r>
    <w:r w:rsidR="00B9146E" w:rsidRPr="00E9777A">
      <w:rPr>
        <w:rFonts w:ascii="Arial" w:hAnsi="Arial"/>
        <w:sz w:val="20"/>
        <w:lang w:val="pt-PT"/>
      </w:rPr>
      <w:t xml:space="preserve">EXP </w:t>
    </w:r>
    <w:r w:rsidR="00455314" w:rsidRPr="00E9777A">
      <w:rPr>
        <w:rFonts w:ascii="Arial" w:hAnsi="Arial"/>
        <w:sz w:val="20"/>
        <w:lang w:val="pt-PT"/>
      </w:rPr>
      <w:t>THEMA-</w:t>
    </w:r>
    <w:r w:rsidR="000557C9" w:rsidRPr="00E9777A">
      <w:rPr>
        <w:rFonts w:ascii="Arial" w:hAnsi="Arial"/>
        <w:sz w:val="20"/>
        <w:lang w:val="pt-PT"/>
      </w:rPr>
      <w:t>URBAN</w:t>
    </w:r>
    <w:r w:rsidR="004E1760" w:rsidRPr="00E9777A">
      <w:rPr>
        <w:rFonts w:ascii="Arial" w:hAnsi="Arial"/>
        <w:sz w:val="20"/>
        <w:lang w:val="pt-PT"/>
      </w:rPr>
      <w:t>/</w:t>
    </w:r>
    <w:r w:rsidR="00A911F7" w:rsidRPr="00E9777A">
      <w:rPr>
        <w:rFonts w:ascii="Arial" w:hAnsi="Arial"/>
        <w:sz w:val="20"/>
        <w:lang w:val="pt-PT"/>
      </w:rPr>
      <w:t>4</w:t>
    </w:r>
    <w:r w:rsidR="004E1760" w:rsidRPr="00E9777A">
      <w:rPr>
        <w:rFonts w:ascii="Arial" w:hAnsi="Arial"/>
        <w:sz w:val="20"/>
        <w:lang w:val="pt-PT"/>
      </w:rPr>
      <w:t xml:space="preserve"> </w:t>
    </w:r>
    <w:r w:rsidR="00F664C7">
      <w:rPr>
        <w:rFonts w:ascii="Arial" w:hAnsi="Arial"/>
        <w:sz w:val="20"/>
        <w:lang w:val="pt-PT"/>
      </w:rPr>
      <w:t xml:space="preserve">Rev. </w:t>
    </w:r>
    <w:r w:rsidR="00D95C4C" w:rsidRPr="00E9777A">
      <w:rPr>
        <w:rFonts w:ascii="Arial" w:hAnsi="Arial"/>
        <w:sz w:val="20"/>
        <w:lang w:val="pt-PT"/>
      </w:rPr>
      <w:t xml:space="preserve">– page </w:t>
    </w:r>
    <w:r w:rsidR="00D95C4C" w:rsidRPr="00C23A97">
      <w:rPr>
        <w:rStyle w:val="PageNumber"/>
        <w:rFonts w:ascii="Arial" w:hAnsi="Arial" w:cs="Arial"/>
        <w:sz w:val="20"/>
        <w:szCs w:val="20"/>
        <w:lang w:val="en-GB"/>
      </w:rPr>
      <w:fldChar w:fldCharType="begin"/>
    </w:r>
    <w:r w:rsidR="00D95C4C" w:rsidRPr="00E9777A">
      <w:rPr>
        <w:rStyle w:val="PageNumber"/>
        <w:rFonts w:ascii="Arial" w:hAnsi="Arial"/>
        <w:sz w:val="20"/>
        <w:lang w:val="pt-PT"/>
      </w:rPr>
      <w:instrText xml:space="preserve"> PAGE </w:instrText>
    </w:r>
    <w:r w:rsidR="00D95C4C" w:rsidRPr="00C23A97">
      <w:rPr>
        <w:rStyle w:val="PageNumber"/>
        <w:rFonts w:ascii="Arial" w:hAnsi="Arial" w:cs="Arial"/>
        <w:sz w:val="20"/>
        <w:szCs w:val="20"/>
        <w:lang w:val="en-GB"/>
      </w:rPr>
      <w:fldChar w:fldCharType="separate"/>
    </w:r>
    <w:r w:rsidR="006E75EB" w:rsidRPr="00E9777A">
      <w:rPr>
        <w:rStyle w:val="PageNumber"/>
        <w:rFonts w:ascii="Arial" w:hAnsi="Arial"/>
        <w:sz w:val="20"/>
        <w:lang w:val="pt-PT"/>
      </w:rPr>
      <w:t>2</w:t>
    </w:r>
    <w:r w:rsidR="00D95C4C" w:rsidRPr="00C23A97">
      <w:rPr>
        <w:rStyle w:val="PageNumber"/>
        <w:rFonts w:ascii="Arial" w:hAnsi="Arial" w:cs="Arial"/>
        <w:sz w:val="20"/>
        <w:szCs w:val="20"/>
        <w:lang w:val="en-GB"/>
      </w:rPr>
      <w:fldChar w:fldCharType="end"/>
    </w:r>
  </w:p>
  <w:p w14:paraId="706D394E" w14:textId="77777777" w:rsidR="00461566" w:rsidRPr="0035174D" w:rsidRDefault="00461566">
    <w:pPr>
      <w:rPr>
        <w:lang w:val="pt-PT"/>
      </w:rPr>
    </w:pPr>
  </w:p>
  <w:p w14:paraId="32301CBB" w14:textId="77777777" w:rsidR="00461566" w:rsidRPr="0035174D" w:rsidRDefault="00461566">
    <w:pP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3249591F" w:rsidR="00D95C4C" w:rsidRPr="00E9777A" w:rsidRDefault="00EE5D7D" w:rsidP="00EE5D7D">
    <w:pPr>
      <w:pStyle w:val="Header"/>
      <w:jc w:val="right"/>
      <w:rPr>
        <w:rFonts w:ascii="Arial" w:hAnsi="Arial"/>
        <w:lang w:val="pt-PT"/>
      </w:rPr>
    </w:pPr>
    <w:r w:rsidRPr="00E9777A">
      <w:rPr>
        <w:rFonts w:ascii="Arial" w:hAnsi="Arial"/>
        <w:sz w:val="20"/>
        <w:lang w:val="pt-PT"/>
      </w:rPr>
      <w:t>LHE/2</w:t>
    </w:r>
    <w:r w:rsidR="000557C9" w:rsidRPr="00E9777A">
      <w:rPr>
        <w:rFonts w:ascii="Arial" w:hAnsi="Arial"/>
        <w:sz w:val="20"/>
        <w:lang w:val="pt-PT"/>
      </w:rPr>
      <w:t>5</w:t>
    </w:r>
    <w:r w:rsidRPr="00E9777A">
      <w:rPr>
        <w:rFonts w:ascii="Arial" w:hAnsi="Arial"/>
        <w:sz w:val="20"/>
        <w:lang w:val="pt-PT"/>
      </w:rPr>
      <w:t>/EXP THEMA-</w:t>
    </w:r>
    <w:r w:rsidR="000557C9" w:rsidRPr="00E9777A">
      <w:rPr>
        <w:rFonts w:ascii="Arial" w:hAnsi="Arial"/>
        <w:sz w:val="20"/>
        <w:lang w:val="pt-PT"/>
      </w:rPr>
      <w:t>URBAN</w:t>
    </w:r>
    <w:r w:rsidRPr="00E9777A">
      <w:rPr>
        <w:rFonts w:ascii="Arial" w:hAnsi="Arial"/>
        <w:sz w:val="20"/>
        <w:lang w:val="pt-PT"/>
      </w:rPr>
      <w:t>/</w:t>
    </w:r>
    <w:r w:rsidR="00A911F7" w:rsidRPr="00E9777A">
      <w:rPr>
        <w:rFonts w:ascii="Arial" w:hAnsi="Arial"/>
        <w:sz w:val="20"/>
        <w:lang w:val="pt-PT"/>
      </w:rPr>
      <w:t>4</w:t>
    </w:r>
    <w:r w:rsidR="00AE193D">
      <w:rPr>
        <w:rFonts w:ascii="Arial" w:hAnsi="Arial"/>
        <w:sz w:val="20"/>
        <w:lang w:val="pt-PT"/>
      </w:rPr>
      <w:t xml:space="preserve"> Rev.</w:t>
    </w:r>
    <w:r w:rsidRPr="00E9777A">
      <w:rPr>
        <w:rFonts w:ascii="Arial" w:hAnsi="Arial"/>
        <w:sz w:val="20"/>
        <w:lang w:val="pt-PT"/>
      </w:rPr>
      <w:t xml:space="preserve"> – page </w:t>
    </w:r>
    <w:r w:rsidRPr="00C23A97">
      <w:rPr>
        <w:rStyle w:val="PageNumber"/>
        <w:rFonts w:ascii="Arial" w:hAnsi="Arial" w:cs="Arial"/>
        <w:sz w:val="20"/>
        <w:szCs w:val="20"/>
        <w:lang w:val="en-GB"/>
      </w:rPr>
      <w:fldChar w:fldCharType="begin"/>
    </w:r>
    <w:r w:rsidRPr="00E9777A">
      <w:rPr>
        <w:rStyle w:val="PageNumber"/>
        <w:rFonts w:ascii="Arial" w:hAnsi="Arial"/>
        <w:sz w:val="20"/>
        <w:lang w:val="pt-PT"/>
      </w:rPr>
      <w:instrText xml:space="preserve"> PAGE </w:instrText>
    </w:r>
    <w:r w:rsidRPr="00C23A97">
      <w:rPr>
        <w:rStyle w:val="PageNumber"/>
        <w:rFonts w:ascii="Arial" w:hAnsi="Arial" w:cs="Arial"/>
        <w:sz w:val="20"/>
        <w:szCs w:val="20"/>
        <w:lang w:val="en-GB"/>
      </w:rPr>
      <w:fldChar w:fldCharType="separate"/>
    </w:r>
    <w:r w:rsidRPr="00E9777A">
      <w:rPr>
        <w:rStyle w:val="PageNumber"/>
        <w:rFonts w:ascii="Arial" w:hAnsi="Arial"/>
        <w:sz w:val="20"/>
        <w:lang w:val="pt-PT"/>
      </w:rPr>
      <w:t>2</w:t>
    </w:r>
    <w:r w:rsidRPr="00C23A97">
      <w:rPr>
        <w:rStyle w:val="PageNumber"/>
        <w:rFonts w:ascii="Arial" w:hAnsi="Arial" w:cs="Arial"/>
        <w:sz w:val="20"/>
        <w:szCs w:val="20"/>
        <w:lang w:val="en-GB"/>
      </w:rPr>
      <w:fldChar w:fldCharType="end"/>
    </w:r>
  </w:p>
  <w:p w14:paraId="5FFDC63F" w14:textId="77777777" w:rsidR="00461566" w:rsidRPr="00F452D7" w:rsidRDefault="00461566">
    <w:pPr>
      <w:rPr>
        <w:rFonts w:ascii="Arial" w:hAnsi="Arial" w:cs="Arial"/>
        <w:lang w:val="pt-PT"/>
      </w:rPr>
    </w:pPr>
  </w:p>
  <w:p w14:paraId="35B2A9DB" w14:textId="77777777" w:rsidR="00461566" w:rsidRPr="00F452D7" w:rsidRDefault="00461566">
    <w:pPr>
      <w:rPr>
        <w:rFonts w:ascii="Arial" w:hAnsi="Arial" w:cs="Arial"/>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sidRPr="003C2444">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0EC5FA2"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w:t>
    </w:r>
    <w:r w:rsidR="00455314">
      <w:rPr>
        <w:rFonts w:ascii="Arial" w:hAnsi="Arial" w:cs="Arial"/>
        <w:b/>
        <w:sz w:val="44"/>
        <w:szCs w:val="44"/>
        <w:lang w:val="pt-PT"/>
      </w:rPr>
      <w:t>THEMA-</w:t>
    </w:r>
    <w:r w:rsidR="000557C9">
      <w:rPr>
        <w:rFonts w:ascii="Arial" w:hAnsi="Arial" w:cs="Arial"/>
        <w:b/>
        <w:sz w:val="44"/>
        <w:szCs w:val="44"/>
        <w:lang w:val="pt-PT"/>
      </w:rPr>
      <w:t>URBAN</w:t>
    </w:r>
  </w:p>
  <w:p w14:paraId="6D1B3489" w14:textId="4EFB0462"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0557C9">
      <w:rPr>
        <w:rFonts w:ascii="Arial" w:hAnsi="Arial" w:cs="Arial"/>
        <w:b/>
        <w:sz w:val="22"/>
        <w:szCs w:val="22"/>
        <w:lang w:val="pt-PT"/>
      </w:rPr>
      <w:t>5</w:t>
    </w:r>
    <w:r w:rsidRPr="00D7105A">
      <w:rPr>
        <w:rFonts w:ascii="Arial" w:hAnsi="Arial" w:cs="Arial"/>
        <w:b/>
        <w:sz w:val="22"/>
        <w:szCs w:val="22"/>
        <w:lang w:val="pt-PT"/>
      </w:rPr>
      <w:t>/</w:t>
    </w:r>
    <w:bookmarkStart w:id="9" w:name="_Hlk94624970"/>
    <w:r w:rsidR="00B9146E">
      <w:rPr>
        <w:rFonts w:ascii="Arial" w:hAnsi="Arial" w:cs="Arial"/>
        <w:b/>
        <w:sz w:val="22"/>
        <w:szCs w:val="22"/>
        <w:lang w:val="pt-PT"/>
      </w:rPr>
      <w:t xml:space="preserve">EXP </w:t>
    </w:r>
    <w:r w:rsidR="00455314">
      <w:rPr>
        <w:rFonts w:ascii="Arial" w:hAnsi="Arial" w:cs="Arial"/>
        <w:b/>
        <w:sz w:val="22"/>
        <w:szCs w:val="22"/>
        <w:lang w:val="pt-PT"/>
      </w:rPr>
      <w:t>THEMA-</w:t>
    </w:r>
    <w:r w:rsidR="000557C9">
      <w:rPr>
        <w:rFonts w:ascii="Arial" w:hAnsi="Arial" w:cs="Arial"/>
        <w:b/>
        <w:sz w:val="22"/>
        <w:szCs w:val="22"/>
        <w:lang w:val="pt-PT"/>
      </w:rPr>
      <w:t>URBAN</w:t>
    </w:r>
    <w:r w:rsidRPr="00D7105A">
      <w:rPr>
        <w:rFonts w:ascii="Arial" w:hAnsi="Arial" w:cs="Arial"/>
        <w:b/>
        <w:sz w:val="22"/>
        <w:szCs w:val="22"/>
        <w:lang w:val="pt-PT"/>
      </w:rPr>
      <w:t>/</w:t>
    </w:r>
    <w:r w:rsidR="00A911F7">
      <w:rPr>
        <w:rFonts w:ascii="Arial" w:hAnsi="Arial" w:cs="Arial"/>
        <w:b/>
        <w:sz w:val="22"/>
        <w:szCs w:val="22"/>
        <w:lang w:val="pt-PT"/>
      </w:rPr>
      <w:t>4</w:t>
    </w:r>
    <w:r w:rsidR="00323827">
      <w:rPr>
        <w:rFonts w:ascii="Arial" w:hAnsi="Arial" w:cs="Arial"/>
        <w:b/>
        <w:sz w:val="22"/>
        <w:szCs w:val="22"/>
        <w:lang w:val="pt-PT"/>
      </w:rPr>
      <w:t xml:space="preserve"> Rev.</w:t>
    </w:r>
  </w:p>
  <w:bookmarkEnd w:id="9"/>
  <w:p w14:paraId="1B4446C3" w14:textId="5CFD5A1F" w:rsidR="00D95C4C" w:rsidRPr="00F452D7" w:rsidRDefault="00D95C4C" w:rsidP="00655736">
    <w:pPr>
      <w:jc w:val="right"/>
      <w:rPr>
        <w:rFonts w:ascii="Arial" w:eastAsiaTheme="minorEastAsia" w:hAnsi="Arial" w:cs="Arial"/>
        <w:b/>
        <w:sz w:val="22"/>
        <w:szCs w:val="22"/>
        <w:lang w:val="en-US" w:eastAsia="ko-KR"/>
      </w:rPr>
    </w:pPr>
    <w:r w:rsidRPr="00F452D7">
      <w:rPr>
        <w:rFonts w:ascii="Arial" w:hAnsi="Arial" w:cs="Arial"/>
        <w:b/>
        <w:sz w:val="22"/>
        <w:szCs w:val="22"/>
        <w:lang w:val="en-US"/>
      </w:rPr>
      <w:t xml:space="preserve">Paris, </w:t>
    </w:r>
    <w:r w:rsidR="00F664C7">
      <w:rPr>
        <w:rFonts w:ascii="Arial" w:hAnsi="Arial" w:cs="Arial"/>
        <w:b/>
        <w:sz w:val="22"/>
        <w:szCs w:val="22"/>
        <w:lang w:val="en-US"/>
      </w:rPr>
      <w:t>26</w:t>
    </w:r>
    <w:r w:rsidR="004F63A3">
      <w:rPr>
        <w:rFonts w:ascii="Arial" w:hAnsi="Arial" w:cs="Arial"/>
        <w:b/>
        <w:sz w:val="22"/>
        <w:szCs w:val="22"/>
        <w:lang w:val="en-US"/>
      </w:rPr>
      <w:t xml:space="preserve"> September</w:t>
    </w:r>
    <w:r w:rsidRPr="00F452D7">
      <w:rPr>
        <w:rFonts w:ascii="Arial" w:hAnsi="Arial" w:cs="Arial"/>
        <w:b/>
        <w:sz w:val="22"/>
        <w:szCs w:val="22"/>
        <w:lang w:val="en-US"/>
      </w:rPr>
      <w:t xml:space="preserve"> </w:t>
    </w:r>
    <w:r w:rsidR="000557C9" w:rsidRPr="00F452D7">
      <w:rPr>
        <w:rFonts w:ascii="Arial" w:hAnsi="Arial" w:cs="Arial"/>
        <w:b/>
        <w:sz w:val="22"/>
        <w:szCs w:val="22"/>
        <w:lang w:val="en-US"/>
      </w:rPr>
      <w:t>2025</w:t>
    </w:r>
  </w:p>
  <w:p w14:paraId="255B57FF" w14:textId="3B814BD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Original</w:t>
    </w:r>
    <w:r w:rsidRPr="00C9225A">
      <w:rPr>
        <w:rFonts w:ascii="Arial" w:hAnsi="Arial" w:cs="Arial"/>
        <w:b/>
        <w:sz w:val="22"/>
        <w:szCs w:val="22"/>
        <w:lang w:val="en-US"/>
      </w:rPr>
      <w:t xml:space="preserve">: </w:t>
    </w:r>
    <w:r w:rsidR="00151E44" w:rsidRPr="00C9225A">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3C6"/>
    <w:multiLevelType w:val="hybridMultilevel"/>
    <w:tmpl w:val="317CCA6E"/>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7706391"/>
    <w:multiLevelType w:val="hybridMultilevel"/>
    <w:tmpl w:val="2B1C1670"/>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0F44C5"/>
    <w:multiLevelType w:val="hybridMultilevel"/>
    <w:tmpl w:val="7006FFD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5D7A7B"/>
    <w:multiLevelType w:val="hybridMultilevel"/>
    <w:tmpl w:val="9872FD94"/>
    <w:lvl w:ilvl="0" w:tplc="040C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830FBE"/>
    <w:multiLevelType w:val="hybridMultilevel"/>
    <w:tmpl w:val="EBFA979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D833985"/>
    <w:multiLevelType w:val="multilevel"/>
    <w:tmpl w:val="B120C50A"/>
    <w:lvl w:ilvl="0">
      <w:start w:val="1"/>
      <w:numFmt w:val="bullet"/>
      <w:pStyle w:val="Enumeration"/>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35F07BFE"/>
    <w:multiLevelType w:val="hybridMultilevel"/>
    <w:tmpl w:val="DDB62542"/>
    <w:lvl w:ilvl="0" w:tplc="76CAC304">
      <w:start w:val="1"/>
      <w:numFmt w:val="decimal"/>
      <w:pStyle w:val="COMPara"/>
      <w:lvlText w:val="%1."/>
      <w:lvlJc w:val="left"/>
      <w:pPr>
        <w:ind w:left="3196"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492FF6"/>
    <w:multiLevelType w:val="hybridMultilevel"/>
    <w:tmpl w:val="B2840A82"/>
    <w:lvl w:ilvl="0" w:tplc="040C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4D5D7F"/>
    <w:multiLevelType w:val="hybridMultilevel"/>
    <w:tmpl w:val="C62E7E30"/>
    <w:lvl w:ilvl="0" w:tplc="040C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53175F"/>
    <w:multiLevelType w:val="hybridMultilevel"/>
    <w:tmpl w:val="139A7660"/>
    <w:lvl w:ilvl="0" w:tplc="DE68DF7A">
      <w:start w:val="1"/>
      <w:numFmt w:val="lowerLetter"/>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494C2B"/>
    <w:multiLevelType w:val="hybridMultilevel"/>
    <w:tmpl w:val="4B485E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534968"/>
    <w:multiLevelType w:val="hybridMultilevel"/>
    <w:tmpl w:val="5DAC2582"/>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1"/>
  </w:num>
  <w:num w:numId="2" w16cid:durableId="217087148">
    <w:abstractNumId w:val="7"/>
  </w:num>
  <w:num w:numId="3" w16cid:durableId="347945616">
    <w:abstractNumId w:val="8"/>
  </w:num>
  <w:num w:numId="4" w16cid:durableId="1119109097">
    <w:abstractNumId w:val="9"/>
  </w:num>
  <w:num w:numId="5" w16cid:durableId="1445689247">
    <w:abstractNumId w:val="15"/>
  </w:num>
  <w:num w:numId="6" w16cid:durableId="1890217501">
    <w:abstractNumId w:val="0"/>
  </w:num>
  <w:num w:numId="7" w16cid:durableId="1500273536">
    <w:abstractNumId w:val="5"/>
  </w:num>
  <w:num w:numId="8" w16cid:durableId="1855653870">
    <w:abstractNumId w:val="6"/>
  </w:num>
  <w:num w:numId="9" w16cid:durableId="1627275297">
    <w:abstractNumId w:val="13"/>
  </w:num>
  <w:num w:numId="10" w16cid:durableId="1399595521">
    <w:abstractNumId w:val="14"/>
  </w:num>
  <w:num w:numId="11" w16cid:durableId="311637451">
    <w:abstractNumId w:val="11"/>
  </w:num>
  <w:num w:numId="12" w16cid:durableId="1466268254">
    <w:abstractNumId w:val="12"/>
  </w:num>
  <w:num w:numId="13" w16cid:durableId="990597350">
    <w:abstractNumId w:val="10"/>
  </w:num>
  <w:num w:numId="14" w16cid:durableId="32851647">
    <w:abstractNumId w:val="4"/>
  </w:num>
  <w:num w:numId="15" w16cid:durableId="2054383369">
    <w:abstractNumId w:val="2"/>
  </w:num>
  <w:num w:numId="16" w16cid:durableId="19991163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8ED"/>
    <w:rsid w:val="00010989"/>
    <w:rsid w:val="00013A87"/>
    <w:rsid w:val="00014915"/>
    <w:rsid w:val="00015024"/>
    <w:rsid w:val="00016A7E"/>
    <w:rsid w:val="00017BD5"/>
    <w:rsid w:val="00030758"/>
    <w:rsid w:val="00031F83"/>
    <w:rsid w:val="000334FE"/>
    <w:rsid w:val="00033EEE"/>
    <w:rsid w:val="000351BF"/>
    <w:rsid w:val="000368E1"/>
    <w:rsid w:val="00036DE3"/>
    <w:rsid w:val="00041A66"/>
    <w:rsid w:val="000425DE"/>
    <w:rsid w:val="00042D21"/>
    <w:rsid w:val="00042D88"/>
    <w:rsid w:val="000435B0"/>
    <w:rsid w:val="00043760"/>
    <w:rsid w:val="00044C10"/>
    <w:rsid w:val="00044F55"/>
    <w:rsid w:val="0004598C"/>
    <w:rsid w:val="00046852"/>
    <w:rsid w:val="00050CF7"/>
    <w:rsid w:val="00051190"/>
    <w:rsid w:val="0005176E"/>
    <w:rsid w:val="000557C9"/>
    <w:rsid w:val="00055B89"/>
    <w:rsid w:val="00057DFA"/>
    <w:rsid w:val="00057EE9"/>
    <w:rsid w:val="00060C67"/>
    <w:rsid w:val="00061D16"/>
    <w:rsid w:val="00065E5F"/>
    <w:rsid w:val="0007246C"/>
    <w:rsid w:val="00074C60"/>
    <w:rsid w:val="00075FDB"/>
    <w:rsid w:val="000765F7"/>
    <w:rsid w:val="00077907"/>
    <w:rsid w:val="00077AB7"/>
    <w:rsid w:val="00081CD8"/>
    <w:rsid w:val="000825EA"/>
    <w:rsid w:val="000828F1"/>
    <w:rsid w:val="00083103"/>
    <w:rsid w:val="00085DB4"/>
    <w:rsid w:val="0008790A"/>
    <w:rsid w:val="000910B6"/>
    <w:rsid w:val="00091385"/>
    <w:rsid w:val="0009793D"/>
    <w:rsid w:val="000A1368"/>
    <w:rsid w:val="000A49F6"/>
    <w:rsid w:val="000A7F0E"/>
    <w:rsid w:val="000B0B9A"/>
    <w:rsid w:val="000B18DE"/>
    <w:rsid w:val="000B1C8F"/>
    <w:rsid w:val="000B2B64"/>
    <w:rsid w:val="000B3FF9"/>
    <w:rsid w:val="000B4099"/>
    <w:rsid w:val="000B4784"/>
    <w:rsid w:val="000B520E"/>
    <w:rsid w:val="000B6E61"/>
    <w:rsid w:val="000C07BA"/>
    <w:rsid w:val="000C0D61"/>
    <w:rsid w:val="000C0FDF"/>
    <w:rsid w:val="000C1A00"/>
    <w:rsid w:val="000C700F"/>
    <w:rsid w:val="000D244D"/>
    <w:rsid w:val="000D36E3"/>
    <w:rsid w:val="000D5144"/>
    <w:rsid w:val="000D689D"/>
    <w:rsid w:val="000D6FF7"/>
    <w:rsid w:val="000D7AA2"/>
    <w:rsid w:val="000E4087"/>
    <w:rsid w:val="000E5E05"/>
    <w:rsid w:val="000F2F3D"/>
    <w:rsid w:val="000F3A3F"/>
    <w:rsid w:val="000F656B"/>
    <w:rsid w:val="0010029F"/>
    <w:rsid w:val="00102557"/>
    <w:rsid w:val="00102AA1"/>
    <w:rsid w:val="001059D8"/>
    <w:rsid w:val="00112A12"/>
    <w:rsid w:val="00113621"/>
    <w:rsid w:val="0011526C"/>
    <w:rsid w:val="00116E82"/>
    <w:rsid w:val="00117AAE"/>
    <w:rsid w:val="00120DEA"/>
    <w:rsid w:val="00121748"/>
    <w:rsid w:val="00126942"/>
    <w:rsid w:val="001304F4"/>
    <w:rsid w:val="00131247"/>
    <w:rsid w:val="00144070"/>
    <w:rsid w:val="001442DE"/>
    <w:rsid w:val="00150545"/>
    <w:rsid w:val="00151D20"/>
    <w:rsid w:val="00151E44"/>
    <w:rsid w:val="00152871"/>
    <w:rsid w:val="00153D4C"/>
    <w:rsid w:val="001541B6"/>
    <w:rsid w:val="001547A9"/>
    <w:rsid w:val="00155C15"/>
    <w:rsid w:val="001569D2"/>
    <w:rsid w:val="0015772D"/>
    <w:rsid w:val="001605F3"/>
    <w:rsid w:val="00160ED9"/>
    <w:rsid w:val="00161781"/>
    <w:rsid w:val="00164AAE"/>
    <w:rsid w:val="00164D56"/>
    <w:rsid w:val="00165C98"/>
    <w:rsid w:val="00167A71"/>
    <w:rsid w:val="00167B10"/>
    <w:rsid w:val="001701EB"/>
    <w:rsid w:val="0017402F"/>
    <w:rsid w:val="0017540F"/>
    <w:rsid w:val="001767FE"/>
    <w:rsid w:val="00184AB6"/>
    <w:rsid w:val="00185652"/>
    <w:rsid w:val="00185C4F"/>
    <w:rsid w:val="00186CC7"/>
    <w:rsid w:val="0018730D"/>
    <w:rsid w:val="00187CE3"/>
    <w:rsid w:val="00190205"/>
    <w:rsid w:val="00190C60"/>
    <w:rsid w:val="00190F20"/>
    <w:rsid w:val="001958A7"/>
    <w:rsid w:val="00196C1B"/>
    <w:rsid w:val="00197A41"/>
    <w:rsid w:val="001A0D04"/>
    <w:rsid w:val="001A2470"/>
    <w:rsid w:val="001A784E"/>
    <w:rsid w:val="001B0524"/>
    <w:rsid w:val="001B0F73"/>
    <w:rsid w:val="001B15AE"/>
    <w:rsid w:val="001B4307"/>
    <w:rsid w:val="001C2DB7"/>
    <w:rsid w:val="001C2F6A"/>
    <w:rsid w:val="001C32D8"/>
    <w:rsid w:val="001C38B0"/>
    <w:rsid w:val="001C4161"/>
    <w:rsid w:val="001C44C7"/>
    <w:rsid w:val="001C7FC7"/>
    <w:rsid w:val="001D14FE"/>
    <w:rsid w:val="001D17FB"/>
    <w:rsid w:val="001D5C04"/>
    <w:rsid w:val="001D73C2"/>
    <w:rsid w:val="001D7784"/>
    <w:rsid w:val="001D7EB9"/>
    <w:rsid w:val="001F0CF7"/>
    <w:rsid w:val="001F26CF"/>
    <w:rsid w:val="001F4075"/>
    <w:rsid w:val="001F4E62"/>
    <w:rsid w:val="00200B3B"/>
    <w:rsid w:val="0020697D"/>
    <w:rsid w:val="0020749B"/>
    <w:rsid w:val="00213CF2"/>
    <w:rsid w:val="002202DE"/>
    <w:rsid w:val="00222A2D"/>
    <w:rsid w:val="00223029"/>
    <w:rsid w:val="00227BA9"/>
    <w:rsid w:val="00231C40"/>
    <w:rsid w:val="002320E2"/>
    <w:rsid w:val="00233DAE"/>
    <w:rsid w:val="00234745"/>
    <w:rsid w:val="002351A6"/>
    <w:rsid w:val="00236C3B"/>
    <w:rsid w:val="002407AF"/>
    <w:rsid w:val="0024374F"/>
    <w:rsid w:val="00246F7F"/>
    <w:rsid w:val="002534F6"/>
    <w:rsid w:val="00253550"/>
    <w:rsid w:val="00253761"/>
    <w:rsid w:val="00253CA6"/>
    <w:rsid w:val="00254907"/>
    <w:rsid w:val="00256E8C"/>
    <w:rsid w:val="00261364"/>
    <w:rsid w:val="00261394"/>
    <w:rsid w:val="002618DB"/>
    <w:rsid w:val="002619CF"/>
    <w:rsid w:val="002621D8"/>
    <w:rsid w:val="0026221A"/>
    <w:rsid w:val="00264252"/>
    <w:rsid w:val="00264A03"/>
    <w:rsid w:val="002655D3"/>
    <w:rsid w:val="002658A1"/>
    <w:rsid w:val="00267360"/>
    <w:rsid w:val="0027363D"/>
    <w:rsid w:val="00273681"/>
    <w:rsid w:val="0027466B"/>
    <w:rsid w:val="00282D04"/>
    <w:rsid w:val="002838A5"/>
    <w:rsid w:val="00283BBA"/>
    <w:rsid w:val="00285BB4"/>
    <w:rsid w:val="002868E6"/>
    <w:rsid w:val="00291B56"/>
    <w:rsid w:val="002932C7"/>
    <w:rsid w:val="0029491B"/>
    <w:rsid w:val="00295E4C"/>
    <w:rsid w:val="00296A36"/>
    <w:rsid w:val="002A27BD"/>
    <w:rsid w:val="002A48C1"/>
    <w:rsid w:val="002A6BE6"/>
    <w:rsid w:val="002A7476"/>
    <w:rsid w:val="002B1D92"/>
    <w:rsid w:val="002B6AFA"/>
    <w:rsid w:val="002C031A"/>
    <w:rsid w:val="002C0516"/>
    <w:rsid w:val="002C09E3"/>
    <w:rsid w:val="002C4512"/>
    <w:rsid w:val="002C5984"/>
    <w:rsid w:val="002C6754"/>
    <w:rsid w:val="002D0FB0"/>
    <w:rsid w:val="002D1244"/>
    <w:rsid w:val="002D18F9"/>
    <w:rsid w:val="002D2240"/>
    <w:rsid w:val="002D34D5"/>
    <w:rsid w:val="002D49CD"/>
    <w:rsid w:val="002D57A5"/>
    <w:rsid w:val="002E1229"/>
    <w:rsid w:val="002E5801"/>
    <w:rsid w:val="002E62B6"/>
    <w:rsid w:val="002F0844"/>
    <w:rsid w:val="002F35E7"/>
    <w:rsid w:val="002F69F2"/>
    <w:rsid w:val="002F7DD8"/>
    <w:rsid w:val="00302B0A"/>
    <w:rsid w:val="0030649A"/>
    <w:rsid w:val="003102EF"/>
    <w:rsid w:val="00311AE5"/>
    <w:rsid w:val="0031456C"/>
    <w:rsid w:val="00315204"/>
    <w:rsid w:val="0031638E"/>
    <w:rsid w:val="003169CD"/>
    <w:rsid w:val="003203DF"/>
    <w:rsid w:val="00322608"/>
    <w:rsid w:val="0032368C"/>
    <w:rsid w:val="00323827"/>
    <w:rsid w:val="00327F47"/>
    <w:rsid w:val="00331D6D"/>
    <w:rsid w:val="00332D1F"/>
    <w:rsid w:val="0033572C"/>
    <w:rsid w:val="00336441"/>
    <w:rsid w:val="00337CEB"/>
    <w:rsid w:val="00341F94"/>
    <w:rsid w:val="00343620"/>
    <w:rsid w:val="003437D6"/>
    <w:rsid w:val="00344B58"/>
    <w:rsid w:val="0034539A"/>
    <w:rsid w:val="00345CB4"/>
    <w:rsid w:val="00350AC5"/>
    <w:rsid w:val="0035174D"/>
    <w:rsid w:val="00357E74"/>
    <w:rsid w:val="00360422"/>
    <w:rsid w:val="00362400"/>
    <w:rsid w:val="0036247D"/>
    <w:rsid w:val="00365FF2"/>
    <w:rsid w:val="00367AB5"/>
    <w:rsid w:val="0037091E"/>
    <w:rsid w:val="00373EF4"/>
    <w:rsid w:val="00375B90"/>
    <w:rsid w:val="00375D42"/>
    <w:rsid w:val="003770BB"/>
    <w:rsid w:val="00381C07"/>
    <w:rsid w:val="00384536"/>
    <w:rsid w:val="003873C8"/>
    <w:rsid w:val="003900B2"/>
    <w:rsid w:val="003934C6"/>
    <w:rsid w:val="0039440E"/>
    <w:rsid w:val="003959AC"/>
    <w:rsid w:val="003973B9"/>
    <w:rsid w:val="003A28B9"/>
    <w:rsid w:val="003A3051"/>
    <w:rsid w:val="003A31BD"/>
    <w:rsid w:val="003A6103"/>
    <w:rsid w:val="003A782E"/>
    <w:rsid w:val="003B04E9"/>
    <w:rsid w:val="003B15A2"/>
    <w:rsid w:val="003B20B8"/>
    <w:rsid w:val="003B3519"/>
    <w:rsid w:val="003B7522"/>
    <w:rsid w:val="003B7BD6"/>
    <w:rsid w:val="003C2444"/>
    <w:rsid w:val="003C3534"/>
    <w:rsid w:val="003C55AA"/>
    <w:rsid w:val="003C6ADB"/>
    <w:rsid w:val="003D0583"/>
    <w:rsid w:val="003D069C"/>
    <w:rsid w:val="003D08E4"/>
    <w:rsid w:val="003D1E67"/>
    <w:rsid w:val="003D4E2C"/>
    <w:rsid w:val="003D7646"/>
    <w:rsid w:val="003E39B4"/>
    <w:rsid w:val="003E46A6"/>
    <w:rsid w:val="003E6192"/>
    <w:rsid w:val="003E6E9B"/>
    <w:rsid w:val="003E7BE4"/>
    <w:rsid w:val="003F113A"/>
    <w:rsid w:val="003F37A1"/>
    <w:rsid w:val="003F3E63"/>
    <w:rsid w:val="003F59ED"/>
    <w:rsid w:val="00401098"/>
    <w:rsid w:val="00403A23"/>
    <w:rsid w:val="004048F9"/>
    <w:rsid w:val="00404F64"/>
    <w:rsid w:val="00406847"/>
    <w:rsid w:val="00407480"/>
    <w:rsid w:val="0041128B"/>
    <w:rsid w:val="00411EEC"/>
    <w:rsid w:val="00412D9E"/>
    <w:rsid w:val="00414643"/>
    <w:rsid w:val="00420B0C"/>
    <w:rsid w:val="00421CCE"/>
    <w:rsid w:val="00421E02"/>
    <w:rsid w:val="004226C0"/>
    <w:rsid w:val="004320DB"/>
    <w:rsid w:val="004328F5"/>
    <w:rsid w:val="0043426A"/>
    <w:rsid w:val="00434B10"/>
    <w:rsid w:val="00435D77"/>
    <w:rsid w:val="00435F08"/>
    <w:rsid w:val="00436321"/>
    <w:rsid w:val="004421E5"/>
    <w:rsid w:val="00443AE5"/>
    <w:rsid w:val="00446C9A"/>
    <w:rsid w:val="00447D4E"/>
    <w:rsid w:val="004505ED"/>
    <w:rsid w:val="00451304"/>
    <w:rsid w:val="00452284"/>
    <w:rsid w:val="00455314"/>
    <w:rsid w:val="00455FAD"/>
    <w:rsid w:val="00456F06"/>
    <w:rsid w:val="00457C8E"/>
    <w:rsid w:val="00461566"/>
    <w:rsid w:val="00461F86"/>
    <w:rsid w:val="0046522B"/>
    <w:rsid w:val="00472365"/>
    <w:rsid w:val="004735B1"/>
    <w:rsid w:val="00473F28"/>
    <w:rsid w:val="0047770B"/>
    <w:rsid w:val="004828C2"/>
    <w:rsid w:val="00483BF4"/>
    <w:rsid w:val="00484074"/>
    <w:rsid w:val="004856CA"/>
    <w:rsid w:val="00485BE6"/>
    <w:rsid w:val="00487E67"/>
    <w:rsid w:val="0049705E"/>
    <w:rsid w:val="004A2875"/>
    <w:rsid w:val="004A34A0"/>
    <w:rsid w:val="004A65A0"/>
    <w:rsid w:val="004B084A"/>
    <w:rsid w:val="004B1791"/>
    <w:rsid w:val="004B2C19"/>
    <w:rsid w:val="004B6824"/>
    <w:rsid w:val="004C269A"/>
    <w:rsid w:val="004C67CB"/>
    <w:rsid w:val="004C74DD"/>
    <w:rsid w:val="004C7C82"/>
    <w:rsid w:val="004D2CEC"/>
    <w:rsid w:val="004D4386"/>
    <w:rsid w:val="004E1760"/>
    <w:rsid w:val="004E3EEB"/>
    <w:rsid w:val="004E7C19"/>
    <w:rsid w:val="004F10B3"/>
    <w:rsid w:val="004F1970"/>
    <w:rsid w:val="004F278F"/>
    <w:rsid w:val="004F63A3"/>
    <w:rsid w:val="004F7058"/>
    <w:rsid w:val="005005EC"/>
    <w:rsid w:val="005008A8"/>
    <w:rsid w:val="005009BE"/>
    <w:rsid w:val="00512090"/>
    <w:rsid w:val="00515187"/>
    <w:rsid w:val="00517FD8"/>
    <w:rsid w:val="00523D65"/>
    <w:rsid w:val="005256CC"/>
    <w:rsid w:val="00525DB0"/>
    <w:rsid w:val="00526B7B"/>
    <w:rsid w:val="005301C0"/>
    <w:rsid w:val="005308CE"/>
    <w:rsid w:val="005310BE"/>
    <w:rsid w:val="00532CDF"/>
    <w:rsid w:val="00532D10"/>
    <w:rsid w:val="0053318C"/>
    <w:rsid w:val="00533368"/>
    <w:rsid w:val="00534F6F"/>
    <w:rsid w:val="00553BD3"/>
    <w:rsid w:val="00554533"/>
    <w:rsid w:val="005559F0"/>
    <w:rsid w:val="0056538E"/>
    <w:rsid w:val="00565F52"/>
    <w:rsid w:val="00566B07"/>
    <w:rsid w:val="0056739B"/>
    <w:rsid w:val="0057071F"/>
    <w:rsid w:val="00570787"/>
    <w:rsid w:val="005728C9"/>
    <w:rsid w:val="00572F6C"/>
    <w:rsid w:val="0057439C"/>
    <w:rsid w:val="00575E23"/>
    <w:rsid w:val="0058074D"/>
    <w:rsid w:val="005840A9"/>
    <w:rsid w:val="005840E1"/>
    <w:rsid w:val="00586145"/>
    <w:rsid w:val="00591D59"/>
    <w:rsid w:val="005A1CE0"/>
    <w:rsid w:val="005A2731"/>
    <w:rsid w:val="005A3557"/>
    <w:rsid w:val="005A7D98"/>
    <w:rsid w:val="005B0127"/>
    <w:rsid w:val="005B01BF"/>
    <w:rsid w:val="005B1F74"/>
    <w:rsid w:val="005B4B33"/>
    <w:rsid w:val="005B7A35"/>
    <w:rsid w:val="005C12AB"/>
    <w:rsid w:val="005C333D"/>
    <w:rsid w:val="005C4B73"/>
    <w:rsid w:val="005C4F81"/>
    <w:rsid w:val="005C7AB2"/>
    <w:rsid w:val="005D08D4"/>
    <w:rsid w:val="005D27F1"/>
    <w:rsid w:val="005D2FC1"/>
    <w:rsid w:val="005D30BB"/>
    <w:rsid w:val="005D4F31"/>
    <w:rsid w:val="005D50EA"/>
    <w:rsid w:val="005E0C1F"/>
    <w:rsid w:val="005E1D2B"/>
    <w:rsid w:val="005E442C"/>
    <w:rsid w:val="005E55F5"/>
    <w:rsid w:val="005E675A"/>
    <w:rsid w:val="005E7074"/>
    <w:rsid w:val="005E70B0"/>
    <w:rsid w:val="005F2BAF"/>
    <w:rsid w:val="005F33A1"/>
    <w:rsid w:val="005F452B"/>
    <w:rsid w:val="005F4F00"/>
    <w:rsid w:val="005F69AA"/>
    <w:rsid w:val="005F6C88"/>
    <w:rsid w:val="00600CDC"/>
    <w:rsid w:val="00600D93"/>
    <w:rsid w:val="006029CD"/>
    <w:rsid w:val="006107C1"/>
    <w:rsid w:val="0061253D"/>
    <w:rsid w:val="0061461E"/>
    <w:rsid w:val="0061576A"/>
    <w:rsid w:val="00617F45"/>
    <w:rsid w:val="00620778"/>
    <w:rsid w:val="006219DA"/>
    <w:rsid w:val="00621AA9"/>
    <w:rsid w:val="0062429D"/>
    <w:rsid w:val="00624B11"/>
    <w:rsid w:val="00626BEA"/>
    <w:rsid w:val="006314F6"/>
    <w:rsid w:val="00631595"/>
    <w:rsid w:val="0063300C"/>
    <w:rsid w:val="00635E1E"/>
    <w:rsid w:val="00636A7C"/>
    <w:rsid w:val="0064105A"/>
    <w:rsid w:val="00651A5B"/>
    <w:rsid w:val="00653807"/>
    <w:rsid w:val="00655736"/>
    <w:rsid w:val="00656A6B"/>
    <w:rsid w:val="006608D6"/>
    <w:rsid w:val="00660B21"/>
    <w:rsid w:val="00663B8D"/>
    <w:rsid w:val="00663F4D"/>
    <w:rsid w:val="00666886"/>
    <w:rsid w:val="0066742E"/>
    <w:rsid w:val="00671045"/>
    <w:rsid w:val="00675668"/>
    <w:rsid w:val="00675A33"/>
    <w:rsid w:val="00675EF3"/>
    <w:rsid w:val="006819CE"/>
    <w:rsid w:val="00683073"/>
    <w:rsid w:val="006836C0"/>
    <w:rsid w:val="00690F97"/>
    <w:rsid w:val="00692E17"/>
    <w:rsid w:val="00693DF8"/>
    <w:rsid w:val="00696C8D"/>
    <w:rsid w:val="006A2AC2"/>
    <w:rsid w:val="006A3332"/>
    <w:rsid w:val="006A3617"/>
    <w:rsid w:val="006A3888"/>
    <w:rsid w:val="006B0115"/>
    <w:rsid w:val="006B4452"/>
    <w:rsid w:val="006B4A45"/>
    <w:rsid w:val="006B4CCD"/>
    <w:rsid w:val="006B53A4"/>
    <w:rsid w:val="006B56B1"/>
    <w:rsid w:val="006B72CD"/>
    <w:rsid w:val="006B7544"/>
    <w:rsid w:val="006C40D2"/>
    <w:rsid w:val="006D285C"/>
    <w:rsid w:val="006D2BB3"/>
    <w:rsid w:val="006D5251"/>
    <w:rsid w:val="006D57EA"/>
    <w:rsid w:val="006D6566"/>
    <w:rsid w:val="006D7A02"/>
    <w:rsid w:val="006E46E4"/>
    <w:rsid w:val="006E5962"/>
    <w:rsid w:val="006E5B8B"/>
    <w:rsid w:val="006E5BBB"/>
    <w:rsid w:val="006E75EB"/>
    <w:rsid w:val="006F08D1"/>
    <w:rsid w:val="006F1031"/>
    <w:rsid w:val="006F2886"/>
    <w:rsid w:val="006F3E38"/>
    <w:rsid w:val="006F4869"/>
    <w:rsid w:val="006F7468"/>
    <w:rsid w:val="0070178D"/>
    <w:rsid w:val="00701B7F"/>
    <w:rsid w:val="00707431"/>
    <w:rsid w:val="00712AC9"/>
    <w:rsid w:val="00713E7A"/>
    <w:rsid w:val="00717DA5"/>
    <w:rsid w:val="00717DC7"/>
    <w:rsid w:val="007322F1"/>
    <w:rsid w:val="00733EF9"/>
    <w:rsid w:val="0074288C"/>
    <w:rsid w:val="00743001"/>
    <w:rsid w:val="007442D2"/>
    <w:rsid w:val="007442DA"/>
    <w:rsid w:val="00744484"/>
    <w:rsid w:val="00747566"/>
    <w:rsid w:val="00750B3C"/>
    <w:rsid w:val="00751885"/>
    <w:rsid w:val="007527B0"/>
    <w:rsid w:val="00760298"/>
    <w:rsid w:val="007615DF"/>
    <w:rsid w:val="0076226C"/>
    <w:rsid w:val="00763BC8"/>
    <w:rsid w:val="007652DE"/>
    <w:rsid w:val="00773188"/>
    <w:rsid w:val="00774948"/>
    <w:rsid w:val="00780604"/>
    <w:rsid w:val="00781078"/>
    <w:rsid w:val="007820AF"/>
    <w:rsid w:val="00783782"/>
    <w:rsid w:val="00784B8C"/>
    <w:rsid w:val="00784D93"/>
    <w:rsid w:val="00787475"/>
    <w:rsid w:val="007879E1"/>
    <w:rsid w:val="00787AAB"/>
    <w:rsid w:val="00787D23"/>
    <w:rsid w:val="0079375D"/>
    <w:rsid w:val="007947E9"/>
    <w:rsid w:val="00795C1A"/>
    <w:rsid w:val="007964CF"/>
    <w:rsid w:val="0079650C"/>
    <w:rsid w:val="007A0CF0"/>
    <w:rsid w:val="007A0F79"/>
    <w:rsid w:val="007B54BF"/>
    <w:rsid w:val="007C13E9"/>
    <w:rsid w:val="007C2234"/>
    <w:rsid w:val="007C52F9"/>
    <w:rsid w:val="007C5A4D"/>
    <w:rsid w:val="007C6EB3"/>
    <w:rsid w:val="007C755D"/>
    <w:rsid w:val="007D0B93"/>
    <w:rsid w:val="007D3D38"/>
    <w:rsid w:val="007D4B05"/>
    <w:rsid w:val="007D61E9"/>
    <w:rsid w:val="007D79EA"/>
    <w:rsid w:val="007D7CD1"/>
    <w:rsid w:val="007E5B74"/>
    <w:rsid w:val="007F3D5A"/>
    <w:rsid w:val="007F60B5"/>
    <w:rsid w:val="00800997"/>
    <w:rsid w:val="00800ABD"/>
    <w:rsid w:val="008036FE"/>
    <w:rsid w:val="008073C3"/>
    <w:rsid w:val="0081279E"/>
    <w:rsid w:val="00813216"/>
    <w:rsid w:val="0081454E"/>
    <w:rsid w:val="00817B81"/>
    <w:rsid w:val="0082212B"/>
    <w:rsid w:val="00823A11"/>
    <w:rsid w:val="008259E6"/>
    <w:rsid w:val="00827B1E"/>
    <w:rsid w:val="008306F2"/>
    <w:rsid w:val="0083216B"/>
    <w:rsid w:val="00835872"/>
    <w:rsid w:val="00840758"/>
    <w:rsid w:val="00842FA9"/>
    <w:rsid w:val="00843740"/>
    <w:rsid w:val="008438C0"/>
    <w:rsid w:val="00851331"/>
    <w:rsid w:val="0085188D"/>
    <w:rsid w:val="00851B1B"/>
    <w:rsid w:val="00852F52"/>
    <w:rsid w:val="00853287"/>
    <w:rsid w:val="0085405E"/>
    <w:rsid w:val="0085414A"/>
    <w:rsid w:val="00857476"/>
    <w:rsid w:val="00857EB9"/>
    <w:rsid w:val="008613C1"/>
    <w:rsid w:val="0086269D"/>
    <w:rsid w:val="00862799"/>
    <w:rsid w:val="0086394D"/>
    <w:rsid w:val="0086439E"/>
    <w:rsid w:val="0086543A"/>
    <w:rsid w:val="00866174"/>
    <w:rsid w:val="00871967"/>
    <w:rsid w:val="008724E5"/>
    <w:rsid w:val="008764D6"/>
    <w:rsid w:val="0087653A"/>
    <w:rsid w:val="0088222A"/>
    <w:rsid w:val="00882CED"/>
    <w:rsid w:val="00884A9D"/>
    <w:rsid w:val="0088512B"/>
    <w:rsid w:val="008955E5"/>
    <w:rsid w:val="008A037A"/>
    <w:rsid w:val="008A0B59"/>
    <w:rsid w:val="008A2741"/>
    <w:rsid w:val="008A280F"/>
    <w:rsid w:val="008A2B2D"/>
    <w:rsid w:val="008A2CE6"/>
    <w:rsid w:val="008A4E1E"/>
    <w:rsid w:val="008B07EC"/>
    <w:rsid w:val="008B0DC6"/>
    <w:rsid w:val="008B3BD3"/>
    <w:rsid w:val="008B4815"/>
    <w:rsid w:val="008B6EF8"/>
    <w:rsid w:val="008C1317"/>
    <w:rsid w:val="008C1761"/>
    <w:rsid w:val="008C296C"/>
    <w:rsid w:val="008D1783"/>
    <w:rsid w:val="008D2B4E"/>
    <w:rsid w:val="008D4305"/>
    <w:rsid w:val="008D68B8"/>
    <w:rsid w:val="008E1A85"/>
    <w:rsid w:val="008E3DAD"/>
    <w:rsid w:val="008E453D"/>
    <w:rsid w:val="008F0386"/>
    <w:rsid w:val="008F145C"/>
    <w:rsid w:val="008F293E"/>
    <w:rsid w:val="008F461F"/>
    <w:rsid w:val="008F650B"/>
    <w:rsid w:val="00901FF4"/>
    <w:rsid w:val="009034E3"/>
    <w:rsid w:val="00903DD5"/>
    <w:rsid w:val="0090404D"/>
    <w:rsid w:val="00912817"/>
    <w:rsid w:val="009129C2"/>
    <w:rsid w:val="009130A1"/>
    <w:rsid w:val="00913AC0"/>
    <w:rsid w:val="00914628"/>
    <w:rsid w:val="00915433"/>
    <w:rsid w:val="00916331"/>
    <w:rsid w:val="009163A7"/>
    <w:rsid w:val="00917111"/>
    <w:rsid w:val="00917F0E"/>
    <w:rsid w:val="00920BA9"/>
    <w:rsid w:val="009237B3"/>
    <w:rsid w:val="00924876"/>
    <w:rsid w:val="00924995"/>
    <w:rsid w:val="00924EE7"/>
    <w:rsid w:val="00925FFC"/>
    <w:rsid w:val="0092715F"/>
    <w:rsid w:val="00927E6F"/>
    <w:rsid w:val="00930146"/>
    <w:rsid w:val="009305DC"/>
    <w:rsid w:val="00936B63"/>
    <w:rsid w:val="00937012"/>
    <w:rsid w:val="0094026B"/>
    <w:rsid w:val="00940DAF"/>
    <w:rsid w:val="0094270A"/>
    <w:rsid w:val="009441AD"/>
    <w:rsid w:val="009448C8"/>
    <w:rsid w:val="00946D0B"/>
    <w:rsid w:val="00955877"/>
    <w:rsid w:val="00960B3B"/>
    <w:rsid w:val="00960FE0"/>
    <w:rsid w:val="009616B5"/>
    <w:rsid w:val="00962034"/>
    <w:rsid w:val="0096462B"/>
    <w:rsid w:val="00964E81"/>
    <w:rsid w:val="00970C16"/>
    <w:rsid w:val="009748DC"/>
    <w:rsid w:val="00977B50"/>
    <w:rsid w:val="00980C2F"/>
    <w:rsid w:val="0098355F"/>
    <w:rsid w:val="00984330"/>
    <w:rsid w:val="009907C0"/>
    <w:rsid w:val="0099230C"/>
    <w:rsid w:val="009940B6"/>
    <w:rsid w:val="009A022B"/>
    <w:rsid w:val="009A126F"/>
    <w:rsid w:val="009A18CD"/>
    <w:rsid w:val="009A1D8E"/>
    <w:rsid w:val="009A2162"/>
    <w:rsid w:val="009A464F"/>
    <w:rsid w:val="009B27E2"/>
    <w:rsid w:val="009B6DC8"/>
    <w:rsid w:val="009C1F78"/>
    <w:rsid w:val="009C3BD0"/>
    <w:rsid w:val="009C4C1C"/>
    <w:rsid w:val="009C5843"/>
    <w:rsid w:val="009C5A69"/>
    <w:rsid w:val="009C5DF1"/>
    <w:rsid w:val="009C6023"/>
    <w:rsid w:val="009C7131"/>
    <w:rsid w:val="009C78F3"/>
    <w:rsid w:val="009D319A"/>
    <w:rsid w:val="009D4AB1"/>
    <w:rsid w:val="009D4D70"/>
    <w:rsid w:val="009D5428"/>
    <w:rsid w:val="009E016B"/>
    <w:rsid w:val="009E2FE1"/>
    <w:rsid w:val="009E542A"/>
    <w:rsid w:val="009F13B5"/>
    <w:rsid w:val="009F3E83"/>
    <w:rsid w:val="00A0270D"/>
    <w:rsid w:val="00A028B4"/>
    <w:rsid w:val="00A031EC"/>
    <w:rsid w:val="00A036C1"/>
    <w:rsid w:val="00A10D2B"/>
    <w:rsid w:val="00A12558"/>
    <w:rsid w:val="00A13903"/>
    <w:rsid w:val="00A2238B"/>
    <w:rsid w:val="00A2557B"/>
    <w:rsid w:val="00A25A24"/>
    <w:rsid w:val="00A26C41"/>
    <w:rsid w:val="00A276CF"/>
    <w:rsid w:val="00A34ED5"/>
    <w:rsid w:val="00A374E3"/>
    <w:rsid w:val="00A378B3"/>
    <w:rsid w:val="00A45DBF"/>
    <w:rsid w:val="00A476A8"/>
    <w:rsid w:val="00A50FFA"/>
    <w:rsid w:val="00A53AB5"/>
    <w:rsid w:val="00A53C46"/>
    <w:rsid w:val="00A53F11"/>
    <w:rsid w:val="00A54247"/>
    <w:rsid w:val="00A551EA"/>
    <w:rsid w:val="00A55B2C"/>
    <w:rsid w:val="00A5601B"/>
    <w:rsid w:val="00A567F2"/>
    <w:rsid w:val="00A615EA"/>
    <w:rsid w:val="00A6254A"/>
    <w:rsid w:val="00A62DC3"/>
    <w:rsid w:val="00A6516B"/>
    <w:rsid w:val="00A65DB2"/>
    <w:rsid w:val="00A7004C"/>
    <w:rsid w:val="00A725CF"/>
    <w:rsid w:val="00A73B03"/>
    <w:rsid w:val="00A755A2"/>
    <w:rsid w:val="00A766EE"/>
    <w:rsid w:val="00A77D49"/>
    <w:rsid w:val="00A80B88"/>
    <w:rsid w:val="00A81B3B"/>
    <w:rsid w:val="00A85877"/>
    <w:rsid w:val="00A911F7"/>
    <w:rsid w:val="00A91706"/>
    <w:rsid w:val="00A94CDD"/>
    <w:rsid w:val="00A959A0"/>
    <w:rsid w:val="00AA0A9F"/>
    <w:rsid w:val="00AA18E6"/>
    <w:rsid w:val="00AA64A4"/>
    <w:rsid w:val="00AA6552"/>
    <w:rsid w:val="00AA6660"/>
    <w:rsid w:val="00AA7510"/>
    <w:rsid w:val="00AB15D5"/>
    <w:rsid w:val="00AB1C12"/>
    <w:rsid w:val="00AB2238"/>
    <w:rsid w:val="00AB2C36"/>
    <w:rsid w:val="00AB5B2F"/>
    <w:rsid w:val="00AB6DDE"/>
    <w:rsid w:val="00AB70B6"/>
    <w:rsid w:val="00AB796C"/>
    <w:rsid w:val="00AC2037"/>
    <w:rsid w:val="00AC4072"/>
    <w:rsid w:val="00AC53C0"/>
    <w:rsid w:val="00AC755B"/>
    <w:rsid w:val="00AD037D"/>
    <w:rsid w:val="00AD0CA2"/>
    <w:rsid w:val="00AD15E9"/>
    <w:rsid w:val="00AD1A86"/>
    <w:rsid w:val="00AD6BCF"/>
    <w:rsid w:val="00AE103E"/>
    <w:rsid w:val="00AE193D"/>
    <w:rsid w:val="00AE2196"/>
    <w:rsid w:val="00AE33FA"/>
    <w:rsid w:val="00AE3AC5"/>
    <w:rsid w:val="00AE4438"/>
    <w:rsid w:val="00AF0A07"/>
    <w:rsid w:val="00AF1041"/>
    <w:rsid w:val="00AF4AEC"/>
    <w:rsid w:val="00AF4C46"/>
    <w:rsid w:val="00AF625E"/>
    <w:rsid w:val="00AF70EC"/>
    <w:rsid w:val="00B06388"/>
    <w:rsid w:val="00B068D8"/>
    <w:rsid w:val="00B07602"/>
    <w:rsid w:val="00B139BE"/>
    <w:rsid w:val="00B1447C"/>
    <w:rsid w:val="00B14794"/>
    <w:rsid w:val="00B15694"/>
    <w:rsid w:val="00B163E8"/>
    <w:rsid w:val="00B17D15"/>
    <w:rsid w:val="00B20F66"/>
    <w:rsid w:val="00B2172B"/>
    <w:rsid w:val="00B22C52"/>
    <w:rsid w:val="00B24C3E"/>
    <w:rsid w:val="00B25C3D"/>
    <w:rsid w:val="00B2601A"/>
    <w:rsid w:val="00B31842"/>
    <w:rsid w:val="00B3217F"/>
    <w:rsid w:val="00B33747"/>
    <w:rsid w:val="00B34065"/>
    <w:rsid w:val="00B34167"/>
    <w:rsid w:val="00B34D35"/>
    <w:rsid w:val="00B3505B"/>
    <w:rsid w:val="00B3529B"/>
    <w:rsid w:val="00B35830"/>
    <w:rsid w:val="00B4063A"/>
    <w:rsid w:val="00B40831"/>
    <w:rsid w:val="00B41923"/>
    <w:rsid w:val="00B41F94"/>
    <w:rsid w:val="00B42244"/>
    <w:rsid w:val="00B45664"/>
    <w:rsid w:val="00B50531"/>
    <w:rsid w:val="00B53260"/>
    <w:rsid w:val="00B535C1"/>
    <w:rsid w:val="00B56045"/>
    <w:rsid w:val="00B57A01"/>
    <w:rsid w:val="00B62F9D"/>
    <w:rsid w:val="00B64B79"/>
    <w:rsid w:val="00B74686"/>
    <w:rsid w:val="00B75E79"/>
    <w:rsid w:val="00B77619"/>
    <w:rsid w:val="00B838A2"/>
    <w:rsid w:val="00B857F5"/>
    <w:rsid w:val="00B85846"/>
    <w:rsid w:val="00B9109A"/>
    <w:rsid w:val="00B9146E"/>
    <w:rsid w:val="00B917D2"/>
    <w:rsid w:val="00B919CF"/>
    <w:rsid w:val="00B92230"/>
    <w:rsid w:val="00B9316D"/>
    <w:rsid w:val="00B957D3"/>
    <w:rsid w:val="00B95A8B"/>
    <w:rsid w:val="00BA1E64"/>
    <w:rsid w:val="00BA241A"/>
    <w:rsid w:val="00BA2CA8"/>
    <w:rsid w:val="00BA502B"/>
    <w:rsid w:val="00BA54B5"/>
    <w:rsid w:val="00BA55C7"/>
    <w:rsid w:val="00BA68E3"/>
    <w:rsid w:val="00BA7D92"/>
    <w:rsid w:val="00BB04AF"/>
    <w:rsid w:val="00BB1084"/>
    <w:rsid w:val="00BB2C7E"/>
    <w:rsid w:val="00BD3BE6"/>
    <w:rsid w:val="00BD52C9"/>
    <w:rsid w:val="00BD56CF"/>
    <w:rsid w:val="00BD57D4"/>
    <w:rsid w:val="00BE18F2"/>
    <w:rsid w:val="00BE6354"/>
    <w:rsid w:val="00BF02D2"/>
    <w:rsid w:val="00BF1D74"/>
    <w:rsid w:val="00BF4BBC"/>
    <w:rsid w:val="00BF4F3B"/>
    <w:rsid w:val="00BF6040"/>
    <w:rsid w:val="00C017D8"/>
    <w:rsid w:val="00C04ECB"/>
    <w:rsid w:val="00C05FC2"/>
    <w:rsid w:val="00C0738F"/>
    <w:rsid w:val="00C10FB0"/>
    <w:rsid w:val="00C138D1"/>
    <w:rsid w:val="00C15FD0"/>
    <w:rsid w:val="00C20957"/>
    <w:rsid w:val="00C22B32"/>
    <w:rsid w:val="00C23A97"/>
    <w:rsid w:val="00C23BF6"/>
    <w:rsid w:val="00C2566A"/>
    <w:rsid w:val="00C25B18"/>
    <w:rsid w:val="00C27CFA"/>
    <w:rsid w:val="00C30F5B"/>
    <w:rsid w:val="00C375B8"/>
    <w:rsid w:val="00C42278"/>
    <w:rsid w:val="00C43DF9"/>
    <w:rsid w:val="00C4463C"/>
    <w:rsid w:val="00C4595D"/>
    <w:rsid w:val="00C51F53"/>
    <w:rsid w:val="00C52EBE"/>
    <w:rsid w:val="00C5302A"/>
    <w:rsid w:val="00C53B17"/>
    <w:rsid w:val="00C56298"/>
    <w:rsid w:val="00C5776D"/>
    <w:rsid w:val="00C62E12"/>
    <w:rsid w:val="00C64855"/>
    <w:rsid w:val="00C66B91"/>
    <w:rsid w:val="00C67699"/>
    <w:rsid w:val="00C70EA7"/>
    <w:rsid w:val="00C71162"/>
    <w:rsid w:val="00C7433F"/>
    <w:rsid w:val="00C7516E"/>
    <w:rsid w:val="00C75374"/>
    <w:rsid w:val="00C75770"/>
    <w:rsid w:val="00C764E2"/>
    <w:rsid w:val="00C80CC1"/>
    <w:rsid w:val="00C81EF5"/>
    <w:rsid w:val="00C84E5E"/>
    <w:rsid w:val="00C84FDF"/>
    <w:rsid w:val="00C87357"/>
    <w:rsid w:val="00C87513"/>
    <w:rsid w:val="00C91068"/>
    <w:rsid w:val="00C9225A"/>
    <w:rsid w:val="00C95CA1"/>
    <w:rsid w:val="00C96D19"/>
    <w:rsid w:val="00CA56BB"/>
    <w:rsid w:val="00CA6D0C"/>
    <w:rsid w:val="00CA7B50"/>
    <w:rsid w:val="00CB0542"/>
    <w:rsid w:val="00CB4F1A"/>
    <w:rsid w:val="00CB5CAE"/>
    <w:rsid w:val="00CB6897"/>
    <w:rsid w:val="00CB6D08"/>
    <w:rsid w:val="00CC14A6"/>
    <w:rsid w:val="00CC4DBD"/>
    <w:rsid w:val="00CD05C9"/>
    <w:rsid w:val="00CD1552"/>
    <w:rsid w:val="00CD3775"/>
    <w:rsid w:val="00CD6A60"/>
    <w:rsid w:val="00CE2F08"/>
    <w:rsid w:val="00CE37B1"/>
    <w:rsid w:val="00CE3F3C"/>
    <w:rsid w:val="00CE488F"/>
    <w:rsid w:val="00CE4CB1"/>
    <w:rsid w:val="00CE71E5"/>
    <w:rsid w:val="00CF6F98"/>
    <w:rsid w:val="00D00B2B"/>
    <w:rsid w:val="00D0143C"/>
    <w:rsid w:val="00D0143E"/>
    <w:rsid w:val="00D03F45"/>
    <w:rsid w:val="00D06A3B"/>
    <w:rsid w:val="00D1338A"/>
    <w:rsid w:val="00D15121"/>
    <w:rsid w:val="00D16587"/>
    <w:rsid w:val="00D16F78"/>
    <w:rsid w:val="00D20843"/>
    <w:rsid w:val="00D20C07"/>
    <w:rsid w:val="00D2404A"/>
    <w:rsid w:val="00D246C1"/>
    <w:rsid w:val="00D24877"/>
    <w:rsid w:val="00D27D0D"/>
    <w:rsid w:val="00D31A84"/>
    <w:rsid w:val="00D35328"/>
    <w:rsid w:val="00D365BF"/>
    <w:rsid w:val="00D37682"/>
    <w:rsid w:val="00D37C4A"/>
    <w:rsid w:val="00D430E2"/>
    <w:rsid w:val="00D501C5"/>
    <w:rsid w:val="00D51B20"/>
    <w:rsid w:val="00D53E1F"/>
    <w:rsid w:val="00D54601"/>
    <w:rsid w:val="00D54AA0"/>
    <w:rsid w:val="00D54D3F"/>
    <w:rsid w:val="00D5516C"/>
    <w:rsid w:val="00D63C1B"/>
    <w:rsid w:val="00D646C8"/>
    <w:rsid w:val="00D67E44"/>
    <w:rsid w:val="00D7042D"/>
    <w:rsid w:val="00D7105A"/>
    <w:rsid w:val="00D71610"/>
    <w:rsid w:val="00D71B9D"/>
    <w:rsid w:val="00D7355A"/>
    <w:rsid w:val="00D8250F"/>
    <w:rsid w:val="00D844A9"/>
    <w:rsid w:val="00D8568B"/>
    <w:rsid w:val="00D86BB3"/>
    <w:rsid w:val="00D872EB"/>
    <w:rsid w:val="00D923FD"/>
    <w:rsid w:val="00D94093"/>
    <w:rsid w:val="00D95C4C"/>
    <w:rsid w:val="00DA20ED"/>
    <w:rsid w:val="00DA301F"/>
    <w:rsid w:val="00DA367E"/>
    <w:rsid w:val="00DA36ED"/>
    <w:rsid w:val="00DA4C86"/>
    <w:rsid w:val="00DA5EC2"/>
    <w:rsid w:val="00DB005C"/>
    <w:rsid w:val="00DB06D9"/>
    <w:rsid w:val="00DB3E6F"/>
    <w:rsid w:val="00DB457D"/>
    <w:rsid w:val="00DB48FE"/>
    <w:rsid w:val="00DB4DC0"/>
    <w:rsid w:val="00DB56C5"/>
    <w:rsid w:val="00DB7AF6"/>
    <w:rsid w:val="00DC1EA2"/>
    <w:rsid w:val="00DC2297"/>
    <w:rsid w:val="00DC2CC6"/>
    <w:rsid w:val="00DC39E2"/>
    <w:rsid w:val="00DC3B34"/>
    <w:rsid w:val="00DC61F7"/>
    <w:rsid w:val="00DC6AAB"/>
    <w:rsid w:val="00DC7B2C"/>
    <w:rsid w:val="00DD4BFB"/>
    <w:rsid w:val="00DD552A"/>
    <w:rsid w:val="00DD60F0"/>
    <w:rsid w:val="00DD6AB4"/>
    <w:rsid w:val="00DE0E6D"/>
    <w:rsid w:val="00DE1572"/>
    <w:rsid w:val="00DE34F1"/>
    <w:rsid w:val="00DE6160"/>
    <w:rsid w:val="00DE74B4"/>
    <w:rsid w:val="00DF4942"/>
    <w:rsid w:val="00DF5293"/>
    <w:rsid w:val="00DF7F69"/>
    <w:rsid w:val="00E00D37"/>
    <w:rsid w:val="00E0108B"/>
    <w:rsid w:val="00E019FC"/>
    <w:rsid w:val="00E05B4B"/>
    <w:rsid w:val="00E06D9A"/>
    <w:rsid w:val="00E06F39"/>
    <w:rsid w:val="00E14AC8"/>
    <w:rsid w:val="00E16EFD"/>
    <w:rsid w:val="00E2125F"/>
    <w:rsid w:val="00E21646"/>
    <w:rsid w:val="00E244E1"/>
    <w:rsid w:val="00E248EA"/>
    <w:rsid w:val="00E25F52"/>
    <w:rsid w:val="00E27862"/>
    <w:rsid w:val="00E27B71"/>
    <w:rsid w:val="00E31791"/>
    <w:rsid w:val="00E32135"/>
    <w:rsid w:val="00E34432"/>
    <w:rsid w:val="00E409B4"/>
    <w:rsid w:val="00E40B70"/>
    <w:rsid w:val="00E4150C"/>
    <w:rsid w:val="00E41E68"/>
    <w:rsid w:val="00E43AF0"/>
    <w:rsid w:val="00E52AC3"/>
    <w:rsid w:val="00E5627D"/>
    <w:rsid w:val="00E568C3"/>
    <w:rsid w:val="00E56F15"/>
    <w:rsid w:val="00E6274E"/>
    <w:rsid w:val="00E627B1"/>
    <w:rsid w:val="00E62B89"/>
    <w:rsid w:val="00E62D72"/>
    <w:rsid w:val="00E635E9"/>
    <w:rsid w:val="00E64C57"/>
    <w:rsid w:val="00E70169"/>
    <w:rsid w:val="00E74E73"/>
    <w:rsid w:val="00E759B7"/>
    <w:rsid w:val="00E760C3"/>
    <w:rsid w:val="00E80AD6"/>
    <w:rsid w:val="00E815CF"/>
    <w:rsid w:val="00E82612"/>
    <w:rsid w:val="00E82B76"/>
    <w:rsid w:val="00E82F5B"/>
    <w:rsid w:val="00E8563C"/>
    <w:rsid w:val="00E85EE0"/>
    <w:rsid w:val="00E866A1"/>
    <w:rsid w:val="00E87D96"/>
    <w:rsid w:val="00E93591"/>
    <w:rsid w:val="00E9376C"/>
    <w:rsid w:val="00E95AE2"/>
    <w:rsid w:val="00E965F9"/>
    <w:rsid w:val="00E9777A"/>
    <w:rsid w:val="00EA335E"/>
    <w:rsid w:val="00EA528C"/>
    <w:rsid w:val="00EA580C"/>
    <w:rsid w:val="00EA6A59"/>
    <w:rsid w:val="00EB10E0"/>
    <w:rsid w:val="00EB6C7C"/>
    <w:rsid w:val="00EC0A44"/>
    <w:rsid w:val="00EC3A82"/>
    <w:rsid w:val="00EC558D"/>
    <w:rsid w:val="00EC5F63"/>
    <w:rsid w:val="00EC6F8D"/>
    <w:rsid w:val="00ED0447"/>
    <w:rsid w:val="00ED39B2"/>
    <w:rsid w:val="00ED55AE"/>
    <w:rsid w:val="00ED64D7"/>
    <w:rsid w:val="00EE21E3"/>
    <w:rsid w:val="00EE2978"/>
    <w:rsid w:val="00EE49F4"/>
    <w:rsid w:val="00EE5D7D"/>
    <w:rsid w:val="00EF01FC"/>
    <w:rsid w:val="00EF17B3"/>
    <w:rsid w:val="00EF34E2"/>
    <w:rsid w:val="00EF39B6"/>
    <w:rsid w:val="00EF4C97"/>
    <w:rsid w:val="00EF505D"/>
    <w:rsid w:val="00F019C7"/>
    <w:rsid w:val="00F033F5"/>
    <w:rsid w:val="00F03CD9"/>
    <w:rsid w:val="00F05513"/>
    <w:rsid w:val="00F07F5A"/>
    <w:rsid w:val="00F128C1"/>
    <w:rsid w:val="00F1317E"/>
    <w:rsid w:val="00F138B5"/>
    <w:rsid w:val="00F20EB3"/>
    <w:rsid w:val="00F21ED8"/>
    <w:rsid w:val="00F2291F"/>
    <w:rsid w:val="00F232C0"/>
    <w:rsid w:val="00F26756"/>
    <w:rsid w:val="00F30DC6"/>
    <w:rsid w:val="00F32C23"/>
    <w:rsid w:val="00F37CA5"/>
    <w:rsid w:val="00F40E47"/>
    <w:rsid w:val="00F40F34"/>
    <w:rsid w:val="00F441B6"/>
    <w:rsid w:val="00F4506E"/>
    <w:rsid w:val="00F452D7"/>
    <w:rsid w:val="00F45B84"/>
    <w:rsid w:val="00F53548"/>
    <w:rsid w:val="00F53DE9"/>
    <w:rsid w:val="00F553B9"/>
    <w:rsid w:val="00F56FA1"/>
    <w:rsid w:val="00F571DA"/>
    <w:rsid w:val="00F576CB"/>
    <w:rsid w:val="00F63593"/>
    <w:rsid w:val="00F664C7"/>
    <w:rsid w:val="00F66F3A"/>
    <w:rsid w:val="00F7035D"/>
    <w:rsid w:val="00F7112E"/>
    <w:rsid w:val="00F71A02"/>
    <w:rsid w:val="00F75D58"/>
    <w:rsid w:val="00F83239"/>
    <w:rsid w:val="00F84626"/>
    <w:rsid w:val="00F84DC4"/>
    <w:rsid w:val="00F85897"/>
    <w:rsid w:val="00F864B3"/>
    <w:rsid w:val="00F91598"/>
    <w:rsid w:val="00F92792"/>
    <w:rsid w:val="00F93422"/>
    <w:rsid w:val="00F93DA7"/>
    <w:rsid w:val="00F9638A"/>
    <w:rsid w:val="00FA02F4"/>
    <w:rsid w:val="00FA0D63"/>
    <w:rsid w:val="00FA3F2D"/>
    <w:rsid w:val="00FA56C9"/>
    <w:rsid w:val="00FA7AEB"/>
    <w:rsid w:val="00FB1622"/>
    <w:rsid w:val="00FB3D5E"/>
    <w:rsid w:val="00FB43F7"/>
    <w:rsid w:val="00FB45A6"/>
    <w:rsid w:val="00FB6055"/>
    <w:rsid w:val="00FC08D5"/>
    <w:rsid w:val="00FC18FA"/>
    <w:rsid w:val="00FC5247"/>
    <w:rsid w:val="00FD1226"/>
    <w:rsid w:val="00FD50B9"/>
    <w:rsid w:val="00FD5662"/>
    <w:rsid w:val="00FD59D7"/>
    <w:rsid w:val="00FE0E1D"/>
    <w:rsid w:val="00FE15FC"/>
    <w:rsid w:val="00FE709E"/>
    <w:rsid w:val="00FE725D"/>
    <w:rsid w:val="00FF1122"/>
    <w:rsid w:val="00FF4830"/>
    <w:rsid w:val="00FF74F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2CBE959B-1CE9-4966-AC3E-0B66A7E0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e 1,Numbered Paragraph,Main numbered paragraph,References,Numbered List Paragraph,123 List Paragraph,Bullets,List Paragraph (numbered (a)),List Paragraph nowy,List_Paragraph,Multilevel para_II,List Paragraph1,Bullet paras,Celula"/>
    <w:basedOn w:val="Normal"/>
    <w:link w:val="ListParagraphChar"/>
    <w:uiPriority w:val="34"/>
    <w:qFormat/>
    <w:rsid w:val="004A2875"/>
    <w:pPr>
      <w:ind w:left="720"/>
      <w:contextualSpacing/>
    </w:pPr>
  </w:style>
  <w:style w:type="character" w:styleId="Hyperlink">
    <w:name w:val="Hyperlink"/>
    <w:basedOn w:val="DefaultParagraphFont"/>
    <w:uiPriority w:val="99"/>
    <w:unhideWhenUsed/>
    <w:rsid w:val="00E760C3"/>
    <w:rPr>
      <w:color w:val="0000FF" w:themeColor="hyperlink"/>
      <w:u w:val="single"/>
    </w:rPr>
  </w:style>
  <w:style w:type="character" w:styleId="UnresolvedMention">
    <w:name w:val="Unresolved Mention"/>
    <w:basedOn w:val="DefaultParagraphFont"/>
    <w:uiPriority w:val="99"/>
    <w:semiHidden/>
    <w:unhideWhenUsed/>
    <w:rsid w:val="005D27F1"/>
    <w:rPr>
      <w:color w:val="605E5C"/>
      <w:shd w:val="clear" w:color="auto" w:fill="E1DFDD"/>
    </w:rPr>
  </w:style>
  <w:style w:type="paragraph" w:styleId="Revision">
    <w:name w:val="Revision"/>
    <w:hidden/>
    <w:uiPriority w:val="99"/>
    <w:semiHidden/>
    <w:rsid w:val="00D67E4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67E44"/>
    <w:rPr>
      <w:sz w:val="16"/>
      <w:szCs w:val="16"/>
    </w:rPr>
  </w:style>
  <w:style w:type="paragraph" w:styleId="CommentText">
    <w:name w:val="annotation text"/>
    <w:basedOn w:val="Normal"/>
    <w:link w:val="CommentTextChar"/>
    <w:uiPriority w:val="99"/>
    <w:unhideWhenUsed/>
    <w:rsid w:val="00D67E44"/>
    <w:rPr>
      <w:sz w:val="20"/>
      <w:szCs w:val="20"/>
    </w:rPr>
  </w:style>
  <w:style w:type="character" w:customStyle="1" w:styleId="CommentTextChar">
    <w:name w:val="Comment Text Char"/>
    <w:basedOn w:val="DefaultParagraphFont"/>
    <w:link w:val="CommentText"/>
    <w:uiPriority w:val="99"/>
    <w:rsid w:val="00D67E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67E44"/>
    <w:rPr>
      <w:b/>
      <w:bCs/>
    </w:rPr>
  </w:style>
  <w:style w:type="character" w:customStyle="1" w:styleId="CommentSubjectChar">
    <w:name w:val="Comment Subject Char"/>
    <w:basedOn w:val="CommentTextChar"/>
    <w:link w:val="CommentSubject"/>
    <w:uiPriority w:val="99"/>
    <w:semiHidden/>
    <w:rsid w:val="00D67E44"/>
    <w:rPr>
      <w:rFonts w:ascii="Times New Roman" w:eastAsia="Times New Roman" w:hAnsi="Times New Roman"/>
      <w:b/>
      <w:bCs/>
    </w:rPr>
  </w:style>
  <w:style w:type="character" w:customStyle="1" w:styleId="ListParagraphChar">
    <w:name w:val="List Paragraph Char"/>
    <w:aliases w:val="Liste 1 Char,Numbered Paragraph Char,Main numbered paragraph Char,References Char,Numbered List Paragraph Char,123 List Paragraph Char,Bullets Char,List Paragraph (numbered (a)) Char,List Paragraph nowy Char,List_Paragraph Char"/>
    <w:link w:val="ListParagraph"/>
    <w:uiPriority w:val="34"/>
    <w:qFormat/>
    <w:rsid w:val="00B92230"/>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D17FB"/>
    <w:rPr>
      <w:rFonts w:asciiTheme="minorHAnsi" w:eastAsiaTheme="minorHAnsi" w:hAnsiTheme="minorHAnsi" w:cstheme="minorBidi"/>
      <w:kern w:val="2"/>
      <w:sz w:val="20"/>
      <w:szCs w:val="20"/>
      <w:lang w:val="es-MX" w:eastAsia="en-US"/>
      <w14:ligatures w14:val="standardContextual"/>
    </w:rPr>
  </w:style>
  <w:style w:type="character" w:customStyle="1" w:styleId="FootnoteTextChar">
    <w:name w:val="Footnote Text Char"/>
    <w:basedOn w:val="DefaultParagraphFont"/>
    <w:link w:val="FootnoteText"/>
    <w:uiPriority w:val="99"/>
    <w:semiHidden/>
    <w:rsid w:val="001D17FB"/>
    <w:rPr>
      <w:rFonts w:asciiTheme="minorHAnsi" w:eastAsiaTheme="minorHAnsi" w:hAnsiTheme="minorHAnsi" w:cstheme="minorBidi"/>
      <w:kern w:val="2"/>
      <w:lang w:val="es-MX" w:eastAsia="en-US"/>
      <w14:ligatures w14:val="standardContextual"/>
    </w:rPr>
  </w:style>
  <w:style w:type="character" w:styleId="FootnoteReference">
    <w:name w:val="footnote reference"/>
    <w:basedOn w:val="DefaultParagraphFont"/>
    <w:uiPriority w:val="99"/>
    <w:semiHidden/>
    <w:unhideWhenUsed/>
    <w:rsid w:val="001D17FB"/>
    <w:rPr>
      <w:vertAlign w:val="superscript"/>
    </w:rPr>
  </w:style>
  <w:style w:type="paragraph" w:styleId="HTMLPreformatted">
    <w:name w:val="HTML Preformatted"/>
    <w:basedOn w:val="Normal"/>
    <w:link w:val="HTMLPreformattedChar"/>
    <w:uiPriority w:val="99"/>
    <w:semiHidden/>
    <w:unhideWhenUsed/>
    <w:rsid w:val="0047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semiHidden/>
    <w:rsid w:val="00472365"/>
    <w:rPr>
      <w:rFonts w:ascii="Courier New" w:eastAsia="Times New Roman" w:hAnsi="Courier New" w:cs="Courier New"/>
      <w:lang w:val="es-CO" w:eastAsia="es-CO"/>
    </w:rPr>
  </w:style>
  <w:style w:type="character" w:customStyle="1" w:styleId="y2iqfc">
    <w:name w:val="y2iqfc"/>
    <w:basedOn w:val="DefaultParagraphFont"/>
    <w:rsid w:val="00472365"/>
  </w:style>
  <w:style w:type="paragraph" w:customStyle="1" w:styleId="Enumeration">
    <w:name w:val="Enumeration"/>
    <w:basedOn w:val="Normal"/>
    <w:rsid w:val="00BA7D92"/>
    <w:pPr>
      <w:numPr>
        <w:numId w:val="8"/>
      </w:numPr>
      <w:spacing w:after="60" w:line="280" w:lineRule="exact"/>
      <w:jc w:val="both"/>
    </w:pPr>
    <w:rPr>
      <w:rFonts w:ascii="Arial" w:eastAsia="Calibri" w:hAnsi="Arial" w:cs="Arial"/>
      <w:noProof/>
      <w:sz w:val="20"/>
      <w:szCs w:val="20"/>
      <w:lang w:eastAsia="en-US"/>
    </w:rPr>
  </w:style>
  <w:style w:type="paragraph" w:styleId="EndnoteText">
    <w:name w:val="endnote text"/>
    <w:basedOn w:val="Normal"/>
    <w:link w:val="EndnoteTextChar"/>
    <w:uiPriority w:val="99"/>
    <w:semiHidden/>
    <w:unhideWhenUsed/>
    <w:rsid w:val="00267360"/>
    <w:rPr>
      <w:sz w:val="20"/>
      <w:szCs w:val="20"/>
    </w:rPr>
  </w:style>
  <w:style w:type="character" w:customStyle="1" w:styleId="EndnoteTextChar">
    <w:name w:val="Endnote Text Char"/>
    <w:basedOn w:val="DefaultParagraphFont"/>
    <w:link w:val="EndnoteText"/>
    <w:uiPriority w:val="99"/>
    <w:semiHidden/>
    <w:rsid w:val="00267360"/>
    <w:rPr>
      <w:rFonts w:ascii="Times New Roman" w:eastAsia="Times New Roman" w:hAnsi="Times New Roman"/>
    </w:rPr>
  </w:style>
  <w:style w:type="character" w:styleId="EndnoteReference">
    <w:name w:val="endnote reference"/>
    <w:basedOn w:val="DefaultParagraphFont"/>
    <w:uiPriority w:val="99"/>
    <w:semiHidden/>
    <w:unhideWhenUsed/>
    <w:rsid w:val="00267360"/>
    <w:rPr>
      <w:vertAlign w:val="superscript"/>
    </w:rPr>
  </w:style>
  <w:style w:type="character" w:customStyle="1" w:styleId="UnresolvedMention1">
    <w:name w:val="Unresolved Mention1"/>
    <w:basedOn w:val="DefaultParagraphFont"/>
    <w:uiPriority w:val="99"/>
    <w:semiHidden/>
    <w:unhideWhenUsed/>
    <w:rsid w:val="00515187"/>
    <w:rPr>
      <w:color w:val="605E5C"/>
      <w:shd w:val="clear" w:color="auto" w:fill="E1DFDD"/>
    </w:rPr>
  </w:style>
  <w:style w:type="paragraph" w:styleId="NormalWeb">
    <w:name w:val="Normal (Web)"/>
    <w:basedOn w:val="Normal"/>
    <w:uiPriority w:val="99"/>
    <w:semiHidden/>
    <w:unhideWhenUsed/>
    <w:rsid w:val="002A48C1"/>
    <w:pPr>
      <w:spacing w:before="100" w:beforeAutospacing="1" w:after="100" w:afterAutospacing="1"/>
    </w:pPr>
    <w:rPr>
      <w:lang w:val="es-CO" w:eastAsia="es-CO"/>
    </w:rPr>
  </w:style>
  <w:style w:type="paragraph" w:customStyle="1" w:styleId="pf0">
    <w:name w:val="pf0"/>
    <w:basedOn w:val="Normal"/>
    <w:rsid w:val="00DC3B34"/>
    <w:pPr>
      <w:spacing w:before="100" w:beforeAutospacing="1" w:after="100" w:afterAutospacing="1"/>
      <w:ind w:left="300"/>
    </w:pPr>
    <w:rPr>
      <w:lang w:val="es-CO" w:eastAsia="es-CO"/>
    </w:rPr>
  </w:style>
  <w:style w:type="character" w:customStyle="1" w:styleId="cf01">
    <w:name w:val="cf01"/>
    <w:basedOn w:val="DefaultParagraphFont"/>
    <w:rsid w:val="00DC3B34"/>
    <w:rPr>
      <w:rFonts w:ascii="Segoe UI" w:hAnsi="Segoe UI" w:cs="Segoe UI" w:hint="default"/>
      <w:sz w:val="18"/>
      <w:szCs w:val="18"/>
    </w:rPr>
  </w:style>
  <w:style w:type="character" w:styleId="FollowedHyperlink">
    <w:name w:val="FollowedHyperlink"/>
    <w:basedOn w:val="DefaultParagraphFont"/>
    <w:uiPriority w:val="99"/>
    <w:semiHidden/>
    <w:unhideWhenUsed/>
    <w:rsid w:val="000D6F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c.unesco.org/en/conventiontext/" TargetMode="External"/><Relationship Id="rId13" Type="http://schemas.openxmlformats.org/officeDocument/2006/relationships/hyperlink" Target="https://unhabitat.org/sites/default/files/download-manager-files/UN%20Habitat%20UPCL%2014-02624%20-%20Combine.pdf" TargetMode="External"/><Relationship Id="rId18" Type="http://schemas.openxmlformats.org/officeDocument/2006/relationships/hyperlink" Target="https://ich.unesco.org/doc/src/2003_Convention-Ethical_principles-EN.doc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unhabitat.org/sites/default/files/download-manager-files/UN%20Habitat%20UPCL%2014-02624%20-%20Combine.pdf" TargetMode="External"/><Relationship Id="rId7" Type="http://schemas.openxmlformats.org/officeDocument/2006/relationships/endnotes" Target="endnotes.xml"/><Relationship Id="rId12" Type="http://schemas.openxmlformats.org/officeDocument/2006/relationships/hyperlink" Target="https://www.uclg-cisdp.org/sites/default/files/documents/files/2021-06/WorldCharterRighttoCity.pdf" TargetMode="External"/><Relationship Id="rId17" Type="http://schemas.openxmlformats.org/officeDocument/2006/relationships/hyperlink" Target="https://unhabitat.org/our-city-plans-an-incremental-and-participatory-toolbox-for-urban-plannin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n.org/en/development/desa/policy/untaskteam_undf/groupb_unhabitat_suscities.pdf" TargetMode="External"/><Relationship Id="rId20" Type="http://schemas.openxmlformats.org/officeDocument/2006/relationships/hyperlink" Target="https://whc.unesco.org/en/h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bitat3.org/wp-content/uploads/NUA-English.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urcityplans.org/" TargetMode="External"/><Relationship Id="rId23" Type="http://schemas.openxmlformats.org/officeDocument/2006/relationships/hyperlink" Target="https://ourcityplans.org/" TargetMode="External"/><Relationship Id="rId28" Type="http://schemas.openxmlformats.org/officeDocument/2006/relationships/theme" Target="theme/theme1.xml"/><Relationship Id="rId10" Type="http://schemas.openxmlformats.org/officeDocument/2006/relationships/hyperlink" Target="https://www.unesco.org/en/creative-cities" TargetMode="External"/><Relationship Id="rId19" Type="http://schemas.openxmlformats.org/officeDocument/2006/relationships/hyperlink" Target="https://whc.unesco.org/en/conventiontext/" TargetMode="External"/><Relationship Id="rId4" Type="http://schemas.openxmlformats.org/officeDocument/2006/relationships/settings" Target="settings.xml"/><Relationship Id="rId9" Type="http://schemas.openxmlformats.org/officeDocument/2006/relationships/hyperlink" Target="https://whc.unesco.org/en/hul/" TargetMode="External"/><Relationship Id="rId14" Type="http://schemas.openxmlformats.org/officeDocument/2006/relationships/hyperlink" Target="https://unhabitat.org/sites/default/files/download-manager-files/IG-UTP_English.pdf" TargetMode="External"/><Relationship Id="rId22" Type="http://schemas.openxmlformats.org/officeDocument/2006/relationships/hyperlink" Target="https://unhabitat.org/sites/default/files/download-manager-files/IG-UTP_English.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130</TotalTime>
  <Pages>9</Pages>
  <Words>4788</Words>
  <Characters>27295</Characters>
  <Application>Microsoft Office Word</Application>
  <DocSecurity>0</DocSecurity>
  <Lines>227</Lines>
  <Paragraphs>64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UNESCO</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d.kim@unesco.org</dc:creator>
  <cp:keywords/>
  <dc:description/>
  <cp:lastModifiedBy>Scepi, Giovanni</cp:lastModifiedBy>
  <cp:revision>17</cp:revision>
  <cp:lastPrinted>2025-09-11T13:54:00Z</cp:lastPrinted>
  <dcterms:created xsi:type="dcterms:W3CDTF">2025-09-22T07:45:00Z</dcterms:created>
  <dcterms:modified xsi:type="dcterms:W3CDTF">2025-09-25T08:35:00Z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Enabled">
    <vt:lpwstr>true</vt:lpwstr>
  </property>
  <property fmtid="{D5CDD505-2E9C-101B-9397-08002B2CF9AE}" pid="3" name="MSIP_Label_770f46e1-5fba-47ae-991f-a0785d9c0dac_SetDate">
    <vt:lpwstr>2025-08-25T01:19:06Z</vt:lpwstr>
  </property>
  <property fmtid="{D5CDD505-2E9C-101B-9397-08002B2CF9AE}" pid="4" name="MSIP_Label_770f46e1-5fba-47ae-991f-a0785d9c0dac_Method">
    <vt:lpwstr>Privileged</vt:lpwstr>
  </property>
  <property fmtid="{D5CDD505-2E9C-101B-9397-08002B2CF9AE}" pid="5" name="MSIP_Label_770f46e1-5fba-47ae-991f-a0785d9c0dac_Name">
    <vt:lpwstr>Sensitive Normal_1</vt:lpwstr>
  </property>
  <property fmtid="{D5CDD505-2E9C-101B-9397-08002B2CF9AE}" pid="6" name="MSIP_Label_770f46e1-5fba-47ae-991f-a0785d9c0dac_SiteId">
    <vt:lpwstr>0b11c524-9a1c-4e1b-84cb-6336aefc2243</vt:lpwstr>
  </property>
  <property fmtid="{D5CDD505-2E9C-101B-9397-08002B2CF9AE}" pid="7" name="MSIP_Label_770f46e1-5fba-47ae-991f-a0785d9c0dac_ActionId">
    <vt:lpwstr>83260256-9e51-4b71-903d-29d6aeb45313</vt:lpwstr>
  </property>
  <property fmtid="{D5CDD505-2E9C-101B-9397-08002B2CF9AE}" pid="8" name="MSIP_Label_770f46e1-5fba-47ae-991f-a0785d9c0dac_ContentBits">
    <vt:lpwstr>0</vt:lpwstr>
  </property>
  <property fmtid="{D5CDD505-2E9C-101B-9397-08002B2CF9AE}" pid="9" name="MSIP_Label_770f46e1-5fba-47ae-991f-a0785d9c0dac_Tag">
    <vt:lpwstr>10, 0, 1, 1</vt:lpwstr>
  </property>
  <property fmtid="{D5CDD505-2E9C-101B-9397-08002B2CF9AE}" pid="10" name="GrammarlyDocumentId">
    <vt:lpwstr>70abb78c-d115-42f4-9a11-645e926aca29</vt:lpwstr>
  </property>
</Properties>
</file>